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9B5C2" w14:textId="77777777" w:rsidR="00122373" w:rsidRDefault="00122373" w:rsidP="463A158D">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234E91F8" w14:textId="77777777" w:rsidR="005F51A6" w:rsidRPr="00FB0309" w:rsidRDefault="005F51A6" w:rsidP="463A158D">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7A1BC87E">
        <w:rPr>
          <w:rFonts w:ascii="EC Square Sans Pro" w:hAnsi="EC Square Sans Pro"/>
          <w:b/>
          <w:bCs/>
          <w:sz w:val="34"/>
          <w:szCs w:val="34"/>
          <w:lang w:val="en-IE"/>
        </w:rPr>
        <w:t>MAKE A DIFFERENCE - JOIN THE EUROPEAN COMMISSION</w:t>
      </w:r>
    </w:p>
    <w:p w14:paraId="18429D4E" w14:textId="77777777" w:rsidR="463A158D" w:rsidRDefault="463A158D" w:rsidP="463A158D">
      <w:pPr>
        <w:spacing w:beforeAutospacing="1" w:afterAutospacing="1" w:line="240" w:lineRule="auto"/>
        <w:outlineLvl w:val="1"/>
        <w:rPr>
          <w:rFonts w:ascii="EC Square Sans Pro" w:hAnsi="EC Square Sans Pro"/>
          <w:b/>
          <w:bCs/>
          <w:sz w:val="34"/>
          <w:szCs w:val="34"/>
          <w:lang w:val="en-IE"/>
        </w:rPr>
      </w:pPr>
    </w:p>
    <w:p w14:paraId="4E997461" w14:textId="77777777" w:rsidR="005F51A6" w:rsidRPr="00FB0309" w:rsidRDefault="005F51A6" w:rsidP="005F51A6">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t> </w:t>
      </w:r>
      <w:r w:rsidRPr="1FC94F3D">
        <w:rPr>
          <w:rFonts w:ascii="Garamond" w:hAnsi="Garamond"/>
        </w:rPr>
        <w:t>or</w:t>
      </w:r>
      <w:r w:rsidRPr="00FB0309">
        <w:rPr>
          <w:rFonts w:ascii="Garamond" w:hAnsi="Garamond"/>
        </w:rPr>
        <w:t xml:space="preserve"> support businesses and innovation across the EU</w:t>
      </w:r>
      <w:r w:rsidRPr="5F87622C">
        <w:rPr>
          <w:rFonts w:ascii="Garamond" w:hAnsi="Garamond"/>
        </w:rPr>
        <w:t>?</w:t>
      </w:r>
      <w:r w:rsidRPr="00FB0309">
        <w:rPr>
          <w:rFonts w:ascii="Garamond" w:hAnsi="Garamond"/>
        </w:rPr>
        <w:t xml:space="preserve"> </w:t>
      </w:r>
      <w:r>
        <w:rPr>
          <w:rFonts w:ascii="Garamond" w:hAnsi="Garamond"/>
        </w:rPr>
        <w:t>T</w:t>
      </w:r>
      <w:r w:rsidRPr="00FB0309">
        <w:rPr>
          <w:rFonts w:ascii="Garamond" w:hAnsi="Garamond"/>
        </w:rPr>
        <w:t>hen come and work for the European Commission where you can really make a difference!</w:t>
      </w:r>
    </w:p>
    <w:p w14:paraId="70128C2B" w14:textId="77777777" w:rsidR="005F51A6" w:rsidRDefault="005F51A6" w:rsidP="005F51A6">
      <w:pPr>
        <w:pStyle w:val="NormalWeb"/>
        <w:jc w:val="both"/>
        <w:rPr>
          <w:rFonts w:ascii="Garamond" w:hAnsi="Garamond"/>
        </w:rPr>
      </w:pPr>
      <w:r w:rsidRPr="463A158D">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DC005D" w:rsidRPr="463A158D">
        <w:rPr>
          <w:rFonts w:ascii="Garamond" w:hAnsi="Garamond"/>
        </w:rPr>
        <w:t xml:space="preserve">backgrounds, </w:t>
      </w:r>
      <w:r w:rsidRPr="463A158D">
        <w:rPr>
          <w:rFonts w:ascii="Garamond" w:hAnsi="Garamond"/>
        </w:rPr>
        <w:t>languages and cultures make the Commission a vibrant and inclusive place</w:t>
      </w:r>
      <w:r w:rsidR="3AB62339" w:rsidRPr="463A158D">
        <w:rPr>
          <w:rFonts w:ascii="Garamond" w:hAnsi="Garamond"/>
        </w:rPr>
        <w:t xml:space="preserve"> to work</w:t>
      </w:r>
      <w:r w:rsidRPr="463A158D">
        <w:rPr>
          <w:rFonts w:ascii="Garamond" w:hAnsi="Garamond"/>
        </w:rPr>
        <w:t xml:space="preserve">. </w:t>
      </w:r>
    </w:p>
    <w:p w14:paraId="12985325" w14:textId="77777777" w:rsidR="005F51A6" w:rsidRPr="00FB0DF1" w:rsidRDefault="005F51A6" w:rsidP="005F51A6">
      <w:pPr>
        <w:pStyle w:val="NormalWeb"/>
        <w:rPr>
          <w:rFonts w:ascii="Garamond" w:hAnsi="Garamond"/>
          <w:b/>
          <w:bCs/>
        </w:rPr>
      </w:pPr>
      <w:r w:rsidRPr="463A158D">
        <w:rPr>
          <w:rFonts w:ascii="Garamond" w:hAnsi="Garamond"/>
          <w:b/>
          <w:bCs/>
        </w:rPr>
        <w:t xml:space="preserve">WE OFFER </w:t>
      </w:r>
      <w:r w:rsidR="00107ECD">
        <w:rPr>
          <w:rFonts w:ascii="Garamond" w:hAnsi="Garamond"/>
          <w:b/>
          <w:bCs/>
        </w:rPr>
        <w:t>GREAT JOBS AND GREAT</w:t>
      </w:r>
      <w:r w:rsidRPr="463A158D">
        <w:rPr>
          <w:rFonts w:ascii="Garamond" w:hAnsi="Garamond"/>
          <w:b/>
          <w:bCs/>
        </w:rPr>
        <w:t xml:space="preserve"> WORKING CONDITIONS:</w:t>
      </w:r>
    </w:p>
    <w:p w14:paraId="78BA804A" w14:textId="77777777" w:rsidR="005F51A6" w:rsidRDefault="005F51A6" w:rsidP="005F51A6">
      <w:pPr>
        <w:pStyle w:val="NormalWeb"/>
        <w:numPr>
          <w:ilvl w:val="0"/>
          <w:numId w:val="7"/>
        </w:numPr>
        <w:rPr>
          <w:rFonts w:ascii="Garamond" w:hAnsi="Garamond"/>
        </w:rPr>
      </w:pPr>
      <w:r w:rsidRPr="55836026">
        <w:rPr>
          <w:rFonts w:ascii="Garamond" w:hAnsi="Garamond"/>
        </w:rPr>
        <w:t xml:space="preserve">Interesting and challenging jobs with plenty of opportunities for training and acquiring new skills and competencies </w:t>
      </w:r>
      <w:r w:rsidR="004650E3" w:rsidRPr="55836026">
        <w:rPr>
          <w:rFonts w:ascii="Garamond" w:hAnsi="Garamond"/>
        </w:rPr>
        <w:t xml:space="preserve">throughout </w:t>
      </w:r>
      <w:r w:rsidRPr="55836026">
        <w:rPr>
          <w:rFonts w:ascii="Garamond" w:hAnsi="Garamond"/>
        </w:rPr>
        <w:t>your whole career</w:t>
      </w:r>
    </w:p>
    <w:p w14:paraId="25D88C86" w14:textId="77777777" w:rsidR="005F51A6" w:rsidRDefault="005F51A6" w:rsidP="005F51A6">
      <w:pPr>
        <w:pStyle w:val="NormalWeb"/>
        <w:numPr>
          <w:ilvl w:val="0"/>
          <w:numId w:val="7"/>
        </w:numPr>
        <w:rPr>
          <w:rFonts w:ascii="Garamond" w:hAnsi="Garamond"/>
        </w:rPr>
      </w:pPr>
      <w:r w:rsidRPr="55836026">
        <w:rPr>
          <w:rFonts w:ascii="Garamond" w:hAnsi="Garamond"/>
        </w:rPr>
        <w:t xml:space="preserve">Opportunities to </w:t>
      </w:r>
      <w:r w:rsidR="1C199DAB" w:rsidRPr="55836026">
        <w:rPr>
          <w:rFonts w:ascii="Garamond" w:hAnsi="Garamond"/>
        </w:rPr>
        <w:t>move between different policy</w:t>
      </w:r>
      <w:r w:rsidRPr="55836026">
        <w:rPr>
          <w:rFonts w:ascii="Garamond" w:hAnsi="Garamond"/>
        </w:rPr>
        <w:t xml:space="preserve"> areas throughout your career</w:t>
      </w:r>
    </w:p>
    <w:p w14:paraId="7F93AB0C" w14:textId="77777777" w:rsidR="005F51A6" w:rsidRDefault="65F168AD" w:rsidP="005F51A6">
      <w:pPr>
        <w:pStyle w:val="NormalWeb"/>
        <w:numPr>
          <w:ilvl w:val="0"/>
          <w:numId w:val="7"/>
        </w:numPr>
        <w:rPr>
          <w:rFonts w:ascii="Garamond" w:hAnsi="Garamond"/>
        </w:rPr>
      </w:pPr>
      <w:r w:rsidRPr="55836026">
        <w:rPr>
          <w:rFonts w:ascii="Garamond" w:hAnsi="Garamond"/>
        </w:rPr>
        <w:t xml:space="preserve">A package of </w:t>
      </w:r>
      <w:r w:rsidR="729B6D42" w:rsidRPr="55836026">
        <w:rPr>
          <w:rFonts w:ascii="Garamond" w:hAnsi="Garamond"/>
        </w:rPr>
        <w:t>f</w:t>
      </w:r>
      <w:r w:rsidR="005F51A6" w:rsidRPr="55836026">
        <w:rPr>
          <w:rFonts w:ascii="Garamond" w:hAnsi="Garamond"/>
        </w:rPr>
        <w:t xml:space="preserve">lexible working conditions </w:t>
      </w:r>
      <w:r w:rsidR="7E135E49" w:rsidRPr="55836026">
        <w:rPr>
          <w:rFonts w:ascii="Garamond" w:hAnsi="Garamond"/>
        </w:rPr>
        <w:t xml:space="preserve">including </w:t>
      </w:r>
      <w:r w:rsidR="005F51A6" w:rsidRPr="55836026">
        <w:rPr>
          <w:rFonts w:ascii="Garamond" w:hAnsi="Garamond"/>
        </w:rPr>
        <w:t>the possibility of teleworking – we care about your work-life balance</w:t>
      </w:r>
    </w:p>
    <w:p w14:paraId="5F15D84E" w14:textId="77777777" w:rsidR="005F51A6" w:rsidRDefault="005F51A6" w:rsidP="005F51A6">
      <w:pPr>
        <w:pStyle w:val="NormalWeb"/>
        <w:numPr>
          <w:ilvl w:val="0"/>
          <w:numId w:val="7"/>
        </w:numPr>
        <w:rPr>
          <w:rFonts w:ascii="Garamond" w:hAnsi="Garamond"/>
        </w:rPr>
      </w:pPr>
      <w:r w:rsidRPr="55836026">
        <w:rPr>
          <w:rFonts w:ascii="Garamond" w:hAnsi="Garamond"/>
        </w:rPr>
        <w:t xml:space="preserve">A competitive financial package, including comprehensive </w:t>
      </w:r>
      <w:r w:rsidR="33944AFE" w:rsidRPr="55836026">
        <w:rPr>
          <w:rFonts w:ascii="Garamond" w:hAnsi="Garamond"/>
        </w:rPr>
        <w:t>healthcare</w:t>
      </w:r>
      <w:r w:rsidRPr="55836026">
        <w:rPr>
          <w:rFonts w:ascii="Garamond" w:hAnsi="Garamond"/>
        </w:rPr>
        <w:t xml:space="preserve">, accident and pension schemes </w:t>
      </w:r>
    </w:p>
    <w:p w14:paraId="6418065E" w14:textId="77777777" w:rsidR="005F51A6" w:rsidRDefault="005F51A6" w:rsidP="005F51A6">
      <w:pPr>
        <w:pStyle w:val="NormalWeb"/>
        <w:numPr>
          <w:ilvl w:val="0"/>
          <w:numId w:val="7"/>
        </w:numPr>
        <w:rPr>
          <w:rFonts w:ascii="Garamond" w:hAnsi="Garamond"/>
        </w:rPr>
      </w:pPr>
      <w:r w:rsidRPr="55836026">
        <w:rPr>
          <w:rFonts w:ascii="Garamond" w:hAnsi="Garamond"/>
        </w:rPr>
        <w:t xml:space="preserve">A multilingual, multicultural workplace where personal and career development are strongly promoted </w:t>
      </w:r>
    </w:p>
    <w:p w14:paraId="08B942C8" w14:textId="77777777" w:rsidR="005F51A6" w:rsidRDefault="005F51A6" w:rsidP="005F51A6">
      <w:pPr>
        <w:pStyle w:val="NormalWeb"/>
        <w:numPr>
          <w:ilvl w:val="0"/>
          <w:numId w:val="7"/>
        </w:numPr>
        <w:rPr>
          <w:rFonts w:ascii="Garamond" w:hAnsi="Garamond"/>
        </w:rPr>
      </w:pPr>
      <w:r w:rsidRPr="463A158D">
        <w:rPr>
          <w:rFonts w:ascii="Garamond" w:hAnsi="Garamond"/>
        </w:rPr>
        <w:t xml:space="preserve">Multilingual schools for your </w:t>
      </w:r>
      <w:r w:rsidR="00161D10" w:rsidRPr="463A158D">
        <w:rPr>
          <w:rFonts w:ascii="Garamond" w:hAnsi="Garamond"/>
        </w:rPr>
        <w:t>children</w:t>
      </w:r>
    </w:p>
    <w:p w14:paraId="4643A515" w14:textId="77777777" w:rsidR="005F51A6" w:rsidRPr="00E24ECD" w:rsidRDefault="005F51A6" w:rsidP="00FE4298">
      <w:pPr>
        <w:pStyle w:val="NormalWeb"/>
        <w:ind w:right="-46"/>
        <w:jc w:val="both"/>
        <w:rPr>
          <w:rFonts w:ascii="Garamond" w:hAnsi="Garamond"/>
          <w:b/>
          <w:bCs/>
        </w:rPr>
      </w:pPr>
      <w:r w:rsidRPr="463A158D">
        <w:rPr>
          <w:rFonts w:ascii="Garamond" w:hAnsi="Garamond"/>
          <w:b/>
          <w:bCs/>
        </w:rPr>
        <w:t xml:space="preserve">We recruit from a wide range of backgrounds and </w:t>
      </w:r>
      <w:r w:rsidR="5A17D6F5" w:rsidRPr="463A158D">
        <w:rPr>
          <w:rFonts w:ascii="Garamond" w:hAnsi="Garamond"/>
          <w:b/>
          <w:bCs/>
        </w:rPr>
        <w:t xml:space="preserve">actively </w:t>
      </w:r>
      <w:r w:rsidRPr="463A158D">
        <w:rPr>
          <w:rFonts w:ascii="Garamond" w:hAnsi="Garamond"/>
          <w:b/>
          <w:bCs/>
        </w:rPr>
        <w:t>promote diversity and inclusion:</w:t>
      </w:r>
    </w:p>
    <w:p w14:paraId="2C20F9D6" w14:textId="77777777" w:rsidR="005F51A6" w:rsidRDefault="005F51A6" w:rsidP="005F51A6">
      <w:pPr>
        <w:pStyle w:val="NormalWeb"/>
        <w:jc w:val="both"/>
        <w:rPr>
          <w:rFonts w:ascii="Garamond" w:hAnsi="Garamond"/>
        </w:rPr>
      </w:pPr>
      <w:r w:rsidRPr="7A1BC87E">
        <w:rPr>
          <w:rFonts w:ascii="Garamond" w:hAnsi="Garamond"/>
        </w:rPr>
        <w:t xml:space="preserve">We </w:t>
      </w:r>
      <w:r w:rsidR="00F55A75" w:rsidRPr="7A1BC87E">
        <w:rPr>
          <w:rFonts w:ascii="Garamond" w:hAnsi="Garamond"/>
        </w:rPr>
        <w:t xml:space="preserve">do </w:t>
      </w:r>
      <w:r w:rsidRPr="7A1BC87E">
        <w:rPr>
          <w:rFonts w:ascii="Garamond" w:hAnsi="Garamond"/>
        </w:rPr>
        <w:t xml:space="preserve">not only recruit political scientists and lawyers but </w:t>
      </w:r>
      <w:r w:rsidR="00F55A75" w:rsidRPr="7A1BC87E">
        <w:rPr>
          <w:rFonts w:ascii="Garamond" w:hAnsi="Garamond"/>
        </w:rPr>
        <w:t xml:space="preserve">are </w:t>
      </w:r>
      <w:r w:rsidRPr="7A1BC87E">
        <w:rPr>
          <w:rFonts w:ascii="Garamond" w:hAnsi="Garamond"/>
        </w:rPr>
        <w:t>also looking for all kinds of profiles, including scientists, linguists</w:t>
      </w:r>
      <w:r w:rsidR="00C05A03" w:rsidRPr="7A1BC87E">
        <w:rPr>
          <w:rFonts w:ascii="Garamond" w:hAnsi="Garamond"/>
        </w:rPr>
        <w:t>, IT experts, data analysts</w:t>
      </w:r>
      <w:r w:rsidRPr="7A1BC87E">
        <w:rPr>
          <w:rFonts w:ascii="Garamond" w:hAnsi="Garamond"/>
        </w:rPr>
        <w:t xml:space="preserve"> and economists, as well as drivers and engineers.</w:t>
      </w:r>
    </w:p>
    <w:p w14:paraId="081D4D1B" w14:textId="77777777" w:rsidR="005F51A6" w:rsidRPr="00C05A03" w:rsidRDefault="005F51A6" w:rsidP="005F51A6">
      <w:pPr>
        <w:pStyle w:val="NormalWeb"/>
        <w:jc w:val="both"/>
        <w:rPr>
          <w:rFonts w:ascii="Garamond" w:hAnsi="Garamond"/>
        </w:rPr>
      </w:pPr>
      <w:r w:rsidRPr="7A1BC87E">
        <w:rPr>
          <w:rFonts w:ascii="Garamond" w:hAnsi="Garamond"/>
        </w:rPr>
        <w:t xml:space="preserve">We are committed to equal opportunities </w:t>
      </w:r>
      <w:r w:rsidR="073AAD2E" w:rsidRPr="7A1BC87E">
        <w:rPr>
          <w:rFonts w:ascii="Garamond" w:hAnsi="Garamond"/>
        </w:rPr>
        <w:t xml:space="preserve">and </w:t>
      </w:r>
      <w:r w:rsidRPr="7A1BC87E">
        <w:rPr>
          <w:rFonts w:ascii="Garamond" w:hAnsi="Garamond"/>
        </w:rPr>
        <w:t>to foster</w:t>
      </w:r>
      <w:r w:rsidR="400EF359" w:rsidRPr="7A1BC87E">
        <w:rPr>
          <w:rFonts w:ascii="Garamond" w:hAnsi="Garamond"/>
        </w:rPr>
        <w:t>ing</w:t>
      </w:r>
      <w:r w:rsidRPr="7A1BC87E">
        <w:rPr>
          <w:rFonts w:ascii="Garamond" w:hAnsi="Garamond"/>
        </w:rPr>
        <w:t xml:space="preserve"> a rich, diverse and inclusive working environment. We </w:t>
      </w:r>
      <w:r w:rsidR="5A10B6BF" w:rsidRPr="7A1BC87E">
        <w:rPr>
          <w:rFonts w:ascii="Garamond" w:hAnsi="Garamond"/>
        </w:rPr>
        <w:t xml:space="preserve">aim for our workforce to be representative of European society and </w:t>
      </w:r>
      <w:r w:rsidRPr="7A1BC87E">
        <w:rPr>
          <w:rFonts w:ascii="Garamond" w:hAnsi="Garamond"/>
        </w:rPr>
        <w:t>strongly welcome applications from all qualified candidates</w:t>
      </w:r>
      <w:r w:rsidR="7B12D599" w:rsidRPr="7A1BC87E">
        <w:rPr>
          <w:rFonts w:ascii="Garamond" w:hAnsi="Garamond"/>
        </w:rPr>
        <w:t>. We</w:t>
      </w:r>
      <w:r w:rsidRPr="7A1BC87E">
        <w:rPr>
          <w:rFonts w:ascii="Garamond" w:hAnsi="Garamond"/>
        </w:rPr>
        <w:t xml:space="preserve"> actively seek to create a workplace where each staff member feels valued and respected, can give their best and </w:t>
      </w:r>
      <w:r w:rsidR="00741300" w:rsidRPr="7A1BC87E">
        <w:rPr>
          <w:rFonts w:ascii="Garamond" w:hAnsi="Garamond"/>
        </w:rPr>
        <w:t xml:space="preserve">can </w:t>
      </w:r>
      <w:r w:rsidRPr="7A1BC87E">
        <w:rPr>
          <w:rFonts w:ascii="Garamond" w:hAnsi="Garamond"/>
        </w:rPr>
        <w:t>develop to their full potential.</w:t>
      </w:r>
    </w:p>
    <w:p w14:paraId="6723A76C" w14:textId="77777777" w:rsidR="007D16F6" w:rsidRDefault="007D16F6" w:rsidP="005F51A6">
      <w:pPr>
        <w:pStyle w:val="NormalWeb"/>
        <w:jc w:val="both"/>
        <w:rPr>
          <w:rFonts w:ascii="Garamond" w:hAnsi="Garamond"/>
        </w:rPr>
      </w:pPr>
    </w:p>
    <w:p w14:paraId="5DDAD74A" w14:textId="77777777" w:rsidR="005F51A6" w:rsidRDefault="005F51A6" w:rsidP="005F51A6">
      <w:pPr>
        <w:pStyle w:val="NormalWeb"/>
        <w:jc w:val="both"/>
        <w:rPr>
          <w:rFonts w:ascii="Garamond" w:hAnsi="Garamond"/>
        </w:rPr>
      </w:pPr>
      <w:r w:rsidRPr="7A1BC87E">
        <w:rPr>
          <w:rFonts w:ascii="Garamond" w:hAnsi="Garamond"/>
        </w:rPr>
        <w:t xml:space="preserve">To </w:t>
      </w:r>
      <w:r w:rsidR="00D00B0E" w:rsidRPr="7A1BC87E">
        <w:rPr>
          <w:rFonts w:ascii="Garamond" w:hAnsi="Garamond"/>
        </w:rPr>
        <w:t xml:space="preserve">promote </w:t>
      </w:r>
      <w:r w:rsidRPr="7A1BC87E">
        <w:rPr>
          <w:rFonts w:ascii="Garamond" w:hAnsi="Garamond"/>
        </w:rPr>
        <w:t xml:space="preserve">diversity and establish a geographically balanced </w:t>
      </w:r>
      <w:r w:rsidR="00C05A03" w:rsidRPr="7A1BC87E">
        <w:rPr>
          <w:rFonts w:ascii="Garamond" w:hAnsi="Garamond"/>
        </w:rPr>
        <w:t>pool of candidates</w:t>
      </w:r>
      <w:r w:rsidRPr="7A1BC87E">
        <w:rPr>
          <w:rFonts w:ascii="Garamond" w:hAnsi="Garamond"/>
        </w:rPr>
        <w:t>,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7A1BC87E">
        <w:rPr>
          <w:rStyle w:val="FootnoteReference"/>
          <w:rFonts w:ascii="Garamond" w:hAnsi="Garamond"/>
        </w:rPr>
        <w:footnoteReference w:id="1"/>
      </w:r>
      <w:r w:rsidRPr="7A1BC87E">
        <w:rPr>
          <w:rFonts w:ascii="Garamond" w:hAnsi="Garamond"/>
        </w:rPr>
        <w:t>. Recruitment will however remain strictly based on the merits of all applicants and no positions will be reserved for nationals of any specific Member State.</w:t>
      </w:r>
    </w:p>
    <w:p w14:paraId="2F8211CB" w14:textId="77777777" w:rsidR="005F51A6" w:rsidRDefault="005F51A6" w:rsidP="005F51A6">
      <w:pPr>
        <w:pStyle w:val="NormalWeb"/>
        <w:jc w:val="both"/>
        <w:rPr>
          <w:rStyle w:val="Hyperlink"/>
          <w:rFonts w:ascii="Garamond" w:hAnsi="Garamond"/>
        </w:rPr>
      </w:pPr>
      <w:r w:rsidRPr="55836026">
        <w:rPr>
          <w:rFonts w:ascii="Garamond" w:hAnsi="Garamond"/>
        </w:rPr>
        <w:t xml:space="preserve">For more information </w:t>
      </w:r>
      <w:hyperlink r:id="rId11">
        <w:r w:rsidRPr="55836026">
          <w:rPr>
            <w:rStyle w:val="Hyperlink"/>
            <w:rFonts w:ascii="Garamond" w:hAnsi="Garamond"/>
          </w:rPr>
          <w:t>ec.europa.eu/work-with-us</w:t>
        </w:r>
      </w:hyperlink>
    </w:p>
    <w:p w14:paraId="2BF15F68" w14:textId="77777777" w:rsidR="55836026" w:rsidRDefault="55836026" w:rsidP="55836026">
      <w:pPr>
        <w:pStyle w:val="NormalWeb"/>
        <w:jc w:val="both"/>
        <w:rPr>
          <w:rFonts w:ascii="Garamond" w:hAnsi="Garamond"/>
        </w:rPr>
      </w:pPr>
    </w:p>
    <w:p w14:paraId="65E5D745" w14:textId="77777777" w:rsidR="005F51A6" w:rsidRPr="00560DBA" w:rsidRDefault="005F51A6" w:rsidP="005F51A6">
      <w:pPr>
        <w:spacing w:after="160" w:line="259" w:lineRule="auto"/>
        <w:jc w:val="center"/>
        <w:rPr>
          <w:rFonts w:ascii="Garamond" w:hAnsi="Garamond"/>
          <w:b/>
          <w:bCs/>
          <w:sz w:val="24"/>
          <w:szCs w:val="24"/>
        </w:rPr>
      </w:pPr>
      <w:r w:rsidRPr="00560DBA">
        <w:rPr>
          <w:rFonts w:ascii="Garamond" w:hAnsi="Garamond"/>
          <w:b/>
          <w:bCs/>
          <w:sz w:val="24"/>
          <w:szCs w:val="24"/>
        </w:rPr>
        <w:t>STAFF RECRUITED ON CONTRACTS</w:t>
      </w:r>
    </w:p>
    <w:p w14:paraId="3D805EA3" w14:textId="77777777" w:rsidR="005F51A6" w:rsidRDefault="005F51A6" w:rsidP="005F51A6">
      <w:pPr>
        <w:spacing w:after="160" w:line="259" w:lineRule="auto"/>
        <w:jc w:val="center"/>
        <w:rPr>
          <w:rFonts w:ascii="Garamond" w:eastAsia="Times New Roman" w:hAnsi="Garamond" w:cs="Times New Roman"/>
          <w:color w:val="404040"/>
          <w:sz w:val="24"/>
          <w:szCs w:val="24"/>
          <w:lang w:val="en-IE" w:eastAsia="en-IE"/>
        </w:rPr>
      </w:pPr>
    </w:p>
    <w:p w14:paraId="00BB74A0" w14:textId="77777777" w:rsidR="005F51A6" w:rsidRPr="00560DBA" w:rsidRDefault="005F51A6" w:rsidP="005F51A6">
      <w:pPr>
        <w:spacing w:after="160" w:line="259" w:lineRule="auto"/>
        <w:jc w:val="both"/>
        <w:rPr>
          <w:rFonts w:ascii="Garamond" w:hAnsi="Garamond"/>
          <w:b/>
          <w:bCs/>
        </w:rPr>
      </w:pPr>
      <w:r w:rsidRPr="55836026">
        <w:rPr>
          <w:rFonts w:ascii="Garamond" w:eastAsia="Times New Roman" w:hAnsi="Garamond" w:cs="Times New Roman"/>
          <w:color w:val="000000" w:themeColor="text1"/>
          <w:sz w:val="24"/>
          <w:szCs w:val="24"/>
          <w:lang w:val="en-IE" w:eastAsia="en-IE"/>
        </w:rPr>
        <w:t xml:space="preserve">In addition to permanent officials, the European Commission </w:t>
      </w:r>
      <w:r w:rsidRPr="55836026">
        <w:rPr>
          <w:rFonts w:ascii="Garamond" w:eastAsia="Times New Roman" w:hAnsi="Garamond" w:cs="Times New Roman"/>
          <w:color w:val="404040" w:themeColor="text1" w:themeTint="BF"/>
          <w:sz w:val="24"/>
          <w:szCs w:val="24"/>
          <w:lang w:val="en-IE" w:eastAsia="en-IE"/>
        </w:rPr>
        <w:t>offers</w:t>
      </w:r>
      <w:r w:rsidRPr="55836026">
        <w:rPr>
          <w:rFonts w:ascii="Garamond" w:eastAsia="Times New Roman" w:hAnsi="Garamond" w:cs="Times New Roman"/>
          <w:color w:val="000000" w:themeColor="text1"/>
          <w:sz w:val="24"/>
          <w:szCs w:val="24"/>
          <w:lang w:val="en-IE" w:eastAsia="en-IE"/>
        </w:rPr>
        <w:t xml:space="preserve"> non-permanent </w:t>
      </w:r>
      <w:r w:rsidRPr="55836026">
        <w:rPr>
          <w:rFonts w:ascii="Garamond" w:eastAsia="Times New Roman" w:hAnsi="Garamond" w:cs="Times New Roman"/>
          <w:color w:val="404040" w:themeColor="text1" w:themeTint="BF"/>
          <w:sz w:val="24"/>
          <w:szCs w:val="24"/>
          <w:lang w:val="en-IE" w:eastAsia="en-IE"/>
        </w:rPr>
        <w:t>positions</w:t>
      </w:r>
      <w:r w:rsidRPr="55836026">
        <w:rPr>
          <w:rFonts w:ascii="Garamond" w:eastAsia="Times New Roman" w:hAnsi="Garamond" w:cs="Times New Roman"/>
          <w:color w:val="000000" w:themeColor="text1"/>
          <w:sz w:val="24"/>
          <w:szCs w:val="24"/>
          <w:lang w:val="en-IE" w:eastAsia="en-IE"/>
        </w:rPr>
        <w:t>. There are two categories of non-permanent staff:</w:t>
      </w:r>
    </w:p>
    <w:p w14:paraId="3275D6B2" w14:textId="77777777" w:rsidR="005F51A6" w:rsidRPr="00FB0309" w:rsidRDefault="005F51A6" w:rsidP="005F51A6">
      <w:pPr>
        <w:numPr>
          <w:ilvl w:val="0"/>
          <w:numId w:val="6"/>
        </w:numPr>
        <w:spacing w:after="100" w:afterAutospacing="1" w:line="240" w:lineRule="auto"/>
        <w:jc w:val="both"/>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Pr="00C24DB1">
        <w:rPr>
          <w:rFonts w:ascii="Garamond" w:eastAsia="Times New Roman" w:hAnsi="Garamond" w:cs="Times New Roman"/>
          <w:color w:val="404040"/>
          <w:sz w:val="24"/>
          <w:szCs w:val="24"/>
          <w:lang w:val="en-IE" w:eastAsia="en-IE"/>
        </w:rPr>
        <w:t xml:space="preserve"> </w:t>
      </w:r>
      <w:r>
        <w:rPr>
          <w:rFonts w:ascii="Garamond" w:eastAsia="Times New Roman" w:hAnsi="Garamond" w:cs="Times New Roman"/>
          <w:color w:val="404040"/>
          <w:sz w:val="24"/>
          <w:szCs w:val="24"/>
          <w:lang w:val="en-IE" w:eastAsia="en-IE"/>
        </w:rPr>
        <w:t xml:space="preserve">are </w:t>
      </w:r>
      <w:r w:rsidRPr="002619D1">
        <w:rPr>
          <w:rFonts w:ascii="Garamond" w:eastAsia="Times New Roman" w:hAnsi="Garamond" w:cs="Times New Roman"/>
          <w:color w:val="404040"/>
          <w:sz w:val="24"/>
          <w:szCs w:val="24"/>
          <w:lang w:val="en-IE" w:eastAsia="en-IE"/>
        </w:rPr>
        <w:t>recruited to fill vacant positions for a set amount of ti</w:t>
      </w:r>
      <w:r>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Pr>
          <w:rFonts w:ascii="Garamond" w:eastAsia="Times New Roman" w:hAnsi="Garamond" w:cs="Times New Roman"/>
          <w:color w:val="404040"/>
          <w:sz w:val="24"/>
          <w:szCs w:val="24"/>
          <w:lang w:val="en-IE" w:eastAsia="en-IE"/>
        </w:rPr>
        <w:t>.</w:t>
      </w:r>
    </w:p>
    <w:p w14:paraId="6DBA49D2" w14:textId="77777777" w:rsidR="005F51A6" w:rsidRPr="00C24DB1" w:rsidRDefault="005F51A6" w:rsidP="55836026">
      <w:pPr>
        <w:numPr>
          <w:ilvl w:val="0"/>
          <w:numId w:val="6"/>
        </w:numPr>
        <w:spacing w:before="100" w:beforeAutospacing="1" w:after="100" w:afterAutospacing="1" w:line="240" w:lineRule="auto"/>
        <w:jc w:val="both"/>
        <w:rPr>
          <w:rFonts w:ascii="Garamond" w:eastAsia="Times New Roman" w:hAnsi="Garamond" w:cs="Times New Roman"/>
          <w:color w:val="404040"/>
          <w:sz w:val="24"/>
          <w:szCs w:val="24"/>
          <w:lang w:val="en-IE" w:eastAsia="en-IE"/>
        </w:rPr>
      </w:pPr>
      <w:hyperlink r:id="rId13">
        <w:r w:rsidRPr="463A158D">
          <w:rPr>
            <w:rStyle w:val="Hyperlink"/>
            <w:rFonts w:ascii="Garamond" w:eastAsia="Times New Roman" w:hAnsi="Garamond" w:cs="Times New Roman"/>
            <w:b/>
            <w:bCs/>
            <w:sz w:val="24"/>
            <w:szCs w:val="24"/>
            <w:lang w:val="en-IE" w:eastAsia="en-IE"/>
          </w:rPr>
          <w:t>contract agents</w:t>
        </w:r>
      </w:hyperlink>
      <w:r w:rsidRPr="463A158D">
        <w:rPr>
          <w:rFonts w:ascii="Garamond" w:eastAsia="Times New Roman" w:hAnsi="Garamond" w:cs="Times New Roman"/>
          <w:color w:val="000000" w:themeColor="text1"/>
          <w:sz w:val="24"/>
          <w:szCs w:val="24"/>
          <w:lang w:val="en-IE" w:eastAsia="en-IE"/>
        </w:rPr>
        <w:t xml:space="preserve"> may provide additional capacity in specialised fields where an insufficient number of officials is available or carry out </w:t>
      </w:r>
      <w:proofErr w:type="gramStart"/>
      <w:r w:rsidRPr="463A158D">
        <w:rPr>
          <w:rFonts w:ascii="Garamond" w:eastAsia="Times New Roman" w:hAnsi="Garamond" w:cs="Times New Roman"/>
          <w:color w:val="000000" w:themeColor="text1"/>
          <w:sz w:val="24"/>
          <w:szCs w:val="24"/>
          <w:lang w:val="en-IE" w:eastAsia="en-IE"/>
        </w:rPr>
        <w:t>a number of</w:t>
      </w:r>
      <w:proofErr w:type="gramEnd"/>
      <w:r w:rsidRPr="463A158D">
        <w:rPr>
          <w:rFonts w:ascii="Garamond" w:eastAsia="Times New Roman" w:hAnsi="Garamond" w:cs="Times New Roman"/>
          <w:color w:val="000000" w:themeColor="text1"/>
          <w:sz w:val="24"/>
          <w:szCs w:val="24"/>
          <w:lang w:val="en-IE" w:eastAsia="en-IE"/>
        </w:rPr>
        <w:t xml:space="preserve"> administrative or manual tasks. They are generally recruited for fixed-term contracts (maximum 6 years in any EU Institution), but in some cases they can be offered contracts for an indefinite duration (in offices, agencies, delegations or representations).</w:t>
      </w:r>
    </w:p>
    <w:p w14:paraId="1EAEFCDB" w14:textId="77777777" w:rsidR="463A158D" w:rsidRDefault="463A158D" w:rsidP="463A158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A272DA8" w14:textId="77777777" w:rsidR="005F51A6" w:rsidRDefault="005F51A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r w:rsidRPr="463A158D">
        <w:rPr>
          <w:rFonts w:ascii="Garamond" w:eastAsia="Times New Roman" w:hAnsi="Garamond" w:cs="Times New Roman"/>
          <w:color w:val="404040" w:themeColor="text1" w:themeTint="BF"/>
          <w:sz w:val="24"/>
          <w:szCs w:val="24"/>
          <w:lang w:val="en-IE" w:eastAsia="en-IE"/>
        </w:rPr>
        <w:t xml:space="preserve">For more information on different </w:t>
      </w:r>
      <w:hyperlink r:id="rId14" w:anchor="tab-0">
        <w:r w:rsidRPr="463A158D">
          <w:rPr>
            <w:rStyle w:val="Hyperlink"/>
            <w:rFonts w:ascii="Garamond" w:eastAsia="Times New Roman" w:hAnsi="Garamond" w:cs="Times New Roman"/>
            <w:sz w:val="24"/>
            <w:szCs w:val="24"/>
            <w:lang w:val="en-IE" w:eastAsia="en-IE"/>
          </w:rPr>
          <w:t>staff categories</w:t>
        </w:r>
      </w:hyperlink>
      <w:r w:rsidRPr="463A158D">
        <w:rPr>
          <w:rFonts w:ascii="Garamond" w:eastAsia="Times New Roman" w:hAnsi="Garamond" w:cs="Times New Roman"/>
          <w:color w:val="404040" w:themeColor="text1" w:themeTint="BF"/>
          <w:sz w:val="24"/>
          <w:szCs w:val="24"/>
          <w:lang w:val="en-IE" w:eastAsia="en-IE"/>
        </w:rPr>
        <w:t xml:space="preserve"> </w:t>
      </w:r>
    </w:p>
    <w:p w14:paraId="0C0F668B"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45DD942C"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608A463B"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33B53501" w14:textId="77777777" w:rsidR="007D16F6" w:rsidRDefault="007D16F6" w:rsidP="463A158D">
      <w:pPr>
        <w:spacing w:before="100" w:beforeAutospacing="1" w:after="100" w:afterAutospacing="1" w:line="240" w:lineRule="auto"/>
        <w:rPr>
          <w:rFonts w:ascii="Garamond" w:eastAsia="Times New Roman" w:hAnsi="Garamond" w:cs="Times New Roman"/>
          <w:color w:val="404040"/>
          <w:sz w:val="24"/>
          <w:szCs w:val="24"/>
          <w:lang w:val="en-IE" w:eastAsia="en-IE"/>
        </w:rPr>
      </w:pPr>
    </w:p>
    <w:p w14:paraId="49BF2C99" w14:textId="77777777" w:rsidR="005F51A6" w:rsidRDefault="005F51A6" w:rsidP="005F51A6">
      <w:pPr>
        <w:spacing w:after="160" w:line="259" w:lineRule="auto"/>
        <w:rPr>
          <w:rFonts w:cstheme="minorHAnsi"/>
          <w:b/>
          <w:lang w:val="en-IE"/>
        </w:rPr>
      </w:pPr>
    </w:p>
    <w:p w14:paraId="461EBD21" w14:textId="77777777" w:rsidR="00021BD5" w:rsidRDefault="00021BD5">
      <w:pPr>
        <w:rPr>
          <w:rFonts w:ascii="EC Square Sans Pro" w:hAnsi="EC Square Sans Pro"/>
          <w:b/>
          <w:bCs/>
          <w:color w:val="002060"/>
          <w:sz w:val="48"/>
          <w:szCs w:val="48"/>
          <w:highlight w:val="yellow"/>
          <w:lang w:val="en-IE"/>
        </w:rPr>
      </w:pPr>
      <w:r>
        <w:rPr>
          <w:rFonts w:ascii="EC Square Sans Pro" w:hAnsi="EC Square Sans Pro"/>
          <w:b/>
          <w:bCs/>
          <w:color w:val="002060"/>
          <w:sz w:val="48"/>
          <w:szCs w:val="48"/>
          <w:highlight w:val="yellow"/>
          <w:lang w:val="en-IE"/>
        </w:rPr>
        <w:br w:type="page"/>
      </w:r>
    </w:p>
    <w:p w14:paraId="244A62C6" w14:textId="4C417B7C" w:rsidR="005F51A6" w:rsidRPr="00A12BAA" w:rsidRDefault="003F71C9" w:rsidP="005F51A6">
      <w:pPr>
        <w:jc w:val="center"/>
        <w:rPr>
          <w:rFonts w:ascii="EC Square Sans Pro" w:hAnsi="EC Square Sans Pro"/>
          <w:b/>
          <w:bCs/>
          <w:color w:val="002060"/>
          <w:sz w:val="48"/>
          <w:szCs w:val="48"/>
          <w:lang w:val="en-IE"/>
        </w:rPr>
      </w:pPr>
      <w:r>
        <w:rPr>
          <w:rFonts w:ascii="EC Square Sans Pro" w:hAnsi="EC Square Sans Pro"/>
          <w:b/>
          <w:bCs/>
          <w:color w:val="002060"/>
          <w:sz w:val="48"/>
          <w:szCs w:val="48"/>
          <w:lang w:val="en-IE"/>
        </w:rPr>
        <w:lastRenderedPageBreak/>
        <w:t>IT Service Assistant</w:t>
      </w:r>
    </w:p>
    <w:p w14:paraId="54BBF9DB" w14:textId="11CA4DCD" w:rsidR="005F51A6" w:rsidRPr="003F71C9" w:rsidRDefault="00A12BAA" w:rsidP="003F71C9">
      <w:pPr>
        <w:spacing w:after="0"/>
        <w:jc w:val="center"/>
        <w:rPr>
          <w:rFonts w:ascii="EC Square Sans Pro" w:hAnsi="EC Square Sans Pro"/>
          <w:b/>
          <w:bCs/>
          <w:color w:val="002060"/>
          <w:sz w:val="32"/>
          <w:szCs w:val="32"/>
          <w:lang w:val="en-IE"/>
        </w:rPr>
      </w:pPr>
      <w:r>
        <w:rPr>
          <w:rFonts w:ascii="EC Square Sans Pro" w:hAnsi="EC Square Sans Pro"/>
          <w:b/>
          <w:bCs/>
          <w:color w:val="002060"/>
          <w:sz w:val="32"/>
          <w:szCs w:val="32"/>
          <w:lang w:val="en-IE"/>
        </w:rPr>
        <w:t xml:space="preserve">Directorate-General </w:t>
      </w:r>
      <w:r w:rsidR="003F71C9">
        <w:rPr>
          <w:rFonts w:ascii="EC Square Sans Pro" w:hAnsi="EC Square Sans Pro"/>
          <w:b/>
          <w:bCs/>
          <w:color w:val="002060"/>
          <w:sz w:val="32"/>
          <w:szCs w:val="32"/>
          <w:lang w:val="en-IE"/>
        </w:rPr>
        <w:t>for Digital Services</w:t>
      </w:r>
      <w:r>
        <w:rPr>
          <w:rFonts w:ascii="EC Square Sans Pro" w:hAnsi="EC Square Sans Pro"/>
          <w:b/>
          <w:bCs/>
          <w:color w:val="002060"/>
          <w:sz w:val="32"/>
          <w:szCs w:val="32"/>
          <w:lang w:val="en-IE"/>
        </w:rPr>
        <w:t xml:space="preserve"> (</w:t>
      </w:r>
      <w:r w:rsidR="005F51A6" w:rsidRPr="00A12BAA">
        <w:rPr>
          <w:rFonts w:ascii="EC Square Sans Pro" w:hAnsi="EC Square Sans Pro"/>
          <w:b/>
          <w:bCs/>
          <w:color w:val="002060"/>
          <w:sz w:val="32"/>
          <w:szCs w:val="32"/>
          <w:lang w:val="en-IE"/>
        </w:rPr>
        <w:t xml:space="preserve">DG </w:t>
      </w:r>
      <w:r w:rsidR="003F71C9">
        <w:rPr>
          <w:rFonts w:ascii="EC Square Sans Pro" w:hAnsi="EC Square Sans Pro"/>
          <w:b/>
          <w:bCs/>
          <w:color w:val="002060"/>
          <w:sz w:val="32"/>
          <w:szCs w:val="32"/>
          <w:lang w:val="en-IE"/>
        </w:rPr>
        <w:t>DIGIT</w:t>
      </w:r>
      <w:r>
        <w:rPr>
          <w:rFonts w:ascii="EC Square Sans Pro" w:hAnsi="EC Square Sans Pro"/>
          <w:b/>
          <w:bCs/>
          <w:color w:val="002060"/>
          <w:sz w:val="32"/>
          <w:szCs w:val="32"/>
          <w:lang w:val="en-IE"/>
        </w:rPr>
        <w:t>)</w:t>
      </w:r>
      <w:r w:rsidR="005F51A6" w:rsidRPr="00A12BAA">
        <w:rPr>
          <w:rFonts w:ascii="EC Square Sans Pro" w:hAnsi="EC Square Sans Pro"/>
          <w:b/>
          <w:bCs/>
          <w:color w:val="002060"/>
          <w:sz w:val="32"/>
          <w:szCs w:val="32"/>
          <w:lang w:val="en-IE"/>
        </w:rPr>
        <w:t xml:space="preserve"> of the European Commission</w:t>
      </w:r>
    </w:p>
    <w:p w14:paraId="4A6D1BAD" w14:textId="77777777" w:rsidR="005F51A6" w:rsidRPr="005A4AFC" w:rsidRDefault="005F51A6" w:rsidP="005F51A6">
      <w:pPr>
        <w:spacing w:after="0"/>
        <w:jc w:val="both"/>
        <w:rPr>
          <w:rFonts w:cstheme="minorHAnsi"/>
          <w:b/>
          <w:lang w:val="en-US"/>
        </w:rPr>
      </w:pPr>
    </w:p>
    <w:p w14:paraId="56CBA2DF" w14:textId="0DA7545E" w:rsidR="005F51A6" w:rsidRPr="003F71C9" w:rsidRDefault="005F51A6" w:rsidP="005F51A6">
      <w:pPr>
        <w:spacing w:after="0"/>
        <w:jc w:val="both"/>
        <w:rPr>
          <w:rFonts w:ascii="EC Square Sans Pro" w:hAnsi="EC Square Sans Pro"/>
          <w:b/>
          <w:bCs/>
          <w:sz w:val="20"/>
          <w:szCs w:val="20"/>
          <w:highlight w:val="yellow"/>
          <w:lang w:val="en-IE"/>
        </w:rPr>
      </w:pPr>
      <w:r w:rsidRPr="3E9FB709">
        <w:rPr>
          <w:rFonts w:ascii="EC Square Sans Pro" w:hAnsi="EC Square Sans Pro"/>
          <w:b/>
          <w:bCs/>
          <w:sz w:val="20"/>
          <w:szCs w:val="20"/>
        </w:rPr>
        <w:t xml:space="preserve">Selection reference: </w:t>
      </w:r>
      <w:r w:rsidR="003F71C9" w:rsidRPr="00266D06">
        <w:rPr>
          <w:rFonts w:ascii="EC Square Sans Pro" w:hAnsi="EC Square Sans Pro"/>
          <w:b/>
          <w:bCs/>
          <w:sz w:val="20"/>
          <w:szCs w:val="20"/>
        </w:rPr>
        <w:t>DIGIT</w:t>
      </w:r>
      <w:r w:rsidRPr="00266D06">
        <w:rPr>
          <w:rFonts w:ascii="EC Square Sans Pro" w:hAnsi="EC Square Sans Pro"/>
          <w:b/>
          <w:bCs/>
          <w:sz w:val="20"/>
          <w:szCs w:val="20"/>
        </w:rPr>
        <w:t>/COM/202</w:t>
      </w:r>
      <w:r w:rsidR="003F71C9" w:rsidRPr="00266D06">
        <w:rPr>
          <w:rFonts w:ascii="EC Square Sans Pro" w:hAnsi="EC Square Sans Pro"/>
          <w:b/>
          <w:bCs/>
          <w:sz w:val="20"/>
          <w:szCs w:val="20"/>
        </w:rPr>
        <w:t>6</w:t>
      </w:r>
      <w:r w:rsidRPr="00266D06">
        <w:rPr>
          <w:rFonts w:ascii="EC Square Sans Pro" w:hAnsi="EC Square Sans Pro"/>
          <w:b/>
          <w:bCs/>
          <w:sz w:val="20"/>
          <w:szCs w:val="20"/>
        </w:rPr>
        <w:t>/</w:t>
      </w:r>
      <w:r w:rsidR="00266D06" w:rsidRPr="00266D06">
        <w:rPr>
          <w:rFonts w:ascii="Consolas" w:hAnsi="Consolas" w:cs="Consolas"/>
          <w:b/>
          <w:bCs/>
          <w:color w:val="000000"/>
          <w:lang w:val="en-IE"/>
          <w14:ligatures w14:val="standardContextual"/>
        </w:rPr>
        <w:t>272</w:t>
      </w:r>
    </w:p>
    <w:p w14:paraId="5D343BD9" w14:textId="1AD191F5" w:rsidR="005F51A6" w:rsidRPr="009E0126" w:rsidRDefault="005F51A6" w:rsidP="005F51A6">
      <w:pPr>
        <w:tabs>
          <w:tab w:val="left" w:pos="2580"/>
        </w:tabs>
        <w:spacing w:after="0"/>
        <w:jc w:val="both"/>
        <w:rPr>
          <w:rFonts w:ascii="EC Square Sans Pro" w:hAnsi="EC Square Sans Pro" w:cstheme="minorHAnsi"/>
          <w:b/>
          <w:sz w:val="20"/>
          <w:szCs w:val="20"/>
          <w:lang w:val="en-IE"/>
        </w:rPr>
      </w:pPr>
      <w:bookmarkStart w:id="1" w:name="_Hlk148995635"/>
      <w:r w:rsidRPr="009E0126">
        <w:rPr>
          <w:rFonts w:ascii="EC Square Sans Pro" w:hAnsi="EC Square Sans Pro" w:cstheme="minorHAnsi"/>
          <w:b/>
          <w:sz w:val="20"/>
          <w:szCs w:val="20"/>
          <w:lang w:val="en-IE"/>
        </w:rPr>
        <w:t xml:space="preserve">Domain*: </w:t>
      </w:r>
      <w:r w:rsidR="003F71C9" w:rsidRPr="009E0126">
        <w:rPr>
          <w:rFonts w:ascii="EC Square Sans Pro" w:hAnsi="EC Square Sans Pro" w:cstheme="minorHAnsi"/>
          <w:bCs/>
          <w:sz w:val="20"/>
          <w:szCs w:val="20"/>
          <w:lang w:val="en-IE"/>
        </w:rPr>
        <w:t>Information Technology</w:t>
      </w:r>
    </w:p>
    <w:bookmarkEnd w:id="1"/>
    <w:p w14:paraId="37E8D0D2" w14:textId="7D394863" w:rsidR="005F51A6" w:rsidRPr="009E0126" w:rsidRDefault="005F51A6" w:rsidP="55836026">
      <w:pPr>
        <w:tabs>
          <w:tab w:val="left" w:pos="2580"/>
        </w:tabs>
        <w:spacing w:after="0"/>
        <w:rPr>
          <w:rFonts w:ascii="EC Square Sans Pro" w:hAnsi="EC Square Sans Pro"/>
          <w:sz w:val="20"/>
          <w:szCs w:val="20"/>
        </w:rPr>
      </w:pPr>
      <w:r w:rsidRPr="009E0126">
        <w:rPr>
          <w:rFonts w:ascii="EC Square Sans Pro" w:hAnsi="EC Square Sans Pro"/>
          <w:b/>
          <w:bCs/>
          <w:sz w:val="20"/>
          <w:szCs w:val="20"/>
        </w:rPr>
        <w:t>Where</w:t>
      </w:r>
      <w:r w:rsidRPr="009E0126">
        <w:rPr>
          <w:rFonts w:ascii="EC Square Sans Pro" w:hAnsi="EC Square Sans Pro"/>
          <w:sz w:val="20"/>
          <w:szCs w:val="20"/>
        </w:rPr>
        <w:t xml:space="preserve">: </w:t>
      </w:r>
      <w:r w:rsidR="003F71C9" w:rsidRPr="009E0126">
        <w:rPr>
          <w:rFonts w:ascii="EC Square Sans Pro" w:hAnsi="EC Square Sans Pro" w:cstheme="minorHAnsi"/>
          <w:sz w:val="20"/>
          <w:szCs w:val="20"/>
        </w:rPr>
        <w:t>Unit DIGIT.C.5 -</w:t>
      </w:r>
      <w:r w:rsidR="003F71C9" w:rsidRPr="009E0126">
        <w:t xml:space="preserve"> Digital Workplace Support, Front Office Sector, </w:t>
      </w:r>
      <w:r w:rsidR="003F71C9" w:rsidRPr="009E0126">
        <w:rPr>
          <w:rFonts w:ascii="EC Square Sans Pro" w:hAnsi="EC Square Sans Pro" w:cstheme="minorHAnsi"/>
          <w:sz w:val="20"/>
          <w:szCs w:val="20"/>
        </w:rPr>
        <w:t>Brussels</w:t>
      </w:r>
      <w:r w:rsidRPr="009E0126">
        <w:br/>
      </w:r>
      <w:r w:rsidRPr="009E0126">
        <w:rPr>
          <w:rFonts w:ascii="EC Square Sans Pro" w:hAnsi="EC Square Sans Pro"/>
          <w:b/>
          <w:bCs/>
          <w:sz w:val="20"/>
          <w:szCs w:val="20"/>
        </w:rPr>
        <w:t>Staff category and Function Group</w:t>
      </w:r>
      <w:r w:rsidRPr="009E0126">
        <w:rPr>
          <w:rFonts w:ascii="EC Square Sans Pro" w:hAnsi="EC Square Sans Pro"/>
          <w:sz w:val="20"/>
          <w:szCs w:val="20"/>
        </w:rPr>
        <w:t>: Temporary agent 2b</w:t>
      </w:r>
    </w:p>
    <w:p w14:paraId="799FCBB9" w14:textId="0A7D8437" w:rsidR="005F51A6" w:rsidRPr="009E0126" w:rsidRDefault="005F51A6" w:rsidP="005F51A6">
      <w:pPr>
        <w:tabs>
          <w:tab w:val="left" w:pos="2580"/>
        </w:tabs>
        <w:spacing w:after="0"/>
        <w:jc w:val="both"/>
        <w:rPr>
          <w:rFonts w:ascii="EC Square Sans Pro" w:hAnsi="EC Square Sans Pro"/>
          <w:sz w:val="20"/>
          <w:szCs w:val="20"/>
          <w:lang w:val="en-IE"/>
        </w:rPr>
      </w:pPr>
      <w:r w:rsidRPr="009E0126">
        <w:rPr>
          <w:rFonts w:ascii="EC Square Sans Pro" w:hAnsi="EC Square Sans Pro"/>
          <w:b/>
          <w:bCs/>
          <w:sz w:val="20"/>
          <w:szCs w:val="20"/>
          <w:lang w:val="en-IE"/>
        </w:rPr>
        <w:t>Grade range:</w:t>
      </w:r>
      <w:r w:rsidRPr="009E0126">
        <w:rPr>
          <w:rFonts w:ascii="EC Square Sans Pro" w:hAnsi="EC Square Sans Pro"/>
          <w:sz w:val="20"/>
          <w:szCs w:val="20"/>
          <w:lang w:val="en-IE"/>
        </w:rPr>
        <w:t xml:space="preserve"> </w:t>
      </w:r>
      <w:r w:rsidR="00876CD1" w:rsidRPr="009E0126">
        <w:rPr>
          <w:rFonts w:ascii="EC Square Sans Pro" w:hAnsi="EC Square Sans Pro"/>
          <w:sz w:val="20"/>
          <w:szCs w:val="20"/>
          <w:lang w:val="en-IE"/>
        </w:rPr>
        <w:t>AST1-</w:t>
      </w:r>
      <w:r w:rsidR="00882CEB">
        <w:rPr>
          <w:rFonts w:ascii="EC Square Sans Pro" w:hAnsi="EC Square Sans Pro"/>
          <w:sz w:val="20"/>
          <w:szCs w:val="20"/>
          <w:lang w:val="en-IE"/>
        </w:rPr>
        <w:t>4</w:t>
      </w:r>
      <w:r w:rsidR="00876CD1" w:rsidRPr="009E0126">
        <w:rPr>
          <w:rFonts w:ascii="EC Square Sans Pro" w:hAnsi="EC Square Sans Pro"/>
          <w:sz w:val="20"/>
          <w:szCs w:val="20"/>
          <w:lang w:val="en-IE"/>
        </w:rPr>
        <w:t xml:space="preserve"> </w:t>
      </w:r>
    </w:p>
    <w:p w14:paraId="320AA17E" w14:textId="6F5F2DD4" w:rsidR="00705F5B" w:rsidRPr="009E0126" w:rsidRDefault="005F51A6" w:rsidP="009E0126">
      <w:pPr>
        <w:spacing w:after="0"/>
        <w:rPr>
          <w:rFonts w:ascii="EC Square Sans Pro" w:hAnsi="EC Square Sans Pro"/>
          <w:sz w:val="20"/>
          <w:szCs w:val="20"/>
        </w:rPr>
      </w:pPr>
      <w:r w:rsidRPr="009E0126">
        <w:rPr>
          <w:rFonts w:ascii="EC Square Sans Pro" w:hAnsi="EC Square Sans Pro"/>
          <w:b/>
          <w:bCs/>
          <w:sz w:val="20"/>
          <w:szCs w:val="20"/>
        </w:rPr>
        <w:t>Publication deadline</w:t>
      </w:r>
      <w:r w:rsidRPr="009E0126">
        <w:rPr>
          <w:rFonts w:ascii="EC Square Sans Pro" w:hAnsi="EC Square Sans Pro"/>
          <w:sz w:val="20"/>
          <w:szCs w:val="20"/>
        </w:rPr>
        <w:t xml:space="preserve">: </w:t>
      </w:r>
      <w:bookmarkStart w:id="2" w:name="_Hlk93054270"/>
      <w:r w:rsidR="00622117">
        <w:rPr>
          <w:rFonts w:ascii="EC Square Sans Pro" w:hAnsi="EC Square Sans Pro"/>
          <w:sz w:val="20"/>
          <w:szCs w:val="20"/>
        </w:rPr>
        <w:t>23</w:t>
      </w:r>
      <w:r w:rsidRPr="009E0126">
        <w:rPr>
          <w:rFonts w:ascii="EC Square Sans Pro" w:hAnsi="EC Square Sans Pro"/>
          <w:sz w:val="20"/>
          <w:szCs w:val="20"/>
        </w:rPr>
        <w:t>.</w:t>
      </w:r>
      <w:r w:rsidR="009E0126" w:rsidRPr="009E0126">
        <w:rPr>
          <w:rFonts w:ascii="EC Square Sans Pro" w:hAnsi="EC Square Sans Pro"/>
          <w:sz w:val="20"/>
          <w:szCs w:val="20"/>
        </w:rPr>
        <w:t>02</w:t>
      </w:r>
      <w:r w:rsidRPr="009E0126">
        <w:rPr>
          <w:rFonts w:ascii="EC Square Sans Pro" w:hAnsi="EC Square Sans Pro"/>
          <w:sz w:val="20"/>
          <w:szCs w:val="20"/>
        </w:rPr>
        <w:t>.202</w:t>
      </w:r>
      <w:r w:rsidR="009E0126" w:rsidRPr="009E0126">
        <w:rPr>
          <w:rFonts w:ascii="EC Square Sans Pro" w:hAnsi="EC Square Sans Pro"/>
          <w:sz w:val="20"/>
          <w:szCs w:val="20"/>
        </w:rPr>
        <w:t>6</w:t>
      </w:r>
      <w:r w:rsidRPr="009E0126">
        <w:rPr>
          <w:rFonts w:ascii="EC Square Sans Pro" w:hAnsi="EC Square Sans Pro"/>
          <w:sz w:val="20"/>
          <w:szCs w:val="20"/>
        </w:rPr>
        <w:t xml:space="preserve"> - 12.00 (Brussels time</w:t>
      </w:r>
      <w:bookmarkStart w:id="3" w:name="_Hlk148995653"/>
      <w:bookmarkEnd w:id="2"/>
      <w:r w:rsidRPr="009E0126">
        <w:rPr>
          <w:rFonts w:ascii="EC Square Sans Pro" w:hAnsi="EC Square Sans Pro" w:cstheme="minorHAnsi"/>
          <w:sz w:val="20"/>
          <w:szCs w:val="20"/>
          <w:lang w:val="en-IE"/>
        </w:rPr>
        <w:t>)</w:t>
      </w:r>
    </w:p>
    <w:p w14:paraId="6EF72B4D"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bookmarkStart w:id="4" w:name="_Hlk144109597"/>
      <w:bookmarkStart w:id="5" w:name="_Hlk144109741"/>
      <w:bookmarkEnd w:id="3"/>
      <w:r w:rsidRPr="005470CD">
        <w:rPr>
          <w:rFonts w:ascii="EC Square Sans Pro" w:hAnsi="EC Square Sans Pro" w:cs="Arial"/>
          <w:b/>
        </w:rPr>
        <w:t>WE ARE</w:t>
      </w:r>
    </w:p>
    <w:bookmarkEnd w:id="4"/>
    <w:p w14:paraId="54555685" w14:textId="4AF82BDD" w:rsidR="009E0126" w:rsidRPr="009E0126" w:rsidRDefault="009E0126" w:rsidP="009E0126">
      <w:pPr>
        <w:pStyle w:val="Heading1"/>
        <w:ind w:left="0"/>
        <w:rPr>
          <w:rFonts w:ascii="EC Square Sans Pro" w:hAnsi="EC Square Sans Pro" w:cstheme="minorBidi"/>
          <w:b w:val="0"/>
          <w:bCs w:val="0"/>
          <w:color w:val="000000"/>
          <w:sz w:val="22"/>
          <w:szCs w:val="22"/>
          <w:shd w:val="clear" w:color="auto" w:fill="FAFCFF"/>
          <w:lang w:val="en-IE"/>
        </w:rPr>
      </w:pPr>
      <w:r w:rsidRPr="009E0126">
        <w:rPr>
          <w:rFonts w:ascii="EC Square Sans Pro" w:hAnsi="EC Square Sans Pro" w:cstheme="minorBidi"/>
          <w:b w:val="0"/>
          <w:bCs w:val="0"/>
          <w:color w:val="000000"/>
          <w:sz w:val="22"/>
          <w:szCs w:val="22"/>
          <w:shd w:val="clear" w:color="auto" w:fill="FAFCFF"/>
          <w:lang w:val="en-IE"/>
        </w:rPr>
        <w:t>DIGIT.C.5 supports the Commission’s Digital Workplace (DWP) by delivering IT tools and services to all staff. Key services include:</w:t>
      </w:r>
    </w:p>
    <w:p w14:paraId="68E50601" w14:textId="77777777" w:rsidR="009E0126" w:rsidRPr="009E0126" w:rsidRDefault="009E0126" w:rsidP="009E0126">
      <w:pPr>
        <w:pStyle w:val="Heading1"/>
        <w:ind w:left="0"/>
        <w:rPr>
          <w:rFonts w:ascii="EC Square Sans Pro" w:hAnsi="EC Square Sans Pro" w:cstheme="minorBidi"/>
          <w:b w:val="0"/>
          <w:bCs w:val="0"/>
          <w:color w:val="000000"/>
          <w:sz w:val="22"/>
          <w:szCs w:val="22"/>
          <w:shd w:val="clear" w:color="auto" w:fill="FAFCFF"/>
          <w:lang w:val="en-IE"/>
        </w:rPr>
      </w:pPr>
    </w:p>
    <w:p w14:paraId="35243E76" w14:textId="77777777" w:rsidR="009E0126" w:rsidRPr="009E0126" w:rsidRDefault="009E0126" w:rsidP="009E0126">
      <w:pPr>
        <w:pStyle w:val="Heading1"/>
        <w:ind w:left="0"/>
        <w:rPr>
          <w:rFonts w:ascii="EC Square Sans Pro" w:hAnsi="EC Square Sans Pro" w:cstheme="minorBidi"/>
          <w:b w:val="0"/>
          <w:bCs w:val="0"/>
          <w:color w:val="000000"/>
          <w:sz w:val="22"/>
          <w:szCs w:val="22"/>
          <w:shd w:val="clear" w:color="auto" w:fill="FAFCFF"/>
          <w:lang w:val="en-IE"/>
        </w:rPr>
      </w:pPr>
      <w:r w:rsidRPr="009E0126">
        <w:rPr>
          <w:rFonts w:ascii="EC Square Sans Pro" w:hAnsi="EC Square Sans Pro" w:cstheme="minorBidi"/>
          <w:b w:val="0"/>
          <w:bCs w:val="0"/>
          <w:color w:val="000000"/>
          <w:sz w:val="22"/>
          <w:szCs w:val="22"/>
          <w:shd w:val="clear" w:color="auto" w:fill="FAFCFF"/>
          <w:lang w:val="en-IE"/>
        </w:rPr>
        <w:t>IT Helpdesk: Serving 40,000 users with ~500,000 annual requests.</w:t>
      </w:r>
    </w:p>
    <w:p w14:paraId="4A7D1680" w14:textId="77777777" w:rsidR="009E0126" w:rsidRPr="009E0126" w:rsidRDefault="009E0126" w:rsidP="009E0126">
      <w:pPr>
        <w:pStyle w:val="Heading1"/>
        <w:ind w:left="0"/>
        <w:rPr>
          <w:rFonts w:ascii="EC Square Sans Pro" w:hAnsi="EC Square Sans Pro" w:cstheme="minorBidi"/>
          <w:b w:val="0"/>
          <w:bCs w:val="0"/>
          <w:color w:val="000000"/>
          <w:sz w:val="22"/>
          <w:szCs w:val="22"/>
          <w:shd w:val="clear" w:color="auto" w:fill="FAFCFF"/>
          <w:lang w:val="en-IE"/>
        </w:rPr>
      </w:pPr>
      <w:r w:rsidRPr="009E0126">
        <w:rPr>
          <w:rFonts w:ascii="EC Square Sans Pro" w:hAnsi="EC Square Sans Pro" w:cstheme="minorBidi"/>
          <w:b w:val="0"/>
          <w:bCs w:val="0"/>
          <w:color w:val="000000"/>
          <w:sz w:val="22"/>
          <w:szCs w:val="22"/>
          <w:shd w:val="clear" w:color="auto" w:fill="FAFCFF"/>
          <w:lang w:val="en-IE"/>
        </w:rPr>
        <w:t>Device Logistics: Managing 400,000+ IT assets (laptops, screens, mobiles, etc.).</w:t>
      </w:r>
    </w:p>
    <w:p w14:paraId="3BD4F9FA" w14:textId="77777777" w:rsidR="009E0126" w:rsidRPr="009E0126" w:rsidRDefault="009E0126" w:rsidP="009E0126">
      <w:pPr>
        <w:pStyle w:val="Heading1"/>
        <w:ind w:left="0"/>
        <w:rPr>
          <w:rFonts w:ascii="EC Square Sans Pro" w:hAnsi="EC Square Sans Pro" w:cstheme="minorBidi"/>
          <w:b w:val="0"/>
          <w:bCs w:val="0"/>
          <w:color w:val="000000"/>
          <w:sz w:val="22"/>
          <w:szCs w:val="22"/>
          <w:shd w:val="clear" w:color="auto" w:fill="FAFCFF"/>
          <w:lang w:val="en-IE"/>
        </w:rPr>
      </w:pPr>
      <w:r w:rsidRPr="009E0126">
        <w:rPr>
          <w:rFonts w:ascii="EC Square Sans Pro" w:hAnsi="EC Square Sans Pro" w:cstheme="minorBidi"/>
          <w:b w:val="0"/>
          <w:bCs w:val="0"/>
          <w:color w:val="000000"/>
          <w:sz w:val="22"/>
          <w:szCs w:val="22"/>
          <w:shd w:val="clear" w:color="auto" w:fill="FAFCFF"/>
          <w:lang w:val="en-IE"/>
        </w:rPr>
        <w:t>Staff Onboarding: IT setup for new employees.</w:t>
      </w:r>
    </w:p>
    <w:p w14:paraId="7486BE9D" w14:textId="77777777" w:rsidR="009E0126" w:rsidRPr="009E0126" w:rsidRDefault="009E0126" w:rsidP="009E0126">
      <w:pPr>
        <w:pStyle w:val="Heading1"/>
        <w:ind w:left="0"/>
        <w:rPr>
          <w:rFonts w:ascii="EC Square Sans Pro" w:hAnsi="EC Square Sans Pro" w:cstheme="minorBidi"/>
          <w:b w:val="0"/>
          <w:bCs w:val="0"/>
          <w:color w:val="000000"/>
          <w:sz w:val="22"/>
          <w:szCs w:val="22"/>
          <w:shd w:val="clear" w:color="auto" w:fill="FAFCFF"/>
          <w:lang w:val="en-IE"/>
        </w:rPr>
      </w:pPr>
      <w:r w:rsidRPr="009E0126">
        <w:rPr>
          <w:rFonts w:ascii="EC Square Sans Pro" w:hAnsi="EC Square Sans Pro" w:cstheme="minorBidi"/>
          <w:b w:val="0"/>
          <w:bCs w:val="0"/>
          <w:color w:val="000000"/>
          <w:sz w:val="22"/>
          <w:szCs w:val="22"/>
          <w:shd w:val="clear" w:color="auto" w:fill="FAFCFF"/>
          <w:lang w:val="en-IE"/>
        </w:rPr>
        <w:t>Roll-out Support: Assisting with deployment and change management of DWP solutions (developed by DIGIT.C.2).</w:t>
      </w:r>
    </w:p>
    <w:p w14:paraId="704B8238" w14:textId="77777777" w:rsidR="009E0126" w:rsidRPr="009E0126" w:rsidRDefault="009E0126" w:rsidP="009E0126">
      <w:pPr>
        <w:pStyle w:val="Heading1"/>
        <w:rPr>
          <w:rFonts w:ascii="EC Square Sans Pro" w:hAnsi="EC Square Sans Pro" w:cstheme="minorBidi"/>
          <w:b w:val="0"/>
          <w:bCs w:val="0"/>
          <w:color w:val="000000"/>
          <w:sz w:val="22"/>
          <w:szCs w:val="22"/>
          <w:shd w:val="clear" w:color="auto" w:fill="FAFCFF"/>
          <w:lang w:val="en-IE"/>
        </w:rPr>
      </w:pPr>
    </w:p>
    <w:p w14:paraId="1BCFA1D8" w14:textId="77777777" w:rsidR="009E0126" w:rsidRPr="009E0126" w:rsidRDefault="009E0126" w:rsidP="009E0126">
      <w:pPr>
        <w:pStyle w:val="Heading1"/>
        <w:ind w:left="0"/>
        <w:rPr>
          <w:rFonts w:ascii="EC Square Sans Pro" w:hAnsi="EC Square Sans Pro" w:cstheme="minorBidi"/>
          <w:b w:val="0"/>
          <w:bCs w:val="0"/>
          <w:color w:val="000000"/>
          <w:sz w:val="22"/>
          <w:szCs w:val="22"/>
          <w:shd w:val="clear" w:color="auto" w:fill="FAFCFF"/>
          <w:lang w:val="en-IE"/>
        </w:rPr>
      </w:pPr>
      <w:r w:rsidRPr="009E0126">
        <w:rPr>
          <w:rFonts w:ascii="EC Square Sans Pro" w:hAnsi="EC Square Sans Pro" w:cstheme="minorBidi"/>
          <w:b w:val="0"/>
          <w:bCs w:val="0"/>
          <w:color w:val="000000"/>
          <w:sz w:val="22"/>
          <w:szCs w:val="22"/>
          <w:shd w:val="clear" w:color="auto" w:fill="FAFCFF"/>
          <w:lang w:val="en-IE"/>
        </w:rPr>
        <w:t>The unit operates through five sectors:</w:t>
      </w:r>
    </w:p>
    <w:p w14:paraId="0780ACEB" w14:textId="77777777" w:rsidR="009E0126" w:rsidRPr="009E0126" w:rsidRDefault="009E0126" w:rsidP="009E0126">
      <w:pPr>
        <w:pStyle w:val="Heading1"/>
        <w:ind w:left="0"/>
        <w:rPr>
          <w:rFonts w:ascii="EC Square Sans Pro" w:hAnsi="EC Square Sans Pro" w:cstheme="minorBidi"/>
          <w:b w:val="0"/>
          <w:bCs w:val="0"/>
          <w:color w:val="000000"/>
          <w:sz w:val="22"/>
          <w:szCs w:val="22"/>
          <w:shd w:val="clear" w:color="auto" w:fill="FAFCFF"/>
          <w:lang w:val="en-IE"/>
        </w:rPr>
      </w:pPr>
      <w:r w:rsidRPr="009E0126">
        <w:rPr>
          <w:rFonts w:ascii="EC Square Sans Pro" w:hAnsi="EC Square Sans Pro" w:cstheme="minorBidi"/>
          <w:b w:val="0"/>
          <w:bCs w:val="0"/>
          <w:color w:val="000000"/>
          <w:sz w:val="22"/>
          <w:szCs w:val="22"/>
          <w:shd w:val="clear" w:color="auto" w:fill="FAFCFF"/>
          <w:lang w:val="en-IE"/>
        </w:rPr>
        <w:t>- Front Office: First-level user support, including VVIP assistance.</w:t>
      </w:r>
    </w:p>
    <w:p w14:paraId="6E7677DA" w14:textId="77777777" w:rsidR="009E0126" w:rsidRPr="009E0126" w:rsidRDefault="009E0126" w:rsidP="009E0126">
      <w:pPr>
        <w:pStyle w:val="Heading1"/>
        <w:ind w:left="0"/>
        <w:rPr>
          <w:rFonts w:ascii="EC Square Sans Pro" w:hAnsi="EC Square Sans Pro" w:cstheme="minorBidi"/>
          <w:b w:val="0"/>
          <w:bCs w:val="0"/>
          <w:color w:val="000000"/>
          <w:sz w:val="22"/>
          <w:szCs w:val="22"/>
          <w:shd w:val="clear" w:color="auto" w:fill="FAFCFF"/>
          <w:lang w:val="en-IE"/>
        </w:rPr>
      </w:pPr>
      <w:r w:rsidRPr="009E0126">
        <w:rPr>
          <w:rFonts w:ascii="EC Square Sans Pro" w:hAnsi="EC Square Sans Pro" w:cstheme="minorBidi"/>
          <w:b w:val="0"/>
          <w:bCs w:val="0"/>
          <w:color w:val="000000"/>
          <w:sz w:val="22"/>
          <w:szCs w:val="22"/>
          <w:shd w:val="clear" w:color="auto" w:fill="FAFCFF"/>
          <w:lang w:val="en-IE"/>
        </w:rPr>
        <w:t xml:space="preserve">- Logistics &amp; </w:t>
      </w:r>
      <w:proofErr w:type="gramStart"/>
      <w:r w:rsidRPr="009E0126">
        <w:rPr>
          <w:rFonts w:ascii="EC Square Sans Pro" w:hAnsi="EC Square Sans Pro" w:cstheme="minorBidi"/>
          <w:b w:val="0"/>
          <w:bCs w:val="0"/>
          <w:color w:val="000000"/>
          <w:sz w:val="22"/>
          <w:szCs w:val="22"/>
          <w:shd w:val="clear" w:color="auto" w:fill="FAFCFF"/>
          <w:lang w:val="en-IE"/>
        </w:rPr>
        <w:t>Inventory:</w:t>
      </w:r>
      <w:proofErr w:type="gramEnd"/>
      <w:r w:rsidRPr="009E0126">
        <w:rPr>
          <w:rFonts w:ascii="EC Square Sans Pro" w:hAnsi="EC Square Sans Pro" w:cstheme="minorBidi"/>
          <w:b w:val="0"/>
          <w:bCs w:val="0"/>
          <w:color w:val="000000"/>
          <w:sz w:val="22"/>
          <w:szCs w:val="22"/>
          <w:shd w:val="clear" w:color="auto" w:fill="FAFCFF"/>
          <w:lang w:val="en-IE"/>
        </w:rPr>
        <w:t xml:space="preserve"> manages the whole life cycle of end-user IT equipment, from delivery to write-off, including stock management and inventory management.</w:t>
      </w:r>
    </w:p>
    <w:p w14:paraId="51E0E725" w14:textId="77777777" w:rsidR="009E0126" w:rsidRPr="009E0126" w:rsidRDefault="009E0126" w:rsidP="009E0126">
      <w:pPr>
        <w:pStyle w:val="Heading1"/>
        <w:ind w:left="0"/>
        <w:rPr>
          <w:rFonts w:ascii="EC Square Sans Pro" w:hAnsi="EC Square Sans Pro" w:cstheme="minorBidi"/>
          <w:b w:val="0"/>
          <w:bCs w:val="0"/>
          <w:color w:val="000000"/>
          <w:sz w:val="22"/>
          <w:szCs w:val="22"/>
          <w:shd w:val="clear" w:color="auto" w:fill="FAFCFF"/>
          <w:lang w:val="en-IE"/>
        </w:rPr>
      </w:pPr>
      <w:r w:rsidRPr="009E0126">
        <w:rPr>
          <w:rFonts w:ascii="EC Square Sans Pro" w:hAnsi="EC Square Sans Pro" w:cstheme="minorBidi"/>
          <w:b w:val="0"/>
          <w:bCs w:val="0"/>
          <w:color w:val="000000"/>
          <w:sz w:val="22"/>
          <w:szCs w:val="22"/>
          <w:shd w:val="clear" w:color="auto" w:fill="FAFCFF"/>
          <w:lang w:val="en-IE"/>
        </w:rPr>
        <w:t>- Quality &amp; Processes: Ensuring service quality, process oversight, and helpdesk communications</w:t>
      </w:r>
    </w:p>
    <w:p w14:paraId="3C106782" w14:textId="77777777" w:rsidR="009E0126" w:rsidRPr="009E0126" w:rsidRDefault="009E0126" w:rsidP="009E0126">
      <w:pPr>
        <w:pStyle w:val="Heading1"/>
        <w:ind w:left="0"/>
        <w:rPr>
          <w:rFonts w:ascii="EC Square Sans Pro" w:hAnsi="EC Square Sans Pro" w:cstheme="minorBidi"/>
          <w:b w:val="0"/>
          <w:bCs w:val="0"/>
          <w:color w:val="000000"/>
          <w:sz w:val="22"/>
          <w:szCs w:val="22"/>
          <w:shd w:val="clear" w:color="auto" w:fill="FAFCFF"/>
          <w:lang w:val="en-IE"/>
        </w:rPr>
      </w:pPr>
      <w:r w:rsidRPr="009E0126">
        <w:rPr>
          <w:rFonts w:ascii="EC Square Sans Pro" w:hAnsi="EC Square Sans Pro" w:cstheme="minorBidi"/>
          <w:b w:val="0"/>
          <w:bCs w:val="0"/>
          <w:color w:val="000000"/>
          <w:sz w:val="22"/>
          <w:szCs w:val="22"/>
          <w:shd w:val="clear" w:color="auto" w:fill="FAFCFF"/>
          <w:lang w:val="en-IE"/>
        </w:rPr>
        <w:t>(with DIGIT Communication).</w:t>
      </w:r>
    </w:p>
    <w:p w14:paraId="5C5FC3BC" w14:textId="77777777" w:rsidR="009E0126" w:rsidRPr="009E0126" w:rsidRDefault="009E0126" w:rsidP="009E0126">
      <w:pPr>
        <w:pStyle w:val="Heading1"/>
        <w:ind w:left="0"/>
        <w:rPr>
          <w:rFonts w:ascii="EC Square Sans Pro" w:hAnsi="EC Square Sans Pro" w:cstheme="minorBidi"/>
          <w:b w:val="0"/>
          <w:bCs w:val="0"/>
          <w:color w:val="000000"/>
          <w:sz w:val="22"/>
          <w:szCs w:val="22"/>
          <w:shd w:val="clear" w:color="auto" w:fill="FAFCFF"/>
          <w:lang w:val="en-IE"/>
        </w:rPr>
      </w:pPr>
      <w:r w:rsidRPr="009E0126">
        <w:rPr>
          <w:rFonts w:ascii="EC Square Sans Pro" w:hAnsi="EC Square Sans Pro" w:cstheme="minorBidi"/>
          <w:b w:val="0"/>
          <w:bCs w:val="0"/>
          <w:color w:val="000000"/>
          <w:sz w:val="22"/>
          <w:szCs w:val="22"/>
          <w:shd w:val="clear" w:color="auto" w:fill="FAFCFF"/>
          <w:lang w:val="en-IE"/>
        </w:rPr>
        <w:t>- IT Asset Authority Managing DWP IT budget, handling ad hoc product requests and assuming the role of Central Information Resource Manager for DWP.</w:t>
      </w:r>
    </w:p>
    <w:p w14:paraId="451BCE2F" w14:textId="0809125E" w:rsidR="005F51A6" w:rsidRDefault="009E0126" w:rsidP="009E0126">
      <w:pPr>
        <w:pStyle w:val="Heading1"/>
        <w:ind w:left="0"/>
        <w:rPr>
          <w:rFonts w:ascii="EC Square Sans Pro" w:hAnsi="EC Square Sans Pro" w:cstheme="minorBidi"/>
          <w:b w:val="0"/>
          <w:bCs w:val="0"/>
          <w:color w:val="000000"/>
          <w:sz w:val="22"/>
          <w:szCs w:val="22"/>
          <w:shd w:val="clear" w:color="auto" w:fill="FAFCFF"/>
          <w:lang w:val="en-IE"/>
        </w:rPr>
      </w:pPr>
      <w:r w:rsidRPr="009E0126">
        <w:rPr>
          <w:rFonts w:ascii="EC Square Sans Pro" w:hAnsi="EC Square Sans Pro" w:cstheme="minorBidi"/>
          <w:b w:val="0"/>
          <w:bCs w:val="0"/>
          <w:color w:val="000000"/>
          <w:sz w:val="22"/>
          <w:szCs w:val="22"/>
          <w:shd w:val="clear" w:color="auto" w:fill="FAFCFF"/>
          <w:lang w:val="en-IE"/>
        </w:rPr>
        <w:t xml:space="preserve">- Remote Sites: Supporting Commission Representations and other remote EC sites to ensure a suitable and sustainable unified DWP and Audiovisual environment. </w:t>
      </w:r>
    </w:p>
    <w:p w14:paraId="56C1BB49"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0A955E98" w14:textId="77777777" w:rsidR="009E0126" w:rsidRPr="00C3460E" w:rsidRDefault="009E0126" w:rsidP="009E0126">
      <w:pPr>
        <w:pStyle w:val="Heading1"/>
        <w:ind w:left="0"/>
        <w:jc w:val="both"/>
        <w:rPr>
          <w:rFonts w:ascii="EC Square Sans Pro" w:hAnsi="EC Square Sans Pro" w:cstheme="minorHAnsi"/>
          <w:b w:val="0"/>
          <w:bCs w:val="0"/>
          <w:color w:val="000000"/>
          <w:sz w:val="22"/>
          <w:szCs w:val="22"/>
          <w:shd w:val="clear" w:color="auto" w:fill="FAFCFF"/>
          <w:lang w:val="en-IE"/>
        </w:rPr>
      </w:pPr>
      <w:r w:rsidRPr="00C3460E">
        <w:rPr>
          <w:rFonts w:ascii="EC Square Sans Pro" w:hAnsi="EC Square Sans Pro" w:cstheme="minorHAnsi"/>
          <w:b w:val="0"/>
          <w:bCs w:val="0"/>
          <w:color w:val="000000"/>
          <w:sz w:val="22"/>
          <w:szCs w:val="22"/>
          <w:shd w:val="clear" w:color="auto" w:fill="FAFCFF"/>
          <w:lang w:val="en-IE"/>
        </w:rPr>
        <w:t>DIGIT.C5 is seeking to hire one IT Service Officer – High Level IT Support and Complex Missions Officer</w:t>
      </w:r>
    </w:p>
    <w:p w14:paraId="1F5AB441" w14:textId="77777777" w:rsidR="009E0126" w:rsidRPr="00C3460E" w:rsidRDefault="009E0126" w:rsidP="009E0126">
      <w:pPr>
        <w:pStyle w:val="Heading1"/>
        <w:ind w:left="0"/>
        <w:jc w:val="both"/>
        <w:rPr>
          <w:rFonts w:ascii="EC Square Sans Pro" w:hAnsi="EC Square Sans Pro" w:cstheme="minorHAnsi"/>
          <w:b w:val="0"/>
          <w:bCs w:val="0"/>
          <w:color w:val="000000"/>
          <w:sz w:val="22"/>
          <w:szCs w:val="22"/>
          <w:shd w:val="clear" w:color="auto" w:fill="FAFCFF"/>
          <w:lang w:val="en-IE"/>
        </w:rPr>
      </w:pPr>
      <w:r w:rsidRPr="00C3460E">
        <w:rPr>
          <w:rFonts w:ascii="EC Square Sans Pro" w:hAnsi="EC Square Sans Pro" w:cstheme="minorHAnsi"/>
          <w:b w:val="0"/>
          <w:bCs w:val="0"/>
          <w:color w:val="000000"/>
          <w:sz w:val="22"/>
          <w:szCs w:val="22"/>
          <w:shd w:val="clear" w:color="auto" w:fill="FAFCFF"/>
          <w:lang w:val="en-IE"/>
        </w:rPr>
        <w:t xml:space="preserve">The position will consist of </w:t>
      </w:r>
      <w:r>
        <w:rPr>
          <w:rFonts w:ascii="EC Square Sans Pro" w:hAnsi="EC Square Sans Pro" w:cstheme="minorHAnsi"/>
          <w:b w:val="0"/>
          <w:bCs w:val="0"/>
          <w:color w:val="000000"/>
          <w:sz w:val="22"/>
          <w:szCs w:val="22"/>
          <w:shd w:val="clear" w:color="auto" w:fill="FAFCFF"/>
          <w:lang w:val="en-IE"/>
        </w:rPr>
        <w:t xml:space="preserve">managing projects and </w:t>
      </w:r>
      <w:proofErr w:type="gramStart"/>
      <w:r>
        <w:rPr>
          <w:rFonts w:ascii="EC Square Sans Pro" w:hAnsi="EC Square Sans Pro" w:cstheme="minorHAnsi"/>
          <w:b w:val="0"/>
          <w:bCs w:val="0"/>
          <w:color w:val="000000"/>
          <w:sz w:val="22"/>
          <w:szCs w:val="22"/>
          <w:shd w:val="clear" w:color="auto" w:fill="FAFCFF"/>
          <w:lang w:val="en-IE"/>
        </w:rPr>
        <w:t>services.</w:t>
      </w:r>
      <w:r w:rsidRPr="00C3460E">
        <w:rPr>
          <w:rFonts w:ascii="EC Square Sans Pro" w:hAnsi="EC Square Sans Pro"/>
          <w:b w:val="0"/>
          <w:bCs w:val="0"/>
          <w:sz w:val="22"/>
          <w:szCs w:val="22"/>
        </w:rPr>
        <w:t>This</w:t>
      </w:r>
      <w:proofErr w:type="gramEnd"/>
      <w:r w:rsidRPr="00C3460E">
        <w:rPr>
          <w:rFonts w:ascii="EC Square Sans Pro" w:hAnsi="EC Square Sans Pro"/>
          <w:b w:val="0"/>
          <w:bCs w:val="0"/>
          <w:sz w:val="22"/>
          <w:szCs w:val="22"/>
        </w:rPr>
        <w:t xml:space="preserve"> includes the follow-up of the correct execution of the service contracts covering the 1st line user support activities, defining and implementing processes/procedures, and participating and/or taking the lead in project activities. S/He will report to the Head of Sector.</w:t>
      </w:r>
    </w:p>
    <w:p w14:paraId="4A164295" w14:textId="77777777" w:rsidR="005F51A6" w:rsidRPr="005470CD" w:rsidRDefault="005F51A6" w:rsidP="005F51A6">
      <w:pPr>
        <w:keepNext/>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WE LOOK FOR</w:t>
      </w:r>
    </w:p>
    <w:p w14:paraId="4242C0ED" w14:textId="7E0A1556" w:rsidR="009E0126" w:rsidRPr="00BF0D41" w:rsidRDefault="009E0126" w:rsidP="009E0126">
      <w:pPr>
        <w:pStyle w:val="Heading1"/>
        <w:ind w:left="0"/>
        <w:jc w:val="both"/>
        <w:rPr>
          <w:rFonts w:ascii="EC Square Sans Pro" w:hAnsi="EC Square Sans Pro" w:cstheme="minorHAns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 xml:space="preserve">We are looking for a </w:t>
      </w:r>
      <w:r>
        <w:rPr>
          <w:rFonts w:ascii="EC Square Sans Pro" w:hAnsi="EC Square Sans Pro" w:cstheme="minorHAnsi"/>
          <w:b w:val="0"/>
          <w:bCs w:val="0"/>
          <w:color w:val="000000"/>
          <w:sz w:val="22"/>
          <w:szCs w:val="22"/>
          <w:shd w:val="clear" w:color="auto" w:fill="FAFCFF"/>
          <w:lang w:val="en-IE"/>
        </w:rPr>
        <w:t xml:space="preserve">dedicated and experienced IT Service Officer with a strong foundation in IT </w:t>
      </w:r>
      <w:r w:rsidRPr="00C3460E">
        <w:rPr>
          <w:rFonts w:ascii="EC Square Sans Pro" w:hAnsi="EC Square Sans Pro" w:cstheme="minorHAnsi"/>
          <w:b w:val="0"/>
          <w:bCs w:val="0"/>
          <w:color w:val="000000"/>
          <w:sz w:val="22"/>
          <w:szCs w:val="22"/>
          <w:shd w:val="clear" w:color="auto" w:fill="FAFCFF"/>
          <w:lang w:val="en-IE"/>
        </w:rPr>
        <w:t>support services to join our team.</w:t>
      </w:r>
    </w:p>
    <w:p w14:paraId="15F02CDA" w14:textId="3FE83A08" w:rsidR="009E0126" w:rsidRPr="00BF0D41" w:rsidRDefault="009E0126" w:rsidP="009E0126">
      <w:pPr>
        <w:pStyle w:val="Heading1"/>
        <w:ind w:left="0"/>
        <w:jc w:val="both"/>
        <w:rPr>
          <w:rFonts w:ascii="EC Square Sans Pro" w:hAnsi="EC Square Sans Pro" w:cstheme="minorHAnsi"/>
          <w:b w:val="0"/>
          <w:bCs w:val="0"/>
          <w:color w:val="000000"/>
          <w:sz w:val="22"/>
          <w:szCs w:val="22"/>
          <w:shd w:val="clear" w:color="auto" w:fill="FAFCFF"/>
          <w:lang w:val="en-IE"/>
        </w:rPr>
      </w:pPr>
      <w:r w:rsidRPr="00BF0D41">
        <w:rPr>
          <w:rFonts w:ascii="EC Square Sans Pro" w:hAnsi="EC Square Sans Pro" w:cstheme="minorHAnsi"/>
          <w:b w:val="0"/>
          <w:bCs w:val="0"/>
          <w:color w:val="000000"/>
          <w:sz w:val="22"/>
          <w:szCs w:val="22"/>
          <w:shd w:val="clear" w:color="auto" w:fill="FAFCFF"/>
          <w:lang w:val="en-IE"/>
        </w:rPr>
        <w:t xml:space="preserve">The candidate must have a minimum of five years of experience in IT support and infrastructure, specifically in high-level IT support and at least </w:t>
      </w:r>
      <w:r w:rsidR="00266D06">
        <w:rPr>
          <w:rFonts w:ascii="EC Square Sans Pro" w:hAnsi="EC Square Sans Pro" w:cstheme="minorHAnsi"/>
          <w:b w:val="0"/>
          <w:bCs w:val="0"/>
          <w:color w:val="000000"/>
          <w:sz w:val="22"/>
          <w:szCs w:val="22"/>
          <w:shd w:val="clear" w:color="auto" w:fill="FAFCFF"/>
          <w:lang w:val="en-IE"/>
        </w:rPr>
        <w:t>2</w:t>
      </w:r>
      <w:r w:rsidRPr="00BF0D41">
        <w:rPr>
          <w:rFonts w:ascii="EC Square Sans Pro" w:hAnsi="EC Square Sans Pro" w:cstheme="minorHAnsi"/>
          <w:b w:val="0"/>
          <w:bCs w:val="0"/>
          <w:color w:val="000000"/>
          <w:sz w:val="22"/>
          <w:szCs w:val="22"/>
          <w:shd w:val="clear" w:color="auto" w:fill="FAFCFF"/>
          <w:lang w:val="en-IE"/>
        </w:rPr>
        <w:t xml:space="preserve"> years of experience is supporting high-level missions.</w:t>
      </w:r>
    </w:p>
    <w:p w14:paraId="39F55820" w14:textId="77777777" w:rsidR="009E0126" w:rsidRPr="00BF0D41" w:rsidRDefault="009E0126" w:rsidP="009E0126">
      <w:pPr>
        <w:pStyle w:val="Heading1"/>
        <w:ind w:left="0"/>
        <w:jc w:val="both"/>
        <w:rPr>
          <w:rFonts w:ascii="EC Square Sans Pro" w:hAnsi="EC Square Sans Pro" w:cstheme="minorHAnsi"/>
          <w:b w:val="0"/>
          <w:bCs w:val="0"/>
          <w:color w:val="000000"/>
          <w:sz w:val="22"/>
          <w:szCs w:val="22"/>
          <w:shd w:val="clear" w:color="auto" w:fill="FAFCFF"/>
          <w:lang w:val="en-IE"/>
        </w:rPr>
      </w:pPr>
    </w:p>
    <w:p w14:paraId="14428E8E" w14:textId="432231C3" w:rsidR="009E0126" w:rsidRPr="00BF0D41" w:rsidRDefault="009E0126" w:rsidP="009E0126">
      <w:pPr>
        <w:rPr>
          <w:rFonts w:ascii="EC Square Sans Pro" w:hAnsi="EC Square Sans Pro"/>
        </w:rPr>
      </w:pPr>
      <w:r w:rsidRPr="00BF0D41">
        <w:rPr>
          <w:rFonts w:ascii="EC Square Sans Pro" w:hAnsi="EC Square Sans Pro" w:cstheme="minorHAnsi"/>
          <w:color w:val="000000"/>
          <w:shd w:val="clear" w:color="auto" w:fill="FAFCFF"/>
          <w:lang w:val="en-IE"/>
        </w:rPr>
        <w:t xml:space="preserve">The candidate must be able to </w:t>
      </w:r>
      <w:r w:rsidRPr="00BF0D41">
        <w:rPr>
          <w:rFonts w:ascii="EC Square Sans Pro" w:hAnsi="EC Square Sans Pro"/>
        </w:rPr>
        <w:t>contribute to the enhancement of informatics tools and support services, including technical and integration testing. Furthermore, to develop high-level support service documentation for technical, management, and user purposes. The candidate must also be able to facilitate performance improvements and quality enhancements in first and second-level end-user support teams. Moreover, the candidate will have to participate in rotation-based on-call services outside regular working hours and engage in sensitive high-level missions.</w:t>
      </w:r>
    </w:p>
    <w:p w14:paraId="5863A9A3" w14:textId="77777777" w:rsidR="009E0126" w:rsidRPr="00BF0D41" w:rsidRDefault="009E0126" w:rsidP="009E0126">
      <w:pPr>
        <w:rPr>
          <w:rFonts w:ascii="EC Square Sans Pro" w:hAnsi="EC Square Sans Pro"/>
        </w:rPr>
      </w:pPr>
      <w:r w:rsidRPr="00BF0D41">
        <w:rPr>
          <w:rFonts w:ascii="EC Square Sans Pro" w:hAnsi="EC Square Sans Pro"/>
        </w:rPr>
        <w:t xml:space="preserve">We are looking for a candidate with strong analytical and problem-solving skills, with the ability to conceptualize issues and develop effective solutions. </w:t>
      </w:r>
      <w:r>
        <w:t>Excellent planning and organizational skills to manage diverse project activities is required.</w:t>
      </w:r>
    </w:p>
    <w:p w14:paraId="026FBA12" w14:textId="0DB5C685" w:rsidR="009E0126" w:rsidRDefault="009E0126" w:rsidP="009E0126">
      <w:r>
        <w:t>Finally, the candidate must have a demonstrated ability to communicate technical information clearly and effectively in both written and spoken forms.</w:t>
      </w:r>
    </w:p>
    <w:p w14:paraId="26D11938" w14:textId="1341EE94" w:rsidR="005F51A6" w:rsidRPr="009E0126" w:rsidRDefault="005F51A6" w:rsidP="009E0126">
      <w:pPr>
        <w:pStyle w:val="Heading1"/>
        <w:ind w:left="0"/>
        <w:jc w:val="both"/>
        <w:rPr>
          <w:rFonts w:ascii="EC Square Sans Pro" w:hAnsi="EC Square Sans Pro" w:cs="Arial"/>
          <w:b w:val="0"/>
          <w:lang w:val="en-GB"/>
        </w:rPr>
      </w:pPr>
    </w:p>
    <w:p w14:paraId="3EC13E94"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HOW TO EXPRESS YOUR INTEREST?</w:t>
      </w:r>
    </w:p>
    <w:bookmarkEnd w:id="5"/>
    <w:p w14:paraId="168A8750" w14:textId="05FA5B9B" w:rsidR="005F51A6" w:rsidRPr="001373FC" w:rsidRDefault="005F51A6" w:rsidP="005F51A6">
      <w:pPr>
        <w:spacing w:after="0"/>
        <w:jc w:val="both"/>
        <w:rPr>
          <w:rFonts w:ascii="EC Square Sans Pro" w:hAnsi="EC Square Sans Pro"/>
          <w:lang w:val="en-IE"/>
        </w:rPr>
      </w:pPr>
      <w:r w:rsidRPr="463A158D">
        <w:rPr>
          <w:rFonts w:ascii="EC Square Sans Pro" w:hAnsi="EC Square Sans Pro"/>
          <w:lang w:val="en-IE"/>
        </w:rPr>
        <w:t>You should send your documents in a single pdf in the following order:</w:t>
      </w:r>
      <w:r>
        <w:tab/>
      </w:r>
      <w:r>
        <w:br/>
      </w:r>
      <w:r w:rsidRPr="463A158D">
        <w:rPr>
          <w:rFonts w:ascii="EC Square Sans Pro" w:hAnsi="EC Square Sans Pro"/>
          <w:lang w:val="en-IE"/>
        </w:rPr>
        <w:t xml:space="preserve">1. your CV </w:t>
      </w:r>
      <w:r>
        <w:tab/>
      </w:r>
      <w:r>
        <w:tab/>
      </w:r>
      <w:r w:rsidRPr="463A158D">
        <w:rPr>
          <w:rFonts w:ascii="EC Square Sans Pro" w:hAnsi="EC Square Sans Pro"/>
          <w:lang w:val="en-IE"/>
        </w:rPr>
        <w:t xml:space="preserve">2. completed application form. </w:t>
      </w:r>
      <w:r>
        <w:tab/>
      </w:r>
      <w:r>
        <w:br/>
      </w:r>
      <w:r w:rsidRPr="463A158D">
        <w:rPr>
          <w:rFonts w:ascii="EC Square Sans Pro" w:hAnsi="EC Square Sans Pro"/>
          <w:lang w:val="en-IE"/>
        </w:rPr>
        <w:t xml:space="preserve">Please send these documents by the publication deadline to </w:t>
      </w:r>
      <w:hyperlink r:id="rId15" w:history="1">
        <w:r w:rsidR="009E0126" w:rsidRPr="00FA5181">
          <w:rPr>
            <w:rStyle w:val="Hyperlink"/>
            <w:rFonts w:ascii="EC Square Sans Pro" w:hAnsi="EC Square Sans Pro"/>
            <w:lang w:val="en-IE"/>
          </w:rPr>
          <w:t>EC-DIGIT-C5-RECRUITMENT@ec.europa.eu</w:t>
        </w:r>
      </w:hyperlink>
      <w:r w:rsidR="009E0126">
        <w:rPr>
          <w:rFonts w:ascii="EC Square Sans Pro" w:hAnsi="EC Square Sans Pro"/>
          <w:lang w:val="en-IE"/>
        </w:rPr>
        <w:t xml:space="preserve"> </w:t>
      </w:r>
      <w:r w:rsidRPr="463A158D">
        <w:rPr>
          <w:rFonts w:ascii="EC Square Sans Pro" w:hAnsi="EC Square Sans Pro"/>
          <w:lang w:val="en-IE"/>
        </w:rPr>
        <w:t xml:space="preserve"> indicating the selection reference </w:t>
      </w:r>
      <w:r w:rsidRPr="00266D06">
        <w:rPr>
          <w:rFonts w:ascii="EC Square Sans Pro" w:hAnsi="EC Square Sans Pro"/>
          <w:lang w:val="en-IE"/>
        </w:rPr>
        <w:t>D</w:t>
      </w:r>
      <w:r w:rsidR="009E0126" w:rsidRPr="00266D06">
        <w:rPr>
          <w:rFonts w:ascii="EC Square Sans Pro" w:hAnsi="EC Square Sans Pro"/>
          <w:lang w:val="en-IE"/>
        </w:rPr>
        <w:t>IGIT</w:t>
      </w:r>
      <w:r w:rsidRPr="00266D06">
        <w:rPr>
          <w:rFonts w:ascii="EC Square Sans Pro" w:hAnsi="EC Square Sans Pro"/>
          <w:lang w:val="en-IE"/>
        </w:rPr>
        <w:t>/COM/202</w:t>
      </w:r>
      <w:r w:rsidR="009E0126" w:rsidRPr="00266D06">
        <w:rPr>
          <w:rFonts w:ascii="EC Square Sans Pro" w:hAnsi="EC Square Sans Pro"/>
          <w:lang w:val="en-IE"/>
        </w:rPr>
        <w:t>6</w:t>
      </w:r>
      <w:r w:rsidRPr="00266D06">
        <w:rPr>
          <w:rFonts w:ascii="EC Square Sans Pro" w:hAnsi="EC Square Sans Pro"/>
          <w:lang w:val="en-IE"/>
        </w:rPr>
        <w:t>/</w:t>
      </w:r>
      <w:r w:rsidR="00266D06" w:rsidRPr="00266D06">
        <w:rPr>
          <w:rFonts w:ascii="EC Square Sans Pro" w:hAnsi="EC Square Sans Pro"/>
          <w:lang w:val="en-IE"/>
        </w:rPr>
        <w:t>2</w:t>
      </w:r>
      <w:r w:rsidR="009E0126" w:rsidRPr="00266D06">
        <w:rPr>
          <w:rFonts w:ascii="EC Square Sans Pro" w:hAnsi="EC Square Sans Pro"/>
          <w:lang w:val="en-IE"/>
        </w:rPr>
        <w:t>72</w:t>
      </w:r>
      <w:r w:rsidRPr="463A158D">
        <w:rPr>
          <w:rFonts w:ascii="EC Square Sans Pro" w:hAnsi="EC Square Sans Pro"/>
          <w:lang w:val="en-IE"/>
        </w:rPr>
        <w:t xml:space="preserve"> in the subject.</w:t>
      </w:r>
    </w:p>
    <w:p w14:paraId="5B75CFD8" w14:textId="77777777" w:rsidR="005F51A6" w:rsidRPr="009C3025" w:rsidRDefault="005F51A6" w:rsidP="005F51A6">
      <w:pPr>
        <w:spacing w:after="0"/>
        <w:jc w:val="both"/>
        <w:rPr>
          <w:rFonts w:cstheme="minorHAnsi"/>
        </w:rPr>
      </w:pPr>
    </w:p>
    <w:p w14:paraId="51B36BC2" w14:textId="77777777" w:rsidR="005F51A6" w:rsidRPr="00E955BF" w:rsidRDefault="005F51A6" w:rsidP="005F51A6">
      <w:pPr>
        <w:spacing w:after="0"/>
        <w:jc w:val="both"/>
        <w:rPr>
          <w:rFonts w:ascii="EC Square Sans Pro" w:eastAsia="Times New Roman" w:hAnsi="EC Square Sans Pro" w:cstheme="minorHAnsi"/>
          <w:b/>
          <w:bCs/>
          <w:sz w:val="28"/>
          <w:szCs w:val="28"/>
        </w:rPr>
      </w:pPr>
      <w:bookmarkStart w:id="6" w:name="_Hlk147243667"/>
      <w:r w:rsidRPr="00E955BF">
        <w:rPr>
          <w:rFonts w:ascii="EC Square Sans Pro" w:hAnsi="EC Square Sans Pro" w:cstheme="minorHAnsi"/>
          <w:b/>
          <w:bCs/>
        </w:rPr>
        <w:t xml:space="preserve">No applications will be accepted after the publication deadline. </w:t>
      </w:r>
    </w:p>
    <w:bookmarkEnd w:id="6"/>
    <w:p w14:paraId="6B39C698" w14:textId="77777777" w:rsidR="005F51A6" w:rsidRDefault="005F51A6" w:rsidP="005F51A6">
      <w:pPr>
        <w:pStyle w:val="Heading1"/>
        <w:ind w:left="0"/>
        <w:jc w:val="both"/>
        <w:rPr>
          <w:rFonts w:asciiTheme="minorHAnsi" w:hAnsiTheme="minorHAnsi" w:cstheme="minorHAnsi"/>
          <w:sz w:val="24"/>
          <w:szCs w:val="24"/>
        </w:rPr>
      </w:pPr>
    </w:p>
    <w:p w14:paraId="22849C3F" w14:textId="77777777" w:rsidR="005F51A6" w:rsidRPr="00962B80" w:rsidRDefault="005F51A6" w:rsidP="005F51A6">
      <w:pPr>
        <w:spacing w:after="0"/>
        <w:jc w:val="both"/>
        <w:rPr>
          <w:rFonts w:cstheme="minorHAnsi"/>
          <w:lang w:val="en-US"/>
        </w:rPr>
      </w:pPr>
    </w:p>
    <w:p w14:paraId="546AED6F" w14:textId="77777777" w:rsidR="005F51A6" w:rsidRDefault="005F51A6" w:rsidP="005F51A6">
      <w:pPr>
        <w:spacing w:after="160" w:line="259" w:lineRule="auto"/>
        <w:rPr>
          <w:rFonts w:ascii="EC Square Sans Pro" w:eastAsia="Times New Roman" w:hAnsi="EC Square Sans Pro" w:cstheme="minorHAnsi"/>
          <w:b/>
          <w:bCs/>
          <w:sz w:val="28"/>
          <w:szCs w:val="28"/>
          <w:lang w:val="en-US"/>
        </w:rPr>
      </w:pPr>
      <w:r>
        <w:rPr>
          <w:rFonts w:ascii="EC Square Sans Pro" w:hAnsi="EC Square Sans Pro" w:cstheme="minorHAnsi"/>
          <w:sz w:val="28"/>
          <w:szCs w:val="28"/>
        </w:rPr>
        <w:br w:type="page"/>
      </w:r>
    </w:p>
    <w:p w14:paraId="25239F48" w14:textId="77777777" w:rsidR="005F51A6" w:rsidRPr="00FD4624" w:rsidRDefault="005F51A6" w:rsidP="005F51A6">
      <w:pPr>
        <w:pStyle w:val="Heading1"/>
        <w:ind w:left="0"/>
        <w:jc w:val="center"/>
        <w:rPr>
          <w:rFonts w:ascii="EC Square Sans Pro" w:hAnsi="EC Square Sans Pro" w:cstheme="minorHAnsi"/>
          <w:sz w:val="28"/>
          <w:szCs w:val="28"/>
        </w:rPr>
      </w:pPr>
      <w:r w:rsidRPr="00FD4624">
        <w:rPr>
          <w:rFonts w:ascii="EC Square Sans Pro" w:hAnsi="EC Square Sans Pro" w:cstheme="minorHAnsi"/>
          <w:sz w:val="28"/>
          <w:szCs w:val="28"/>
        </w:rPr>
        <w:lastRenderedPageBreak/>
        <w:t>ANNEX</w:t>
      </w:r>
    </w:p>
    <w:p w14:paraId="62A24C78" w14:textId="77777777" w:rsidR="005F51A6" w:rsidRPr="00FD4624" w:rsidRDefault="005F51A6" w:rsidP="55836026">
      <w:pPr>
        <w:pStyle w:val="Heading1"/>
        <w:numPr>
          <w:ilvl w:val="0"/>
          <w:numId w:val="3"/>
        </w:numPr>
        <w:tabs>
          <w:tab w:val="num" w:pos="360"/>
        </w:tabs>
        <w:ind w:left="305" w:firstLine="0"/>
        <w:jc w:val="both"/>
        <w:rPr>
          <w:rFonts w:ascii="EC Square Sans Pro" w:hAnsi="EC Square Sans Pro" w:cstheme="minorBidi"/>
          <w:i/>
          <w:iCs/>
          <w:sz w:val="28"/>
          <w:szCs w:val="28"/>
        </w:rPr>
      </w:pPr>
      <w:r w:rsidRPr="55836026">
        <w:rPr>
          <w:rFonts w:ascii="EC Square Sans Pro" w:hAnsi="EC Square Sans Pro" w:cstheme="minorBidi"/>
          <w:i/>
          <w:iCs/>
          <w:sz w:val="28"/>
          <w:szCs w:val="28"/>
        </w:rPr>
        <w:t xml:space="preserve">Selection </w:t>
      </w:r>
    </w:p>
    <w:p w14:paraId="075C8418" w14:textId="77777777" w:rsidR="005F51A6" w:rsidRPr="00705F5B" w:rsidRDefault="005F51A6" w:rsidP="005F51A6">
      <w:pPr>
        <w:pStyle w:val="Heading1"/>
        <w:jc w:val="both"/>
        <w:rPr>
          <w:rFonts w:asciiTheme="minorHAnsi" w:hAnsiTheme="minorHAnsi" w:cstheme="minorHAnsi"/>
          <w:i/>
          <w:iCs/>
          <w:sz w:val="20"/>
          <w:szCs w:val="20"/>
        </w:rPr>
      </w:pPr>
    </w:p>
    <w:p w14:paraId="034440CC" w14:textId="77777777" w:rsidR="005F51A6" w:rsidRPr="00FD4624" w:rsidRDefault="005F51A6" w:rsidP="005F51A6">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Am I eligible to apply?</w:t>
      </w:r>
    </w:p>
    <w:p w14:paraId="6C768ECD" w14:textId="77777777" w:rsidR="005F51A6" w:rsidRDefault="005F51A6" w:rsidP="005F51A6">
      <w:pPr>
        <w:spacing w:after="0"/>
        <w:jc w:val="both"/>
        <w:rPr>
          <w:rFonts w:cstheme="minorHAnsi"/>
          <w:b/>
          <w:u w:val="single"/>
          <w:lang w:val="en-US"/>
        </w:rPr>
      </w:pPr>
    </w:p>
    <w:p w14:paraId="1B512D43"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b/>
          <w:bCs/>
          <w:u w:val="single"/>
        </w:rPr>
        <w:t>You must meet the following eligibility criteria when you validate your application</w:t>
      </w:r>
      <w:r w:rsidRPr="55836026">
        <w:rPr>
          <w:rFonts w:ascii="EC Square Sans Pro" w:hAnsi="EC Square Sans Pro"/>
        </w:rPr>
        <w:t xml:space="preserve">: </w:t>
      </w:r>
    </w:p>
    <w:p w14:paraId="14422534" w14:textId="77777777" w:rsidR="005F51A6" w:rsidRDefault="005F51A6" w:rsidP="00503DB9">
      <w:pPr>
        <w:spacing w:after="0"/>
        <w:jc w:val="both"/>
        <w:rPr>
          <w:rFonts w:ascii="EC Square Sans Pro" w:hAnsi="EC Square Sans Pro" w:cstheme="minorHAnsi"/>
        </w:rPr>
      </w:pPr>
    </w:p>
    <w:p w14:paraId="489A08C4" w14:textId="77777777" w:rsidR="005F51A6" w:rsidRPr="00FB0309" w:rsidRDefault="005F51A6" w:rsidP="00221568">
      <w:pPr>
        <w:spacing w:after="0"/>
        <w:ind w:right="-613"/>
        <w:jc w:val="both"/>
        <w:rPr>
          <w:rFonts w:ascii="EC Square Sans Pro" w:hAnsi="EC Square Sans Pro" w:cstheme="minorHAnsi"/>
          <w:lang w:val="en-IE"/>
        </w:rPr>
      </w:pPr>
      <w:r w:rsidRPr="00FB0309">
        <w:rPr>
          <w:rFonts w:ascii="EC Square Sans Pro" w:hAnsi="EC Square Sans Pro" w:cstheme="minorHAnsi"/>
          <w:lang w:val="en-IE"/>
        </w:rPr>
        <w:t xml:space="preserve">Our rules provide that you can only be recruited as a </w:t>
      </w:r>
      <w:r>
        <w:rPr>
          <w:rFonts w:ascii="EC Square Sans Pro" w:hAnsi="EC Square Sans Pro" w:cstheme="minorHAnsi"/>
          <w:lang w:val="en-IE"/>
        </w:rPr>
        <w:t>temporary</w:t>
      </w:r>
      <w:r w:rsidRPr="00FB0309">
        <w:rPr>
          <w:rFonts w:ascii="EC Square Sans Pro" w:hAnsi="EC Square Sans Pro" w:cstheme="minorHAnsi"/>
          <w:lang w:val="en-IE"/>
        </w:rPr>
        <w:t xml:space="preserve"> agent at the European Commission if you:</w:t>
      </w:r>
    </w:p>
    <w:p w14:paraId="584F2EFA" w14:textId="77777777" w:rsidR="005F51A6" w:rsidRPr="00E03CE3" w:rsidRDefault="005F51A6" w:rsidP="00503DB9">
      <w:pPr>
        <w:spacing w:after="0"/>
        <w:jc w:val="both"/>
        <w:rPr>
          <w:rFonts w:ascii="EC Square Sans Pro" w:hAnsi="EC Square Sans Pro" w:cstheme="minorHAnsi"/>
          <w:lang w:val="en-IE"/>
        </w:rPr>
      </w:pPr>
    </w:p>
    <w:p w14:paraId="70CA1C9C"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General criteria:</w:t>
      </w:r>
    </w:p>
    <w:p w14:paraId="14B88D2D"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a citizen of a Member State of the EU and enjoy full rights as a citizen</w:t>
      </w:r>
    </w:p>
    <w:p w14:paraId="070CBE9C"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Have fulfilled any obligations imposed by applicable laws concerning military service</w:t>
      </w:r>
    </w:p>
    <w:p w14:paraId="0EF9102F"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physically fit to perform the duties linked to the post</w:t>
      </w:r>
    </w:p>
    <w:p w14:paraId="03EEA6AE" w14:textId="77777777" w:rsidR="005F51A6" w:rsidRDefault="005F51A6" w:rsidP="00221568">
      <w:pPr>
        <w:pStyle w:val="ListParagraph"/>
        <w:numPr>
          <w:ilvl w:val="0"/>
          <w:numId w:val="1"/>
        </w:numPr>
        <w:spacing w:after="0"/>
        <w:ind w:right="-613"/>
        <w:jc w:val="both"/>
        <w:rPr>
          <w:rFonts w:ascii="EC Square Sans Pro" w:hAnsi="EC Square Sans Pro"/>
          <w:lang w:val="en-IE"/>
        </w:rPr>
      </w:pPr>
      <w:r w:rsidRPr="55836026">
        <w:rPr>
          <w:rFonts w:ascii="EC Square Sans Pro" w:hAnsi="EC Square Sans Pro"/>
          <w:lang w:val="en-IE"/>
        </w:rPr>
        <w:t>Produce the appropriate character references as to suitability for the performance of the duties.</w:t>
      </w:r>
    </w:p>
    <w:p w14:paraId="757D1F40" w14:textId="77777777" w:rsidR="005F51A6" w:rsidRDefault="005F51A6" w:rsidP="00503DB9">
      <w:pPr>
        <w:pStyle w:val="ListParagraph"/>
        <w:spacing w:after="0"/>
        <w:jc w:val="both"/>
        <w:rPr>
          <w:rFonts w:cstheme="minorHAnsi"/>
        </w:rPr>
      </w:pPr>
    </w:p>
    <w:p w14:paraId="5C24C35F"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Qualifications: </w:t>
      </w:r>
    </w:p>
    <w:p w14:paraId="77E32F7F" w14:textId="130A0E2E" w:rsidR="00705F5B" w:rsidRDefault="00705F5B" w:rsidP="00221568">
      <w:pPr>
        <w:spacing w:after="0"/>
        <w:jc w:val="both"/>
        <w:rPr>
          <w:rFonts w:ascii="EC Square Sans Pro" w:hAnsi="EC Square Sans Pro"/>
        </w:rPr>
      </w:pPr>
      <w:proofErr w:type="gramStart"/>
      <w:r>
        <w:rPr>
          <w:rFonts w:ascii="EC Square Sans Pro" w:hAnsi="EC Square Sans Pro"/>
        </w:rPr>
        <w:t>I</w:t>
      </w:r>
      <w:r w:rsidRPr="55836026">
        <w:rPr>
          <w:rFonts w:ascii="EC Square Sans Pro" w:hAnsi="EC Square Sans Pro"/>
        </w:rPr>
        <w:t>n order to</w:t>
      </w:r>
      <w:proofErr w:type="gramEnd"/>
      <w:r w:rsidRPr="55836026">
        <w:rPr>
          <w:rFonts w:ascii="EC Square Sans Pro" w:hAnsi="EC Square Sans Pro"/>
        </w:rPr>
        <w:t xml:space="preserve"> be recruited for this position, you must have at least</w:t>
      </w:r>
      <w:r>
        <w:rPr>
          <w:rFonts w:ascii="EC Square Sans Pro" w:hAnsi="EC Square Sans Pro"/>
        </w:rPr>
        <w:t xml:space="preserve"> </w:t>
      </w:r>
    </w:p>
    <w:p w14:paraId="61A20B4D" w14:textId="77777777" w:rsidR="00705F5B" w:rsidRDefault="00705F5B" w:rsidP="00221568">
      <w:pPr>
        <w:pStyle w:val="ListParagraph"/>
        <w:numPr>
          <w:ilvl w:val="0"/>
          <w:numId w:val="8"/>
        </w:numPr>
        <w:jc w:val="both"/>
        <w:rPr>
          <w:rFonts w:ascii="EC Square Sans Pro" w:hAnsi="EC Square Sans Pro"/>
        </w:rPr>
      </w:pPr>
      <w:r w:rsidRPr="00705F5B">
        <w:rPr>
          <w:rFonts w:ascii="EC Square Sans Pro" w:hAnsi="EC Square Sans Pro"/>
        </w:rPr>
        <w:t xml:space="preserve">a level of post-secondary education attested by a diploma, or </w:t>
      </w:r>
    </w:p>
    <w:p w14:paraId="20988608" w14:textId="77777777" w:rsidR="00876CD1" w:rsidRPr="00705F5B" w:rsidRDefault="00705F5B" w:rsidP="00221568">
      <w:pPr>
        <w:pStyle w:val="ListParagraph"/>
        <w:numPr>
          <w:ilvl w:val="0"/>
          <w:numId w:val="8"/>
        </w:numPr>
        <w:jc w:val="both"/>
        <w:rPr>
          <w:rFonts w:ascii="EC Square Sans Pro" w:hAnsi="EC Square Sans Pro"/>
        </w:rPr>
      </w:pPr>
      <w:r w:rsidRPr="00705F5B">
        <w:rPr>
          <w:rFonts w:ascii="EC Square Sans Pro" w:hAnsi="EC Square Sans Pro"/>
        </w:rPr>
        <w:t>a level of secondary education attested by a diploma giving access to post-secondary education</w:t>
      </w:r>
      <w:r>
        <w:rPr>
          <w:rFonts w:ascii="EC Square Sans Pro" w:hAnsi="EC Square Sans Pro"/>
        </w:rPr>
        <w:t>,</w:t>
      </w:r>
      <w:r w:rsidRPr="00705F5B">
        <w:rPr>
          <w:rFonts w:ascii="EC Square Sans Pro" w:hAnsi="EC Square Sans Pro"/>
        </w:rPr>
        <w:t xml:space="preserve"> and appropriate professional experience of at least three years</w:t>
      </w:r>
      <w:r>
        <w:rPr>
          <w:rFonts w:ascii="EC Square Sans Pro" w:hAnsi="EC Square Sans Pro"/>
        </w:rPr>
        <w:t>.</w:t>
      </w:r>
    </w:p>
    <w:p w14:paraId="165A9A74"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rPr>
        <w:t>Only qualifications issued or recognised as equivalent by EU Member State authorities (e.g. by the Ministry of Education) will be accepted. Furthermore, before recruitment, you will be required to provide the documents that corroborate the eligibility criteria (diplomas, certificates and other supporting documents).</w:t>
      </w:r>
    </w:p>
    <w:p w14:paraId="2CE41ACD" w14:textId="77777777" w:rsidR="005F51A6" w:rsidRPr="009C3025" w:rsidRDefault="005F51A6" w:rsidP="00503DB9">
      <w:pPr>
        <w:spacing w:after="0"/>
        <w:jc w:val="both"/>
        <w:rPr>
          <w:rFonts w:cstheme="minorHAnsi"/>
        </w:rPr>
      </w:pPr>
    </w:p>
    <w:p w14:paraId="45E4E8F6"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Languages: </w:t>
      </w:r>
    </w:p>
    <w:p w14:paraId="79CA11EF" w14:textId="77777777" w:rsidR="005F51A6" w:rsidRPr="00FD4624" w:rsidRDefault="005F51A6" w:rsidP="00503DB9">
      <w:pPr>
        <w:pStyle w:val="ListParagraph"/>
        <w:numPr>
          <w:ilvl w:val="0"/>
          <w:numId w:val="4"/>
        </w:numPr>
        <w:spacing w:after="0"/>
        <w:jc w:val="both"/>
        <w:rPr>
          <w:rStyle w:val="FootnoteReference"/>
          <w:rFonts w:ascii="EC Square Sans Pro" w:hAnsi="EC Square Sans Pro"/>
        </w:rPr>
      </w:pPr>
      <w:bookmarkStart w:id="7" w:name="_Hlk93058248"/>
      <w:r w:rsidRPr="03C18C8F">
        <w:rPr>
          <w:rFonts w:ascii="EC Square Sans Pro" w:hAnsi="EC Square Sans Pro"/>
        </w:rPr>
        <w:t>have a thorough knowledge (minimum level</w:t>
      </w:r>
      <w:r w:rsidRPr="00FD4624">
        <w:rPr>
          <w:rFonts w:ascii="Calibri" w:hAnsi="Calibri" w:cs="Calibri"/>
        </w:rPr>
        <w:t> </w:t>
      </w:r>
      <w:r w:rsidRPr="03C18C8F">
        <w:rPr>
          <w:rFonts w:ascii="EC Square Sans Pro" w:hAnsi="EC Square Sans Pro"/>
        </w:rPr>
        <w:t>C1) of one of the 24 official languages of the EU</w:t>
      </w:r>
      <w:r w:rsidRPr="512A372E">
        <w:rPr>
          <w:rStyle w:val="FootnoteReference"/>
          <w:rFonts w:ascii="EC Square Sans Pro" w:hAnsi="EC Square Sans Pro"/>
        </w:rPr>
        <w:footnoteReference w:id="2"/>
      </w:r>
    </w:p>
    <w:p w14:paraId="581F0598" w14:textId="77777777" w:rsidR="005F51A6" w:rsidRPr="00705F5B" w:rsidRDefault="005F51A6" w:rsidP="005F51A6">
      <w:pPr>
        <w:pStyle w:val="ListParagraph"/>
        <w:numPr>
          <w:ilvl w:val="0"/>
          <w:numId w:val="4"/>
        </w:numPr>
        <w:spacing w:after="0"/>
        <w:jc w:val="both"/>
        <w:rPr>
          <w:rFonts w:cstheme="minorHAnsi"/>
        </w:rPr>
      </w:pPr>
      <w:r w:rsidRPr="00705F5B">
        <w:rPr>
          <w:rFonts w:ascii="EC Square Sans Pro" w:hAnsi="EC Square Sans Pro" w:cstheme="minorHAnsi"/>
        </w:rPr>
        <w:t>AND a satisfactory knowledge (minimum level</w:t>
      </w:r>
      <w:r w:rsidRPr="00705F5B">
        <w:rPr>
          <w:rFonts w:ascii="Calibri" w:hAnsi="Calibri" w:cs="Calibri"/>
        </w:rPr>
        <w:t> </w:t>
      </w:r>
      <w:r w:rsidRPr="00705F5B">
        <w:rPr>
          <w:rFonts w:ascii="EC Square Sans Pro" w:hAnsi="EC Square Sans Pro" w:cstheme="minorHAnsi"/>
        </w:rPr>
        <w:t>B2)</w:t>
      </w:r>
      <w:r w:rsidRPr="00705F5B">
        <w:rPr>
          <w:rStyle w:val="FootnoteReference"/>
          <w:rFonts w:ascii="EC Square Sans Pro" w:hAnsi="EC Square Sans Pro"/>
          <w:lang w:val="en-IE"/>
        </w:rPr>
        <w:t xml:space="preserve"> </w:t>
      </w:r>
      <w:r w:rsidRPr="00705F5B">
        <w:rPr>
          <w:rFonts w:ascii="EC Square Sans Pro" w:hAnsi="EC Square Sans Pro" w:cstheme="minorHAnsi"/>
        </w:rPr>
        <w:t>of a second official language of the EU, to the extent necessary for the performance of the duties.</w:t>
      </w:r>
    </w:p>
    <w:p w14:paraId="39267727" w14:textId="77777777" w:rsidR="00ED275F" w:rsidRDefault="00ED275F">
      <w:pPr>
        <w:rPr>
          <w:rFonts w:ascii="EC Square Sans Pro" w:eastAsia="Times New Roman" w:hAnsi="EC Square Sans Pro" w:cstheme="minorHAnsi"/>
          <w:b/>
          <w:bCs/>
          <w:sz w:val="24"/>
          <w:szCs w:val="24"/>
          <w:lang w:val="en-US"/>
        </w:rPr>
      </w:pPr>
    </w:p>
    <w:p w14:paraId="13B5F254" w14:textId="77777777" w:rsidR="00ED275F" w:rsidRDefault="00ED275F" w:rsidP="00ED275F">
      <w:pPr>
        <w:pStyle w:val="Heading1"/>
        <w:jc w:val="both"/>
        <w:rPr>
          <w:rFonts w:ascii="EC Square Sans Pro" w:hAnsi="EC Square Sans Pro" w:cstheme="minorHAnsi"/>
          <w:sz w:val="24"/>
          <w:szCs w:val="24"/>
        </w:rPr>
      </w:pPr>
    </w:p>
    <w:p w14:paraId="461E4E37" w14:textId="77777777" w:rsidR="0028658C" w:rsidRDefault="0028658C" w:rsidP="00ED275F">
      <w:pPr>
        <w:pStyle w:val="Heading1"/>
        <w:jc w:val="both"/>
        <w:rPr>
          <w:rFonts w:ascii="EC Square Sans Pro" w:hAnsi="EC Square Sans Pro" w:cstheme="minorHAnsi"/>
          <w:sz w:val="24"/>
          <w:szCs w:val="24"/>
        </w:rPr>
      </w:pPr>
    </w:p>
    <w:p w14:paraId="13AB7BAF" w14:textId="77777777" w:rsidR="005F51A6" w:rsidRPr="00FD4624"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What about the selection steps?</w:t>
      </w:r>
    </w:p>
    <w:p w14:paraId="34B4AB09" w14:textId="77777777" w:rsidR="005F51A6" w:rsidRPr="00482D11" w:rsidRDefault="005F51A6" w:rsidP="00503DB9">
      <w:pPr>
        <w:pStyle w:val="ListParagraph"/>
        <w:spacing w:after="0"/>
        <w:jc w:val="both"/>
        <w:rPr>
          <w:rFonts w:cstheme="minorHAnsi"/>
        </w:rPr>
      </w:pPr>
    </w:p>
    <w:p w14:paraId="12125688" w14:textId="77777777" w:rsidR="005F51A6" w:rsidRPr="00FD4624" w:rsidRDefault="005F51A6" w:rsidP="00503DB9">
      <w:pPr>
        <w:spacing w:after="0" w:line="240" w:lineRule="auto"/>
        <w:jc w:val="both"/>
        <w:rPr>
          <w:rFonts w:ascii="EC Square Sans Pro" w:hAnsi="EC Square Sans Pro"/>
        </w:rPr>
      </w:pPr>
      <w:r w:rsidRPr="00FD4624">
        <w:rPr>
          <w:rFonts w:ascii="EC Square Sans Pro" w:hAnsi="EC Square Sans Pro"/>
        </w:rPr>
        <w:lastRenderedPageBreak/>
        <w:t xml:space="preserve">The post </w:t>
      </w:r>
      <w:r>
        <w:rPr>
          <w:rFonts w:ascii="EC Square Sans Pro" w:hAnsi="EC Square Sans Pro"/>
        </w:rPr>
        <w:t>was</w:t>
      </w:r>
      <w:r w:rsidRPr="00FD4624">
        <w:rPr>
          <w:rFonts w:ascii="EC Square Sans Pro" w:hAnsi="EC Square Sans Pro"/>
        </w:rPr>
        <w:t xml:space="preserve"> published internally </w:t>
      </w:r>
      <w:r>
        <w:rPr>
          <w:rFonts w:ascii="EC Square Sans Pro" w:hAnsi="EC Square Sans Pro"/>
        </w:rPr>
        <w:t>within</w:t>
      </w:r>
      <w:r w:rsidRPr="00FD4624">
        <w:rPr>
          <w:rFonts w:ascii="EC Square Sans Pro" w:hAnsi="EC Square Sans Pro"/>
        </w:rPr>
        <w:t xml:space="preserve"> the Commission, inter-institutionally, and brought to the attention of competition laureates. </w:t>
      </w:r>
    </w:p>
    <w:p w14:paraId="648E6636" w14:textId="77777777" w:rsidR="005F51A6" w:rsidRPr="00FD4624" w:rsidRDefault="005F51A6" w:rsidP="00503DB9">
      <w:pPr>
        <w:spacing w:after="0" w:line="240" w:lineRule="auto"/>
        <w:jc w:val="both"/>
        <w:rPr>
          <w:rFonts w:ascii="EC Square Sans Pro" w:hAnsi="EC Square Sans Pro"/>
        </w:rPr>
      </w:pPr>
    </w:p>
    <w:p w14:paraId="45F41868" w14:textId="77777777" w:rsidR="005F51A6" w:rsidRPr="00746CFB" w:rsidRDefault="005F51A6" w:rsidP="00503DB9">
      <w:pPr>
        <w:spacing w:after="0" w:line="240" w:lineRule="auto"/>
        <w:jc w:val="both"/>
        <w:rPr>
          <w:rStyle w:val="FootnoteReference"/>
          <w:rFonts w:ascii="EC Square Sans Pro" w:hAnsi="EC Square Sans Pro"/>
          <w:strike/>
        </w:rPr>
      </w:pPr>
      <w:r w:rsidRPr="00FD4624">
        <w:rPr>
          <w:rFonts w:ascii="EC Square Sans Pro" w:hAnsi="EC Square Sans Pro"/>
        </w:rPr>
        <w:t>In accordance with Article 29 of the Staff Regulations, applications from Commission officials, officials from other Institutions</w:t>
      </w:r>
      <w:r>
        <w:rPr>
          <w:rFonts w:ascii="EC Square Sans Pro" w:hAnsi="EC Square Sans Pro"/>
        </w:rPr>
        <w:t>,</w:t>
      </w:r>
      <w:r w:rsidRPr="00FD4624">
        <w:rPr>
          <w:rFonts w:ascii="EC Square Sans Pro" w:hAnsi="EC Square Sans Pro"/>
        </w:rPr>
        <w:t xml:space="preserve"> and laureates of competitions have priority</w:t>
      </w:r>
      <w:r w:rsidR="00746CFB" w:rsidRPr="00FD4624">
        <w:rPr>
          <w:rStyle w:val="FootnoteReference"/>
          <w:rFonts w:ascii="EC Square Sans Pro" w:hAnsi="EC Square Sans Pro"/>
        </w:rPr>
        <w:footnoteReference w:id="3"/>
      </w:r>
      <w:r w:rsidRPr="00FD4624">
        <w:rPr>
          <w:rFonts w:ascii="EC Square Sans Pro" w:hAnsi="EC Square Sans Pro"/>
        </w:rPr>
        <w:t>.</w:t>
      </w:r>
      <w:r w:rsidR="00746CFB">
        <w:rPr>
          <w:rFonts w:ascii="EC Square Sans Pro" w:hAnsi="EC Square Sans Pro"/>
        </w:rPr>
        <w:t xml:space="preserve"> If these candidates do not best fit the requirements for the position, the Commission can recruit a temporary agent.</w:t>
      </w:r>
      <w:r w:rsidRPr="00FD4624">
        <w:rPr>
          <w:rFonts w:ascii="EC Square Sans Pro" w:hAnsi="EC Square Sans Pro"/>
        </w:rPr>
        <w:t xml:space="preserve"> </w:t>
      </w:r>
    </w:p>
    <w:p w14:paraId="4059321C" w14:textId="77777777" w:rsidR="005F51A6" w:rsidRPr="00FD4624" w:rsidRDefault="005F51A6" w:rsidP="00503DB9">
      <w:pPr>
        <w:spacing w:after="0"/>
        <w:jc w:val="both"/>
        <w:rPr>
          <w:rFonts w:ascii="EC Square Sans Pro" w:hAnsi="EC Square Sans Pro" w:cstheme="minorHAnsi"/>
        </w:rPr>
      </w:pPr>
    </w:p>
    <w:p w14:paraId="38E43E54" w14:textId="77777777" w:rsidR="005F51A6" w:rsidRPr="00FD4624" w:rsidRDefault="6EBC6CBA" w:rsidP="00503DB9">
      <w:pPr>
        <w:spacing w:after="0"/>
        <w:jc w:val="both"/>
        <w:rPr>
          <w:rFonts w:ascii="EC Square Sans Pro" w:hAnsi="EC Square Sans Pro"/>
          <w:b/>
          <w:bCs/>
        </w:rPr>
      </w:pPr>
      <w:r w:rsidRPr="512A372E">
        <w:rPr>
          <w:rFonts w:ascii="EC Square Sans Pro" w:hAnsi="EC Square Sans Pro"/>
        </w:rPr>
        <w:t xml:space="preserve">A </w:t>
      </w:r>
      <w:r w:rsidR="005F51A6" w:rsidRPr="512A372E">
        <w:rPr>
          <w:rFonts w:ascii="EC Square Sans Pro" w:hAnsi="EC Square Sans Pro"/>
        </w:rPr>
        <w:t xml:space="preserve">selection panel will choose a limited number of candidates for interview, based on the CV and </w:t>
      </w:r>
      <w:r w:rsidR="465DA7A2" w:rsidRPr="512A372E">
        <w:rPr>
          <w:rFonts w:ascii="EC Square Sans Pro" w:hAnsi="EC Square Sans Pro"/>
        </w:rPr>
        <w:t>application form</w:t>
      </w:r>
      <w:r w:rsidR="005F51A6" w:rsidRPr="512A372E">
        <w:rPr>
          <w:rFonts w:ascii="EC Square Sans Pro" w:hAnsi="EC Square Sans Pro"/>
        </w:rPr>
        <w:t xml:space="preserve"> that they submitted. Due to the large volume of applications</w:t>
      </w:r>
      <w:r w:rsidR="00A80C2A" w:rsidRPr="512A372E">
        <w:rPr>
          <w:rFonts w:ascii="EC Square Sans Pro" w:hAnsi="EC Square Sans Pro"/>
        </w:rPr>
        <w:t>,</w:t>
      </w:r>
      <w:r w:rsidR="005F51A6" w:rsidRPr="512A372E">
        <w:rPr>
          <w:rFonts w:ascii="EC Square Sans Pro" w:hAnsi="EC Square Sans Pro"/>
        </w:rPr>
        <w:t xml:space="preserve"> we may receive, </w:t>
      </w:r>
      <w:r w:rsidR="005F51A6" w:rsidRPr="512A372E">
        <w:rPr>
          <w:rFonts w:ascii="EC Square Sans Pro" w:hAnsi="EC Square Sans Pro"/>
          <w:b/>
          <w:bCs/>
        </w:rPr>
        <w:t>only candidates selected for the next step of the selection phase will be notified.</w:t>
      </w:r>
    </w:p>
    <w:p w14:paraId="2737F469" w14:textId="77777777" w:rsidR="005F51A6" w:rsidRPr="00FD4624" w:rsidRDefault="005F51A6" w:rsidP="00503DB9">
      <w:pPr>
        <w:spacing w:after="0"/>
        <w:jc w:val="both"/>
        <w:rPr>
          <w:rFonts w:ascii="EC Square Sans Pro" w:hAnsi="EC Square Sans Pro" w:cstheme="minorHAnsi"/>
        </w:rPr>
      </w:pPr>
    </w:p>
    <w:p w14:paraId="28A81618" w14:textId="2231495F" w:rsidR="005F51A6" w:rsidRPr="009C3025" w:rsidRDefault="005F51A6" w:rsidP="00503DB9">
      <w:pPr>
        <w:spacing w:after="0"/>
        <w:jc w:val="both"/>
      </w:pPr>
      <w:r w:rsidRPr="55836026">
        <w:rPr>
          <w:rFonts w:ascii="EC Square Sans Pro" w:hAnsi="EC Square Sans Pro"/>
        </w:rPr>
        <w:t xml:space="preserve">For operational reasons and </w:t>
      </w:r>
      <w:proofErr w:type="gramStart"/>
      <w:r w:rsidRPr="55836026">
        <w:rPr>
          <w:rFonts w:ascii="EC Square Sans Pro" w:hAnsi="EC Square Sans Pro"/>
        </w:rPr>
        <w:t>in order to</w:t>
      </w:r>
      <w:proofErr w:type="gramEnd"/>
      <w:r w:rsidRPr="55836026">
        <w:rPr>
          <w:rFonts w:ascii="EC Square Sans Pro" w:hAnsi="EC Square Sans Pro"/>
        </w:rPr>
        <w:t xml:space="preserve"> complete the selection procedure as quickly as possible in </w:t>
      </w:r>
      <w:r w:rsidRPr="009E0126">
        <w:rPr>
          <w:rFonts w:ascii="EC Square Sans Pro" w:hAnsi="EC Square Sans Pro"/>
        </w:rPr>
        <w:t>the interest of the candidates and of the institution, the selection procedure will be carried out in English</w:t>
      </w:r>
      <w:r w:rsidR="009E0126" w:rsidRPr="009E0126">
        <w:rPr>
          <w:rFonts w:ascii="EC Square Sans Pro" w:hAnsi="EC Square Sans Pro"/>
        </w:rPr>
        <w:t xml:space="preserve"> and </w:t>
      </w:r>
      <w:r w:rsidR="00EF3A45" w:rsidRPr="009E0126">
        <w:rPr>
          <w:rFonts w:ascii="EC Square Sans Pro" w:hAnsi="EC Square Sans Pro"/>
        </w:rPr>
        <w:t>French</w:t>
      </w:r>
      <w:r w:rsidR="009E0126" w:rsidRPr="009E0126">
        <w:rPr>
          <w:rFonts w:ascii="EC Square Sans Pro" w:hAnsi="EC Square Sans Pro"/>
        </w:rPr>
        <w:t>.</w:t>
      </w:r>
    </w:p>
    <w:p w14:paraId="5364682A" w14:textId="77777777" w:rsidR="005F51A6" w:rsidRDefault="005F51A6" w:rsidP="00503DB9">
      <w:pPr>
        <w:spacing w:after="160" w:line="259" w:lineRule="auto"/>
        <w:jc w:val="both"/>
        <w:rPr>
          <w:rFonts w:cstheme="minorHAnsi"/>
        </w:rPr>
      </w:pPr>
    </w:p>
    <w:p w14:paraId="4DFCFE1B" w14:textId="77777777" w:rsidR="005F51A6" w:rsidRPr="00FD4624" w:rsidRDefault="005F51A6" w:rsidP="00503DB9">
      <w:pPr>
        <w:pStyle w:val="Heading1"/>
        <w:numPr>
          <w:ilvl w:val="0"/>
          <w:numId w:val="3"/>
        </w:numPr>
        <w:tabs>
          <w:tab w:val="num" w:pos="360"/>
        </w:tabs>
        <w:ind w:left="305" w:firstLine="0"/>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Recruitment </w:t>
      </w:r>
    </w:p>
    <w:p w14:paraId="7DAD2C65" w14:textId="77777777" w:rsidR="005F51A6" w:rsidRPr="009C3025" w:rsidRDefault="005F51A6" w:rsidP="00503DB9">
      <w:pPr>
        <w:spacing w:after="0"/>
        <w:jc w:val="both"/>
        <w:rPr>
          <w:rFonts w:cstheme="minorHAnsi"/>
        </w:rPr>
      </w:pPr>
    </w:p>
    <w:p w14:paraId="778D0FAE" w14:textId="77777777" w:rsidR="005F51A6" w:rsidRPr="00FD4624" w:rsidRDefault="005F51A6" w:rsidP="00503DB9">
      <w:pPr>
        <w:spacing w:after="0"/>
        <w:jc w:val="both"/>
        <w:rPr>
          <w:rFonts w:ascii="EC Square Sans Pro" w:hAnsi="EC Square Sans Pro" w:cstheme="minorHAnsi"/>
        </w:rPr>
      </w:pPr>
      <w:r w:rsidRPr="00FD4624">
        <w:rPr>
          <w:rFonts w:ascii="EC Square Sans Pro" w:hAnsi="EC Square Sans Pro" w:cstheme="minorHAnsi"/>
        </w:rPr>
        <w:t>The candidate selected for recruitment will be requested to supply documentary evidence in support of the statements made in their application.</w:t>
      </w:r>
    </w:p>
    <w:p w14:paraId="799F831D" w14:textId="2A9BEB14" w:rsidR="005F51A6" w:rsidRPr="00EC0B8F" w:rsidRDefault="005F51A6" w:rsidP="00503DB9">
      <w:pPr>
        <w:spacing w:before="240" w:after="0"/>
        <w:jc w:val="both"/>
        <w:rPr>
          <w:rFonts w:ascii="EC Square Sans Pro" w:hAnsi="EC Square Sans Pro"/>
          <w:lang w:val="en-IE"/>
        </w:rPr>
      </w:pPr>
      <w:r w:rsidRPr="55836026">
        <w:rPr>
          <w:rFonts w:ascii="EC Square Sans Pro" w:hAnsi="EC Square Sans Pro"/>
        </w:rPr>
        <w:t xml:space="preserve">The successful candidate will be required to undergo a mandatory pre-recruitment medical check-up, carried out by the Commission. </w:t>
      </w:r>
    </w:p>
    <w:bookmarkEnd w:id="7"/>
    <w:p w14:paraId="7775E7F1" w14:textId="77777777" w:rsidR="005F51A6" w:rsidRDefault="005F51A6" w:rsidP="00503DB9">
      <w:pPr>
        <w:pStyle w:val="Heading1"/>
        <w:ind w:left="720"/>
        <w:jc w:val="both"/>
        <w:rPr>
          <w:rFonts w:ascii="EC Square Sans Pro" w:hAnsi="EC Square Sans Pro" w:cstheme="minorHAnsi"/>
          <w:sz w:val="24"/>
          <w:szCs w:val="24"/>
        </w:rPr>
      </w:pPr>
    </w:p>
    <w:p w14:paraId="015004DC" w14:textId="77777777" w:rsidR="005F51A6" w:rsidRDefault="005F51A6" w:rsidP="00503DB9">
      <w:pPr>
        <w:pStyle w:val="Heading1"/>
        <w:ind w:left="720"/>
        <w:jc w:val="both"/>
        <w:rPr>
          <w:rFonts w:ascii="EC Square Sans Pro" w:hAnsi="EC Square Sans Pro" w:cstheme="minorHAnsi"/>
          <w:sz w:val="24"/>
          <w:szCs w:val="24"/>
        </w:rPr>
      </w:pPr>
    </w:p>
    <w:p w14:paraId="75D72C95" w14:textId="77777777" w:rsidR="005F51A6" w:rsidRPr="00FD4624"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Type of contract and working conditions</w:t>
      </w:r>
    </w:p>
    <w:p w14:paraId="5AD646F7" w14:textId="77777777" w:rsidR="005F51A6" w:rsidRDefault="005F51A6" w:rsidP="00503DB9">
      <w:pPr>
        <w:spacing w:after="0"/>
        <w:jc w:val="both"/>
        <w:rPr>
          <w:rFonts w:cstheme="minorHAnsi"/>
        </w:rPr>
      </w:pPr>
    </w:p>
    <w:p w14:paraId="696D5A41" w14:textId="46B585BD" w:rsidR="005F51A6" w:rsidRPr="00FD4624" w:rsidRDefault="005F51A6" w:rsidP="00503DB9">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 xml:space="preserve">The place of employment will be </w:t>
      </w:r>
      <w:r w:rsidRPr="00444DF7">
        <w:rPr>
          <w:rFonts w:ascii="EC Square Sans Pro" w:eastAsiaTheme="minorEastAsia" w:hAnsi="EC Square Sans Pro" w:cstheme="minorBidi"/>
          <w:sz w:val="22"/>
          <w:szCs w:val="22"/>
          <w:lang w:val="en-GB"/>
        </w:rPr>
        <w:t>Brussels</w:t>
      </w:r>
      <w:r w:rsidR="00444DF7">
        <w:rPr>
          <w:rFonts w:ascii="EC Square Sans Pro" w:eastAsiaTheme="minorEastAsia" w:hAnsi="EC Square Sans Pro" w:cstheme="minorBidi"/>
          <w:sz w:val="22"/>
          <w:szCs w:val="22"/>
          <w:lang w:val="en-GB"/>
        </w:rPr>
        <w:t>.</w:t>
      </w:r>
    </w:p>
    <w:p w14:paraId="232C585D" w14:textId="77777777" w:rsidR="005F51A6" w:rsidRPr="00FD4624" w:rsidRDefault="005F51A6" w:rsidP="00503DB9">
      <w:pPr>
        <w:spacing w:after="0"/>
        <w:jc w:val="both"/>
        <w:rPr>
          <w:rFonts w:ascii="EC Square Sans Pro" w:hAnsi="EC Square Sans Pro" w:cstheme="minorHAnsi"/>
        </w:rPr>
      </w:pPr>
    </w:p>
    <w:p w14:paraId="7746BF13" w14:textId="42CD274A" w:rsidR="005F51A6" w:rsidRPr="00FD4624" w:rsidRDefault="005F51A6" w:rsidP="00503DB9">
      <w:pPr>
        <w:spacing w:after="0"/>
        <w:jc w:val="both"/>
        <w:rPr>
          <w:rFonts w:ascii="EC Square Sans Pro" w:hAnsi="EC Square Sans Pro"/>
          <w:b/>
          <w:bCs/>
        </w:rPr>
      </w:pPr>
      <w:r w:rsidRPr="55836026">
        <w:rPr>
          <w:rFonts w:ascii="EC Square Sans Pro" w:hAnsi="EC Square Sans Pro"/>
        </w:rPr>
        <w:t>In case the successful candidate is</w:t>
      </w:r>
      <w:r w:rsidR="006D2969" w:rsidRPr="55836026">
        <w:rPr>
          <w:rFonts w:ascii="EC Square Sans Pro" w:hAnsi="EC Square Sans Pro"/>
        </w:rPr>
        <w:t xml:space="preserve"> not an official or a competition laureate</w:t>
      </w:r>
      <w:r w:rsidRPr="55836026">
        <w:rPr>
          <w:rFonts w:ascii="EC Square Sans Pro" w:hAnsi="EC Square Sans Pro"/>
        </w:rPr>
        <w:t xml:space="preserve">, </w:t>
      </w:r>
      <w:r w:rsidR="0F609D5F" w:rsidRPr="55836026">
        <w:rPr>
          <w:rFonts w:ascii="EC Square Sans Pro" w:hAnsi="EC Square Sans Pro"/>
        </w:rPr>
        <w:t>they</w:t>
      </w:r>
      <w:r w:rsidRPr="55836026">
        <w:rPr>
          <w:rFonts w:ascii="EC Square Sans Pro" w:hAnsi="EC Square Sans Pro"/>
        </w:rPr>
        <w:t xml:space="preserve"> will be</w:t>
      </w:r>
      <w:r w:rsidR="00ED2802" w:rsidRPr="55836026">
        <w:rPr>
          <w:rFonts w:ascii="EC Square Sans Pro" w:hAnsi="EC Square Sans Pro"/>
        </w:rPr>
        <w:t xml:space="preserve"> recruited </w:t>
      </w:r>
      <w:r w:rsidRPr="55836026">
        <w:rPr>
          <w:rFonts w:ascii="EC Square Sans Pro" w:hAnsi="EC Square Sans Pro"/>
        </w:rPr>
        <w:t xml:space="preserve">as a </w:t>
      </w:r>
      <w:r w:rsidRPr="55836026">
        <w:rPr>
          <w:rFonts w:ascii="EC Square Sans Pro" w:hAnsi="EC Square Sans Pro"/>
          <w:b/>
          <w:bCs/>
        </w:rPr>
        <w:t xml:space="preserve">temporary agent under </w:t>
      </w:r>
      <w:r w:rsidRPr="00444DF7">
        <w:rPr>
          <w:rFonts w:ascii="EC Square Sans Pro" w:hAnsi="EC Square Sans Pro"/>
          <w:b/>
          <w:bCs/>
        </w:rPr>
        <w:t>Article 2(b</w:t>
      </w:r>
      <w:r w:rsidR="00444DF7" w:rsidRPr="00444DF7">
        <w:rPr>
          <w:rFonts w:ascii="EC Square Sans Pro" w:hAnsi="EC Square Sans Pro"/>
          <w:b/>
          <w:bCs/>
        </w:rPr>
        <w:t>)</w:t>
      </w:r>
      <w:r w:rsidRPr="55836026">
        <w:rPr>
          <w:rFonts w:ascii="EC Square Sans Pro" w:hAnsi="EC Square Sans Pro"/>
          <w:b/>
          <w:bCs/>
        </w:rPr>
        <w:t xml:space="preserve"> of the </w:t>
      </w:r>
      <w:hyperlink r:id="rId16">
        <w:r w:rsidRPr="55836026">
          <w:rPr>
            <w:rStyle w:val="Hyperlink"/>
            <w:rFonts w:ascii="EC Square Sans Pro" w:hAnsi="EC Square Sans Pro"/>
          </w:rPr>
          <w:t>Conditions of Employment of Other Servants</w:t>
        </w:r>
      </w:hyperlink>
      <w:r w:rsidRPr="55836026">
        <w:rPr>
          <w:rFonts w:ascii="EC Square Sans Pro" w:hAnsi="EC Square Sans Pro"/>
          <w:b/>
          <w:bCs/>
        </w:rPr>
        <w:t>, in function group</w:t>
      </w:r>
      <w:r w:rsidR="00876CD1">
        <w:rPr>
          <w:rFonts w:ascii="EC Square Sans Pro" w:hAnsi="EC Square Sans Pro"/>
          <w:b/>
          <w:bCs/>
        </w:rPr>
        <w:t>s</w:t>
      </w:r>
      <w:r w:rsidRPr="55836026">
        <w:rPr>
          <w:rFonts w:ascii="EC Square Sans Pro" w:hAnsi="EC Square Sans Pro"/>
          <w:b/>
          <w:bCs/>
        </w:rPr>
        <w:t xml:space="preserve"> AD</w:t>
      </w:r>
      <w:r w:rsidR="00876CD1">
        <w:rPr>
          <w:rFonts w:ascii="EC Square Sans Pro" w:hAnsi="EC Square Sans Pro"/>
          <w:b/>
          <w:bCs/>
        </w:rPr>
        <w:t>, AST or AST/SC</w:t>
      </w:r>
      <w:r w:rsidRPr="55836026">
        <w:rPr>
          <w:rFonts w:ascii="EC Square Sans Pro" w:hAnsi="EC Square Sans Pro"/>
          <w:b/>
          <w:bCs/>
        </w:rPr>
        <w:t xml:space="preserve">. </w:t>
      </w:r>
    </w:p>
    <w:p w14:paraId="701D2D31" w14:textId="77777777" w:rsidR="005F51A6" w:rsidRPr="00FD4624" w:rsidRDefault="005F51A6" w:rsidP="005F51A6">
      <w:pPr>
        <w:spacing w:after="0"/>
        <w:jc w:val="both"/>
        <w:rPr>
          <w:rFonts w:ascii="EC Square Sans Pro" w:hAnsi="EC Square Sans Pro" w:cstheme="minorHAnsi"/>
        </w:rPr>
      </w:pPr>
    </w:p>
    <w:p w14:paraId="2A5BA338" w14:textId="77777777" w:rsidR="00ED275F" w:rsidRDefault="00ED275F">
      <w:pPr>
        <w:rPr>
          <w:rFonts w:ascii="EC Square Sans Pro" w:eastAsia="Times New Roman" w:hAnsi="EC Square Sans Pro" w:cstheme="minorHAnsi"/>
          <w:b/>
          <w:bCs/>
          <w:sz w:val="24"/>
          <w:szCs w:val="24"/>
          <w:lang w:val="en-US"/>
        </w:rPr>
      </w:pPr>
      <w:r>
        <w:rPr>
          <w:rFonts w:ascii="EC Square Sans Pro" w:eastAsia="Times New Roman" w:hAnsi="EC Square Sans Pro" w:cstheme="minorHAnsi"/>
          <w:b/>
          <w:bCs/>
          <w:sz w:val="24"/>
          <w:szCs w:val="24"/>
          <w:lang w:val="en-US"/>
        </w:rPr>
        <w:br w:type="page"/>
      </w:r>
    </w:p>
    <w:p w14:paraId="18915CE9" w14:textId="77777777" w:rsidR="00ED275F" w:rsidRDefault="00ED275F" w:rsidP="00ED275F">
      <w:pPr>
        <w:pStyle w:val="ListParagraph"/>
        <w:spacing w:after="0"/>
        <w:jc w:val="both"/>
        <w:rPr>
          <w:rFonts w:ascii="EC Square Sans Pro" w:eastAsia="Times New Roman" w:hAnsi="EC Square Sans Pro" w:cstheme="minorHAnsi"/>
          <w:b/>
          <w:bCs/>
          <w:sz w:val="24"/>
          <w:szCs w:val="24"/>
          <w:lang w:val="en-US"/>
        </w:rPr>
      </w:pPr>
    </w:p>
    <w:p w14:paraId="1BA607A6" w14:textId="77777777" w:rsidR="005F51A6" w:rsidRPr="00E6709F" w:rsidRDefault="005F51A6" w:rsidP="005F51A6">
      <w:pPr>
        <w:pStyle w:val="ListParagraph"/>
        <w:numPr>
          <w:ilvl w:val="0"/>
          <w:numId w:val="2"/>
        </w:numPr>
        <w:spacing w:after="0"/>
        <w:jc w:val="both"/>
        <w:rPr>
          <w:rFonts w:ascii="EC Square Sans Pro" w:eastAsia="Times New Roman" w:hAnsi="EC Square Sans Pro" w:cstheme="minorHAnsi"/>
          <w:b/>
          <w:bCs/>
          <w:sz w:val="24"/>
          <w:szCs w:val="24"/>
          <w:lang w:val="en-US"/>
        </w:rPr>
      </w:pPr>
      <w:r w:rsidRPr="00E6709F">
        <w:rPr>
          <w:rFonts w:ascii="EC Square Sans Pro" w:eastAsia="Times New Roman" w:hAnsi="EC Square Sans Pro" w:cstheme="minorHAnsi"/>
          <w:b/>
          <w:bCs/>
          <w:sz w:val="24"/>
          <w:szCs w:val="24"/>
          <w:lang w:val="en-US"/>
        </w:rPr>
        <w:t>Grade</w:t>
      </w:r>
    </w:p>
    <w:p w14:paraId="4B803D33" w14:textId="77777777" w:rsidR="00ED275F" w:rsidRDefault="00ED275F" w:rsidP="76D4FDE9">
      <w:pPr>
        <w:spacing w:after="0"/>
        <w:jc w:val="both"/>
        <w:rPr>
          <w:rFonts w:ascii="EC Square Sans Pro" w:hAnsi="EC Square Sans Pro"/>
        </w:rPr>
      </w:pPr>
    </w:p>
    <w:p w14:paraId="11B8BBD3" w14:textId="77777777" w:rsidR="005F51A6" w:rsidRPr="00221568" w:rsidRDefault="005F51A6" w:rsidP="76D4FDE9">
      <w:pPr>
        <w:spacing w:after="0"/>
        <w:jc w:val="both"/>
        <w:rPr>
          <w:rFonts w:ascii="EC Square Sans Cond Pro" w:hAnsi="EC Square Sans Cond Pro"/>
        </w:rPr>
      </w:pPr>
      <w:r w:rsidRPr="463A158D">
        <w:rPr>
          <w:rFonts w:ascii="EC Square Sans Pro" w:hAnsi="EC Square Sans Pro"/>
        </w:rPr>
        <w:t xml:space="preserve">The recruitment grade, as well as the step in that grade, will be </w:t>
      </w:r>
      <w:r w:rsidRPr="00221568">
        <w:rPr>
          <w:rFonts w:ascii="EC Square Sans Pro" w:hAnsi="EC Square Sans Pro"/>
        </w:rPr>
        <w:t xml:space="preserve">determined in accordance with </w:t>
      </w:r>
      <w:hyperlink r:id="rId17">
        <w:r w:rsidRPr="00221568">
          <w:rPr>
            <w:rStyle w:val="Hyperlink"/>
            <w:rFonts w:ascii="EC Square Sans Pro" w:hAnsi="EC Square Sans Pro"/>
          </w:rPr>
          <w:t>Commission Decision C(</w:t>
        </w:r>
        <w:r w:rsidR="00876CD1" w:rsidRPr="00221568">
          <w:rPr>
            <w:rStyle w:val="Hyperlink"/>
            <w:rFonts w:ascii="EC Square Sans Pro" w:hAnsi="EC Square Sans Pro"/>
          </w:rPr>
          <w:t>2025</w:t>
        </w:r>
        <w:r w:rsidRPr="00221568">
          <w:rPr>
            <w:rStyle w:val="Hyperlink"/>
            <w:rFonts w:ascii="EC Square Sans Pro" w:hAnsi="EC Square Sans Pro"/>
          </w:rPr>
          <w:t>)</w:t>
        </w:r>
        <w:r w:rsidR="00876CD1" w:rsidRPr="00221568">
          <w:rPr>
            <w:rStyle w:val="Hyperlink"/>
            <w:rFonts w:ascii="EC Square Sans Pro" w:hAnsi="EC Square Sans Pro"/>
          </w:rPr>
          <w:t>4716</w:t>
        </w:r>
      </w:hyperlink>
      <w:r w:rsidRPr="00221568">
        <w:rPr>
          <w:rFonts w:ascii="EC Square Sans Pro" w:hAnsi="EC Square Sans Pro"/>
        </w:rPr>
        <w:t xml:space="preserve"> on policies for the engagement and use of temporary agents and with </w:t>
      </w:r>
      <w:hyperlink r:id="rId18">
        <w:r w:rsidRPr="00221568">
          <w:rPr>
            <w:rStyle w:val="Hyperlink"/>
            <w:rFonts w:ascii="EC Square Sans Pro" w:hAnsi="EC Square Sans Pro"/>
          </w:rPr>
          <w:t>Commission Decision C(2013)8970</w:t>
        </w:r>
      </w:hyperlink>
      <w:r w:rsidRPr="00221568">
        <w:rPr>
          <w:rFonts w:ascii="EC Square Sans Pro" w:hAnsi="EC Square Sans Pro"/>
        </w:rPr>
        <w:t xml:space="preserve"> laying down the criteria applicable to classification in step </w:t>
      </w:r>
      <w:r w:rsidRPr="00221568">
        <w:rPr>
          <w:rFonts w:ascii="EC Square Sans Cond Pro" w:hAnsi="EC Square Sans Cond Pro"/>
        </w:rPr>
        <w:t>on engagement.</w:t>
      </w:r>
    </w:p>
    <w:p w14:paraId="770A4F83" w14:textId="77777777" w:rsidR="005F51A6" w:rsidRPr="00221568" w:rsidRDefault="005F51A6" w:rsidP="005F51A6">
      <w:pPr>
        <w:spacing w:after="0"/>
        <w:jc w:val="both"/>
        <w:rPr>
          <w:rFonts w:ascii="EC Square Sans Cond Pro" w:hAnsi="EC Square Sans Cond Pro" w:cstheme="minorHAnsi"/>
        </w:rPr>
      </w:pPr>
    </w:p>
    <w:p w14:paraId="619947D4" w14:textId="77777777" w:rsidR="005F51A6" w:rsidRPr="0028658C" w:rsidRDefault="005F51A6" w:rsidP="005F51A6">
      <w:pPr>
        <w:spacing w:after="0"/>
        <w:jc w:val="both"/>
        <w:rPr>
          <w:rFonts w:ascii="EC Square Sans Pro Light" w:hAnsi="EC Square Sans Pro Light"/>
        </w:rPr>
      </w:pPr>
      <w:r w:rsidRPr="0028658C">
        <w:rPr>
          <w:rFonts w:ascii="EC Square Sans Pro Light" w:hAnsi="EC Square Sans Pro Light"/>
        </w:rPr>
        <w:t xml:space="preserve">The recruitment grade </w:t>
      </w:r>
      <w:r w:rsidR="00FE4298" w:rsidRPr="0028658C">
        <w:rPr>
          <w:rFonts w:ascii="EC Square Sans Pro Light" w:hAnsi="EC Square Sans Pro Light"/>
        </w:rPr>
        <w:t xml:space="preserve">will be </w:t>
      </w:r>
      <w:r w:rsidR="00D75C00" w:rsidRPr="0028658C">
        <w:rPr>
          <w:rFonts w:ascii="EC Square Sans Pro Light" w:hAnsi="EC Square Sans Pro Light"/>
        </w:rPr>
        <w:t xml:space="preserve">calculated </w:t>
      </w:r>
      <w:r w:rsidR="00FE4298" w:rsidRPr="0028658C">
        <w:rPr>
          <w:rFonts w:ascii="EC Square Sans Pro Light" w:hAnsi="EC Square Sans Pro Light"/>
        </w:rPr>
        <w:t xml:space="preserve">based on the </w:t>
      </w:r>
      <w:r w:rsidR="00876CD1" w:rsidRPr="0028658C">
        <w:rPr>
          <w:rFonts w:ascii="EC Square Sans Pro Light" w:hAnsi="EC Square Sans Pro Light"/>
        </w:rPr>
        <w:t xml:space="preserve">qualifications and the </w:t>
      </w:r>
      <w:r w:rsidR="00FE4298" w:rsidRPr="0028658C">
        <w:rPr>
          <w:rFonts w:ascii="EC Square Sans Pro Light" w:hAnsi="EC Square Sans Pro Light"/>
        </w:rPr>
        <w:t xml:space="preserve">number of years of professional experience, according to Art. 13 of </w:t>
      </w:r>
      <w:r w:rsidR="00876CD1" w:rsidRPr="0028658C">
        <w:rPr>
          <w:rFonts w:ascii="EC Square Sans Pro Light" w:hAnsi="EC Square Sans Pro Light"/>
        </w:rPr>
        <w:t xml:space="preserve">the Commission </w:t>
      </w:r>
      <w:r w:rsidR="00FE4298" w:rsidRPr="0028658C">
        <w:rPr>
          <w:rFonts w:ascii="EC Square Sans Pro Light" w:hAnsi="EC Square Sans Pro Light"/>
        </w:rPr>
        <w:t xml:space="preserve">Decision </w:t>
      </w:r>
      <w:proofErr w:type="gramStart"/>
      <w:r w:rsidR="00876CD1" w:rsidRPr="0028658C">
        <w:rPr>
          <w:rFonts w:ascii="EC Square Sans Pro Light" w:hAnsi="EC Square Sans Pro Light"/>
        </w:rPr>
        <w:t>C</w:t>
      </w:r>
      <w:r w:rsidR="00FE4298" w:rsidRPr="0028658C">
        <w:rPr>
          <w:rFonts w:ascii="EC Square Sans Pro Light" w:hAnsi="EC Square Sans Pro Light"/>
        </w:rPr>
        <w:t>(</w:t>
      </w:r>
      <w:proofErr w:type="gramEnd"/>
      <w:r w:rsidR="00FE4298" w:rsidRPr="0028658C">
        <w:rPr>
          <w:rFonts w:ascii="EC Square Sans Pro Light" w:hAnsi="EC Square Sans Pro Light"/>
        </w:rPr>
        <w:t>2025)</w:t>
      </w:r>
      <w:r w:rsidR="00876CD1" w:rsidRPr="0028658C">
        <w:rPr>
          <w:rFonts w:ascii="EC Square Sans Pro Light" w:hAnsi="EC Square Sans Pro Light"/>
        </w:rPr>
        <w:t>4716</w:t>
      </w:r>
      <w:r w:rsidR="00FE4298" w:rsidRPr="0028658C">
        <w:rPr>
          <w:rFonts w:ascii="EC Square Sans Pro Light" w:hAnsi="EC Square Sans Pro Light"/>
        </w:rPr>
        <w:t xml:space="preserve">. </w:t>
      </w:r>
      <w:r w:rsidR="00876CD1" w:rsidRPr="0028658C">
        <w:rPr>
          <w:rFonts w:ascii="EC Square Sans Pro Light" w:hAnsi="EC Square Sans Pro Light"/>
        </w:rPr>
        <w:t>Higher grades may be granted exceptionally.</w:t>
      </w:r>
    </w:p>
    <w:p w14:paraId="506577F1" w14:textId="77777777" w:rsidR="005F51A6" w:rsidRPr="00221568" w:rsidRDefault="005F51A6" w:rsidP="005F51A6">
      <w:pPr>
        <w:spacing w:after="0"/>
        <w:jc w:val="both"/>
        <w:rPr>
          <w:rFonts w:ascii="EC Square Sans Cond Pro" w:hAnsi="EC Square Sans Cond Pro" w:cstheme="minorHAnsi"/>
        </w:rPr>
      </w:pPr>
    </w:p>
    <w:p w14:paraId="5FB72FEA" w14:textId="77777777" w:rsidR="005F51A6" w:rsidRPr="00FD4624" w:rsidRDefault="005F51A6" w:rsidP="76D4FDE9">
      <w:pPr>
        <w:spacing w:after="0"/>
        <w:jc w:val="both"/>
        <w:rPr>
          <w:rFonts w:ascii="EC Square Sans Pro" w:hAnsi="EC Square Sans Pro"/>
        </w:rPr>
      </w:pPr>
      <w:r w:rsidRPr="00221568">
        <w:rPr>
          <w:rFonts w:ascii="EC Square Sans Pro" w:hAnsi="EC Square Sans Pro"/>
        </w:rPr>
        <w:t xml:space="preserve">The duration of the </w:t>
      </w:r>
      <w:r w:rsidRPr="00221568">
        <w:rPr>
          <w:rFonts w:ascii="EC Square Sans Pro" w:hAnsi="EC Square Sans Pro"/>
          <w:b/>
          <w:bCs/>
        </w:rPr>
        <w:t>1</w:t>
      </w:r>
      <w:r w:rsidRPr="00221568">
        <w:rPr>
          <w:rFonts w:ascii="EC Square Sans Pro" w:hAnsi="EC Square Sans Pro"/>
          <w:b/>
          <w:bCs/>
          <w:vertAlign w:val="superscript"/>
        </w:rPr>
        <w:t xml:space="preserve">st </w:t>
      </w:r>
      <w:r w:rsidRPr="00221568">
        <w:rPr>
          <w:rFonts w:ascii="EC Square Sans Pro" w:hAnsi="EC Square Sans Pro"/>
          <w:b/>
          <w:bCs/>
        </w:rPr>
        <w:t xml:space="preserve">contract will be of 1 to </w:t>
      </w:r>
      <w:r w:rsidR="00D75C00" w:rsidRPr="00221568">
        <w:rPr>
          <w:rFonts w:ascii="EC Square Sans Pro" w:hAnsi="EC Square Sans Pro"/>
          <w:b/>
          <w:bCs/>
        </w:rPr>
        <w:t>4</w:t>
      </w:r>
      <w:r w:rsidRPr="00221568">
        <w:rPr>
          <w:rFonts w:ascii="EC Square Sans Pro" w:hAnsi="EC Square Sans Pro"/>
          <w:b/>
          <w:bCs/>
        </w:rPr>
        <w:t xml:space="preserve"> years.</w:t>
      </w:r>
      <w:r w:rsidRPr="00221568">
        <w:rPr>
          <w:rFonts w:ascii="EC Square Sans Pro" w:hAnsi="EC Square Sans Pro"/>
        </w:rPr>
        <w:t xml:space="preserve"> The contract might</w:t>
      </w:r>
      <w:r w:rsidRPr="55836026">
        <w:rPr>
          <w:rFonts w:ascii="EC Square Sans Pro" w:hAnsi="EC Square Sans Pro"/>
        </w:rPr>
        <w:t xml:space="preserve"> then be extended only once for a maximum of 2 years and in the interest of service</w:t>
      </w:r>
      <w:r w:rsidR="000041BD">
        <w:rPr>
          <w:rFonts w:ascii="EC Square Sans Pro" w:hAnsi="EC Square Sans Pro"/>
        </w:rPr>
        <w:t>,</w:t>
      </w:r>
      <w:r w:rsidR="00221568">
        <w:rPr>
          <w:rFonts w:ascii="EC Square Sans Pro" w:hAnsi="EC Square Sans Pro"/>
        </w:rPr>
        <w:t xml:space="preserve"> </w:t>
      </w:r>
      <w:r w:rsidRPr="55836026">
        <w:rPr>
          <w:rFonts w:ascii="EC Square Sans Pro" w:hAnsi="EC Square Sans Pro"/>
        </w:rPr>
        <w:t xml:space="preserve">in accordance with </w:t>
      </w:r>
      <w:hyperlink r:id="rId19">
        <w:r w:rsidRPr="55836026">
          <w:rPr>
            <w:rStyle w:val="Hyperlink"/>
            <w:rFonts w:ascii="EC Square Sans Pro" w:hAnsi="EC Square Sans Pro"/>
          </w:rPr>
          <w:t>Commission Decision C(20</w:t>
        </w:r>
        <w:r w:rsidR="000041BD">
          <w:rPr>
            <w:rStyle w:val="Hyperlink"/>
            <w:rFonts w:ascii="EC Square Sans Pro" w:hAnsi="EC Square Sans Pro"/>
          </w:rPr>
          <w:t>25</w:t>
        </w:r>
        <w:r w:rsidRPr="55836026">
          <w:rPr>
            <w:rStyle w:val="Hyperlink"/>
            <w:rFonts w:ascii="EC Square Sans Pro" w:hAnsi="EC Square Sans Pro"/>
          </w:rPr>
          <w:t>)</w:t>
        </w:r>
        <w:r w:rsidR="000041BD">
          <w:rPr>
            <w:rStyle w:val="Hyperlink"/>
            <w:rFonts w:ascii="EC Square Sans Pro" w:hAnsi="EC Square Sans Pro"/>
          </w:rPr>
          <w:t>4716</w:t>
        </w:r>
      </w:hyperlink>
      <w:r w:rsidRPr="55836026">
        <w:rPr>
          <w:rFonts w:ascii="EC Square Sans Pro" w:hAnsi="EC Square Sans Pro"/>
        </w:rPr>
        <w:t xml:space="preserve"> on policies for the engagement and use of temporary agents.</w:t>
      </w:r>
    </w:p>
    <w:p w14:paraId="11B61C45" w14:textId="77777777" w:rsidR="005F51A6" w:rsidRPr="00FD4624" w:rsidRDefault="005F51A6" w:rsidP="005F51A6">
      <w:pPr>
        <w:spacing w:after="0"/>
        <w:jc w:val="both"/>
        <w:rPr>
          <w:rFonts w:ascii="EC Square Sans Pro" w:hAnsi="EC Square Sans Pro" w:cstheme="minorHAnsi"/>
        </w:rPr>
      </w:pPr>
    </w:p>
    <w:p w14:paraId="12674B00" w14:textId="77777777" w:rsidR="005F51A6" w:rsidRPr="00FD4624" w:rsidRDefault="005F51A6" w:rsidP="55836026">
      <w:pPr>
        <w:spacing w:after="0"/>
        <w:jc w:val="both"/>
        <w:rPr>
          <w:rFonts w:ascii="EC Square Sans Pro" w:hAnsi="EC Square Sans Pro"/>
        </w:rPr>
      </w:pPr>
      <w:r w:rsidRPr="55836026">
        <w:rPr>
          <w:rFonts w:ascii="EC Square Sans Pro" w:hAnsi="EC Square Sans Pro"/>
        </w:rPr>
        <w:t xml:space="preserve">All new staff </w:t>
      </w:r>
      <w:proofErr w:type="gramStart"/>
      <w:r w:rsidRPr="55836026">
        <w:rPr>
          <w:rFonts w:ascii="EC Square Sans Pro" w:hAnsi="EC Square Sans Pro"/>
        </w:rPr>
        <w:t>have to</w:t>
      </w:r>
      <w:proofErr w:type="gramEnd"/>
      <w:r w:rsidRPr="55836026">
        <w:rPr>
          <w:rFonts w:ascii="EC Square Sans Pro" w:hAnsi="EC Square Sans Pro"/>
        </w:rPr>
        <w:t xml:space="preserve"> successfully complete a 9-month probationary period. </w:t>
      </w:r>
    </w:p>
    <w:p w14:paraId="1FB500DD" w14:textId="77777777" w:rsidR="005F51A6" w:rsidRPr="00FD4624" w:rsidRDefault="005F51A6" w:rsidP="005F51A6">
      <w:pPr>
        <w:spacing w:after="0"/>
        <w:jc w:val="both"/>
        <w:rPr>
          <w:rFonts w:ascii="EC Square Sans Pro" w:hAnsi="EC Square Sans Pro" w:cstheme="minorHAnsi"/>
        </w:rPr>
      </w:pPr>
    </w:p>
    <w:p w14:paraId="7DEEEB28" w14:textId="77777777" w:rsidR="005F51A6" w:rsidRPr="00FD4624" w:rsidRDefault="005F51A6" w:rsidP="005F51A6">
      <w:pPr>
        <w:pStyle w:val="Heading4"/>
        <w:shd w:val="clear" w:color="auto" w:fill="FFFFFF"/>
        <w:jc w:val="both"/>
        <w:rPr>
          <w:rFonts w:ascii="EC Square Sans Pro" w:eastAsiaTheme="minorHAnsi" w:hAnsi="EC Square Sans Pro" w:cstheme="minorHAnsi"/>
          <w:i w:val="0"/>
          <w:iCs w:val="0"/>
          <w:color w:val="auto"/>
        </w:rPr>
      </w:pPr>
      <w:r w:rsidRPr="00FD4624">
        <w:rPr>
          <w:rFonts w:ascii="EC Square Sans Pro" w:eastAsiaTheme="minorHAnsi" w:hAnsi="EC Square Sans Pro" w:cstheme="minorHAnsi"/>
          <w:i w:val="0"/>
          <w:iCs w:val="0"/>
          <w:color w:val="auto"/>
        </w:rPr>
        <w:t>The pay of staff members consists of a basic salary supplemented with specific allowances, including, where applicable, expatriation and family allowances. The provisions guiding the calculation of these allowances can be consulted in the Conditions of Employment of Other Servants. As a member of staff of the European institutions, your pay is subject to a tax raised by those institutions.</w:t>
      </w:r>
    </w:p>
    <w:p w14:paraId="51C06BAB" w14:textId="77777777" w:rsidR="005F51A6" w:rsidRPr="00FD4624" w:rsidRDefault="005F51A6" w:rsidP="005F51A6">
      <w:pPr>
        <w:pStyle w:val="Heading1"/>
        <w:ind w:left="0"/>
        <w:jc w:val="both"/>
        <w:rPr>
          <w:rFonts w:ascii="EC Square Sans Pro" w:hAnsi="EC Square Sans Pro" w:cstheme="minorHAnsi"/>
          <w:sz w:val="22"/>
          <w:szCs w:val="22"/>
          <w:lang w:val="en-GB"/>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5F51A6" w:rsidRPr="00EC0B8F" w14:paraId="4DC04405" w14:textId="77777777" w:rsidTr="55836026">
        <w:trPr>
          <w:tblCellSpacing w:w="0" w:type="dxa"/>
        </w:trPr>
        <w:tc>
          <w:tcPr>
            <w:tcW w:w="0" w:type="auto"/>
            <w:tcBorders>
              <w:top w:val="nil"/>
              <w:left w:val="nil"/>
              <w:bottom w:val="nil"/>
              <w:right w:val="nil"/>
            </w:tcBorders>
            <w:shd w:val="clear" w:color="auto" w:fill="FAFCFF"/>
            <w:vAlign w:val="center"/>
            <w:hideMark/>
          </w:tcPr>
          <w:p w14:paraId="5DEF6EFD" w14:textId="77777777" w:rsidR="005F51A6" w:rsidRPr="00FD4624" w:rsidRDefault="005F51A6" w:rsidP="55836026">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The European Commission applies a policy of equal opportunities and non-discrimination in accordance with Article</w:t>
            </w:r>
            <w:r w:rsidRPr="55836026">
              <w:rPr>
                <w:rFonts w:ascii="Calibri" w:eastAsiaTheme="minorEastAsia" w:hAnsi="Calibri" w:cs="Calibri"/>
                <w:b w:val="0"/>
                <w:bCs w:val="0"/>
                <w:sz w:val="22"/>
                <w:szCs w:val="22"/>
                <w:lang w:val="en-GB"/>
              </w:rPr>
              <w:t> </w:t>
            </w:r>
            <w:r w:rsidRPr="55836026">
              <w:rPr>
                <w:rFonts w:ascii="EC Square Sans Pro" w:eastAsiaTheme="minorEastAsia" w:hAnsi="EC Square Sans Pro" w:cstheme="minorBidi"/>
                <w:b w:val="0"/>
                <w:bCs w:val="0"/>
                <w:sz w:val="22"/>
                <w:szCs w:val="22"/>
                <w:lang w:val="en-GB"/>
              </w:rPr>
              <w:t>1d of the Staff Regulations.</w:t>
            </w:r>
          </w:p>
          <w:p w14:paraId="4581C104" w14:textId="77777777" w:rsidR="005F51A6" w:rsidRPr="00FD4624" w:rsidRDefault="005F51A6" w:rsidP="00BB2E7A">
            <w:pPr>
              <w:spacing w:after="0"/>
              <w:jc w:val="both"/>
              <w:rPr>
                <w:rFonts w:ascii="EC Square Sans Pro" w:hAnsi="EC Square Sans Pro" w:cstheme="minorHAnsi"/>
              </w:rPr>
            </w:pPr>
          </w:p>
          <w:p w14:paraId="1DD69FE1" w14:textId="77777777" w:rsidR="005F51A6" w:rsidRPr="00FD4624" w:rsidRDefault="005F51A6" w:rsidP="00BB2E7A">
            <w:pPr>
              <w:spacing w:after="0"/>
              <w:jc w:val="both"/>
              <w:rPr>
                <w:rFonts w:ascii="EC Square Sans Pro" w:hAnsi="EC Square Sans Pro" w:cstheme="minorHAnsi"/>
              </w:rPr>
            </w:pPr>
            <w:r w:rsidRPr="00FD4624">
              <w:rPr>
                <w:rFonts w:ascii="EC Square Sans Pro" w:hAnsi="EC Square Sans Pro" w:cstheme="minorHAnsi"/>
              </w:rPr>
              <w:t xml:space="preserve">Should you need further information on working conditions, please refer to </w:t>
            </w:r>
            <w:hyperlink r:id="rId20" w:anchor="tab-Work/Life%20Balance" w:history="1">
              <w:r w:rsidRPr="00FD4624">
                <w:rPr>
                  <w:rStyle w:val="Hyperlink"/>
                  <w:rFonts w:ascii="EC Square Sans Pro" w:hAnsi="EC Square Sans Pro"/>
                </w:rPr>
                <w:t>Working conditions and benefits of EU Careers</w:t>
              </w:r>
            </w:hyperlink>
            <w:r w:rsidRPr="00FD4624">
              <w:rPr>
                <w:rFonts w:ascii="EC Square Sans Pro" w:hAnsi="EC Square Sans Pro"/>
              </w:rPr>
              <w:t>.</w:t>
            </w:r>
          </w:p>
        </w:tc>
      </w:tr>
      <w:bookmarkEnd w:id="0"/>
    </w:tbl>
    <w:p w14:paraId="63FE4004" w14:textId="77777777" w:rsidR="005F51A6" w:rsidRPr="00FD4624" w:rsidRDefault="005F51A6" w:rsidP="005F51A6">
      <w:pPr>
        <w:pStyle w:val="Heading1"/>
        <w:ind w:left="0"/>
        <w:jc w:val="both"/>
        <w:rPr>
          <w:rFonts w:ascii="EC Square Sans Pro" w:hAnsi="EC Square Sans Pro" w:cstheme="minorHAnsi"/>
          <w:sz w:val="22"/>
          <w:szCs w:val="22"/>
        </w:rPr>
      </w:pPr>
    </w:p>
    <w:p w14:paraId="2BEACF3E" w14:textId="77777777" w:rsidR="005F51A6" w:rsidRPr="00FB0309" w:rsidRDefault="005F51A6" w:rsidP="55836026">
      <w:pPr>
        <w:spacing w:after="0"/>
        <w:jc w:val="both"/>
        <w:rPr>
          <w:rFonts w:ascii="EC Square Sans Pro" w:hAnsi="EC Square Sans Pro"/>
          <w:lang w:val="en-IE"/>
        </w:rPr>
      </w:pPr>
      <w:r w:rsidRPr="55836026">
        <w:rPr>
          <w:rFonts w:ascii="EC Square Sans Pro" w:hAnsi="EC Square Sans Pro"/>
        </w:rPr>
        <w:t xml:space="preserve">For information related to Data Protection, please see the </w:t>
      </w:r>
      <w:hyperlink r:id="rId21" w:history="1">
        <w:r w:rsidR="00B37F10" w:rsidRPr="00B37F10">
          <w:rPr>
            <w:rStyle w:val="Hyperlink"/>
            <w:rFonts w:ascii="EC Square Sans Pro" w:hAnsi="EC Square Sans Pro"/>
          </w:rPr>
          <w:t>Specific Privacy Statement</w:t>
        </w:r>
      </w:hyperlink>
      <w:r w:rsidR="00B37F10">
        <w:rPr>
          <w:rFonts w:ascii="EC Square Sans Pro" w:hAnsi="EC Square Sans Pro"/>
        </w:rPr>
        <w:t xml:space="preserve"> </w:t>
      </w:r>
      <w:r w:rsidRPr="55836026">
        <w:rPr>
          <w:rFonts w:ascii="EC Square Sans Pro" w:hAnsi="EC Square Sans Pro"/>
          <w:lang w:val="en-IE"/>
        </w:rPr>
        <w:t>under “7. Information to data subjects on their rights”, to find your rights and how to exercise them in addition to the privacy statement, which summarises the processing of your data.</w:t>
      </w:r>
    </w:p>
    <w:p w14:paraId="6A1D45AD" w14:textId="77777777" w:rsidR="005F51A6" w:rsidRPr="0020735A" w:rsidRDefault="005F51A6" w:rsidP="005F51A6">
      <w:pPr>
        <w:spacing w:after="0"/>
        <w:jc w:val="both"/>
        <w:rPr>
          <w:rFonts w:ascii="EC Square Sans Pro" w:hAnsi="EC Square Sans Pro" w:cstheme="minorHAnsi"/>
          <w:lang w:val="en-IE"/>
        </w:rPr>
      </w:pPr>
    </w:p>
    <w:p w14:paraId="0006FAFB" w14:textId="77777777" w:rsidR="006107D7" w:rsidRPr="005F51A6" w:rsidRDefault="006107D7">
      <w:pPr>
        <w:rPr>
          <w:lang w:val="en-IE"/>
        </w:rPr>
      </w:pPr>
    </w:p>
    <w:sectPr w:rsidR="006107D7" w:rsidRPr="005F51A6" w:rsidSect="005F51A6">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E1EC2" w14:textId="77777777" w:rsidR="00620FE7" w:rsidRDefault="00620FE7" w:rsidP="005F51A6">
      <w:pPr>
        <w:spacing w:after="0" w:line="240" w:lineRule="auto"/>
      </w:pPr>
      <w:r>
        <w:separator/>
      </w:r>
    </w:p>
  </w:endnote>
  <w:endnote w:type="continuationSeparator" w:id="0">
    <w:p w14:paraId="7A1D0F64" w14:textId="77777777" w:rsidR="00620FE7" w:rsidRDefault="00620FE7" w:rsidP="005F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EC Square Sans Cond Pro">
    <w:panose1 w:val="020B0506040000020004"/>
    <w:charset w:val="00"/>
    <w:family w:val="swiss"/>
    <w:pitch w:val="variable"/>
    <w:sig w:usb0="20000287" w:usb1="00000001" w:usb2="00000000" w:usb3="00000000" w:csb0="0000019F" w:csb1="00000000"/>
  </w:font>
  <w:font w:name="EC Square Sans Pro Light">
    <w:panose1 w:val="020B0506000000020004"/>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72F4" w14:textId="77777777" w:rsidR="0068200C" w:rsidRDefault="00682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919627"/>
      <w:docPartObj>
        <w:docPartGallery w:val="Page Numbers (Bottom of Page)"/>
        <w:docPartUnique/>
      </w:docPartObj>
    </w:sdtPr>
    <w:sdtEndPr>
      <w:rPr>
        <w:noProof/>
      </w:rPr>
    </w:sdtEndPr>
    <w:sdtContent>
      <w:p w14:paraId="76E216B7" w14:textId="77777777" w:rsidR="00021BD5" w:rsidRDefault="00021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8E73F9" w14:textId="77777777" w:rsidR="0068200C" w:rsidRDefault="00682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7288" w14:textId="77777777" w:rsidR="0068200C" w:rsidRDefault="00682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073BA" w14:textId="77777777" w:rsidR="00620FE7" w:rsidRDefault="00620FE7" w:rsidP="005F51A6">
      <w:pPr>
        <w:spacing w:after="0" w:line="240" w:lineRule="auto"/>
      </w:pPr>
      <w:r>
        <w:separator/>
      </w:r>
    </w:p>
  </w:footnote>
  <w:footnote w:type="continuationSeparator" w:id="0">
    <w:p w14:paraId="26DD5237" w14:textId="77777777" w:rsidR="00620FE7" w:rsidRDefault="00620FE7" w:rsidP="005F51A6">
      <w:pPr>
        <w:spacing w:after="0" w:line="240" w:lineRule="auto"/>
      </w:pPr>
      <w:r>
        <w:continuationSeparator/>
      </w:r>
    </w:p>
  </w:footnote>
  <w:footnote w:id="1">
    <w:p w14:paraId="3BC03C12" w14:textId="77777777" w:rsidR="7A1BC87E" w:rsidRDefault="7A1BC87E" w:rsidP="00503DB9">
      <w:pPr>
        <w:pStyle w:val="FootnoteText"/>
        <w:jc w:val="both"/>
      </w:pPr>
      <w:r w:rsidRPr="7A1BC87E">
        <w:rPr>
          <w:rStyle w:val="FootnoteReference"/>
        </w:rPr>
        <w:footnoteRef/>
      </w:r>
      <w:r>
        <w:t xml:space="preserve"> </w:t>
      </w:r>
      <w:r w:rsidRPr="7A1BC87E">
        <w:rPr>
          <w:color w:val="000000" w:themeColor="text1"/>
          <w:sz w:val="19"/>
          <w:szCs w:val="19"/>
        </w:rPr>
        <w:t>Please note that the list of underrepresented Member States may be subject to future amendment based on potential data changes over time.</w:t>
      </w:r>
    </w:p>
  </w:footnote>
  <w:footnote w:id="2">
    <w:p w14:paraId="58CD4A71" w14:textId="77777777" w:rsidR="512A372E" w:rsidRDefault="512A372E" w:rsidP="00703DDE">
      <w:pPr>
        <w:pStyle w:val="FootnoteText"/>
        <w:jc w:val="both"/>
        <w:rPr>
          <w:rFonts w:ascii="EC Square Sans Pro" w:hAnsi="EC Square Sans Pro"/>
        </w:rPr>
      </w:pPr>
      <w:r w:rsidRPr="512A372E">
        <w:rPr>
          <w:rStyle w:val="FootnoteReference"/>
        </w:rPr>
        <w:footnoteRef/>
      </w:r>
      <w:r>
        <w:t xml:space="preserve"> </w:t>
      </w:r>
      <w:r w:rsidRPr="512A372E">
        <w:rPr>
          <w:rFonts w:ascii="Calibri" w:eastAsia="Calibri" w:hAnsi="Calibri" w:cs="Calibri"/>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56ADAAF7" w14:textId="77777777" w:rsidR="00746CFB" w:rsidRPr="00D6538D" w:rsidRDefault="00746CFB" w:rsidP="00703DDE">
      <w:pPr>
        <w:pStyle w:val="FootnoteText"/>
        <w:jc w:val="both"/>
        <w:rPr>
          <w:rFonts w:asciiTheme="minorHAnsi" w:hAnsiTheme="minorHAnsi" w:cstheme="minorBidi"/>
          <w:lang w:val="en-IE"/>
        </w:rPr>
      </w:pPr>
      <w:r w:rsidRPr="00D6538D">
        <w:rPr>
          <w:rStyle w:val="FootnoteReference"/>
          <w:rFonts w:asciiTheme="minorHAnsi" w:hAnsiTheme="minorHAnsi" w:cstheme="minorHAnsi"/>
        </w:rPr>
        <w:footnoteRef/>
      </w:r>
      <w:r w:rsidR="7A1BC87E" w:rsidRPr="00122373">
        <w:rPr>
          <w:rFonts w:ascii="Calibri" w:eastAsia="Calibri" w:hAnsi="Calibri" w:cs="Calibri"/>
        </w:rPr>
        <w:t xml:space="preserve"> </w:t>
      </w:r>
      <w:r w:rsidR="7A1BC87E" w:rsidRPr="03C18C8F">
        <w:rPr>
          <w:rFonts w:ascii="Calibri" w:eastAsia="Calibri" w:hAnsi="Calibri" w:cs="Calibri"/>
          <w:lang w:val="en-IE"/>
        </w:rPr>
        <w:t>Officials from the Commission or other Institutions are invited to use the standard channels (Sysper or inter-institutional vacancy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CB93" w14:textId="77777777" w:rsidR="0068200C" w:rsidRDefault="00682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B9AB" w14:textId="77777777" w:rsidR="0068200C" w:rsidRPr="00D6538D" w:rsidRDefault="0068200C" w:rsidP="00560DBA">
    <w:pPr>
      <w:pStyle w:val="Header"/>
      <w:jc w:val="center"/>
    </w:pPr>
    <w:r>
      <w:rPr>
        <w:noProof/>
        <w:lang w:eastAsia="en-GB"/>
      </w:rPr>
      <w:drawing>
        <wp:inline distT="0" distB="0" distL="0" distR="0" wp14:anchorId="205FFC87" wp14:editId="1D6781DD">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AD98" w14:textId="77777777" w:rsidR="0068200C" w:rsidRDefault="0068200C" w:rsidP="00560DBA">
    <w:pPr>
      <w:pStyle w:val="Header"/>
      <w:jc w:val="center"/>
    </w:pPr>
    <w:r>
      <w:rPr>
        <w:noProof/>
        <w:lang w:eastAsia="en-GB"/>
      </w:rPr>
      <w:drawing>
        <wp:inline distT="0" distB="0" distL="0" distR="0" wp14:anchorId="26EDC551" wp14:editId="0AB7799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7B4"/>
    <w:multiLevelType w:val="hybridMultilevel"/>
    <w:tmpl w:val="44D89FC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2" w15:restartNumberingAfterBreak="0">
    <w:nsid w:val="331F6813"/>
    <w:multiLevelType w:val="hybridMultilevel"/>
    <w:tmpl w:val="FC3AC6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6"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2091466717">
    <w:abstractNumId w:val="6"/>
  </w:num>
  <w:num w:numId="2" w16cid:durableId="1462186088">
    <w:abstractNumId w:val="0"/>
  </w:num>
  <w:num w:numId="3" w16cid:durableId="1152218759">
    <w:abstractNumId w:val="4"/>
  </w:num>
  <w:num w:numId="4" w16cid:durableId="1318463511">
    <w:abstractNumId w:val="1"/>
  </w:num>
  <w:num w:numId="5" w16cid:durableId="1247567953">
    <w:abstractNumId w:val="7"/>
  </w:num>
  <w:num w:numId="6" w16cid:durableId="4091013">
    <w:abstractNumId w:val="3"/>
  </w:num>
  <w:num w:numId="7" w16cid:durableId="763309763">
    <w:abstractNumId w:val="5"/>
  </w:num>
  <w:num w:numId="8" w16cid:durableId="982924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3F71C9"/>
    <w:rsid w:val="00001C81"/>
    <w:rsid w:val="000041BD"/>
    <w:rsid w:val="00005A70"/>
    <w:rsid w:val="00006E33"/>
    <w:rsid w:val="0000770B"/>
    <w:rsid w:val="00014030"/>
    <w:rsid w:val="00014C84"/>
    <w:rsid w:val="00016102"/>
    <w:rsid w:val="0001646E"/>
    <w:rsid w:val="000164BC"/>
    <w:rsid w:val="00020CFF"/>
    <w:rsid w:val="00020D94"/>
    <w:rsid w:val="00021BD5"/>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2C4"/>
    <w:rsid w:val="00062632"/>
    <w:rsid w:val="00064CC7"/>
    <w:rsid w:val="00066030"/>
    <w:rsid w:val="000678C3"/>
    <w:rsid w:val="00071701"/>
    <w:rsid w:val="00072E78"/>
    <w:rsid w:val="000731A0"/>
    <w:rsid w:val="00075129"/>
    <w:rsid w:val="000764B1"/>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3EEA"/>
    <w:rsid w:val="000D52EE"/>
    <w:rsid w:val="000D5B8E"/>
    <w:rsid w:val="000D669D"/>
    <w:rsid w:val="000D7C0B"/>
    <w:rsid w:val="000D7FB2"/>
    <w:rsid w:val="000E26D2"/>
    <w:rsid w:val="000E4256"/>
    <w:rsid w:val="000E42EF"/>
    <w:rsid w:val="000E7C56"/>
    <w:rsid w:val="000E7D07"/>
    <w:rsid w:val="000F3EC3"/>
    <w:rsid w:val="000F405C"/>
    <w:rsid w:val="000F5B57"/>
    <w:rsid w:val="00101B1C"/>
    <w:rsid w:val="0010290A"/>
    <w:rsid w:val="001030D8"/>
    <w:rsid w:val="001038F7"/>
    <w:rsid w:val="001072AA"/>
    <w:rsid w:val="00107ECD"/>
    <w:rsid w:val="001106FA"/>
    <w:rsid w:val="00110DAD"/>
    <w:rsid w:val="0011293B"/>
    <w:rsid w:val="00113184"/>
    <w:rsid w:val="00113A9E"/>
    <w:rsid w:val="00120977"/>
    <w:rsid w:val="00122373"/>
    <w:rsid w:val="001224D1"/>
    <w:rsid w:val="001243ED"/>
    <w:rsid w:val="00126C64"/>
    <w:rsid w:val="0012743E"/>
    <w:rsid w:val="00127594"/>
    <w:rsid w:val="00130D2E"/>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1D10"/>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170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58FA"/>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F18F4"/>
    <w:rsid w:val="001F3F72"/>
    <w:rsid w:val="001F4A5C"/>
    <w:rsid w:val="001F5283"/>
    <w:rsid w:val="001F6A1B"/>
    <w:rsid w:val="001F6D4E"/>
    <w:rsid w:val="001F7F0F"/>
    <w:rsid w:val="0020575B"/>
    <w:rsid w:val="00206BDB"/>
    <w:rsid w:val="00207380"/>
    <w:rsid w:val="00207ADD"/>
    <w:rsid w:val="0021039E"/>
    <w:rsid w:val="00210AC8"/>
    <w:rsid w:val="002111D1"/>
    <w:rsid w:val="002129BE"/>
    <w:rsid w:val="00214021"/>
    <w:rsid w:val="00215CDA"/>
    <w:rsid w:val="002176F3"/>
    <w:rsid w:val="00221568"/>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571D"/>
    <w:rsid w:val="002463EB"/>
    <w:rsid w:val="00247B0F"/>
    <w:rsid w:val="002535ED"/>
    <w:rsid w:val="00256531"/>
    <w:rsid w:val="0025760D"/>
    <w:rsid w:val="00257AE8"/>
    <w:rsid w:val="0026011D"/>
    <w:rsid w:val="0026099D"/>
    <w:rsid w:val="00260B44"/>
    <w:rsid w:val="00262629"/>
    <w:rsid w:val="0026270E"/>
    <w:rsid w:val="00262773"/>
    <w:rsid w:val="00264A5F"/>
    <w:rsid w:val="00265942"/>
    <w:rsid w:val="0026628A"/>
    <w:rsid w:val="00266470"/>
    <w:rsid w:val="00266CE4"/>
    <w:rsid w:val="00266D06"/>
    <w:rsid w:val="00276A52"/>
    <w:rsid w:val="00276C68"/>
    <w:rsid w:val="00277E54"/>
    <w:rsid w:val="00280D0F"/>
    <w:rsid w:val="00282241"/>
    <w:rsid w:val="00282993"/>
    <w:rsid w:val="002842CA"/>
    <w:rsid w:val="0028658C"/>
    <w:rsid w:val="002916ED"/>
    <w:rsid w:val="00292A95"/>
    <w:rsid w:val="002937CA"/>
    <w:rsid w:val="00293C56"/>
    <w:rsid w:val="00295215"/>
    <w:rsid w:val="002A5338"/>
    <w:rsid w:val="002A5E50"/>
    <w:rsid w:val="002B1AE2"/>
    <w:rsid w:val="002B232D"/>
    <w:rsid w:val="002B4903"/>
    <w:rsid w:val="002C1015"/>
    <w:rsid w:val="002C1B65"/>
    <w:rsid w:val="002C36B7"/>
    <w:rsid w:val="002C4DA1"/>
    <w:rsid w:val="002C5E48"/>
    <w:rsid w:val="002C75D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1493"/>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5A3E"/>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5B3"/>
    <w:rsid w:val="003A54D8"/>
    <w:rsid w:val="003A798D"/>
    <w:rsid w:val="003B26ED"/>
    <w:rsid w:val="003B69D9"/>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4EB6"/>
    <w:rsid w:val="003E613E"/>
    <w:rsid w:val="003E6981"/>
    <w:rsid w:val="003E6C74"/>
    <w:rsid w:val="003E77A4"/>
    <w:rsid w:val="003E7D18"/>
    <w:rsid w:val="003F12D6"/>
    <w:rsid w:val="003F26B6"/>
    <w:rsid w:val="003F3265"/>
    <w:rsid w:val="003F3AEB"/>
    <w:rsid w:val="003F5219"/>
    <w:rsid w:val="003F58A5"/>
    <w:rsid w:val="003F5AE3"/>
    <w:rsid w:val="003F71C9"/>
    <w:rsid w:val="00401063"/>
    <w:rsid w:val="00403E12"/>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01FC"/>
    <w:rsid w:val="0044172A"/>
    <w:rsid w:val="00442196"/>
    <w:rsid w:val="004424F8"/>
    <w:rsid w:val="00442645"/>
    <w:rsid w:val="00444DF7"/>
    <w:rsid w:val="0044736B"/>
    <w:rsid w:val="004475C4"/>
    <w:rsid w:val="00450802"/>
    <w:rsid w:val="00452DDA"/>
    <w:rsid w:val="00455283"/>
    <w:rsid w:val="0046036C"/>
    <w:rsid w:val="0046069B"/>
    <w:rsid w:val="00462771"/>
    <w:rsid w:val="004644A9"/>
    <w:rsid w:val="004650E3"/>
    <w:rsid w:val="004654C0"/>
    <w:rsid w:val="00466CA4"/>
    <w:rsid w:val="004674A3"/>
    <w:rsid w:val="0047141E"/>
    <w:rsid w:val="00474BFF"/>
    <w:rsid w:val="004760AF"/>
    <w:rsid w:val="004804B3"/>
    <w:rsid w:val="00483851"/>
    <w:rsid w:val="00486A31"/>
    <w:rsid w:val="004878A7"/>
    <w:rsid w:val="00490136"/>
    <w:rsid w:val="004932D9"/>
    <w:rsid w:val="00494086"/>
    <w:rsid w:val="00495AC2"/>
    <w:rsid w:val="00497F7E"/>
    <w:rsid w:val="004A1BB3"/>
    <w:rsid w:val="004A2335"/>
    <w:rsid w:val="004A2858"/>
    <w:rsid w:val="004A2F68"/>
    <w:rsid w:val="004A5224"/>
    <w:rsid w:val="004A5D3A"/>
    <w:rsid w:val="004A7C99"/>
    <w:rsid w:val="004A7FFC"/>
    <w:rsid w:val="004B0368"/>
    <w:rsid w:val="004B0D11"/>
    <w:rsid w:val="004B3091"/>
    <w:rsid w:val="004B53AB"/>
    <w:rsid w:val="004B5D14"/>
    <w:rsid w:val="004C0A04"/>
    <w:rsid w:val="004C3D89"/>
    <w:rsid w:val="004C46AC"/>
    <w:rsid w:val="004C765F"/>
    <w:rsid w:val="004C7FBD"/>
    <w:rsid w:val="004D1DF1"/>
    <w:rsid w:val="004D3386"/>
    <w:rsid w:val="004D511D"/>
    <w:rsid w:val="004D7AEE"/>
    <w:rsid w:val="004E26BF"/>
    <w:rsid w:val="004E4EE5"/>
    <w:rsid w:val="004E540C"/>
    <w:rsid w:val="004E6D34"/>
    <w:rsid w:val="004F1360"/>
    <w:rsid w:val="004F2E04"/>
    <w:rsid w:val="004F3E8B"/>
    <w:rsid w:val="004F471F"/>
    <w:rsid w:val="004F47F9"/>
    <w:rsid w:val="004F617F"/>
    <w:rsid w:val="004F7578"/>
    <w:rsid w:val="004F7B8C"/>
    <w:rsid w:val="0050034B"/>
    <w:rsid w:val="0050083A"/>
    <w:rsid w:val="00501F8F"/>
    <w:rsid w:val="0050273E"/>
    <w:rsid w:val="00503664"/>
    <w:rsid w:val="00503DB9"/>
    <w:rsid w:val="00504971"/>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31A8"/>
    <w:rsid w:val="00536CAE"/>
    <w:rsid w:val="00543AF0"/>
    <w:rsid w:val="00545499"/>
    <w:rsid w:val="00546D0E"/>
    <w:rsid w:val="005476BF"/>
    <w:rsid w:val="005479B8"/>
    <w:rsid w:val="00555C4E"/>
    <w:rsid w:val="00555F87"/>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533"/>
    <w:rsid w:val="005A1C20"/>
    <w:rsid w:val="005A4B6B"/>
    <w:rsid w:val="005A562F"/>
    <w:rsid w:val="005A588B"/>
    <w:rsid w:val="005A75E5"/>
    <w:rsid w:val="005B5955"/>
    <w:rsid w:val="005B5A4A"/>
    <w:rsid w:val="005B5D45"/>
    <w:rsid w:val="005C4746"/>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E7BA8"/>
    <w:rsid w:val="005F2603"/>
    <w:rsid w:val="005F302F"/>
    <w:rsid w:val="005F4306"/>
    <w:rsid w:val="005F4A2D"/>
    <w:rsid w:val="005F51A6"/>
    <w:rsid w:val="005F57AC"/>
    <w:rsid w:val="005F73BE"/>
    <w:rsid w:val="005F76DC"/>
    <w:rsid w:val="00600406"/>
    <w:rsid w:val="006107D7"/>
    <w:rsid w:val="00610959"/>
    <w:rsid w:val="00613B9C"/>
    <w:rsid w:val="00620FE7"/>
    <w:rsid w:val="00622117"/>
    <w:rsid w:val="0062383F"/>
    <w:rsid w:val="00625942"/>
    <w:rsid w:val="00626F56"/>
    <w:rsid w:val="0063365E"/>
    <w:rsid w:val="00633AFE"/>
    <w:rsid w:val="00634D23"/>
    <w:rsid w:val="00640331"/>
    <w:rsid w:val="00640F42"/>
    <w:rsid w:val="00642A8A"/>
    <w:rsid w:val="00642EF9"/>
    <w:rsid w:val="006442F9"/>
    <w:rsid w:val="00646A60"/>
    <w:rsid w:val="00652622"/>
    <w:rsid w:val="00653C9C"/>
    <w:rsid w:val="0065445D"/>
    <w:rsid w:val="00654ABD"/>
    <w:rsid w:val="00655773"/>
    <w:rsid w:val="00656D8B"/>
    <w:rsid w:val="00661515"/>
    <w:rsid w:val="00663E49"/>
    <w:rsid w:val="0066762B"/>
    <w:rsid w:val="00667EF7"/>
    <w:rsid w:val="00671CC5"/>
    <w:rsid w:val="00675790"/>
    <w:rsid w:val="00675EFE"/>
    <w:rsid w:val="006762D8"/>
    <w:rsid w:val="00676D39"/>
    <w:rsid w:val="00677242"/>
    <w:rsid w:val="0067728C"/>
    <w:rsid w:val="0068171E"/>
    <w:rsid w:val="0068200C"/>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2969"/>
    <w:rsid w:val="006D3831"/>
    <w:rsid w:val="006D4F0A"/>
    <w:rsid w:val="006D553C"/>
    <w:rsid w:val="006D647A"/>
    <w:rsid w:val="006E0AB7"/>
    <w:rsid w:val="006E48A9"/>
    <w:rsid w:val="006E4AD0"/>
    <w:rsid w:val="006E4B31"/>
    <w:rsid w:val="006E5E1D"/>
    <w:rsid w:val="006F0B95"/>
    <w:rsid w:val="006F21E0"/>
    <w:rsid w:val="006F291A"/>
    <w:rsid w:val="006F5044"/>
    <w:rsid w:val="006F58D5"/>
    <w:rsid w:val="006F6611"/>
    <w:rsid w:val="007013E6"/>
    <w:rsid w:val="00703DDE"/>
    <w:rsid w:val="0070462E"/>
    <w:rsid w:val="007058E8"/>
    <w:rsid w:val="00705C6F"/>
    <w:rsid w:val="00705F5B"/>
    <w:rsid w:val="007063EA"/>
    <w:rsid w:val="00706D27"/>
    <w:rsid w:val="0071074C"/>
    <w:rsid w:val="007131B9"/>
    <w:rsid w:val="007168B0"/>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1300"/>
    <w:rsid w:val="007431A0"/>
    <w:rsid w:val="0074400F"/>
    <w:rsid w:val="007449AA"/>
    <w:rsid w:val="007462E3"/>
    <w:rsid w:val="00746CFB"/>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7717E"/>
    <w:rsid w:val="00780CDA"/>
    <w:rsid w:val="00781D4D"/>
    <w:rsid w:val="00783C90"/>
    <w:rsid w:val="00783C97"/>
    <w:rsid w:val="007856DC"/>
    <w:rsid w:val="00792733"/>
    <w:rsid w:val="00792C1F"/>
    <w:rsid w:val="00794F2E"/>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5EA8"/>
    <w:rsid w:val="007C6A09"/>
    <w:rsid w:val="007C708F"/>
    <w:rsid w:val="007D0384"/>
    <w:rsid w:val="007D059C"/>
    <w:rsid w:val="007D16F6"/>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4509"/>
    <w:rsid w:val="008659F9"/>
    <w:rsid w:val="00865CF5"/>
    <w:rsid w:val="00866747"/>
    <w:rsid w:val="00866962"/>
    <w:rsid w:val="0087095D"/>
    <w:rsid w:val="00870BF7"/>
    <w:rsid w:val="00872281"/>
    <w:rsid w:val="0087514E"/>
    <w:rsid w:val="00875BA4"/>
    <w:rsid w:val="0087632B"/>
    <w:rsid w:val="0087647B"/>
    <w:rsid w:val="0087665B"/>
    <w:rsid w:val="0087682D"/>
    <w:rsid w:val="00876CD1"/>
    <w:rsid w:val="00880A1F"/>
    <w:rsid w:val="00882CEB"/>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6DF5"/>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AF7"/>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22BF"/>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399C"/>
    <w:rsid w:val="0098437A"/>
    <w:rsid w:val="00987A8A"/>
    <w:rsid w:val="00990D4C"/>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26"/>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2BAA"/>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0C2A"/>
    <w:rsid w:val="00A81C85"/>
    <w:rsid w:val="00A8576A"/>
    <w:rsid w:val="00A863A7"/>
    <w:rsid w:val="00A8729C"/>
    <w:rsid w:val="00A92647"/>
    <w:rsid w:val="00A94801"/>
    <w:rsid w:val="00AA0163"/>
    <w:rsid w:val="00AA0A3D"/>
    <w:rsid w:val="00AA1745"/>
    <w:rsid w:val="00AA18B9"/>
    <w:rsid w:val="00AA5138"/>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1C8"/>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37F10"/>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0730"/>
    <w:rsid w:val="00BA20BE"/>
    <w:rsid w:val="00BA354A"/>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3B4"/>
    <w:rsid w:val="00BD3DAC"/>
    <w:rsid w:val="00BD4F50"/>
    <w:rsid w:val="00BD77C7"/>
    <w:rsid w:val="00BD79D9"/>
    <w:rsid w:val="00BD7CE1"/>
    <w:rsid w:val="00BE0A6A"/>
    <w:rsid w:val="00BE3D03"/>
    <w:rsid w:val="00BE552D"/>
    <w:rsid w:val="00BE699C"/>
    <w:rsid w:val="00BE7FFE"/>
    <w:rsid w:val="00BF1E51"/>
    <w:rsid w:val="00BF20AA"/>
    <w:rsid w:val="00BF2E48"/>
    <w:rsid w:val="00BF3FCE"/>
    <w:rsid w:val="00BF4622"/>
    <w:rsid w:val="00BF71A4"/>
    <w:rsid w:val="00C014A0"/>
    <w:rsid w:val="00C05A03"/>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092B"/>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3BC"/>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0B0E"/>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153A"/>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5C00"/>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B0C"/>
    <w:rsid w:val="00DB53E4"/>
    <w:rsid w:val="00DB60E3"/>
    <w:rsid w:val="00DB670F"/>
    <w:rsid w:val="00DC005D"/>
    <w:rsid w:val="00DC0FB7"/>
    <w:rsid w:val="00DC3E19"/>
    <w:rsid w:val="00DC3F7B"/>
    <w:rsid w:val="00DC7757"/>
    <w:rsid w:val="00DD0418"/>
    <w:rsid w:val="00DD1DB0"/>
    <w:rsid w:val="00DD3D13"/>
    <w:rsid w:val="00DD4C35"/>
    <w:rsid w:val="00DD59DB"/>
    <w:rsid w:val="00DD7C0A"/>
    <w:rsid w:val="00DE0359"/>
    <w:rsid w:val="00DE082D"/>
    <w:rsid w:val="00DE0F67"/>
    <w:rsid w:val="00DE28D9"/>
    <w:rsid w:val="00DE3F82"/>
    <w:rsid w:val="00DE6A0A"/>
    <w:rsid w:val="00DE7C45"/>
    <w:rsid w:val="00DE7D43"/>
    <w:rsid w:val="00DF2A43"/>
    <w:rsid w:val="00DF35DA"/>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E31"/>
    <w:rsid w:val="00E71F5D"/>
    <w:rsid w:val="00E737C3"/>
    <w:rsid w:val="00E73BE9"/>
    <w:rsid w:val="00E742CB"/>
    <w:rsid w:val="00E75F3D"/>
    <w:rsid w:val="00E76928"/>
    <w:rsid w:val="00E77BB2"/>
    <w:rsid w:val="00E82E65"/>
    <w:rsid w:val="00E85463"/>
    <w:rsid w:val="00E907EC"/>
    <w:rsid w:val="00E9115C"/>
    <w:rsid w:val="00E91689"/>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C78A1"/>
    <w:rsid w:val="00ED1AD1"/>
    <w:rsid w:val="00ED275F"/>
    <w:rsid w:val="00ED2802"/>
    <w:rsid w:val="00ED3E29"/>
    <w:rsid w:val="00ED4763"/>
    <w:rsid w:val="00ED6A6B"/>
    <w:rsid w:val="00EE0E00"/>
    <w:rsid w:val="00EE4974"/>
    <w:rsid w:val="00EE4F93"/>
    <w:rsid w:val="00EE62CB"/>
    <w:rsid w:val="00EE76BB"/>
    <w:rsid w:val="00EE7D9F"/>
    <w:rsid w:val="00EF3763"/>
    <w:rsid w:val="00EF3A45"/>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5A75"/>
    <w:rsid w:val="00F56FCA"/>
    <w:rsid w:val="00F61B59"/>
    <w:rsid w:val="00F62D48"/>
    <w:rsid w:val="00F638A4"/>
    <w:rsid w:val="00F63FB4"/>
    <w:rsid w:val="00F70D65"/>
    <w:rsid w:val="00F70E03"/>
    <w:rsid w:val="00F70E87"/>
    <w:rsid w:val="00F72823"/>
    <w:rsid w:val="00F72962"/>
    <w:rsid w:val="00F7538C"/>
    <w:rsid w:val="00F75E61"/>
    <w:rsid w:val="00F772C9"/>
    <w:rsid w:val="00F8352E"/>
    <w:rsid w:val="00F84C53"/>
    <w:rsid w:val="00F84FAD"/>
    <w:rsid w:val="00F86BA0"/>
    <w:rsid w:val="00F90ACF"/>
    <w:rsid w:val="00F9108C"/>
    <w:rsid w:val="00F92187"/>
    <w:rsid w:val="00F921F6"/>
    <w:rsid w:val="00F92F44"/>
    <w:rsid w:val="00F936AB"/>
    <w:rsid w:val="00F94F4C"/>
    <w:rsid w:val="00FA093F"/>
    <w:rsid w:val="00FA1183"/>
    <w:rsid w:val="00FA1744"/>
    <w:rsid w:val="00FA1AC5"/>
    <w:rsid w:val="00FA20C8"/>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09B4"/>
    <w:rsid w:val="00FE1DC0"/>
    <w:rsid w:val="00FE2474"/>
    <w:rsid w:val="00FE3544"/>
    <w:rsid w:val="00FE3E7F"/>
    <w:rsid w:val="00FE4298"/>
    <w:rsid w:val="00FE5BCF"/>
    <w:rsid w:val="00FE5D0E"/>
    <w:rsid w:val="00FE68BE"/>
    <w:rsid w:val="00FF4F30"/>
    <w:rsid w:val="00FF5D1C"/>
    <w:rsid w:val="00FF6CB7"/>
    <w:rsid w:val="023C25F7"/>
    <w:rsid w:val="03C18C8F"/>
    <w:rsid w:val="05B510D0"/>
    <w:rsid w:val="05F55134"/>
    <w:rsid w:val="070AD959"/>
    <w:rsid w:val="073AAD2E"/>
    <w:rsid w:val="076F7A40"/>
    <w:rsid w:val="088A3CFA"/>
    <w:rsid w:val="08C1AE1D"/>
    <w:rsid w:val="0F609D5F"/>
    <w:rsid w:val="10756CF1"/>
    <w:rsid w:val="12DA6657"/>
    <w:rsid w:val="158D028C"/>
    <w:rsid w:val="1C199DAB"/>
    <w:rsid w:val="1EE80981"/>
    <w:rsid w:val="229F33F3"/>
    <w:rsid w:val="22DC0667"/>
    <w:rsid w:val="235231E2"/>
    <w:rsid w:val="29710169"/>
    <w:rsid w:val="2978407E"/>
    <w:rsid w:val="301A118F"/>
    <w:rsid w:val="33944AFE"/>
    <w:rsid w:val="3413DD14"/>
    <w:rsid w:val="369A7D44"/>
    <w:rsid w:val="3AB62339"/>
    <w:rsid w:val="400EF359"/>
    <w:rsid w:val="43B8C992"/>
    <w:rsid w:val="43E24AB3"/>
    <w:rsid w:val="463A158D"/>
    <w:rsid w:val="465DA7A2"/>
    <w:rsid w:val="4A157085"/>
    <w:rsid w:val="4A252E66"/>
    <w:rsid w:val="4C2491A4"/>
    <w:rsid w:val="4FF958F2"/>
    <w:rsid w:val="50DADE4A"/>
    <w:rsid w:val="512A372E"/>
    <w:rsid w:val="55836026"/>
    <w:rsid w:val="55A62C5A"/>
    <w:rsid w:val="5A10B6BF"/>
    <w:rsid w:val="5A17D6F5"/>
    <w:rsid w:val="5CF38599"/>
    <w:rsid w:val="603EB629"/>
    <w:rsid w:val="62712BFB"/>
    <w:rsid w:val="62E930FF"/>
    <w:rsid w:val="65F168AD"/>
    <w:rsid w:val="6D4FE000"/>
    <w:rsid w:val="6EBC6CBA"/>
    <w:rsid w:val="70F2C7E4"/>
    <w:rsid w:val="71972943"/>
    <w:rsid w:val="722F8560"/>
    <w:rsid w:val="729B6D42"/>
    <w:rsid w:val="75E4FB2C"/>
    <w:rsid w:val="76D4FDE9"/>
    <w:rsid w:val="77426A88"/>
    <w:rsid w:val="7A1BC87E"/>
    <w:rsid w:val="7B12D599"/>
    <w:rsid w:val="7C62A75A"/>
    <w:rsid w:val="7E135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F6647"/>
  <w15:chartTrackingRefBased/>
  <w15:docId w15:val="{EA0C8643-3CEA-4C28-96A4-567604D0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A6"/>
    <w:rPr>
      <w:kern w:val="0"/>
      <w14:ligatures w14:val="none"/>
    </w:rPr>
  </w:style>
  <w:style w:type="paragraph" w:styleId="Heading1">
    <w:name w:val="heading 1"/>
    <w:basedOn w:val="Normal"/>
    <w:link w:val="Heading1Char"/>
    <w:uiPriority w:val="1"/>
    <w:qFormat/>
    <w:rsid w:val="005F51A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5F51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F51A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51A6"/>
    <w:rPr>
      <w:rFonts w:ascii="Times New Roman" w:eastAsia="Times New Roman" w:hAnsi="Times New Roman" w:cs="Times New Roman"/>
      <w:b/>
      <w:bCs/>
      <w:kern w:val="0"/>
      <w:sz w:val="29"/>
      <w:szCs w:val="29"/>
      <w:lang w:val="en-US"/>
      <w14:ligatures w14:val="none"/>
    </w:rPr>
  </w:style>
  <w:style w:type="character" w:customStyle="1" w:styleId="Heading2Char">
    <w:name w:val="Heading 2 Char"/>
    <w:basedOn w:val="DefaultParagraphFont"/>
    <w:link w:val="Heading2"/>
    <w:uiPriority w:val="9"/>
    <w:rsid w:val="005F51A6"/>
    <w:rPr>
      <w:rFonts w:asciiTheme="majorHAnsi" w:eastAsiaTheme="majorEastAsia" w:hAnsiTheme="majorHAnsi" w:cstheme="majorBidi"/>
      <w:color w:val="365F91"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5F51A6"/>
    <w:rPr>
      <w:rFonts w:asciiTheme="majorHAnsi" w:eastAsiaTheme="majorEastAsia" w:hAnsiTheme="majorHAnsi" w:cstheme="majorBidi"/>
      <w:i/>
      <w:iCs/>
      <w:color w:val="365F91" w:themeColor="accent1" w:themeShade="BF"/>
      <w:kern w:val="0"/>
      <w14:ligatures w14:val="none"/>
    </w:rPr>
  </w:style>
  <w:style w:type="character" w:styleId="Hyperlink">
    <w:name w:val="Hyperlink"/>
    <w:basedOn w:val="DefaultParagraphFont"/>
    <w:uiPriority w:val="99"/>
    <w:unhideWhenUsed/>
    <w:rsid w:val="005F51A6"/>
    <w:rPr>
      <w:color w:val="0000FF" w:themeColor="hyperlink"/>
      <w:u w:val="single"/>
    </w:rPr>
  </w:style>
  <w:style w:type="paragraph" w:styleId="ListParagraph">
    <w:name w:val="List Paragraph"/>
    <w:basedOn w:val="Normal"/>
    <w:uiPriority w:val="34"/>
    <w:qFormat/>
    <w:rsid w:val="005F51A6"/>
    <w:pPr>
      <w:ind w:left="720"/>
      <w:contextualSpacing/>
    </w:pPr>
  </w:style>
  <w:style w:type="paragraph" w:styleId="FootnoteText">
    <w:name w:val="footnote text"/>
    <w:basedOn w:val="Normal"/>
    <w:link w:val="FootnoteTextChar"/>
    <w:uiPriority w:val="99"/>
    <w:semiHidden/>
    <w:rsid w:val="005F51A6"/>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F51A6"/>
    <w:rPr>
      <w:rFonts w:ascii="Times New Roman" w:eastAsia="Times New Roman" w:hAnsi="Times New Roman" w:cs="Times New Roman"/>
      <w:snapToGrid w:val="0"/>
      <w:kern w:val="0"/>
      <w:sz w:val="20"/>
      <w:szCs w:val="20"/>
      <w:lang w:eastAsia="en-GB"/>
      <w14:ligatures w14:val="none"/>
    </w:rPr>
  </w:style>
  <w:style w:type="character" w:styleId="FootnoteReference">
    <w:name w:val="footnote reference"/>
    <w:uiPriority w:val="99"/>
    <w:semiHidden/>
    <w:rsid w:val="005F51A6"/>
    <w:rPr>
      <w:rFonts w:cs="Times New Roman"/>
      <w:vertAlign w:val="superscript"/>
    </w:rPr>
  </w:style>
  <w:style w:type="table" w:styleId="TableGrid">
    <w:name w:val="Table Grid"/>
    <w:basedOn w:val="TableNormal"/>
    <w:uiPriority w:val="59"/>
    <w:rsid w:val="005F51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1A6"/>
    <w:rPr>
      <w:kern w:val="0"/>
      <w14:ligatures w14:val="none"/>
    </w:rPr>
  </w:style>
  <w:style w:type="paragraph" w:styleId="Footer">
    <w:name w:val="footer"/>
    <w:basedOn w:val="Normal"/>
    <w:link w:val="FooterChar"/>
    <w:uiPriority w:val="99"/>
    <w:unhideWhenUsed/>
    <w:rsid w:val="005F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1A6"/>
    <w:rPr>
      <w:kern w:val="0"/>
      <w14:ligatures w14:val="none"/>
    </w:rPr>
  </w:style>
  <w:style w:type="paragraph" w:styleId="NormalWeb">
    <w:name w:val="Normal (Web)"/>
    <w:basedOn w:val="Normal"/>
    <w:uiPriority w:val="99"/>
    <w:semiHidden/>
    <w:unhideWhenUsed/>
    <w:rsid w:val="005F51A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Revision">
    <w:name w:val="Revision"/>
    <w:hidden/>
    <w:uiPriority w:val="99"/>
    <w:semiHidden/>
    <w:rsid w:val="009522BF"/>
    <w:pPr>
      <w:spacing w:after="0" w:line="240" w:lineRule="auto"/>
    </w:pPr>
    <w:rPr>
      <w:kern w:val="0"/>
      <w14:ligatures w14:val="none"/>
    </w:rPr>
  </w:style>
  <w:style w:type="character" w:styleId="CommentReference">
    <w:name w:val="annotation reference"/>
    <w:basedOn w:val="DefaultParagraphFont"/>
    <w:uiPriority w:val="99"/>
    <w:semiHidden/>
    <w:unhideWhenUsed/>
    <w:rsid w:val="00101B1C"/>
    <w:rPr>
      <w:sz w:val="16"/>
      <w:szCs w:val="16"/>
    </w:rPr>
  </w:style>
  <w:style w:type="paragraph" w:styleId="CommentText">
    <w:name w:val="annotation text"/>
    <w:basedOn w:val="Normal"/>
    <w:link w:val="CommentTextChar"/>
    <w:uiPriority w:val="99"/>
    <w:unhideWhenUsed/>
    <w:rsid w:val="00101B1C"/>
    <w:pPr>
      <w:spacing w:line="240" w:lineRule="auto"/>
    </w:pPr>
    <w:rPr>
      <w:sz w:val="20"/>
      <w:szCs w:val="20"/>
    </w:rPr>
  </w:style>
  <w:style w:type="character" w:customStyle="1" w:styleId="CommentTextChar">
    <w:name w:val="Comment Text Char"/>
    <w:basedOn w:val="DefaultParagraphFont"/>
    <w:link w:val="CommentText"/>
    <w:uiPriority w:val="99"/>
    <w:rsid w:val="00101B1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1B1C"/>
    <w:rPr>
      <w:b/>
      <w:bCs/>
    </w:rPr>
  </w:style>
  <w:style w:type="character" w:customStyle="1" w:styleId="CommentSubjectChar">
    <w:name w:val="Comment Subject Char"/>
    <w:basedOn w:val="CommentTextChar"/>
    <w:link w:val="CommentSubject"/>
    <w:uiPriority w:val="99"/>
    <w:semiHidden/>
    <w:rsid w:val="00101B1C"/>
    <w:rPr>
      <w:b/>
      <w:bCs/>
      <w:kern w:val="0"/>
      <w:sz w:val="20"/>
      <w:szCs w:val="20"/>
      <w14:ligatures w14:val="none"/>
    </w:rPr>
  </w:style>
  <w:style w:type="character" w:styleId="FollowedHyperlink">
    <w:name w:val="FollowedHyperlink"/>
    <w:basedOn w:val="DefaultParagraphFont"/>
    <w:uiPriority w:val="99"/>
    <w:semiHidden/>
    <w:unhideWhenUsed/>
    <w:rsid w:val="00B37F10"/>
    <w:rPr>
      <w:color w:val="800080" w:themeColor="followedHyperlink"/>
      <w:u w:val="single"/>
    </w:rPr>
  </w:style>
  <w:style w:type="character" w:styleId="UnresolvedMention">
    <w:name w:val="Unresolved Mention"/>
    <w:basedOn w:val="DefaultParagraphFont"/>
    <w:uiPriority w:val="99"/>
    <w:semiHidden/>
    <w:unhideWhenUsed/>
    <w:rsid w:val="00B37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commission.europa.eu/get-involved/jobs-european-commission/job-opportunities-commission/apply-temporary-jobs_e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c.europa.eu/dpo-register/detail/DPR-EC-16768.1"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commission.europa.eu/get-involved/jobs-european-commission/job-opportunities-commission/apply-temporary-jobs_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legal-content/EN/TXT/?uri=CELEX%3A01962R0031-20140501" TargetMode="External"/><Relationship Id="rId20" Type="http://schemas.openxmlformats.org/officeDocument/2006/relationships/hyperlink" Target="https://epso.europa.eu/en/eu-careers/benefi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C-DIGIT-C5-RECRUITMENT@ec.europa.e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mmission.europa.eu/get-involved/jobs-european-commission/job-opportunities-commission/apply-temporary-jobs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IPAR\Downloads\Template%20Vacancy%20Notice%20TA%20AD-AST-SC_EN_07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553a74c20cb1cc8ea6f7af7316ca87f3">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8ef8ffb07237759f1406cdb29d1c058"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Props1.xml><?xml version="1.0" encoding="utf-8"?>
<ds:datastoreItem xmlns:ds="http://schemas.openxmlformats.org/officeDocument/2006/customXml" ds:itemID="{F6D24998-FE8C-4EC2-8C16-E2E30FAC7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16D17-A563-4622-A032-6FCBD4F7CEA1}">
  <ds:schemaRefs>
    <ds:schemaRef ds:uri="http://schemas.openxmlformats.org/officeDocument/2006/bibliography"/>
  </ds:schemaRefs>
</ds:datastoreItem>
</file>

<file path=customXml/itemProps3.xml><?xml version="1.0" encoding="utf-8"?>
<ds:datastoreItem xmlns:ds="http://schemas.openxmlformats.org/officeDocument/2006/customXml" ds:itemID="{D50BEFB9-C36F-4E40-8807-84199F9DC974}">
  <ds:schemaRefs>
    <ds:schemaRef ds:uri="http://schemas.microsoft.com/sharepoint/v3/contenttype/forms"/>
  </ds:schemaRefs>
</ds:datastoreItem>
</file>

<file path=customXml/itemProps4.xml><?xml version="1.0" encoding="utf-8"?>
<ds:datastoreItem xmlns:ds="http://schemas.openxmlformats.org/officeDocument/2006/customXml" ds:itemID="{5E0D066C-AD84-485C-AAF0-24007BD2081F}">
  <ds:schemaRefs>
    <ds:schemaRef ds:uri="http://schemas.microsoft.com/office/2006/metadata/properties"/>
    <ds:schemaRef ds:uri="http://schemas.microsoft.com/office/infopath/2007/PartnerControls"/>
    <ds:schemaRef ds:uri="98d0db33-2160-4be2-935e-c519e0481f31"/>
  </ds:schemaRefs>
</ds:datastoreItem>
</file>

<file path=docProps/app.xml><?xml version="1.0" encoding="utf-8"?>
<Properties xmlns="http://schemas.openxmlformats.org/officeDocument/2006/extended-properties" xmlns:vt="http://schemas.openxmlformats.org/officeDocument/2006/docPropsVTypes">
  <Template>Template Vacancy Notice TA AD-AST-SC_EN_072025</Template>
  <TotalTime>42</TotalTime>
  <Pages>7</Pages>
  <Words>1927</Words>
  <Characters>11066</Characters>
  <Application>Microsoft Office Word</Application>
  <DocSecurity>0</DocSecurity>
  <Lines>251</Lines>
  <Paragraphs>116</Paragraphs>
  <ScaleCrop>false</ScaleCrop>
  <HeadingPairs>
    <vt:vector size="2" baseType="variant">
      <vt:variant>
        <vt:lpstr>Title</vt:lpstr>
      </vt:variant>
      <vt:variant>
        <vt:i4>1</vt:i4>
      </vt:variant>
    </vt:vector>
  </HeadingPairs>
  <TitlesOfParts>
    <vt:vector size="1" baseType="lpstr">
      <vt:lpstr>External publication TA position_Vacancy notice AD-AST-SC_EN</vt:lpstr>
    </vt:vector>
  </TitlesOfParts>
  <Company>European Commission</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 position_Vacancy notice AD-AST-SC_EN</dc:title>
  <dc:subject/>
  <dc:creator>DIMITRIOU Viviane (DIGIT)</dc:creator>
  <cp:keywords/>
  <dc:description/>
  <cp:lastModifiedBy>JARMONTOWICZ Bozena (HR)</cp:lastModifiedBy>
  <cp:revision>5</cp:revision>
  <dcterms:created xsi:type="dcterms:W3CDTF">2026-02-05T12:33:00Z</dcterms:created>
  <dcterms:modified xsi:type="dcterms:W3CDTF">2026-02-06T13:08:00Z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3749cd91-5909-40a0-8c49-fe3bc659bd71</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ies>
</file>