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04753" w14:textId="77777777" w:rsidR="00124374" w:rsidRPr="00854EA9" w:rsidRDefault="00AB3F72"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854EA9">
            <w:rPr>
              <w:rFonts w:ascii="EC Square Sans Pro" w:hAnsi="EC Square Sans Pro" w:cstheme="minorHAnsi"/>
              <w:sz w:val="28"/>
              <w:szCs w:val="28"/>
            </w:rPr>
            <w:t>SELECTION OF TEMPORARY STAFF</w:t>
          </w:r>
          <w:r w:rsidR="00124374" w:rsidRPr="00854EA9">
            <w:rPr>
              <w:rFonts w:ascii="EC Square Sans Pro" w:hAnsi="EC Square Sans Pro" w:cstheme="minorHAnsi"/>
              <w:sz w:val="28"/>
              <w:szCs w:val="28"/>
            </w:rPr>
            <w:br/>
            <w:t>APPLICATION 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3A3B470E"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09D3ED0EE9984786ABF10F11AB8BB04F"/>
            </w:placeholder>
            <w:text/>
          </w:sdtPr>
          <w:sdtEndPr/>
          <w:sdtContent>
            <w:tc>
              <w:tcPr>
                <w:tcW w:w="6173" w:type="dxa"/>
                <w:tcBorders>
                  <w:bottom w:val="single" w:sz="4" w:space="0" w:color="auto"/>
                </w:tcBorders>
                <w:vAlign w:val="center"/>
              </w:tcPr>
              <w:p w14:paraId="39FD01CF" w14:textId="774C5FAA" w:rsidR="00124374" w:rsidRPr="00854EA9" w:rsidRDefault="00124374" w:rsidP="00ED5BDD">
                <w:pPr>
                  <w:spacing w:after="0"/>
                  <w:rPr>
                    <w:rFonts w:ascii="EC Square Sans Pro" w:hAnsi="EC Square Sans Pro" w:cstheme="minorHAnsi"/>
                    <w:color w:val="F2F2F2" w:themeColor="background1" w:themeShade="F2"/>
                    <w:lang w:val="en-IE"/>
                  </w:rPr>
                </w:pPr>
                <w:r w:rsidRPr="00854EA9">
                  <w:rPr>
                    <w:rFonts w:ascii="EC Square Sans Pro" w:eastAsiaTheme="minorHAnsi" w:hAnsi="EC Square Sans Pro" w:cstheme="minorHAnsi"/>
                    <w:b/>
                    <w:szCs w:val="24"/>
                    <w:lang w:eastAsia="en-US"/>
                  </w:rPr>
                  <w:t xml:space="preserve">Selection reference: </w:t>
                </w:r>
                <w:r w:rsidR="00854EA9" w:rsidRPr="00854EA9">
                  <w:rPr>
                    <w:rFonts w:ascii="EC Square Sans Pro" w:eastAsiaTheme="minorHAnsi" w:hAnsi="EC Square Sans Pro" w:cstheme="minorHAnsi"/>
                    <w:b/>
                    <w:szCs w:val="24"/>
                    <w:lang w:eastAsia="en-US"/>
                  </w:rPr>
                  <w:t>OIB</w:t>
                </w:r>
                <w:r w:rsidRPr="00854EA9">
                  <w:rPr>
                    <w:rFonts w:ascii="EC Square Sans Pro" w:eastAsiaTheme="minorHAnsi" w:hAnsi="EC Square Sans Pro" w:cstheme="minorHAnsi"/>
                    <w:b/>
                    <w:szCs w:val="24"/>
                    <w:lang w:eastAsia="en-US"/>
                  </w:rPr>
                  <w:t>/COM/202</w:t>
                </w:r>
                <w:r w:rsidR="00854EA9" w:rsidRPr="00854EA9">
                  <w:rPr>
                    <w:rFonts w:ascii="EC Square Sans Pro" w:eastAsiaTheme="minorHAnsi" w:hAnsi="EC Square Sans Pro" w:cstheme="minorHAnsi"/>
                    <w:b/>
                    <w:szCs w:val="24"/>
                    <w:lang w:eastAsia="en-US"/>
                  </w:rPr>
                  <w:t>6</w:t>
                </w:r>
                <w:r w:rsidRPr="00854EA9">
                  <w:rPr>
                    <w:rFonts w:ascii="EC Square Sans Pro" w:eastAsiaTheme="minorHAnsi" w:hAnsi="EC Square Sans Pro" w:cstheme="minorHAnsi"/>
                    <w:b/>
                    <w:szCs w:val="24"/>
                    <w:lang w:eastAsia="en-US"/>
                  </w:rPr>
                  <w:t>/</w:t>
                </w:r>
                <w:r w:rsidR="00854EA9" w:rsidRPr="00854EA9">
                  <w:rPr>
                    <w:rFonts w:ascii="EC Square Sans Pro" w:eastAsiaTheme="minorHAnsi" w:hAnsi="EC Square Sans Pro" w:cstheme="minorHAnsi"/>
                    <w:b/>
                    <w:szCs w:val="24"/>
                    <w:lang w:eastAsia="en-US"/>
                  </w:rPr>
                  <w:t>1252</w:t>
                </w:r>
              </w:p>
            </w:tc>
          </w:sdtContent>
        </w:sdt>
      </w:tr>
    </w:tbl>
    <w:p w14:paraId="0F21AA4C"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194D459B" w14:textId="77777777" w:rsidTr="0072124E">
        <w:tc>
          <w:tcPr>
            <w:tcW w:w="9606" w:type="dxa"/>
            <w:shd w:val="clear" w:color="auto" w:fill="D9D9D9" w:themeFill="background1" w:themeFillShade="D9"/>
          </w:tcPr>
          <w:p w14:paraId="198EE0A8"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4474041B"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1AC5EAFF" w14:textId="77777777" w:rsidTr="00557B8D">
        <w:sdt>
          <w:sdtPr>
            <w:rPr>
              <w:rFonts w:ascii="EC Square Sans Pro" w:hAnsi="EC Square Sans Pro" w:cstheme="minorHAnsi"/>
            </w:rPr>
            <w:alias w:val="Surname"/>
            <w:tag w:val="Surname"/>
            <w:id w:val="1937554483"/>
            <w:placeholder>
              <w:docPart w:val="752CECCC8E1B4EAC96C0857DE72F755F"/>
            </w:placeholder>
            <w:showingPlcHdr/>
            <w:text/>
          </w:sdtPr>
          <w:sdtEndPr/>
          <w:sdtContent>
            <w:tc>
              <w:tcPr>
                <w:tcW w:w="4518" w:type="dxa"/>
                <w:gridSpan w:val="3"/>
                <w:tcBorders>
                  <w:bottom w:val="single" w:sz="4" w:space="0" w:color="auto"/>
                </w:tcBorders>
              </w:tcPr>
              <w:p w14:paraId="31CE4D83"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52805BED"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CC4F659F10704248836ECD20840C7E93"/>
            </w:placeholder>
            <w:showingPlcHdr/>
            <w:text/>
          </w:sdtPr>
          <w:sdtEndPr>
            <w:rPr>
              <w:sz w:val="20"/>
            </w:rPr>
          </w:sdtEndPr>
          <w:sdtContent>
            <w:tc>
              <w:tcPr>
                <w:tcW w:w="4956" w:type="dxa"/>
                <w:gridSpan w:val="3"/>
                <w:tcBorders>
                  <w:bottom w:val="single" w:sz="4" w:space="0" w:color="auto"/>
                </w:tcBorders>
              </w:tcPr>
              <w:p w14:paraId="21537BED"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069C547C" w14:textId="77777777" w:rsidTr="00557B8D">
        <w:tc>
          <w:tcPr>
            <w:tcW w:w="4518" w:type="dxa"/>
            <w:gridSpan w:val="3"/>
            <w:tcBorders>
              <w:top w:val="single" w:sz="4" w:space="0" w:color="auto"/>
            </w:tcBorders>
          </w:tcPr>
          <w:p w14:paraId="35D4FF72"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475884D7"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9ED1070"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6C9E97E" w14:textId="77777777" w:rsidTr="00C35C2F">
        <w:sdt>
          <w:sdtPr>
            <w:rPr>
              <w:rFonts w:ascii="EC Square Sans Pro" w:hAnsi="EC Square Sans Pro" w:cstheme="minorHAnsi"/>
            </w:rPr>
            <w:alias w:val="Place of birth"/>
            <w:tag w:val="Place of birth"/>
            <w:id w:val="-437986952"/>
            <w:placeholder>
              <w:docPart w:val="010E1870C2824757BAD8E7826D05C6DF"/>
            </w:placeholder>
            <w:showingPlcHdr/>
            <w:text/>
          </w:sdtPr>
          <w:sdtEndPr/>
          <w:sdtContent>
            <w:tc>
              <w:tcPr>
                <w:tcW w:w="2943" w:type="dxa"/>
                <w:tcBorders>
                  <w:bottom w:val="single" w:sz="4" w:space="0" w:color="auto"/>
                </w:tcBorders>
              </w:tcPr>
              <w:p w14:paraId="3661CA93"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60A545B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DA298BB44CA640DA8FFAAB15C5ED965E"/>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3F704EEE"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90C4F2"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02F9A81400E446EDBF2B161B9CB71A4D"/>
            </w:placeholder>
            <w:showingPlcHdr/>
            <w:text/>
          </w:sdtPr>
          <w:sdtEndPr/>
          <w:sdtContent>
            <w:tc>
              <w:tcPr>
                <w:tcW w:w="3251" w:type="dxa"/>
                <w:tcBorders>
                  <w:bottom w:val="single" w:sz="4" w:space="0" w:color="auto"/>
                </w:tcBorders>
              </w:tcPr>
              <w:p w14:paraId="16E05281"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246DE61" w14:textId="77777777" w:rsidTr="00C35C2F">
        <w:trPr>
          <w:trHeight w:val="978"/>
        </w:trPr>
        <w:tc>
          <w:tcPr>
            <w:tcW w:w="2943" w:type="dxa"/>
            <w:tcBorders>
              <w:top w:val="single" w:sz="4" w:space="0" w:color="auto"/>
            </w:tcBorders>
          </w:tcPr>
          <w:p w14:paraId="7B0F5D50"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77BBE66"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01441E1C"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D43BD7D"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1AC9296C"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D44A178" w14:textId="77777777" w:rsidTr="00341404">
        <w:tc>
          <w:tcPr>
            <w:tcW w:w="6045" w:type="dxa"/>
            <w:gridSpan w:val="5"/>
          </w:tcPr>
          <w:sdt>
            <w:sdtPr>
              <w:rPr>
                <w:rFonts w:ascii="EC Square Sans Pro" w:hAnsi="EC Square Sans Pro" w:cstheme="minorHAnsi"/>
              </w:rPr>
              <w:alias w:val="Email Address"/>
              <w:tag w:val="email"/>
              <w:id w:val="-1111584433"/>
              <w:placeholder>
                <w:docPart w:val="C4ADB01F69154B4695508054CD085BB5"/>
              </w:placeholder>
              <w:showingPlcHdr/>
              <w:text/>
            </w:sdtPr>
            <w:sdtEndPr/>
            <w:sdtContent>
              <w:p w14:paraId="63CDEBAB"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DD6D8B2"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9971B2D3AA8249AB8A7AEDD7A98D5571"/>
              </w:placeholder>
              <w:showingPlcHdr/>
              <w:text/>
            </w:sdtPr>
            <w:sdtEndPr/>
            <w:sdtContent>
              <w:p w14:paraId="66441774"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62E85646" w14:textId="77777777" w:rsidTr="00341404">
        <w:tc>
          <w:tcPr>
            <w:tcW w:w="6045" w:type="dxa"/>
            <w:gridSpan w:val="5"/>
            <w:tcBorders>
              <w:top w:val="single" w:sz="4" w:space="0" w:color="auto"/>
            </w:tcBorders>
          </w:tcPr>
          <w:p w14:paraId="2CF35AC0"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0EED4FA5"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411522E4"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45F1CC62"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6A3B029C26734CE5974660399391F3DC"/>
              </w:placeholder>
              <w:showingPlcHdr/>
              <w:text/>
            </w:sdtPr>
            <w:sdtEndPr/>
            <w:sdtContent>
              <w:p w14:paraId="0642A64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3B3225A5" w14:textId="77777777" w:rsidTr="00904F1B">
        <w:tc>
          <w:tcPr>
            <w:tcW w:w="9713" w:type="dxa"/>
            <w:gridSpan w:val="7"/>
            <w:tcBorders>
              <w:top w:val="single" w:sz="4" w:space="0" w:color="auto"/>
            </w:tcBorders>
          </w:tcPr>
          <w:p w14:paraId="683A963A"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2AA22BFA" w14:textId="77777777" w:rsidR="00B96857" w:rsidRDefault="00B96857" w:rsidP="00B96857">
            <w:pPr>
              <w:pStyle w:val="TableText"/>
              <w:spacing w:before="0"/>
              <w:rPr>
                <w:rFonts w:ascii="EC Square Sans Pro" w:hAnsi="EC Square Sans Pro" w:cstheme="minorHAnsi"/>
              </w:rPr>
            </w:pPr>
          </w:p>
          <w:p w14:paraId="2A7DE7CB"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27DD0C9D" w14:textId="77777777" w:rsidTr="00904F1B">
        <w:tc>
          <w:tcPr>
            <w:tcW w:w="9713" w:type="dxa"/>
            <w:gridSpan w:val="7"/>
            <w:tcBorders>
              <w:top w:val="single" w:sz="4" w:space="0" w:color="auto"/>
            </w:tcBorders>
          </w:tcPr>
          <w:p w14:paraId="0DDB0F0D"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6639A0ED" w14:textId="77777777" w:rsidR="00124374" w:rsidRDefault="00124374" w:rsidP="00124374"/>
    <w:p w14:paraId="4BDF7F49"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5822EF88" w14:textId="77777777" w:rsidR="00124374" w:rsidRPr="00287F8D" w:rsidRDefault="00AB3F72"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F4C1058"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2AC4D44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341BD4F0"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2E65810"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001ED778"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5C108082"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3A1CEB8E" w14:textId="77777777" w:rsidTr="00C35C2F">
              <w:tc>
                <w:tcPr>
                  <w:tcW w:w="5245" w:type="dxa"/>
                  <w:tcBorders>
                    <w:top w:val="single" w:sz="4" w:space="0" w:color="auto"/>
                  </w:tcBorders>
                  <w:shd w:val="clear" w:color="auto" w:fill="F2F2F2" w:themeFill="background1" w:themeFillShade="F2"/>
                </w:tcPr>
                <w:p w14:paraId="3A3CBAB6"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46D3A0B9"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3FC9C1CF"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C538BC5" w14:textId="77777777" w:rsidTr="00B95E7A">
              <w:tc>
                <w:tcPr>
                  <w:tcW w:w="5245" w:type="dxa"/>
                </w:tcPr>
                <w:p w14:paraId="028579C3" w14:textId="77777777" w:rsidR="00EE6986" w:rsidRDefault="00AB3F72"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559CD2C7" w14:textId="77777777" w:rsidR="00EE6986" w:rsidRDefault="00AB3F72"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7C4F0B30" w14:textId="77777777" w:rsidR="00EE6986" w:rsidRDefault="00AB3F7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7F6D1AAF" w14:textId="77777777" w:rsidR="00EE6986" w:rsidRDefault="00AB3F7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17A59B4C" w14:textId="77777777" w:rsidR="00EE6986" w:rsidRDefault="00AB3F72"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7435F7E" w14:textId="77777777" w:rsidR="00EE6986" w:rsidRDefault="00EE6986" w:rsidP="00FF3F24">
                  <w:pPr>
                    <w:spacing w:line="240" w:lineRule="atLeast"/>
                    <w:jc w:val="center"/>
                    <w:rPr>
                      <w:rFonts w:ascii="EC Square Sans Pro" w:hAnsi="EC Square Sans Pro" w:cstheme="minorHAnsi"/>
                    </w:rPr>
                  </w:pPr>
                </w:p>
              </w:tc>
              <w:tc>
                <w:tcPr>
                  <w:tcW w:w="3102" w:type="dxa"/>
                </w:tcPr>
                <w:p w14:paraId="7EB3370B" w14:textId="77777777" w:rsidR="00EE6986" w:rsidRDefault="00EE6986" w:rsidP="00EE6986">
                  <w:pPr>
                    <w:spacing w:line="240" w:lineRule="atLeast"/>
                    <w:jc w:val="left"/>
                    <w:rPr>
                      <w:rFonts w:ascii="EC Square Sans Pro" w:hAnsi="EC Square Sans Pro" w:cstheme="minorHAnsi"/>
                    </w:rPr>
                  </w:pPr>
                </w:p>
              </w:tc>
            </w:tr>
          </w:tbl>
          <w:p w14:paraId="6C25D842"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3E0DB02C" w14:textId="77777777" w:rsidTr="00341404">
        <w:tc>
          <w:tcPr>
            <w:tcW w:w="6778" w:type="dxa"/>
            <w:tcBorders>
              <w:top w:val="single" w:sz="4" w:space="0" w:color="auto"/>
              <w:left w:val="nil"/>
              <w:bottom w:val="single" w:sz="4" w:space="0" w:color="auto"/>
              <w:right w:val="nil"/>
            </w:tcBorders>
          </w:tcPr>
          <w:p w14:paraId="59CD097F"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29F22302"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935D459"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31204542"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3BEA7560" w14:textId="77777777" w:rsidTr="00C35C2F">
        <w:tc>
          <w:tcPr>
            <w:tcW w:w="6805" w:type="dxa"/>
            <w:gridSpan w:val="2"/>
            <w:tcBorders>
              <w:top w:val="single" w:sz="4" w:space="0" w:color="auto"/>
              <w:left w:val="nil"/>
              <w:bottom w:val="single" w:sz="4" w:space="0" w:color="auto"/>
              <w:right w:val="nil"/>
            </w:tcBorders>
          </w:tcPr>
          <w:p w14:paraId="2E2C4E7E"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74CC0EB0"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535C6AC0"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B78287C" w14:textId="77777777" w:rsidR="00417948" w:rsidRDefault="00417948" w:rsidP="00341404">
            <w:pPr>
              <w:spacing w:after="120" w:line="240" w:lineRule="atLeast"/>
              <w:jc w:val="center"/>
              <w:rPr>
                <w:rFonts w:ascii="EC Square Sans Pro" w:hAnsi="EC Square Sans Pro" w:cstheme="minorHAnsi"/>
                <w:sz w:val="22"/>
                <w:szCs w:val="22"/>
              </w:rPr>
            </w:pPr>
          </w:p>
          <w:p w14:paraId="6BB5E3A1"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7C0D5E7A"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2CA5AE48"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6B1BC1CB"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22E66715"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5024BB8F" w14:textId="77777777" w:rsidTr="00B95E7A">
        <w:tc>
          <w:tcPr>
            <w:tcW w:w="6805" w:type="dxa"/>
            <w:gridSpan w:val="2"/>
            <w:tcBorders>
              <w:top w:val="single" w:sz="4" w:space="0" w:color="auto"/>
              <w:left w:val="nil"/>
              <w:bottom w:val="single" w:sz="4" w:space="0" w:color="auto"/>
              <w:right w:val="nil"/>
            </w:tcBorders>
            <w:vAlign w:val="center"/>
          </w:tcPr>
          <w:p w14:paraId="27EE63F6"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8D11FAA0CDD64057A133A2689D323BB8"/>
              </w:placeholder>
              <w:showingPlcHdr/>
              <w:text/>
            </w:sdtPr>
            <w:sdtEndPr/>
            <w:sdtContent>
              <w:p w14:paraId="7F7D8EB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3F2861567C374F6F9C18E90CE9759E09"/>
              </w:placeholder>
              <w:showingPlcHdr/>
              <w:text/>
            </w:sdtPr>
            <w:sdtEndPr/>
            <w:sdtContent>
              <w:p w14:paraId="0ED9AF3F"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963894A" w14:textId="77777777" w:rsidTr="00B95E7A">
        <w:tc>
          <w:tcPr>
            <w:tcW w:w="6805" w:type="dxa"/>
            <w:gridSpan w:val="2"/>
            <w:tcBorders>
              <w:top w:val="single" w:sz="4" w:space="0" w:color="auto"/>
              <w:left w:val="nil"/>
              <w:bottom w:val="single" w:sz="4" w:space="0" w:color="auto"/>
              <w:right w:val="nil"/>
            </w:tcBorders>
          </w:tcPr>
          <w:p w14:paraId="2C3C3537" w14:textId="0C811794"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CC33D9">
              <w:rPr>
                <w:rFonts w:ascii="EC Square Sans Pro" w:hAnsi="EC Square Sans Pro" w:cstheme="minorHAnsi"/>
              </w:rPr>
              <w:t>staff supervision or team coordination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1CCE89C68B6F4995B595D7B19D7A1D5C"/>
              </w:placeholder>
              <w:showingPlcHdr/>
              <w:text/>
            </w:sdtPr>
            <w:sdtEndPr/>
            <w:sdtContent>
              <w:p w14:paraId="1CD257C6"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F1EF9A9265DD47EE88B880612F9ACEF1"/>
              </w:placeholder>
              <w:showingPlcHdr/>
              <w:text/>
            </w:sdtPr>
            <w:sdtEndPr/>
            <w:sdtContent>
              <w:p w14:paraId="4C7E03C5"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267FD298" w14:textId="77777777" w:rsidTr="00C35C2F">
        <w:tc>
          <w:tcPr>
            <w:tcW w:w="6805" w:type="dxa"/>
            <w:gridSpan w:val="2"/>
            <w:tcBorders>
              <w:top w:val="single" w:sz="4" w:space="0" w:color="auto"/>
              <w:left w:val="nil"/>
              <w:bottom w:val="single" w:sz="4" w:space="0" w:color="auto"/>
              <w:right w:val="nil"/>
            </w:tcBorders>
          </w:tcPr>
          <w:p w14:paraId="1A96A4DE" w14:textId="189DA4C2" w:rsidR="00333AEA" w:rsidRDefault="00333AEA" w:rsidP="00A37FBD">
            <w:pPr>
              <w:spacing w:after="0" w:line="240" w:lineRule="atLeast"/>
              <w:jc w:val="left"/>
              <w:rPr>
                <w:rFonts w:ascii="EC Square Sans Pro" w:hAnsi="EC Square Sans Pro" w:cstheme="minorHAnsi"/>
              </w:rPr>
            </w:pPr>
            <w:r w:rsidRPr="00CC33D9">
              <w:rPr>
                <w:rFonts w:ascii="EC Square Sans Pro" w:hAnsi="EC Square Sans Pro" w:cstheme="minorHAnsi"/>
              </w:rPr>
              <w:t xml:space="preserve">and how many in the field </w:t>
            </w:r>
            <w:r w:rsidR="00CC33D9" w:rsidRPr="00CC33D9">
              <w:rPr>
                <w:rFonts w:ascii="EC Square Sans Pro" w:hAnsi="EC Square Sans Pro" w:cstheme="minorHAnsi"/>
              </w:rPr>
              <w:t>of</w:t>
            </w:r>
            <w:r w:rsidR="00CC33D9">
              <w:rPr>
                <w:rFonts w:ascii="EC Square Sans Pro" w:hAnsi="EC Square Sans Pro" w:cstheme="minorHAnsi"/>
              </w:rPr>
              <w:t xml:space="preserve"> inventory management or logistics operations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AF51F0D2AE154D3086F32F014859320E"/>
              </w:placeholder>
              <w:showingPlcHdr/>
              <w:text/>
            </w:sdtPr>
            <w:sdtEndPr/>
            <w:sdtContent>
              <w:p w14:paraId="203F88FB"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90E9FFBE11FD461CA6A9FB78AC43E2F3"/>
              </w:placeholder>
              <w:showingPlcHdr/>
              <w:text/>
            </w:sdtPr>
            <w:sdtEndPr/>
            <w:sdtContent>
              <w:p w14:paraId="4076BEBB"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03333F54"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10BECFB6"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01CDB808"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6011348F"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0F1A30E4"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7AD24443"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6F91A956"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421A30C4"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25B88734" w14:textId="77777777" w:rsidTr="00B95E7A">
        <w:tc>
          <w:tcPr>
            <w:tcW w:w="5529" w:type="dxa"/>
            <w:tcBorders>
              <w:top w:val="single" w:sz="4" w:space="0" w:color="auto"/>
              <w:left w:val="nil"/>
              <w:bottom w:val="single" w:sz="4" w:space="0" w:color="auto"/>
              <w:right w:val="nil"/>
            </w:tcBorders>
            <w:vAlign w:val="center"/>
          </w:tcPr>
          <w:p w14:paraId="4C19C2CD"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3531FA6" w14:textId="77777777" w:rsidR="00333AEA" w:rsidRDefault="00AB3F72"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6F1E05E" w14:textId="77777777" w:rsidR="00333AEA" w:rsidRDefault="00AB3F7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599D25175648499DAACC16BE3218A9FF"/>
              </w:placeholder>
              <w:showingPlcHdr/>
              <w:text/>
            </w:sdtPr>
            <w:sdtEndPr/>
            <w:sdtContent>
              <w:p w14:paraId="383977C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D001A47A636D4D3EB4966282C55AC990"/>
              </w:placeholder>
              <w:showingPlcHdr/>
              <w:text/>
            </w:sdtPr>
            <w:sdtEndPr/>
            <w:sdtContent>
              <w:p w14:paraId="0FB4CA1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36588B08" w14:textId="77777777" w:rsidTr="00B95E7A">
        <w:tc>
          <w:tcPr>
            <w:tcW w:w="5529" w:type="dxa"/>
            <w:tcBorders>
              <w:top w:val="single" w:sz="4" w:space="0" w:color="auto"/>
              <w:left w:val="nil"/>
              <w:bottom w:val="single" w:sz="4" w:space="0" w:color="auto"/>
              <w:right w:val="nil"/>
            </w:tcBorders>
            <w:vAlign w:val="center"/>
          </w:tcPr>
          <w:p w14:paraId="3327A2FE"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12A4C098" w14:textId="77777777" w:rsidR="00333AEA" w:rsidRDefault="00AB3F7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7D4449" w14:textId="77777777" w:rsidR="00333AEA" w:rsidRDefault="00AB3F72"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10B13665DF974507BE45F3DEF7A30CBC"/>
              </w:placeholder>
              <w:showingPlcHdr/>
              <w:text/>
            </w:sdtPr>
            <w:sdtEndPr/>
            <w:sdtContent>
              <w:p w14:paraId="41B17FC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907A59FF6A004DFE991306E34538CF32"/>
              </w:placeholder>
              <w:showingPlcHdr/>
              <w:text/>
            </w:sdtPr>
            <w:sdtEndPr/>
            <w:sdtContent>
              <w:p w14:paraId="517FFEA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7DDA873F" w14:textId="77777777" w:rsidR="00124374" w:rsidRPr="00B97138" w:rsidRDefault="00124374" w:rsidP="00124374">
      <w:pPr>
        <w:spacing w:after="160" w:line="259" w:lineRule="auto"/>
        <w:jc w:val="left"/>
        <w:rPr>
          <w:rFonts w:ascii="EC Square Sans Pro" w:hAnsi="EC Square Sans Pro"/>
        </w:rPr>
      </w:pPr>
    </w:p>
    <w:p w14:paraId="438377D1"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652F21E7" w14:textId="77777777" w:rsidTr="00EF69E5">
        <w:tc>
          <w:tcPr>
            <w:tcW w:w="9713" w:type="dxa"/>
            <w:tcBorders>
              <w:top w:val="nil"/>
              <w:left w:val="nil"/>
              <w:bottom w:val="single" w:sz="4" w:space="0" w:color="auto"/>
              <w:right w:val="nil"/>
            </w:tcBorders>
            <w:shd w:val="clear" w:color="auto" w:fill="D9D9D9" w:themeFill="background1" w:themeFillShade="D9"/>
          </w:tcPr>
          <w:p w14:paraId="2598778D"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68C28AD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C349846"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0D9D9381" w14:textId="77777777" w:rsidTr="00EF69E5">
        <w:tc>
          <w:tcPr>
            <w:tcW w:w="9713" w:type="dxa"/>
            <w:tcBorders>
              <w:top w:val="single" w:sz="4" w:space="0" w:color="auto"/>
              <w:left w:val="nil"/>
              <w:bottom w:val="single" w:sz="4" w:space="0" w:color="auto"/>
              <w:right w:val="nil"/>
            </w:tcBorders>
          </w:tcPr>
          <w:p w14:paraId="0A55835F" w14:textId="77777777" w:rsidR="00B97138" w:rsidRPr="00FA42B0" w:rsidRDefault="00B97138" w:rsidP="00ED5BDD">
            <w:pPr>
              <w:spacing w:after="0"/>
              <w:jc w:val="left"/>
              <w:rPr>
                <w:rFonts w:ascii="EC Square Sans Pro" w:hAnsi="EC Square Sans Pro" w:cstheme="minorHAnsi"/>
              </w:rPr>
            </w:pPr>
          </w:p>
        </w:tc>
      </w:tr>
      <w:tr w:rsidR="00124374" w:rsidRPr="007C4FBD" w14:paraId="6ADE664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13073FB"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84BCCF3" w14:textId="77777777" w:rsidTr="00EF69E5">
        <w:tc>
          <w:tcPr>
            <w:tcW w:w="9713" w:type="dxa"/>
            <w:tcBorders>
              <w:top w:val="single" w:sz="4" w:space="0" w:color="auto"/>
              <w:left w:val="nil"/>
              <w:bottom w:val="single" w:sz="4" w:space="0" w:color="auto"/>
              <w:right w:val="nil"/>
            </w:tcBorders>
          </w:tcPr>
          <w:p w14:paraId="7105D867"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74266A8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F023E8C"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677E316B" w14:textId="77777777" w:rsidTr="00EF69E5">
        <w:tc>
          <w:tcPr>
            <w:tcW w:w="9713" w:type="dxa"/>
            <w:tcBorders>
              <w:top w:val="single" w:sz="4" w:space="0" w:color="auto"/>
              <w:left w:val="nil"/>
              <w:bottom w:val="single" w:sz="4" w:space="0" w:color="auto"/>
              <w:right w:val="nil"/>
            </w:tcBorders>
          </w:tcPr>
          <w:p w14:paraId="00D0DB6A"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3EDA580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F3AD3C0"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112D4F5" w14:textId="77777777" w:rsidTr="00EF69E5">
        <w:tc>
          <w:tcPr>
            <w:tcW w:w="9713" w:type="dxa"/>
            <w:tcBorders>
              <w:top w:val="single" w:sz="4" w:space="0" w:color="auto"/>
              <w:left w:val="nil"/>
              <w:bottom w:val="single" w:sz="4" w:space="0" w:color="auto"/>
              <w:right w:val="nil"/>
            </w:tcBorders>
          </w:tcPr>
          <w:p w14:paraId="5970A265" w14:textId="77777777" w:rsidR="00B97138" w:rsidRPr="00171DA5" w:rsidRDefault="00B97138" w:rsidP="00B97138">
            <w:pPr>
              <w:spacing w:after="0" w:line="240" w:lineRule="atLeast"/>
              <w:jc w:val="left"/>
              <w:rPr>
                <w:rFonts w:ascii="EC Square Sans Pro" w:hAnsi="EC Square Sans Pro" w:cstheme="minorHAnsi"/>
              </w:rPr>
            </w:pPr>
          </w:p>
        </w:tc>
      </w:tr>
    </w:tbl>
    <w:p w14:paraId="5A8093CB"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1B2B5F4"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FFB1800"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2ED480FB"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2964F3E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20ECB849"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34668F2E" w14:textId="77777777" w:rsidR="009E207B" w:rsidRPr="009E207B" w:rsidRDefault="009E207B" w:rsidP="009E207B">
      <w:pPr>
        <w:pStyle w:val="ListParagraph"/>
        <w:rPr>
          <w:rFonts w:ascii="EC Square Sans Pro" w:hAnsi="EC Square Sans Pro" w:cstheme="minorHAnsi"/>
          <w:smallCaps/>
          <w:szCs w:val="24"/>
        </w:rPr>
      </w:pPr>
    </w:p>
    <w:p w14:paraId="5D8F9633"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0FE0EC22" w14:textId="77777777" w:rsidTr="00956422">
        <w:bookmarkEnd w:id="2" w:displacedByCustomXml="next"/>
        <w:sdt>
          <w:sdtPr>
            <w:rPr>
              <w:rFonts w:asciiTheme="minorHAnsi" w:hAnsiTheme="minorHAnsi" w:cstheme="minorHAnsi"/>
              <w:smallCaps/>
              <w:sz w:val="20"/>
              <w:szCs w:val="24"/>
            </w:rPr>
            <w:id w:val="799890482"/>
            <w:placeholder>
              <w:docPart w:val="401C7063D3C54CC4B06748491E72735C"/>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8820F1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608A137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2C1A815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13C9C1E5" w14:textId="77777777" w:rsidTr="00956422">
        <w:tc>
          <w:tcPr>
            <w:tcW w:w="4361" w:type="dxa"/>
            <w:tcBorders>
              <w:top w:val="single" w:sz="4" w:space="0" w:color="auto"/>
            </w:tcBorders>
          </w:tcPr>
          <w:p w14:paraId="42CF7BB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2CC8F6A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4AAB40A"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3E203500" w14:textId="77777777" w:rsidR="00124374" w:rsidRDefault="00124374" w:rsidP="00124374">
      <w:pPr>
        <w:rPr>
          <w:rFonts w:ascii="EC Square Sans Pro" w:hAnsi="EC Square Sans Pro"/>
          <w:lang w:val="en-IE"/>
        </w:rPr>
      </w:pPr>
    </w:p>
    <w:p w14:paraId="749E0D6D"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6E75F2ED" w14:textId="77777777" w:rsidR="00E61AD5" w:rsidRDefault="00E61AD5" w:rsidP="2F32BA65">
      <w:pPr>
        <w:spacing w:after="0"/>
        <w:rPr>
          <w:rFonts w:asciiTheme="minorHAnsi" w:hAnsiTheme="minorHAnsi" w:cstheme="minorHAnsi"/>
          <w:sz w:val="18"/>
          <w:szCs w:val="18"/>
        </w:rPr>
      </w:pPr>
    </w:p>
    <w:p w14:paraId="3DF55054"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DC131" w14:textId="77777777" w:rsidR="00A4701B" w:rsidRDefault="00A4701B" w:rsidP="00124374">
      <w:pPr>
        <w:spacing w:after="0"/>
      </w:pPr>
      <w:r>
        <w:separator/>
      </w:r>
    </w:p>
  </w:endnote>
  <w:endnote w:type="continuationSeparator" w:id="0">
    <w:p w14:paraId="593AAAB2" w14:textId="77777777" w:rsidR="00A4701B" w:rsidRDefault="00A4701B" w:rsidP="00124374">
      <w:pPr>
        <w:spacing w:after="0"/>
      </w:pPr>
      <w:r>
        <w:continuationSeparator/>
      </w:r>
    </w:p>
  </w:endnote>
  <w:endnote w:type="continuationNotice" w:id="1">
    <w:p w14:paraId="0C4FFEC3" w14:textId="77777777" w:rsidR="00A4701B" w:rsidRDefault="00A4701B">
      <w:pPr>
        <w:spacing w:after="0"/>
      </w:pPr>
    </w:p>
  </w:endnote>
  <w:endnote w:id="2">
    <w:p w14:paraId="38BCEC60"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42C4FC29"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1A0A9035"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224AF68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30E07881"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2E7BB013"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5A1EA01E"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63F18938"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442A1FE1"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B1B6E" w14:textId="77777777" w:rsidR="00A4701B" w:rsidRDefault="00A4701B" w:rsidP="00124374">
      <w:pPr>
        <w:spacing w:after="0"/>
      </w:pPr>
      <w:r>
        <w:separator/>
      </w:r>
    </w:p>
  </w:footnote>
  <w:footnote w:type="continuationSeparator" w:id="0">
    <w:p w14:paraId="64C6515B" w14:textId="77777777" w:rsidR="00A4701B" w:rsidRDefault="00A4701B" w:rsidP="00124374">
      <w:pPr>
        <w:spacing w:after="0"/>
      </w:pPr>
      <w:r>
        <w:continuationSeparator/>
      </w:r>
    </w:p>
  </w:footnote>
  <w:footnote w:type="continuationNotice" w:id="1">
    <w:p w14:paraId="5FE83A87" w14:textId="77777777" w:rsidR="00A4701B" w:rsidRDefault="00A4701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AB531"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4B09D" w14:textId="77777777" w:rsidR="00F80670" w:rsidRDefault="00F80670" w:rsidP="00341404">
    <w:pPr>
      <w:pStyle w:val="Header"/>
      <w:jc w:val="center"/>
    </w:pPr>
    <w:r>
      <w:rPr>
        <w:noProof/>
        <w:lang w:eastAsia="en-GB"/>
      </w:rPr>
      <w:drawing>
        <wp:inline distT="0" distB="0" distL="0" distR="0" wp14:anchorId="51093555" wp14:editId="694FE2CE">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CC33D9"/>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52DD"/>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4EA9"/>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4701B"/>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3F72"/>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6D7A"/>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33D9"/>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3F8"/>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269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B0764"/>
  <w15:chartTrackingRefBased/>
  <w15:docId w15:val="{80BB7B30-2F08-42DD-9652-D0B4437FA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olal\Downloads\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D3ED0EE9984786ABF10F11AB8BB04F"/>
        <w:category>
          <w:name w:val="General"/>
          <w:gallery w:val="placeholder"/>
        </w:category>
        <w:types>
          <w:type w:val="bbPlcHdr"/>
        </w:types>
        <w:behaviors>
          <w:behavior w:val="content"/>
        </w:behaviors>
        <w:guid w:val="{B34DD208-594E-4050-8881-F55EF79ADECD}"/>
      </w:docPartPr>
      <w:docPartBody>
        <w:p w:rsidR="00F943AF" w:rsidRDefault="00F943AF">
          <w:pPr>
            <w:pStyle w:val="09D3ED0EE9984786ABF10F11AB8BB04F"/>
          </w:pPr>
          <w:r w:rsidRPr="00A42175">
            <w:rPr>
              <w:rStyle w:val="PlaceholderText"/>
              <w:rFonts w:cstheme="minorHAnsi"/>
              <w:color w:val="A6A6A6" w:themeColor="background1" w:themeShade="A6"/>
            </w:rPr>
            <w:t>e.g. COM/… or … TA/reference.</w:t>
          </w:r>
        </w:p>
      </w:docPartBody>
    </w:docPart>
    <w:docPart>
      <w:docPartPr>
        <w:name w:val="752CECCC8E1B4EAC96C0857DE72F755F"/>
        <w:category>
          <w:name w:val="General"/>
          <w:gallery w:val="placeholder"/>
        </w:category>
        <w:types>
          <w:type w:val="bbPlcHdr"/>
        </w:types>
        <w:behaviors>
          <w:behavior w:val="content"/>
        </w:behaviors>
        <w:guid w:val="{EE0490D1-562C-4EAA-9A46-CF1FF8DCECDB}"/>
      </w:docPartPr>
      <w:docPartBody>
        <w:p w:rsidR="00F943AF" w:rsidRDefault="00F943AF">
          <w:pPr>
            <w:pStyle w:val="752CECCC8E1B4EAC96C0857DE72F755F"/>
          </w:pPr>
          <w:r w:rsidRPr="00166DEF">
            <w:rPr>
              <w:rStyle w:val="PlaceholderText"/>
              <w:rFonts w:cstheme="minorHAnsi"/>
              <w:color w:val="A6A6A6" w:themeColor="background1" w:themeShade="A6"/>
              <w:sz w:val="20"/>
            </w:rPr>
            <w:t>Click to enter surname</w:t>
          </w:r>
        </w:p>
      </w:docPartBody>
    </w:docPart>
    <w:docPart>
      <w:docPartPr>
        <w:name w:val="CC4F659F10704248836ECD20840C7E93"/>
        <w:category>
          <w:name w:val="General"/>
          <w:gallery w:val="placeholder"/>
        </w:category>
        <w:types>
          <w:type w:val="bbPlcHdr"/>
        </w:types>
        <w:behaviors>
          <w:behavior w:val="content"/>
        </w:behaviors>
        <w:guid w:val="{921B28B4-4A84-46FD-AB6F-AA58F63BE50C}"/>
      </w:docPartPr>
      <w:docPartBody>
        <w:p w:rsidR="00F943AF" w:rsidRDefault="00F943AF">
          <w:pPr>
            <w:pStyle w:val="CC4F659F10704248836ECD20840C7E93"/>
          </w:pPr>
          <w:r w:rsidRPr="00166DEF">
            <w:rPr>
              <w:rStyle w:val="PlaceholderText"/>
              <w:rFonts w:cstheme="minorHAnsi"/>
              <w:color w:val="A6A6A6" w:themeColor="background1" w:themeShade="A6"/>
              <w:sz w:val="20"/>
            </w:rPr>
            <w:t>Click to enter first name</w:t>
          </w:r>
        </w:p>
      </w:docPartBody>
    </w:docPart>
    <w:docPart>
      <w:docPartPr>
        <w:name w:val="010E1870C2824757BAD8E7826D05C6DF"/>
        <w:category>
          <w:name w:val="General"/>
          <w:gallery w:val="placeholder"/>
        </w:category>
        <w:types>
          <w:type w:val="bbPlcHdr"/>
        </w:types>
        <w:behaviors>
          <w:behavior w:val="content"/>
        </w:behaviors>
        <w:guid w:val="{2A89945B-1D3F-48F3-B9F5-AE30E68FA524}"/>
      </w:docPartPr>
      <w:docPartBody>
        <w:p w:rsidR="00F943AF" w:rsidRDefault="00F943AF">
          <w:pPr>
            <w:pStyle w:val="010E1870C2824757BAD8E7826D05C6DF"/>
          </w:pPr>
          <w:r w:rsidRPr="00166DEF">
            <w:rPr>
              <w:rStyle w:val="PlaceholderText"/>
              <w:rFonts w:cstheme="minorHAnsi"/>
              <w:color w:val="A6A6A6" w:themeColor="background1" w:themeShade="A6"/>
              <w:sz w:val="20"/>
            </w:rPr>
            <w:t>Click to enter place of birth</w:t>
          </w:r>
        </w:p>
      </w:docPartBody>
    </w:docPart>
    <w:docPart>
      <w:docPartPr>
        <w:name w:val="DA298BB44CA640DA8FFAAB15C5ED965E"/>
        <w:category>
          <w:name w:val="General"/>
          <w:gallery w:val="placeholder"/>
        </w:category>
        <w:types>
          <w:type w:val="bbPlcHdr"/>
        </w:types>
        <w:behaviors>
          <w:behavior w:val="content"/>
        </w:behaviors>
        <w:guid w:val="{55A8D1E0-D734-4E20-97AD-5095DE8C3F30}"/>
      </w:docPartPr>
      <w:docPartBody>
        <w:p w:rsidR="00F943AF" w:rsidRDefault="00F943AF">
          <w:pPr>
            <w:pStyle w:val="DA298BB44CA640DA8FFAAB15C5ED965E"/>
          </w:pPr>
          <w:r w:rsidRPr="00166DEF">
            <w:rPr>
              <w:rStyle w:val="PlaceholderText"/>
              <w:rFonts w:cstheme="minorHAnsi"/>
              <w:color w:val="A6A6A6" w:themeColor="background1" w:themeShade="A6"/>
              <w:sz w:val="20"/>
            </w:rPr>
            <w:t>Click to choose a date</w:t>
          </w:r>
        </w:p>
      </w:docPartBody>
    </w:docPart>
    <w:docPart>
      <w:docPartPr>
        <w:name w:val="02F9A81400E446EDBF2B161B9CB71A4D"/>
        <w:category>
          <w:name w:val="General"/>
          <w:gallery w:val="placeholder"/>
        </w:category>
        <w:types>
          <w:type w:val="bbPlcHdr"/>
        </w:types>
        <w:behaviors>
          <w:behavior w:val="content"/>
        </w:behaviors>
        <w:guid w:val="{766265BF-60F0-4F4B-9693-E9E29F12E906}"/>
      </w:docPartPr>
      <w:docPartBody>
        <w:p w:rsidR="00F943AF" w:rsidRDefault="00F943AF">
          <w:pPr>
            <w:pStyle w:val="02F9A81400E446EDBF2B161B9CB71A4D"/>
          </w:pPr>
          <w:r w:rsidRPr="00166DEF">
            <w:rPr>
              <w:rStyle w:val="PlaceholderText"/>
              <w:rFonts w:cstheme="minorHAnsi"/>
              <w:color w:val="A6A6A6" w:themeColor="background1" w:themeShade="A6"/>
              <w:sz w:val="20"/>
            </w:rPr>
            <w:t>Click to enter nationality</w:t>
          </w:r>
        </w:p>
      </w:docPartBody>
    </w:docPart>
    <w:docPart>
      <w:docPartPr>
        <w:name w:val="C4ADB01F69154B4695508054CD085BB5"/>
        <w:category>
          <w:name w:val="General"/>
          <w:gallery w:val="placeholder"/>
        </w:category>
        <w:types>
          <w:type w:val="bbPlcHdr"/>
        </w:types>
        <w:behaviors>
          <w:behavior w:val="content"/>
        </w:behaviors>
        <w:guid w:val="{885856D4-53E9-4E27-BE1A-D16EF3D191D9}"/>
      </w:docPartPr>
      <w:docPartBody>
        <w:p w:rsidR="00F943AF" w:rsidRDefault="00F943AF">
          <w:pPr>
            <w:pStyle w:val="C4ADB01F69154B4695508054CD085BB5"/>
          </w:pPr>
          <w:r w:rsidRPr="00166DEF">
            <w:rPr>
              <w:rStyle w:val="PlaceholderText"/>
              <w:rFonts w:cstheme="minorHAnsi"/>
              <w:color w:val="A6A6A6" w:themeColor="background1" w:themeShade="A6"/>
              <w:sz w:val="20"/>
            </w:rPr>
            <w:t>Click to enter your email</w:t>
          </w:r>
        </w:p>
      </w:docPartBody>
    </w:docPart>
    <w:docPart>
      <w:docPartPr>
        <w:name w:val="9971B2D3AA8249AB8A7AEDD7A98D5571"/>
        <w:category>
          <w:name w:val="General"/>
          <w:gallery w:val="placeholder"/>
        </w:category>
        <w:types>
          <w:type w:val="bbPlcHdr"/>
        </w:types>
        <w:behaviors>
          <w:behavior w:val="content"/>
        </w:behaviors>
        <w:guid w:val="{0CC1D6FA-820E-4CEA-8302-46371802E832}"/>
      </w:docPartPr>
      <w:docPartBody>
        <w:p w:rsidR="00F943AF" w:rsidRDefault="00F943AF">
          <w:pPr>
            <w:pStyle w:val="9971B2D3AA8249AB8A7AEDD7A98D5571"/>
          </w:pPr>
          <w:r w:rsidRPr="00166DEF">
            <w:rPr>
              <w:rStyle w:val="PlaceholderText"/>
              <w:rFonts w:cstheme="minorHAnsi"/>
              <w:color w:val="A6A6A6" w:themeColor="background1" w:themeShade="A6"/>
              <w:sz w:val="20"/>
            </w:rPr>
            <w:t>Click to enter your phone</w:t>
          </w:r>
        </w:p>
      </w:docPartBody>
    </w:docPart>
    <w:docPart>
      <w:docPartPr>
        <w:name w:val="6A3B029C26734CE5974660399391F3DC"/>
        <w:category>
          <w:name w:val="General"/>
          <w:gallery w:val="placeholder"/>
        </w:category>
        <w:types>
          <w:type w:val="bbPlcHdr"/>
        </w:types>
        <w:behaviors>
          <w:behavior w:val="content"/>
        </w:behaviors>
        <w:guid w:val="{1D2F9C9A-5F45-4939-AFBF-0A6ACF94E534}"/>
      </w:docPartPr>
      <w:docPartBody>
        <w:p w:rsidR="00F943AF" w:rsidRDefault="00F943AF">
          <w:pPr>
            <w:pStyle w:val="6A3B029C26734CE5974660399391F3DC"/>
          </w:pPr>
          <w:r w:rsidRPr="00166DEF">
            <w:rPr>
              <w:rStyle w:val="PlaceholderText"/>
              <w:rFonts w:cstheme="minorHAnsi"/>
              <w:color w:val="A6A6A6" w:themeColor="background1" w:themeShade="A6"/>
              <w:sz w:val="20"/>
            </w:rPr>
            <w:t>Click to enter your address</w:t>
          </w:r>
        </w:p>
      </w:docPartBody>
    </w:docPart>
    <w:docPart>
      <w:docPartPr>
        <w:name w:val="8D11FAA0CDD64057A133A2689D323BB8"/>
        <w:category>
          <w:name w:val="General"/>
          <w:gallery w:val="placeholder"/>
        </w:category>
        <w:types>
          <w:type w:val="bbPlcHdr"/>
        </w:types>
        <w:behaviors>
          <w:behavior w:val="content"/>
        </w:behaviors>
        <w:guid w:val="{5DA01602-F75C-418D-A799-8D5779BDE728}"/>
      </w:docPartPr>
      <w:docPartBody>
        <w:p w:rsidR="00F943AF" w:rsidRDefault="00F943AF">
          <w:pPr>
            <w:pStyle w:val="8D11FAA0CDD64057A133A2689D323BB8"/>
          </w:pPr>
          <w:r w:rsidRPr="00166DEF">
            <w:rPr>
              <w:rFonts w:cstheme="minorHAnsi"/>
              <w:color w:val="808080" w:themeColor="background1" w:themeShade="80"/>
              <w:sz w:val="20"/>
            </w:rPr>
            <w:t>Click here</w:t>
          </w:r>
        </w:p>
      </w:docPartBody>
    </w:docPart>
    <w:docPart>
      <w:docPartPr>
        <w:name w:val="3F2861567C374F6F9C18E90CE9759E09"/>
        <w:category>
          <w:name w:val="General"/>
          <w:gallery w:val="placeholder"/>
        </w:category>
        <w:types>
          <w:type w:val="bbPlcHdr"/>
        </w:types>
        <w:behaviors>
          <w:behavior w:val="content"/>
        </w:behaviors>
        <w:guid w:val="{FE223674-A2B2-4E9B-BB4F-83F0116AE1EB}"/>
      </w:docPartPr>
      <w:docPartBody>
        <w:p w:rsidR="00F943AF" w:rsidRDefault="00F943AF">
          <w:pPr>
            <w:pStyle w:val="3F2861567C374F6F9C18E90CE9759E09"/>
          </w:pPr>
          <w:r w:rsidRPr="00166DEF">
            <w:rPr>
              <w:rFonts w:cstheme="minorHAnsi"/>
              <w:color w:val="808080" w:themeColor="background1" w:themeShade="80"/>
              <w:sz w:val="20"/>
            </w:rPr>
            <w:t>Click here</w:t>
          </w:r>
        </w:p>
      </w:docPartBody>
    </w:docPart>
    <w:docPart>
      <w:docPartPr>
        <w:name w:val="1CCE89C68B6F4995B595D7B19D7A1D5C"/>
        <w:category>
          <w:name w:val="General"/>
          <w:gallery w:val="placeholder"/>
        </w:category>
        <w:types>
          <w:type w:val="bbPlcHdr"/>
        </w:types>
        <w:behaviors>
          <w:behavior w:val="content"/>
        </w:behaviors>
        <w:guid w:val="{40EB7FD7-41A4-401C-B264-A464490FB4B8}"/>
      </w:docPartPr>
      <w:docPartBody>
        <w:p w:rsidR="00F943AF" w:rsidRDefault="00F943AF">
          <w:pPr>
            <w:pStyle w:val="1CCE89C68B6F4995B595D7B19D7A1D5C"/>
          </w:pPr>
          <w:r w:rsidRPr="00166DEF">
            <w:rPr>
              <w:rFonts w:cstheme="minorHAnsi"/>
              <w:color w:val="808080" w:themeColor="background1" w:themeShade="80"/>
              <w:sz w:val="20"/>
            </w:rPr>
            <w:t>Click here</w:t>
          </w:r>
        </w:p>
      </w:docPartBody>
    </w:docPart>
    <w:docPart>
      <w:docPartPr>
        <w:name w:val="F1EF9A9265DD47EE88B880612F9ACEF1"/>
        <w:category>
          <w:name w:val="General"/>
          <w:gallery w:val="placeholder"/>
        </w:category>
        <w:types>
          <w:type w:val="bbPlcHdr"/>
        </w:types>
        <w:behaviors>
          <w:behavior w:val="content"/>
        </w:behaviors>
        <w:guid w:val="{067D45C6-1123-4E0A-8FD3-B161CE963B6B}"/>
      </w:docPartPr>
      <w:docPartBody>
        <w:p w:rsidR="00F943AF" w:rsidRDefault="00F943AF">
          <w:pPr>
            <w:pStyle w:val="F1EF9A9265DD47EE88B880612F9ACEF1"/>
          </w:pPr>
          <w:r w:rsidRPr="00166DEF">
            <w:rPr>
              <w:rFonts w:cstheme="minorHAnsi"/>
              <w:color w:val="808080" w:themeColor="background1" w:themeShade="80"/>
              <w:sz w:val="20"/>
            </w:rPr>
            <w:t>Click here</w:t>
          </w:r>
        </w:p>
      </w:docPartBody>
    </w:docPart>
    <w:docPart>
      <w:docPartPr>
        <w:name w:val="AF51F0D2AE154D3086F32F014859320E"/>
        <w:category>
          <w:name w:val="General"/>
          <w:gallery w:val="placeholder"/>
        </w:category>
        <w:types>
          <w:type w:val="bbPlcHdr"/>
        </w:types>
        <w:behaviors>
          <w:behavior w:val="content"/>
        </w:behaviors>
        <w:guid w:val="{EE174F99-B6ED-47B0-B2BD-672552063BE1}"/>
      </w:docPartPr>
      <w:docPartBody>
        <w:p w:rsidR="00F943AF" w:rsidRDefault="00F943AF">
          <w:pPr>
            <w:pStyle w:val="AF51F0D2AE154D3086F32F014859320E"/>
          </w:pPr>
          <w:r w:rsidRPr="00166DEF">
            <w:rPr>
              <w:rFonts w:cstheme="minorHAnsi"/>
              <w:color w:val="808080" w:themeColor="background1" w:themeShade="80"/>
              <w:sz w:val="20"/>
            </w:rPr>
            <w:t>Click here</w:t>
          </w:r>
        </w:p>
      </w:docPartBody>
    </w:docPart>
    <w:docPart>
      <w:docPartPr>
        <w:name w:val="90E9FFBE11FD461CA6A9FB78AC43E2F3"/>
        <w:category>
          <w:name w:val="General"/>
          <w:gallery w:val="placeholder"/>
        </w:category>
        <w:types>
          <w:type w:val="bbPlcHdr"/>
        </w:types>
        <w:behaviors>
          <w:behavior w:val="content"/>
        </w:behaviors>
        <w:guid w:val="{97E932BB-76AC-48EE-A383-1B711B698D51}"/>
      </w:docPartPr>
      <w:docPartBody>
        <w:p w:rsidR="00F943AF" w:rsidRDefault="00F943AF">
          <w:pPr>
            <w:pStyle w:val="90E9FFBE11FD461CA6A9FB78AC43E2F3"/>
          </w:pPr>
          <w:r w:rsidRPr="00166DEF">
            <w:rPr>
              <w:rFonts w:cstheme="minorHAnsi"/>
              <w:color w:val="808080" w:themeColor="background1" w:themeShade="80"/>
              <w:sz w:val="20"/>
            </w:rPr>
            <w:t>Click here</w:t>
          </w:r>
        </w:p>
      </w:docPartBody>
    </w:docPart>
    <w:docPart>
      <w:docPartPr>
        <w:name w:val="599D25175648499DAACC16BE3218A9FF"/>
        <w:category>
          <w:name w:val="General"/>
          <w:gallery w:val="placeholder"/>
        </w:category>
        <w:types>
          <w:type w:val="bbPlcHdr"/>
        </w:types>
        <w:behaviors>
          <w:behavior w:val="content"/>
        </w:behaviors>
        <w:guid w:val="{15AB78CA-F0FA-4C12-899A-C76C37EFA0DE}"/>
      </w:docPartPr>
      <w:docPartBody>
        <w:p w:rsidR="00F943AF" w:rsidRDefault="00F943AF">
          <w:pPr>
            <w:pStyle w:val="599D25175648499DAACC16BE3218A9FF"/>
          </w:pPr>
          <w:r w:rsidRPr="00C35C2F">
            <w:rPr>
              <w:rStyle w:val="PlaceholderText"/>
              <w:rFonts w:cstheme="minorHAnsi"/>
              <w:color w:val="A6A6A6" w:themeColor="background1" w:themeShade="A6"/>
              <w:sz w:val="20"/>
            </w:rPr>
            <w:t>Click here</w:t>
          </w:r>
        </w:p>
      </w:docPartBody>
    </w:docPart>
    <w:docPart>
      <w:docPartPr>
        <w:name w:val="D001A47A636D4D3EB4966282C55AC990"/>
        <w:category>
          <w:name w:val="General"/>
          <w:gallery w:val="placeholder"/>
        </w:category>
        <w:types>
          <w:type w:val="bbPlcHdr"/>
        </w:types>
        <w:behaviors>
          <w:behavior w:val="content"/>
        </w:behaviors>
        <w:guid w:val="{1C31AF4B-7B47-4445-9B00-4F0DA60B3DEA}"/>
      </w:docPartPr>
      <w:docPartBody>
        <w:p w:rsidR="00F943AF" w:rsidRDefault="00F943AF">
          <w:pPr>
            <w:pStyle w:val="D001A47A636D4D3EB4966282C55AC990"/>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10B13665DF974507BE45F3DEF7A30CBC"/>
        <w:category>
          <w:name w:val="General"/>
          <w:gallery w:val="placeholder"/>
        </w:category>
        <w:types>
          <w:type w:val="bbPlcHdr"/>
        </w:types>
        <w:behaviors>
          <w:behavior w:val="content"/>
        </w:behaviors>
        <w:guid w:val="{D16B3114-8376-435D-A8B2-6D8247E961BA}"/>
      </w:docPartPr>
      <w:docPartBody>
        <w:p w:rsidR="00F943AF" w:rsidRDefault="00F943AF">
          <w:pPr>
            <w:pStyle w:val="10B13665DF974507BE45F3DEF7A30CBC"/>
          </w:pPr>
          <w:r w:rsidRPr="00C35C2F">
            <w:rPr>
              <w:rStyle w:val="PlaceholderText"/>
              <w:rFonts w:cstheme="minorHAnsi"/>
              <w:color w:val="A6A6A6" w:themeColor="background1" w:themeShade="A6"/>
              <w:sz w:val="20"/>
            </w:rPr>
            <w:t>Click here</w:t>
          </w:r>
        </w:p>
      </w:docPartBody>
    </w:docPart>
    <w:docPart>
      <w:docPartPr>
        <w:name w:val="907A59FF6A004DFE991306E34538CF32"/>
        <w:category>
          <w:name w:val="General"/>
          <w:gallery w:val="placeholder"/>
        </w:category>
        <w:types>
          <w:type w:val="bbPlcHdr"/>
        </w:types>
        <w:behaviors>
          <w:behavior w:val="content"/>
        </w:behaviors>
        <w:guid w:val="{DBE1B8E2-6C3B-46B8-8DCC-E3408E69C1AE}"/>
      </w:docPartPr>
      <w:docPartBody>
        <w:p w:rsidR="00F943AF" w:rsidRDefault="00F943AF">
          <w:pPr>
            <w:pStyle w:val="907A59FF6A004DFE991306E34538CF32"/>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401C7063D3C54CC4B06748491E72735C"/>
        <w:category>
          <w:name w:val="General"/>
          <w:gallery w:val="placeholder"/>
        </w:category>
        <w:types>
          <w:type w:val="bbPlcHdr"/>
        </w:types>
        <w:behaviors>
          <w:behavior w:val="content"/>
        </w:behaviors>
        <w:guid w:val="{604ACA21-EDA3-481B-8CB4-C8801BE50C95}"/>
      </w:docPartPr>
      <w:docPartBody>
        <w:p w:rsidR="00F943AF" w:rsidRDefault="00F943AF">
          <w:pPr>
            <w:pStyle w:val="401C7063D3C54CC4B06748491E72735C"/>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1DC"/>
    <w:rsid w:val="005C52DD"/>
    <w:rsid w:val="00B621DC"/>
    <w:rsid w:val="00CE43F8"/>
    <w:rsid w:val="00F943AF"/>
    <w:rsid w:val="00FF26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09D3ED0EE9984786ABF10F11AB8BB04F">
    <w:name w:val="09D3ED0EE9984786ABF10F11AB8BB04F"/>
  </w:style>
  <w:style w:type="paragraph" w:customStyle="1" w:styleId="752CECCC8E1B4EAC96C0857DE72F755F">
    <w:name w:val="752CECCC8E1B4EAC96C0857DE72F755F"/>
  </w:style>
  <w:style w:type="paragraph" w:customStyle="1" w:styleId="CC4F659F10704248836ECD20840C7E93">
    <w:name w:val="CC4F659F10704248836ECD20840C7E93"/>
  </w:style>
  <w:style w:type="paragraph" w:customStyle="1" w:styleId="010E1870C2824757BAD8E7826D05C6DF">
    <w:name w:val="010E1870C2824757BAD8E7826D05C6DF"/>
  </w:style>
  <w:style w:type="paragraph" w:customStyle="1" w:styleId="DA298BB44CA640DA8FFAAB15C5ED965E">
    <w:name w:val="DA298BB44CA640DA8FFAAB15C5ED965E"/>
  </w:style>
  <w:style w:type="paragraph" w:customStyle="1" w:styleId="02F9A81400E446EDBF2B161B9CB71A4D">
    <w:name w:val="02F9A81400E446EDBF2B161B9CB71A4D"/>
  </w:style>
  <w:style w:type="paragraph" w:customStyle="1" w:styleId="C4ADB01F69154B4695508054CD085BB5">
    <w:name w:val="C4ADB01F69154B4695508054CD085BB5"/>
  </w:style>
  <w:style w:type="paragraph" w:customStyle="1" w:styleId="9971B2D3AA8249AB8A7AEDD7A98D5571">
    <w:name w:val="9971B2D3AA8249AB8A7AEDD7A98D5571"/>
  </w:style>
  <w:style w:type="paragraph" w:customStyle="1" w:styleId="6A3B029C26734CE5974660399391F3DC">
    <w:name w:val="6A3B029C26734CE5974660399391F3DC"/>
  </w:style>
  <w:style w:type="paragraph" w:customStyle="1" w:styleId="8D11FAA0CDD64057A133A2689D323BB8">
    <w:name w:val="8D11FAA0CDD64057A133A2689D323BB8"/>
  </w:style>
  <w:style w:type="paragraph" w:customStyle="1" w:styleId="3F2861567C374F6F9C18E90CE9759E09">
    <w:name w:val="3F2861567C374F6F9C18E90CE9759E09"/>
  </w:style>
  <w:style w:type="paragraph" w:customStyle="1" w:styleId="1CCE89C68B6F4995B595D7B19D7A1D5C">
    <w:name w:val="1CCE89C68B6F4995B595D7B19D7A1D5C"/>
  </w:style>
  <w:style w:type="paragraph" w:customStyle="1" w:styleId="F1EF9A9265DD47EE88B880612F9ACEF1">
    <w:name w:val="F1EF9A9265DD47EE88B880612F9ACEF1"/>
  </w:style>
  <w:style w:type="paragraph" w:customStyle="1" w:styleId="AF51F0D2AE154D3086F32F014859320E">
    <w:name w:val="AF51F0D2AE154D3086F32F014859320E"/>
  </w:style>
  <w:style w:type="paragraph" w:customStyle="1" w:styleId="90E9FFBE11FD461CA6A9FB78AC43E2F3">
    <w:name w:val="90E9FFBE11FD461CA6A9FB78AC43E2F3"/>
  </w:style>
  <w:style w:type="paragraph" w:customStyle="1" w:styleId="599D25175648499DAACC16BE3218A9FF">
    <w:name w:val="599D25175648499DAACC16BE3218A9FF"/>
  </w:style>
  <w:style w:type="paragraph" w:customStyle="1" w:styleId="D001A47A636D4D3EB4966282C55AC990">
    <w:name w:val="D001A47A636D4D3EB4966282C55AC990"/>
  </w:style>
  <w:style w:type="paragraph" w:customStyle="1" w:styleId="10B13665DF974507BE45F3DEF7A30CBC">
    <w:name w:val="10B13665DF974507BE45F3DEF7A30CBC"/>
  </w:style>
  <w:style w:type="paragraph" w:customStyle="1" w:styleId="907A59FF6A004DFE991306E34538CF32">
    <w:name w:val="907A59FF6A004DFE991306E34538CF32"/>
  </w:style>
  <w:style w:type="paragraph" w:customStyle="1" w:styleId="401C7063D3C54CC4B06748491E72735C">
    <w:name w:val="401C7063D3C54CC4B06748491E7273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6C08CCF0D84043B4E7C315EFB8EAF3" ma:contentTypeVersion="12" ma:contentTypeDescription="Crée un document." ma:contentTypeScope="" ma:versionID="5473a95d6332c7be4a08899c1c92e3db">
  <xsd:schema xmlns:xsd="http://www.w3.org/2001/XMLSchema" xmlns:xs="http://www.w3.org/2001/XMLSchema" xmlns:p="http://schemas.microsoft.com/office/2006/metadata/properties" xmlns:ns2="c7440682-6439-415b-99df-de01877f7c9b" xmlns:ns3="909deea8-02af-466b-99ae-402c61f4ebdb" targetNamespace="http://schemas.microsoft.com/office/2006/metadata/properties" ma:root="true" ma:fieldsID="b9f877c1eaa19e0d74556aebe4515fee" ns2:_="" ns3:_="">
    <xsd:import namespace="c7440682-6439-415b-99df-de01877f7c9b"/>
    <xsd:import namespace="909deea8-02af-466b-99ae-402c61f4eb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40682-6439-415b-99df-de01877f7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9deea8-02af-466b-99ae-402c61f4ebdb"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DB7FC1-F8F8-4BC7-BB56-9E169FA99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40682-6439-415b-99df-de01877f7c9b"/>
    <ds:schemaRef ds:uri="909deea8-02af-466b-99ae-402c61f4e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1</TotalTime>
  <Pages>4</Pages>
  <Words>672</Words>
  <Characters>3399</Characters>
  <Application>Microsoft Office Word</Application>
  <DocSecurity>0</DocSecurity>
  <Lines>169</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SAMOLYK Aline (OIB)</dc:creator>
  <cp:keywords/>
  <dc:description/>
  <cp:lastModifiedBy>KOZIS Haroula (HR)</cp:lastModifiedBy>
  <cp:revision>2</cp:revision>
  <cp:lastPrinted>2025-04-04T08:19:00Z</cp:lastPrinted>
  <dcterms:created xsi:type="dcterms:W3CDTF">2026-07-01T10:02:00Z</dcterms:created>
  <dcterms:modified xsi:type="dcterms:W3CDTF">2026-07-01T10:02:00Z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0x010100B56C08CCF0D84043B4E7C315EFB8EAF3</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