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573F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9802"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4616"/>
      </w:tblGrid>
      <w:tr w:rsidR="00123A33" w:rsidRPr="00A42175" w14:paraId="2D461861" w14:textId="79D49553" w:rsidTr="00123A33">
        <w:sdt>
          <w:sdtPr>
            <w:rPr>
              <w:rFonts w:ascii="EC Square Sans Pro" w:eastAsiaTheme="minorHAnsi" w:hAnsi="EC Square Sans Pro" w:cstheme="minorHAnsi"/>
              <w:b/>
              <w:szCs w:val="24"/>
              <w:lang w:eastAsia="en-US"/>
            </w:rPr>
            <w:alias w:val="Selection_ref"/>
            <w:tag w:val="Selection_ref"/>
            <w:id w:val="1380049904"/>
            <w:placeholder>
              <w:docPart w:val="DA9663689A814555A1882E9D8BB6351E"/>
            </w:placeholder>
            <w:text/>
          </w:sdtPr>
          <w:sdtEndPr/>
          <w:sdtContent>
            <w:tc>
              <w:tcPr>
                <w:tcW w:w="5186" w:type="dxa"/>
                <w:tcBorders>
                  <w:bottom w:val="single" w:sz="4" w:space="0" w:color="auto"/>
                </w:tcBorders>
                <w:vAlign w:val="center"/>
              </w:tcPr>
              <w:p w14:paraId="5A19DD27" w14:textId="2EB50DB5" w:rsidR="00123A33" w:rsidRPr="00ED5BDD" w:rsidRDefault="00123A33" w:rsidP="00ED5BDD">
                <w:pPr>
                  <w:spacing w:after="0"/>
                  <w:rPr>
                    <w:rFonts w:ascii="EC Square Sans Pro" w:hAnsi="EC Square Sans Pro" w:cstheme="minorHAnsi"/>
                    <w:color w:val="F2F2F2" w:themeColor="background1" w:themeShade="F2"/>
                    <w:highlight w:val="lightGray"/>
                    <w:lang w:val="en-IE"/>
                  </w:rPr>
                </w:pPr>
                <w:r w:rsidRPr="00123A33">
                  <w:rPr>
                    <w:rFonts w:ascii="EC Square Sans Pro" w:eastAsiaTheme="minorHAnsi" w:hAnsi="EC Square Sans Pro" w:cstheme="minorHAnsi"/>
                    <w:b/>
                    <w:szCs w:val="24"/>
                    <w:lang w:eastAsia="en-US"/>
                  </w:rPr>
                  <w:t xml:space="preserve">Selection reference: </w:t>
                </w:r>
                <w:r w:rsidR="00CB219E">
                  <w:rPr>
                    <w:rFonts w:ascii="EC Square Sans Pro" w:eastAsiaTheme="minorHAnsi" w:hAnsi="EC Square Sans Pro" w:cstheme="minorHAnsi"/>
                    <w:b/>
                    <w:szCs w:val="24"/>
                    <w:lang w:eastAsia="en-US"/>
                  </w:rPr>
                  <w:t>COMP</w:t>
                </w:r>
                <w:r w:rsidRPr="00123A33">
                  <w:rPr>
                    <w:rFonts w:ascii="EC Square Sans Pro" w:eastAsiaTheme="minorHAnsi" w:hAnsi="EC Square Sans Pro" w:cstheme="minorHAnsi"/>
                    <w:b/>
                    <w:szCs w:val="24"/>
                    <w:lang w:eastAsia="en-US"/>
                  </w:rPr>
                  <w:t>/COM/2026/1454</w:t>
                </w:r>
              </w:p>
            </w:tc>
          </w:sdtContent>
        </w:sdt>
        <w:tc>
          <w:tcPr>
            <w:tcW w:w="4616" w:type="dxa"/>
            <w:tcBorders>
              <w:bottom w:val="single" w:sz="4" w:space="0" w:color="auto"/>
            </w:tcBorders>
          </w:tcPr>
          <w:p w14:paraId="6B717AE0" w14:textId="77777777" w:rsidR="00123A33" w:rsidRPr="00123A33" w:rsidRDefault="00123A33" w:rsidP="00ED5BDD">
            <w:pPr>
              <w:spacing w:after="0"/>
              <w:rPr>
                <w:rFonts w:ascii="EC Square Sans Pro" w:eastAsiaTheme="minorHAnsi" w:hAnsi="EC Square Sans Pro" w:cstheme="minorHAnsi"/>
                <w:b/>
                <w:szCs w:val="24"/>
                <w:highlight w:val="yellow"/>
                <w:lang w:eastAsia="en-US"/>
              </w:rPr>
            </w:pPr>
          </w:p>
        </w:tc>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573F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573F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573F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573F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573F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573F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F328F9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A5363E">
              <w:rPr>
                <w:rFonts w:ascii="EC Square Sans Pro" w:hAnsi="EC Square Sans Pro" w:cstheme="minorHAnsi"/>
              </w:rPr>
              <w:t xml:space="preserve"> secretarial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573F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573F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573F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573F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6A6" w14:textId="77777777" w:rsidR="00C573F4" w:rsidRDefault="00C573F4" w:rsidP="00124374">
      <w:pPr>
        <w:spacing w:after="0"/>
      </w:pPr>
      <w:r>
        <w:separator/>
      </w:r>
    </w:p>
  </w:endnote>
  <w:endnote w:type="continuationSeparator" w:id="0">
    <w:p w14:paraId="5EDEA3DB" w14:textId="77777777" w:rsidR="00C573F4" w:rsidRDefault="00C573F4" w:rsidP="00124374">
      <w:pPr>
        <w:spacing w:after="0"/>
      </w:pPr>
      <w:r>
        <w:continuationSeparator/>
      </w:r>
    </w:p>
  </w:endnote>
  <w:endnote w:type="continuationNotice" w:id="1">
    <w:p w14:paraId="3B932535" w14:textId="77777777" w:rsidR="00C573F4" w:rsidRDefault="00C573F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0BA" w14:textId="77777777" w:rsidR="00C573F4" w:rsidRDefault="00C573F4" w:rsidP="00124374">
      <w:pPr>
        <w:spacing w:after="0"/>
      </w:pPr>
      <w:r>
        <w:separator/>
      </w:r>
    </w:p>
  </w:footnote>
  <w:footnote w:type="continuationSeparator" w:id="0">
    <w:p w14:paraId="14BB3E46" w14:textId="77777777" w:rsidR="00C573F4" w:rsidRDefault="00C573F4" w:rsidP="00124374">
      <w:pPr>
        <w:spacing w:after="0"/>
      </w:pPr>
      <w:r>
        <w:continuationSeparator/>
      </w:r>
    </w:p>
  </w:footnote>
  <w:footnote w:type="continuationNotice" w:id="1">
    <w:p w14:paraId="29FE6E86" w14:textId="77777777" w:rsidR="00C573F4" w:rsidRDefault="00C573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A33"/>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B41"/>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3AF3"/>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3A"/>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3266"/>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14AE"/>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4978"/>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3380"/>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63E"/>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3F4"/>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19E"/>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63EC"/>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1E74"/>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608"/>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8AB29319-C24F-41C5-9FD9-268BA868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9663689A814555A1882E9D8BB6351E"/>
        <w:category>
          <w:name w:val="General"/>
          <w:gallery w:val="placeholder"/>
        </w:category>
        <w:types>
          <w:type w:val="bbPlcHdr"/>
        </w:types>
        <w:behaviors>
          <w:behavior w:val="content"/>
        </w:behaviors>
        <w:guid w:val="{FE455E8D-0DA0-423D-8335-8A2CE02380D8}"/>
      </w:docPartPr>
      <w:docPartBody>
        <w:p w:rsidR="009764B5" w:rsidRDefault="009764B5" w:rsidP="009764B5">
          <w:pPr>
            <w:pStyle w:val="DA9663689A814555A1882E9D8BB6351E"/>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01B41"/>
    <w:rsid w:val="00274EB4"/>
    <w:rsid w:val="004B30C6"/>
    <w:rsid w:val="004C0A4C"/>
    <w:rsid w:val="006669E4"/>
    <w:rsid w:val="006D3BFD"/>
    <w:rsid w:val="006F14AE"/>
    <w:rsid w:val="00706A23"/>
    <w:rsid w:val="009764B5"/>
    <w:rsid w:val="009B3380"/>
    <w:rsid w:val="009F49CC"/>
    <w:rsid w:val="00B86DDB"/>
    <w:rsid w:val="00BA2847"/>
    <w:rsid w:val="00BD44DD"/>
    <w:rsid w:val="00C54138"/>
    <w:rsid w:val="00C73F93"/>
    <w:rsid w:val="00CC0DE3"/>
    <w:rsid w:val="00E00623"/>
    <w:rsid w:val="00E93659"/>
    <w:rsid w:val="00EC12F1"/>
    <w:rsid w:val="00F41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764B5"/>
    <w:rPr>
      <w:color w:val="288061"/>
    </w:rPr>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DA9663689A814555A1882E9D8BB6351E">
    <w:name w:val="DA9663689A814555A1882E9D8BB6351E"/>
    <w:rsid w:val="009764B5"/>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F.2</Template>
  <TotalTime>1</TotalTime>
  <Pages>4</Pages>
  <Words>597</Words>
  <Characters>3358</Characters>
  <Application>Microsoft Office Word</Application>
  <DocSecurity>4</DocSecurity>
  <Lines>78</Lines>
  <Paragraphs>33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2026-07-20T14:51:00Z</dcterms:created>
  <dcterms:modified xsi:type="dcterms:W3CDTF">2026-07-20T14:51:00Z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