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1F20E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B1CEEC8" w:rsidR="00124374" w:rsidRPr="00ED5BDD" w:rsidRDefault="00083A09" w:rsidP="00ED5BDD">
                <w:pPr>
                  <w:spacing w:after="0"/>
                  <w:rPr>
                    <w:rFonts w:ascii="EC Square Sans Pro" w:hAnsi="EC Square Sans Pro" w:cstheme="minorHAnsi"/>
                    <w:color w:val="F2F2F2" w:themeColor="background1" w:themeShade="F2"/>
                    <w:highlight w:val="lightGray"/>
                    <w:lang w:val="en-IE"/>
                  </w:rPr>
                </w:pPr>
                <w:r w:rsidRPr="00083A09">
                  <w:rPr>
                    <w:rFonts w:ascii="EC Square Sans Pro" w:eastAsiaTheme="minorHAnsi" w:hAnsi="EC Square Sans Pro" w:cstheme="minorHAnsi"/>
                    <w:b/>
                    <w:szCs w:val="24"/>
                    <w:lang w:eastAsia="en-US"/>
                  </w:rPr>
                  <w:t>Selection reference: COMP/COM/2026/1404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1F20E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1F20E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1F20E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1F20E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1F20E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1F20E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63D68C0"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83A09" w:rsidRPr="00083A09">
              <w:rPr>
                <w:rFonts w:ascii="EC Square Sans Pro" w:hAnsi="EC Square Sans Pro" w:cstheme="minorHAnsi"/>
              </w:rPr>
              <w:t>Secretaries and Administrative Assistants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1F20E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1F20E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1F20E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1F20E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A09"/>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20EE"/>
    <w:rsid w:val="001F3F72"/>
    <w:rsid w:val="001F4A5C"/>
    <w:rsid w:val="001F5283"/>
    <w:rsid w:val="001F6A1B"/>
    <w:rsid w:val="001F6D4E"/>
    <w:rsid w:val="001F7F0F"/>
    <w:rsid w:val="00204616"/>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1547"/>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56B1"/>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2707C"/>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CBDD8986-638B-48B1-A39A-52357B66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04616"/>
    <w:rsid w:val="00274EB4"/>
    <w:rsid w:val="004B30C6"/>
    <w:rsid w:val="004C0A4C"/>
    <w:rsid w:val="004C1547"/>
    <w:rsid w:val="006669E4"/>
    <w:rsid w:val="006D3BFD"/>
    <w:rsid w:val="00706A23"/>
    <w:rsid w:val="009F49CC"/>
    <w:rsid w:val="00B86DDB"/>
    <w:rsid w:val="00BD44DD"/>
    <w:rsid w:val="00C54138"/>
    <w:rsid w:val="00C73F93"/>
    <w:rsid w:val="00CC0DE3"/>
    <w:rsid w:val="00E93659"/>
    <w:rsid w:val="00EC12F1"/>
    <w:rsid w:val="00F27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purl.org/dc/elements/1.1/"/>
    <ds:schemaRef ds:uri="e226d4ca-1ed8-42f0-8f23-f43336c44f4f"/>
    <ds:schemaRef ds:uri="http://schemas.microsoft.com/office/2006/documentManagement/types"/>
    <ds:schemaRef ds:uri="http://www.w3.org/XML/1998/namespace"/>
    <ds:schemaRef ds:uri="http://purl.org/dc/terms/"/>
    <ds:schemaRef ds:uri="http://schemas.microsoft.com/office/infopath/2007/PartnerControls"/>
    <ds:schemaRef ds:uri="5a2aaeef-7754-4071-a86d-fc61c328f6f7"/>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COM_2026_1404.dotx</Template>
  <TotalTime>0</TotalTime>
  <Pages>4</Pages>
  <Words>596</Words>
  <Characters>3377</Characters>
  <Application>Microsoft Office Word</Application>
  <DocSecurity>4</DocSecurity>
  <Lines>76</Lines>
  <Paragraphs>35</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LEGROS Natacha (HR)</cp:lastModifiedBy>
  <cp:revision>2</cp:revision>
  <cp:lastPrinted>2025-04-04T08:19:00Z</cp:lastPrinted>
  <dcterms:created xsi:type="dcterms:W3CDTF">2026-07-08T10:29:00Z</dcterms:created>
  <dcterms:modified xsi:type="dcterms:W3CDTF">2026-07-08T10:29:00Z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