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121A" w14:textId="77777777" w:rsidR="00124374" w:rsidRDefault="0032412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7874"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4"/>
      </w:tblGrid>
      <w:tr w:rsidR="00124374" w:rsidRPr="00A42175" w14:paraId="16F4E9CC" w14:textId="77777777" w:rsidTr="009E2A95">
        <w:sdt>
          <w:sdtPr>
            <w:rPr>
              <w:rFonts w:ascii="EC Square Sans Pro" w:eastAsiaTheme="minorHAnsi" w:hAnsi="EC Square Sans Pro" w:cstheme="minorHAnsi"/>
              <w:b/>
              <w:szCs w:val="24"/>
              <w:lang w:eastAsia="en-US"/>
            </w:rPr>
            <w:alias w:val="Selection_ref"/>
            <w:tag w:val="Selection_ref"/>
            <w:id w:val="1380049904"/>
            <w:placeholder>
              <w:docPart w:val="1F42E8F2914C4EAF9A943CADD8397FF3"/>
            </w:placeholder>
            <w:text/>
          </w:sdtPr>
          <w:sdtContent>
            <w:tc>
              <w:tcPr>
                <w:tcW w:w="7874" w:type="dxa"/>
                <w:tcBorders>
                  <w:bottom w:val="single" w:sz="4" w:space="0" w:color="auto"/>
                </w:tcBorders>
                <w:vAlign w:val="center"/>
              </w:tcPr>
              <w:p w14:paraId="5C3922B2" w14:textId="75884225" w:rsidR="00124374" w:rsidRPr="00ED5BDD" w:rsidRDefault="00324129" w:rsidP="00ED5BDD">
                <w:pPr>
                  <w:spacing w:after="0"/>
                  <w:rPr>
                    <w:rFonts w:ascii="EC Square Sans Pro" w:hAnsi="EC Square Sans Pro" w:cstheme="minorHAnsi"/>
                    <w:color w:val="F2F2F2" w:themeColor="background1" w:themeShade="F2"/>
                    <w:highlight w:val="lightGray"/>
                    <w:lang w:val="en-IE"/>
                  </w:rPr>
                </w:pPr>
                <w:r w:rsidRPr="00324129">
                  <w:rPr>
                    <w:rFonts w:ascii="EC Square Sans Pro" w:eastAsiaTheme="minorHAnsi" w:hAnsi="EC Square Sans Pro" w:cstheme="minorHAnsi"/>
                    <w:b/>
                    <w:szCs w:val="24"/>
                    <w:lang w:eastAsia="en-US"/>
                  </w:rPr>
                  <w:t xml:space="preserve">Selection reference: </w:t>
                </w:r>
                <w:r w:rsidRPr="00324129">
                  <w:rPr>
                    <w:rFonts w:ascii="EC Square Sans Pro" w:eastAsiaTheme="minorHAnsi" w:hAnsi="EC Square Sans Pro" w:cstheme="minorHAnsi"/>
                    <w:b/>
                    <w:szCs w:val="24"/>
                    <w:lang w:eastAsia="en-US"/>
                  </w:rPr>
                  <w:t>OP</w:t>
                </w:r>
                <w:r w:rsidRPr="00324129">
                  <w:rPr>
                    <w:rFonts w:ascii="EC Square Sans Pro" w:eastAsiaTheme="minorHAnsi" w:hAnsi="EC Square Sans Pro" w:cstheme="minorHAnsi"/>
                    <w:b/>
                    <w:szCs w:val="24"/>
                    <w:lang w:eastAsia="en-US"/>
                  </w:rPr>
                  <w:t>/COM/2026/757 - IT Project Assistant</w:t>
                </w:r>
              </w:p>
            </w:tc>
          </w:sdtContent>
        </w:sdt>
      </w:tr>
    </w:tbl>
    <w:p w14:paraId="4CB9F68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7A43F43" w14:textId="77777777" w:rsidTr="0072124E">
        <w:tc>
          <w:tcPr>
            <w:tcW w:w="9606" w:type="dxa"/>
            <w:shd w:val="clear" w:color="auto" w:fill="D9D9D9" w:themeFill="background1" w:themeFillShade="D9"/>
          </w:tcPr>
          <w:p w14:paraId="1532599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31BD0C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7C394DA" w14:textId="77777777" w:rsidTr="00557B8D">
        <w:sdt>
          <w:sdtPr>
            <w:rPr>
              <w:rFonts w:ascii="EC Square Sans Pro" w:hAnsi="EC Square Sans Pro" w:cstheme="minorHAnsi"/>
            </w:rPr>
            <w:alias w:val="Surname"/>
            <w:tag w:val="Surname"/>
            <w:id w:val="1937554483"/>
            <w:placeholder>
              <w:docPart w:val="E0994E877626438CA9C0C934BBD9618B"/>
            </w:placeholder>
            <w:showingPlcHdr/>
            <w:text/>
          </w:sdtPr>
          <w:sdtEndPr/>
          <w:sdtContent>
            <w:tc>
              <w:tcPr>
                <w:tcW w:w="4518" w:type="dxa"/>
                <w:gridSpan w:val="3"/>
                <w:tcBorders>
                  <w:bottom w:val="single" w:sz="4" w:space="0" w:color="auto"/>
                </w:tcBorders>
              </w:tcPr>
              <w:p w14:paraId="5D24F0D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D37D7F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FBA58E792324216A3327E197F876735"/>
            </w:placeholder>
            <w:showingPlcHdr/>
            <w:text/>
          </w:sdtPr>
          <w:sdtEndPr>
            <w:rPr>
              <w:sz w:val="20"/>
            </w:rPr>
          </w:sdtEndPr>
          <w:sdtContent>
            <w:tc>
              <w:tcPr>
                <w:tcW w:w="4956" w:type="dxa"/>
                <w:gridSpan w:val="3"/>
                <w:tcBorders>
                  <w:bottom w:val="single" w:sz="4" w:space="0" w:color="auto"/>
                </w:tcBorders>
              </w:tcPr>
              <w:p w14:paraId="1266407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7D2A5E8" w14:textId="77777777" w:rsidTr="00557B8D">
        <w:tc>
          <w:tcPr>
            <w:tcW w:w="4518" w:type="dxa"/>
            <w:gridSpan w:val="3"/>
            <w:tcBorders>
              <w:top w:val="single" w:sz="4" w:space="0" w:color="auto"/>
            </w:tcBorders>
          </w:tcPr>
          <w:p w14:paraId="253272E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B6F87C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0B9829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BD99F6C" w14:textId="77777777" w:rsidTr="00C35C2F">
        <w:sdt>
          <w:sdtPr>
            <w:rPr>
              <w:rFonts w:ascii="EC Square Sans Pro" w:hAnsi="EC Square Sans Pro" w:cstheme="minorHAnsi"/>
            </w:rPr>
            <w:alias w:val="Place of birth"/>
            <w:tag w:val="Place of birth"/>
            <w:id w:val="-437986952"/>
            <w:placeholder>
              <w:docPart w:val="2AFA9776374A48D3996DD1317DC474FB"/>
            </w:placeholder>
            <w:showingPlcHdr/>
            <w:text/>
          </w:sdtPr>
          <w:sdtEndPr/>
          <w:sdtContent>
            <w:tc>
              <w:tcPr>
                <w:tcW w:w="2943" w:type="dxa"/>
                <w:tcBorders>
                  <w:bottom w:val="single" w:sz="4" w:space="0" w:color="auto"/>
                </w:tcBorders>
              </w:tcPr>
              <w:p w14:paraId="373375B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C37F5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43075C1718646E0B05BD49C3E153A51"/>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9DC964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E7E0A7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97194D52A924D1AA910D02D33745EF2"/>
            </w:placeholder>
            <w:showingPlcHdr/>
            <w:text/>
          </w:sdtPr>
          <w:sdtEndPr/>
          <w:sdtContent>
            <w:tc>
              <w:tcPr>
                <w:tcW w:w="3251" w:type="dxa"/>
                <w:tcBorders>
                  <w:bottom w:val="single" w:sz="4" w:space="0" w:color="auto"/>
                </w:tcBorders>
              </w:tcPr>
              <w:p w14:paraId="04646DE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8C27146" w14:textId="77777777" w:rsidTr="00C35C2F">
        <w:trPr>
          <w:trHeight w:val="978"/>
        </w:trPr>
        <w:tc>
          <w:tcPr>
            <w:tcW w:w="2943" w:type="dxa"/>
            <w:tcBorders>
              <w:top w:val="single" w:sz="4" w:space="0" w:color="auto"/>
            </w:tcBorders>
          </w:tcPr>
          <w:p w14:paraId="06C5BDE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B137F0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5FCA1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7CAD9A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C0C8E7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2A94C1B" w14:textId="77777777" w:rsidTr="00341404">
        <w:tc>
          <w:tcPr>
            <w:tcW w:w="6045" w:type="dxa"/>
            <w:gridSpan w:val="5"/>
          </w:tcPr>
          <w:sdt>
            <w:sdtPr>
              <w:rPr>
                <w:rFonts w:ascii="EC Square Sans Pro" w:hAnsi="EC Square Sans Pro" w:cstheme="minorHAnsi"/>
              </w:rPr>
              <w:alias w:val="Email Address"/>
              <w:tag w:val="email"/>
              <w:id w:val="-1111584433"/>
              <w:placeholder>
                <w:docPart w:val="7C316673C43847EDA809FD08715D1439"/>
              </w:placeholder>
              <w:showingPlcHdr/>
              <w:text/>
            </w:sdtPr>
            <w:sdtEndPr/>
            <w:sdtContent>
              <w:p w14:paraId="568088E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C111D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FB254583C5941FFB1A8FC78B85E5549"/>
              </w:placeholder>
              <w:showingPlcHdr/>
              <w:text/>
            </w:sdtPr>
            <w:sdtEndPr/>
            <w:sdtContent>
              <w:p w14:paraId="57A57C9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54D79C3" w14:textId="77777777" w:rsidTr="00341404">
        <w:tc>
          <w:tcPr>
            <w:tcW w:w="6045" w:type="dxa"/>
            <w:gridSpan w:val="5"/>
            <w:tcBorders>
              <w:top w:val="single" w:sz="4" w:space="0" w:color="auto"/>
            </w:tcBorders>
          </w:tcPr>
          <w:p w14:paraId="33D9517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317422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E51058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96D051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40B1A11203A48C59F272BE8D0477A1B"/>
              </w:placeholder>
              <w:showingPlcHdr/>
              <w:text/>
            </w:sdtPr>
            <w:sdtEndPr/>
            <w:sdtContent>
              <w:p w14:paraId="2844FB6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9EF6653" w14:textId="77777777" w:rsidTr="00904F1B">
        <w:tc>
          <w:tcPr>
            <w:tcW w:w="9713" w:type="dxa"/>
            <w:gridSpan w:val="7"/>
            <w:tcBorders>
              <w:top w:val="single" w:sz="4" w:space="0" w:color="auto"/>
            </w:tcBorders>
          </w:tcPr>
          <w:p w14:paraId="6669346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D0CF0D1" w14:textId="77777777" w:rsidR="00B96857" w:rsidRDefault="00B96857" w:rsidP="00B96857">
            <w:pPr>
              <w:pStyle w:val="TableText"/>
              <w:spacing w:before="0"/>
              <w:rPr>
                <w:rFonts w:ascii="EC Square Sans Pro" w:hAnsi="EC Square Sans Pro" w:cstheme="minorHAnsi"/>
              </w:rPr>
            </w:pPr>
          </w:p>
          <w:p w14:paraId="247F7D1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A8E90A9" w14:textId="77777777" w:rsidTr="00904F1B">
        <w:tc>
          <w:tcPr>
            <w:tcW w:w="9713" w:type="dxa"/>
            <w:gridSpan w:val="7"/>
            <w:tcBorders>
              <w:top w:val="single" w:sz="4" w:space="0" w:color="auto"/>
            </w:tcBorders>
          </w:tcPr>
          <w:p w14:paraId="00355F1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A5074EA" w14:textId="77777777" w:rsidR="00124374" w:rsidRDefault="00124374" w:rsidP="00124374"/>
    <w:p w14:paraId="2BA23531"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8DF7258" w14:textId="77777777" w:rsidR="00124374" w:rsidRPr="00287F8D" w:rsidRDefault="0032412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F324FC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415581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82AFC1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B14E20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88EE51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1E064F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6FF1CF5" w14:textId="77777777" w:rsidTr="00C35C2F">
              <w:tc>
                <w:tcPr>
                  <w:tcW w:w="5245" w:type="dxa"/>
                  <w:tcBorders>
                    <w:top w:val="single" w:sz="4" w:space="0" w:color="auto"/>
                  </w:tcBorders>
                  <w:shd w:val="clear" w:color="auto" w:fill="F2F2F2" w:themeFill="background1" w:themeFillShade="F2"/>
                </w:tcPr>
                <w:p w14:paraId="6CF7C9D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9075488"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942E9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41EC749" w14:textId="77777777" w:rsidTr="00B95E7A">
              <w:tc>
                <w:tcPr>
                  <w:tcW w:w="5245" w:type="dxa"/>
                </w:tcPr>
                <w:p w14:paraId="04068EC4" w14:textId="77777777" w:rsidR="00EE6986" w:rsidRDefault="0032412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A9FABAE" w14:textId="77777777" w:rsidR="00EE6986" w:rsidRDefault="0032412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A89E7B6" w14:textId="77777777" w:rsidR="00EE6986" w:rsidRDefault="0032412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78AFF1F" w14:textId="77777777" w:rsidR="00EE6986" w:rsidRDefault="0032412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A69FF1B" w14:textId="77777777" w:rsidR="00EE6986" w:rsidRDefault="0032412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F6CAD83" w14:textId="77777777" w:rsidR="00EE6986" w:rsidRDefault="00EE6986" w:rsidP="00FF3F24">
                  <w:pPr>
                    <w:spacing w:line="240" w:lineRule="atLeast"/>
                    <w:jc w:val="center"/>
                    <w:rPr>
                      <w:rFonts w:ascii="EC Square Sans Pro" w:hAnsi="EC Square Sans Pro" w:cstheme="minorHAnsi"/>
                    </w:rPr>
                  </w:pPr>
                </w:p>
              </w:tc>
              <w:tc>
                <w:tcPr>
                  <w:tcW w:w="3102" w:type="dxa"/>
                </w:tcPr>
                <w:p w14:paraId="17495A6D" w14:textId="77777777" w:rsidR="00EE6986" w:rsidRDefault="00EE6986" w:rsidP="00EE6986">
                  <w:pPr>
                    <w:spacing w:line="240" w:lineRule="atLeast"/>
                    <w:jc w:val="left"/>
                    <w:rPr>
                      <w:rFonts w:ascii="EC Square Sans Pro" w:hAnsi="EC Square Sans Pro" w:cstheme="minorHAnsi"/>
                    </w:rPr>
                  </w:pPr>
                </w:p>
              </w:tc>
            </w:tr>
          </w:tbl>
          <w:p w14:paraId="5BD0247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411C057" w14:textId="77777777" w:rsidTr="00341404">
        <w:tc>
          <w:tcPr>
            <w:tcW w:w="6778" w:type="dxa"/>
            <w:tcBorders>
              <w:top w:val="single" w:sz="4" w:space="0" w:color="auto"/>
              <w:left w:val="nil"/>
              <w:bottom w:val="single" w:sz="4" w:space="0" w:color="auto"/>
              <w:right w:val="nil"/>
            </w:tcBorders>
          </w:tcPr>
          <w:p w14:paraId="4B30ABE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53F394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584038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488EDA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DFF5018" w14:textId="77777777" w:rsidTr="00C35C2F">
        <w:tc>
          <w:tcPr>
            <w:tcW w:w="6805" w:type="dxa"/>
            <w:gridSpan w:val="2"/>
            <w:tcBorders>
              <w:top w:val="single" w:sz="4" w:space="0" w:color="auto"/>
              <w:left w:val="nil"/>
              <w:bottom w:val="single" w:sz="4" w:space="0" w:color="auto"/>
              <w:right w:val="nil"/>
            </w:tcBorders>
          </w:tcPr>
          <w:p w14:paraId="380C849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346D35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F27A06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E42694A" w14:textId="77777777" w:rsidR="00417948" w:rsidRDefault="00417948" w:rsidP="00341404">
            <w:pPr>
              <w:spacing w:after="120" w:line="240" w:lineRule="atLeast"/>
              <w:jc w:val="center"/>
              <w:rPr>
                <w:rFonts w:ascii="EC Square Sans Pro" w:hAnsi="EC Square Sans Pro" w:cstheme="minorHAnsi"/>
                <w:sz w:val="22"/>
                <w:szCs w:val="22"/>
              </w:rPr>
            </w:pPr>
          </w:p>
          <w:p w14:paraId="24CE00B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4FEBF78"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6B05EB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72F777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305EA6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5F022E5" w14:textId="77777777" w:rsidTr="00B95E7A">
        <w:tc>
          <w:tcPr>
            <w:tcW w:w="6805" w:type="dxa"/>
            <w:gridSpan w:val="2"/>
            <w:tcBorders>
              <w:top w:val="single" w:sz="4" w:space="0" w:color="auto"/>
              <w:left w:val="nil"/>
              <w:bottom w:val="single" w:sz="4" w:space="0" w:color="auto"/>
              <w:right w:val="nil"/>
            </w:tcBorders>
            <w:vAlign w:val="center"/>
          </w:tcPr>
          <w:p w14:paraId="4C044C1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34E9DC3A7D64669ACFC6A8DA9903EE3"/>
              </w:placeholder>
              <w:showingPlcHdr/>
              <w:text/>
            </w:sdtPr>
            <w:sdtEndPr/>
            <w:sdtContent>
              <w:p w14:paraId="5BE6EA1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3A056CD905B40149A03803DCC1FB0EE"/>
              </w:placeholder>
              <w:showingPlcHdr/>
              <w:text/>
            </w:sdtPr>
            <w:sdtEndPr/>
            <w:sdtContent>
              <w:p w14:paraId="44B02E6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43E0971" w14:textId="77777777" w:rsidTr="00B95E7A">
        <w:tc>
          <w:tcPr>
            <w:tcW w:w="6805" w:type="dxa"/>
            <w:gridSpan w:val="2"/>
            <w:tcBorders>
              <w:top w:val="single" w:sz="4" w:space="0" w:color="auto"/>
              <w:left w:val="nil"/>
              <w:bottom w:val="single" w:sz="4" w:space="0" w:color="auto"/>
              <w:right w:val="nil"/>
            </w:tcBorders>
          </w:tcPr>
          <w:p w14:paraId="587774FF" w14:textId="7BE8A582" w:rsidR="00557B8D" w:rsidRPr="00324129" w:rsidRDefault="00557B8D" w:rsidP="00A37FBD">
            <w:pPr>
              <w:spacing w:after="0" w:line="240" w:lineRule="atLeast"/>
              <w:jc w:val="left"/>
              <w:rPr>
                <w:rFonts w:ascii="EC Square Sans Pro" w:hAnsi="EC Square Sans Pro" w:cstheme="minorHAnsi"/>
              </w:rPr>
            </w:pPr>
            <w:r w:rsidRPr="00324129">
              <w:rPr>
                <w:rFonts w:ascii="EC Square Sans Pro" w:hAnsi="EC Square Sans Pro" w:cstheme="minorHAnsi"/>
              </w:rPr>
              <w:t xml:space="preserve">How many of these years are in the field of </w:t>
            </w:r>
            <w:r w:rsidR="00EC04BB" w:rsidRPr="00324129">
              <w:rPr>
                <w:rFonts w:ascii="EC Square Sans Pro" w:hAnsi="EC Square Sans Pro" w:cstheme="minorHAnsi"/>
              </w:rPr>
              <w:t>INFORMATION SYSTEMS MANAGEMENT and MAINTENANCE?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D2CD803D1404F348278B399F22DFBD5"/>
              </w:placeholder>
              <w:showingPlcHdr/>
              <w:text/>
            </w:sdtPr>
            <w:sdtEndPr/>
            <w:sdtContent>
              <w:p w14:paraId="79D0314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F2CFA4C342049BE92834B7A26A81343"/>
              </w:placeholder>
              <w:showingPlcHdr/>
              <w:text/>
            </w:sdtPr>
            <w:sdtEndPr/>
            <w:sdtContent>
              <w:p w14:paraId="42FE638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151D8E4" w14:textId="77777777" w:rsidTr="00C35C2F">
        <w:tc>
          <w:tcPr>
            <w:tcW w:w="6805" w:type="dxa"/>
            <w:gridSpan w:val="2"/>
            <w:tcBorders>
              <w:top w:val="single" w:sz="4" w:space="0" w:color="auto"/>
              <w:left w:val="nil"/>
              <w:bottom w:val="single" w:sz="4" w:space="0" w:color="auto"/>
              <w:right w:val="nil"/>
            </w:tcBorders>
          </w:tcPr>
          <w:p w14:paraId="4AFCF922" w14:textId="2C23FE89" w:rsidR="00333AEA" w:rsidRPr="00324129" w:rsidRDefault="00333AEA" w:rsidP="00A37FBD">
            <w:pPr>
              <w:spacing w:after="0" w:line="240" w:lineRule="atLeast"/>
              <w:jc w:val="left"/>
              <w:rPr>
                <w:rFonts w:ascii="EC Square Sans Pro" w:hAnsi="EC Square Sans Pro" w:cstheme="minorHAnsi"/>
              </w:rPr>
            </w:pPr>
            <w:r w:rsidRPr="00324129">
              <w:rPr>
                <w:rFonts w:ascii="EC Square Sans Pro" w:hAnsi="EC Square Sans Pro" w:cstheme="minorHAnsi"/>
              </w:rPr>
              <w:t xml:space="preserve">… and how many in the field of </w:t>
            </w:r>
            <w:r w:rsidR="00EC04BB" w:rsidRPr="00324129">
              <w:rPr>
                <w:rFonts w:ascii="EC Square Sans Pro" w:hAnsi="EC Square Sans Pro" w:cstheme="minorHAnsi"/>
              </w:rPr>
              <w:t>INFORMATION and DOCUMENT MANAGEMENT</w:t>
            </w:r>
            <w:r w:rsidRPr="0032412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2265E2C0E3647E5A2FA3A4D4767F6A7"/>
              </w:placeholder>
              <w:showingPlcHdr/>
              <w:text/>
            </w:sdtPr>
            <w:sdtEndPr/>
            <w:sdtContent>
              <w:p w14:paraId="65EE7952"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D3DFD6E137F4FEC956EA3808567B1C1"/>
              </w:placeholder>
              <w:showingPlcHdr/>
              <w:text/>
            </w:sdtPr>
            <w:sdtEndPr/>
            <w:sdtContent>
              <w:p w14:paraId="08B1352E"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E26DC0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BFA58A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01446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3D2B8B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605916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EA83AD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6E53D5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36E1AA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34A9A0D" w14:textId="77777777" w:rsidTr="00B95E7A">
        <w:tc>
          <w:tcPr>
            <w:tcW w:w="5529" w:type="dxa"/>
            <w:tcBorders>
              <w:top w:val="single" w:sz="4" w:space="0" w:color="auto"/>
              <w:left w:val="nil"/>
              <w:bottom w:val="single" w:sz="4" w:space="0" w:color="auto"/>
              <w:right w:val="nil"/>
            </w:tcBorders>
            <w:vAlign w:val="center"/>
          </w:tcPr>
          <w:p w14:paraId="15AAAF3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0108B80" w14:textId="77777777" w:rsidR="00333AEA" w:rsidRDefault="003241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5C48205" w14:textId="77777777" w:rsidR="00333AEA" w:rsidRDefault="003241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C27253340B640208ADB5B51D08B1830"/>
              </w:placeholder>
              <w:showingPlcHdr/>
              <w:text/>
            </w:sdtPr>
            <w:sdtEndPr/>
            <w:sdtContent>
              <w:p w14:paraId="7EBCCF7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6B405A314604A7D82DED3F7F2E2198F"/>
              </w:placeholder>
              <w:showingPlcHdr/>
              <w:text/>
            </w:sdtPr>
            <w:sdtEndPr/>
            <w:sdtContent>
              <w:p w14:paraId="2C6FACF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7ED2CFE" w14:textId="77777777" w:rsidTr="00B95E7A">
        <w:tc>
          <w:tcPr>
            <w:tcW w:w="5529" w:type="dxa"/>
            <w:tcBorders>
              <w:top w:val="single" w:sz="4" w:space="0" w:color="auto"/>
              <w:left w:val="nil"/>
              <w:bottom w:val="single" w:sz="4" w:space="0" w:color="auto"/>
              <w:right w:val="nil"/>
            </w:tcBorders>
            <w:vAlign w:val="center"/>
          </w:tcPr>
          <w:p w14:paraId="7004D2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40369FA" w14:textId="77777777" w:rsidR="00333AEA" w:rsidRDefault="003241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2054542" w14:textId="77777777" w:rsidR="00333AEA" w:rsidRDefault="003241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38CCA9E62E149C4BD345C975C1CBDAE"/>
              </w:placeholder>
              <w:showingPlcHdr/>
              <w:text/>
            </w:sdtPr>
            <w:sdtEndPr/>
            <w:sdtContent>
              <w:p w14:paraId="6F3EB99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F44A95B930F449EAC4D963FC606195A"/>
              </w:placeholder>
              <w:showingPlcHdr/>
              <w:text/>
            </w:sdtPr>
            <w:sdtEndPr/>
            <w:sdtContent>
              <w:p w14:paraId="54637E3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0E3C42C" w14:textId="77777777" w:rsidR="00124374" w:rsidRPr="00B97138" w:rsidRDefault="00124374" w:rsidP="00124374">
      <w:pPr>
        <w:spacing w:after="160" w:line="259" w:lineRule="auto"/>
        <w:jc w:val="left"/>
        <w:rPr>
          <w:rFonts w:ascii="EC Square Sans Pro" w:hAnsi="EC Square Sans Pro"/>
        </w:rPr>
      </w:pPr>
    </w:p>
    <w:p w14:paraId="2CE992C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6447651" w14:textId="77777777" w:rsidTr="00EF69E5">
        <w:tc>
          <w:tcPr>
            <w:tcW w:w="9713" w:type="dxa"/>
            <w:tcBorders>
              <w:top w:val="nil"/>
              <w:left w:val="nil"/>
              <w:bottom w:val="single" w:sz="4" w:space="0" w:color="auto"/>
              <w:right w:val="nil"/>
            </w:tcBorders>
            <w:shd w:val="clear" w:color="auto" w:fill="D9D9D9" w:themeFill="background1" w:themeFillShade="D9"/>
          </w:tcPr>
          <w:p w14:paraId="17B1422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516E53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7BBD3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168029F" w14:textId="77777777" w:rsidTr="00EF69E5">
        <w:tc>
          <w:tcPr>
            <w:tcW w:w="9713" w:type="dxa"/>
            <w:tcBorders>
              <w:top w:val="single" w:sz="4" w:space="0" w:color="auto"/>
              <w:left w:val="nil"/>
              <w:bottom w:val="single" w:sz="4" w:space="0" w:color="auto"/>
              <w:right w:val="nil"/>
            </w:tcBorders>
          </w:tcPr>
          <w:p w14:paraId="7A650B1B" w14:textId="77777777" w:rsidR="00B97138" w:rsidRPr="00FA42B0" w:rsidRDefault="00B97138" w:rsidP="00ED5BDD">
            <w:pPr>
              <w:spacing w:after="0"/>
              <w:jc w:val="left"/>
              <w:rPr>
                <w:rFonts w:ascii="EC Square Sans Pro" w:hAnsi="EC Square Sans Pro" w:cstheme="minorHAnsi"/>
              </w:rPr>
            </w:pPr>
          </w:p>
        </w:tc>
      </w:tr>
      <w:tr w:rsidR="00124374" w:rsidRPr="007C4FBD" w14:paraId="5817F55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39525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9819805" w14:textId="77777777" w:rsidTr="00EF69E5">
        <w:tc>
          <w:tcPr>
            <w:tcW w:w="9713" w:type="dxa"/>
            <w:tcBorders>
              <w:top w:val="single" w:sz="4" w:space="0" w:color="auto"/>
              <w:left w:val="nil"/>
              <w:bottom w:val="single" w:sz="4" w:space="0" w:color="auto"/>
              <w:right w:val="nil"/>
            </w:tcBorders>
          </w:tcPr>
          <w:p w14:paraId="2A2C1DD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3CFBD3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B1ECA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83A6B6" w14:textId="77777777" w:rsidTr="00EF69E5">
        <w:tc>
          <w:tcPr>
            <w:tcW w:w="9713" w:type="dxa"/>
            <w:tcBorders>
              <w:top w:val="single" w:sz="4" w:space="0" w:color="auto"/>
              <w:left w:val="nil"/>
              <w:bottom w:val="single" w:sz="4" w:space="0" w:color="auto"/>
              <w:right w:val="nil"/>
            </w:tcBorders>
          </w:tcPr>
          <w:p w14:paraId="039AFA5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724157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49F87A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FED12B7" w14:textId="77777777" w:rsidTr="00EF69E5">
        <w:tc>
          <w:tcPr>
            <w:tcW w:w="9713" w:type="dxa"/>
            <w:tcBorders>
              <w:top w:val="single" w:sz="4" w:space="0" w:color="auto"/>
              <w:left w:val="nil"/>
              <w:bottom w:val="single" w:sz="4" w:space="0" w:color="auto"/>
              <w:right w:val="nil"/>
            </w:tcBorders>
          </w:tcPr>
          <w:p w14:paraId="6E586379" w14:textId="77777777" w:rsidR="00B97138" w:rsidRPr="00171DA5" w:rsidRDefault="00B97138" w:rsidP="00B97138">
            <w:pPr>
              <w:spacing w:after="0" w:line="240" w:lineRule="atLeast"/>
              <w:jc w:val="left"/>
              <w:rPr>
                <w:rFonts w:ascii="EC Square Sans Pro" w:hAnsi="EC Square Sans Pro" w:cstheme="minorHAnsi"/>
              </w:rPr>
            </w:pPr>
          </w:p>
        </w:tc>
      </w:tr>
    </w:tbl>
    <w:p w14:paraId="54F3D6C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982E05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CE539D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0E94EA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17AB96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C2682D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C778D89" w14:textId="77777777" w:rsidR="009E207B" w:rsidRPr="009E207B" w:rsidRDefault="009E207B" w:rsidP="009E207B">
      <w:pPr>
        <w:pStyle w:val="ListParagraph"/>
        <w:rPr>
          <w:rFonts w:ascii="EC Square Sans Pro" w:hAnsi="EC Square Sans Pro" w:cstheme="minorHAnsi"/>
          <w:smallCaps/>
          <w:szCs w:val="24"/>
        </w:rPr>
      </w:pPr>
    </w:p>
    <w:p w14:paraId="117DA98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03456F7" w14:textId="77777777" w:rsidTr="00956422">
        <w:bookmarkEnd w:id="2" w:displacedByCustomXml="next"/>
        <w:sdt>
          <w:sdtPr>
            <w:rPr>
              <w:rFonts w:asciiTheme="minorHAnsi" w:hAnsiTheme="minorHAnsi" w:cstheme="minorHAnsi"/>
              <w:smallCaps/>
              <w:sz w:val="20"/>
              <w:szCs w:val="24"/>
            </w:rPr>
            <w:id w:val="799890482"/>
            <w:placeholder>
              <w:docPart w:val="6ECBF0955B5F4832ACE2EAC0920CF93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CDD2AC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BBE2D5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9DE4CC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CFBC3B9" w14:textId="77777777" w:rsidTr="00956422">
        <w:tc>
          <w:tcPr>
            <w:tcW w:w="4361" w:type="dxa"/>
            <w:tcBorders>
              <w:top w:val="single" w:sz="4" w:space="0" w:color="auto"/>
            </w:tcBorders>
          </w:tcPr>
          <w:p w14:paraId="52F938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DF90FC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6DFA64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1904B54" w14:textId="77777777" w:rsidR="00124374" w:rsidRDefault="00124374" w:rsidP="00124374">
      <w:pPr>
        <w:rPr>
          <w:rFonts w:ascii="EC Square Sans Pro" w:hAnsi="EC Square Sans Pro"/>
          <w:lang w:val="en-IE"/>
        </w:rPr>
      </w:pPr>
    </w:p>
    <w:p w14:paraId="17A6950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CB1151F" w14:textId="77777777" w:rsidR="00E61AD5" w:rsidRDefault="00E61AD5" w:rsidP="2F32BA65">
      <w:pPr>
        <w:spacing w:after="0"/>
        <w:rPr>
          <w:rFonts w:asciiTheme="minorHAnsi" w:hAnsiTheme="minorHAnsi" w:cstheme="minorHAnsi"/>
          <w:sz w:val="18"/>
          <w:szCs w:val="18"/>
        </w:rPr>
      </w:pPr>
    </w:p>
    <w:p w14:paraId="6084463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3F3D" w14:textId="77777777" w:rsidR="00DA62B8" w:rsidRDefault="00DA62B8" w:rsidP="00124374">
      <w:pPr>
        <w:spacing w:after="0"/>
      </w:pPr>
      <w:r>
        <w:separator/>
      </w:r>
    </w:p>
  </w:endnote>
  <w:endnote w:type="continuationSeparator" w:id="0">
    <w:p w14:paraId="5960A36B" w14:textId="77777777" w:rsidR="00DA62B8" w:rsidRDefault="00DA62B8" w:rsidP="00124374">
      <w:pPr>
        <w:spacing w:after="0"/>
      </w:pPr>
      <w:r>
        <w:continuationSeparator/>
      </w:r>
    </w:p>
  </w:endnote>
  <w:endnote w:type="continuationNotice" w:id="1">
    <w:p w14:paraId="641AE23D" w14:textId="77777777" w:rsidR="00DA62B8" w:rsidRDefault="00DA62B8">
      <w:pPr>
        <w:spacing w:after="0"/>
      </w:pPr>
    </w:p>
  </w:endnote>
  <w:endnote w:id="2">
    <w:p w14:paraId="27E7FE3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A115CA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71C3B1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11506E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EB6A24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F7D9B2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0B6C51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EB408F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BC84D4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CCFF" w14:textId="77777777" w:rsidR="00DA62B8" w:rsidRDefault="00DA62B8" w:rsidP="00124374">
      <w:pPr>
        <w:spacing w:after="0"/>
      </w:pPr>
      <w:r>
        <w:separator/>
      </w:r>
    </w:p>
  </w:footnote>
  <w:footnote w:type="continuationSeparator" w:id="0">
    <w:p w14:paraId="3440778C" w14:textId="77777777" w:rsidR="00DA62B8" w:rsidRDefault="00DA62B8" w:rsidP="00124374">
      <w:pPr>
        <w:spacing w:after="0"/>
      </w:pPr>
      <w:r>
        <w:continuationSeparator/>
      </w:r>
    </w:p>
  </w:footnote>
  <w:footnote w:type="continuationNotice" w:id="1">
    <w:p w14:paraId="6256C3BA" w14:textId="77777777" w:rsidR="00DA62B8" w:rsidRDefault="00DA62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F08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B91E" w14:textId="77777777" w:rsidR="00F80670" w:rsidRDefault="00F80670" w:rsidP="00341404">
    <w:pPr>
      <w:pStyle w:val="Header"/>
      <w:jc w:val="center"/>
    </w:pPr>
    <w:r>
      <w:rPr>
        <w:noProof/>
        <w:lang w:eastAsia="en-GB"/>
      </w:rPr>
      <w:drawing>
        <wp:inline distT="0" distB="0" distL="0" distR="0" wp14:anchorId="225BC480" wp14:editId="358E1C7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7688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B6C0C"/>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129"/>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5EB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88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4919"/>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79C9"/>
    <w:rsid w:val="007C03D1"/>
    <w:rsid w:val="007C0CC8"/>
    <w:rsid w:val="007C385E"/>
    <w:rsid w:val="007C6A09"/>
    <w:rsid w:val="007C708F"/>
    <w:rsid w:val="007C7EA7"/>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2A95"/>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805"/>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2B8"/>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87BB6"/>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4BB"/>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5DF8"/>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7F8D"/>
  <w15:chartTrackingRefBased/>
  <w15:docId w15:val="{88D0BC11-8CA1-498C-983E-F62BC145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droicr\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2E8F2914C4EAF9A943CADD8397FF3"/>
        <w:category>
          <w:name w:val="General"/>
          <w:gallery w:val="placeholder"/>
        </w:category>
        <w:types>
          <w:type w:val="bbPlcHdr"/>
        </w:types>
        <w:behaviors>
          <w:behavior w:val="content"/>
        </w:behaviors>
        <w:guid w:val="{E71E1649-B7B4-47FD-8BA1-A9643EB2E16F}"/>
      </w:docPartPr>
      <w:docPartBody>
        <w:p w:rsidR="00E16253" w:rsidRDefault="00537E9F">
          <w:pPr>
            <w:pStyle w:val="1F42E8F2914C4EAF9A943CADD8397FF3"/>
          </w:pPr>
          <w:r w:rsidRPr="00A42175">
            <w:rPr>
              <w:rStyle w:val="PlaceholderText"/>
              <w:rFonts w:cstheme="minorHAnsi"/>
              <w:color w:val="A6A6A6" w:themeColor="background1" w:themeShade="A6"/>
            </w:rPr>
            <w:t>e.g. COM/… or … TA/reference.</w:t>
          </w:r>
        </w:p>
      </w:docPartBody>
    </w:docPart>
    <w:docPart>
      <w:docPartPr>
        <w:name w:val="E0994E877626438CA9C0C934BBD9618B"/>
        <w:category>
          <w:name w:val="General"/>
          <w:gallery w:val="placeholder"/>
        </w:category>
        <w:types>
          <w:type w:val="bbPlcHdr"/>
        </w:types>
        <w:behaviors>
          <w:behavior w:val="content"/>
        </w:behaviors>
        <w:guid w:val="{E54B5D1F-F24D-47F7-AED6-F0502356EBEE}"/>
      </w:docPartPr>
      <w:docPartBody>
        <w:p w:rsidR="00E16253" w:rsidRDefault="00537E9F">
          <w:pPr>
            <w:pStyle w:val="E0994E877626438CA9C0C934BBD9618B"/>
          </w:pPr>
          <w:r w:rsidRPr="00166DEF">
            <w:rPr>
              <w:rStyle w:val="PlaceholderText"/>
              <w:rFonts w:cstheme="minorHAnsi"/>
              <w:color w:val="A6A6A6" w:themeColor="background1" w:themeShade="A6"/>
              <w:sz w:val="20"/>
            </w:rPr>
            <w:t>Click to enter surname</w:t>
          </w:r>
        </w:p>
      </w:docPartBody>
    </w:docPart>
    <w:docPart>
      <w:docPartPr>
        <w:name w:val="2FBA58E792324216A3327E197F876735"/>
        <w:category>
          <w:name w:val="General"/>
          <w:gallery w:val="placeholder"/>
        </w:category>
        <w:types>
          <w:type w:val="bbPlcHdr"/>
        </w:types>
        <w:behaviors>
          <w:behavior w:val="content"/>
        </w:behaviors>
        <w:guid w:val="{03367D7E-2470-43CC-BB70-728468773519}"/>
      </w:docPartPr>
      <w:docPartBody>
        <w:p w:rsidR="00E16253" w:rsidRDefault="00537E9F">
          <w:pPr>
            <w:pStyle w:val="2FBA58E792324216A3327E197F876735"/>
          </w:pPr>
          <w:r w:rsidRPr="00166DEF">
            <w:rPr>
              <w:rStyle w:val="PlaceholderText"/>
              <w:rFonts w:cstheme="minorHAnsi"/>
              <w:color w:val="A6A6A6" w:themeColor="background1" w:themeShade="A6"/>
              <w:sz w:val="20"/>
            </w:rPr>
            <w:t>Click to enter first name</w:t>
          </w:r>
        </w:p>
      </w:docPartBody>
    </w:docPart>
    <w:docPart>
      <w:docPartPr>
        <w:name w:val="2AFA9776374A48D3996DD1317DC474FB"/>
        <w:category>
          <w:name w:val="General"/>
          <w:gallery w:val="placeholder"/>
        </w:category>
        <w:types>
          <w:type w:val="bbPlcHdr"/>
        </w:types>
        <w:behaviors>
          <w:behavior w:val="content"/>
        </w:behaviors>
        <w:guid w:val="{C9E4DD2B-1D97-4C02-A6AD-A8BDD5574ECE}"/>
      </w:docPartPr>
      <w:docPartBody>
        <w:p w:rsidR="00E16253" w:rsidRDefault="00537E9F">
          <w:pPr>
            <w:pStyle w:val="2AFA9776374A48D3996DD1317DC474FB"/>
          </w:pPr>
          <w:r w:rsidRPr="00166DEF">
            <w:rPr>
              <w:rStyle w:val="PlaceholderText"/>
              <w:rFonts w:cstheme="minorHAnsi"/>
              <w:color w:val="A6A6A6" w:themeColor="background1" w:themeShade="A6"/>
              <w:sz w:val="20"/>
            </w:rPr>
            <w:t>Click to enter place of birth</w:t>
          </w:r>
        </w:p>
      </w:docPartBody>
    </w:docPart>
    <w:docPart>
      <w:docPartPr>
        <w:name w:val="B43075C1718646E0B05BD49C3E153A51"/>
        <w:category>
          <w:name w:val="General"/>
          <w:gallery w:val="placeholder"/>
        </w:category>
        <w:types>
          <w:type w:val="bbPlcHdr"/>
        </w:types>
        <w:behaviors>
          <w:behavior w:val="content"/>
        </w:behaviors>
        <w:guid w:val="{E29C86B7-4C56-492B-A734-9A34ADD91400}"/>
      </w:docPartPr>
      <w:docPartBody>
        <w:p w:rsidR="00E16253" w:rsidRDefault="00537E9F">
          <w:pPr>
            <w:pStyle w:val="B43075C1718646E0B05BD49C3E153A51"/>
          </w:pPr>
          <w:r w:rsidRPr="00166DEF">
            <w:rPr>
              <w:rStyle w:val="PlaceholderText"/>
              <w:rFonts w:cstheme="minorHAnsi"/>
              <w:color w:val="A6A6A6" w:themeColor="background1" w:themeShade="A6"/>
              <w:sz w:val="20"/>
            </w:rPr>
            <w:t>Click to choose a date</w:t>
          </w:r>
        </w:p>
      </w:docPartBody>
    </w:docPart>
    <w:docPart>
      <w:docPartPr>
        <w:name w:val="297194D52A924D1AA910D02D33745EF2"/>
        <w:category>
          <w:name w:val="General"/>
          <w:gallery w:val="placeholder"/>
        </w:category>
        <w:types>
          <w:type w:val="bbPlcHdr"/>
        </w:types>
        <w:behaviors>
          <w:behavior w:val="content"/>
        </w:behaviors>
        <w:guid w:val="{23A37748-2F8A-4E02-BB2A-BEAB0A61F7ED}"/>
      </w:docPartPr>
      <w:docPartBody>
        <w:p w:rsidR="00E16253" w:rsidRDefault="00537E9F">
          <w:pPr>
            <w:pStyle w:val="297194D52A924D1AA910D02D33745EF2"/>
          </w:pPr>
          <w:r w:rsidRPr="00166DEF">
            <w:rPr>
              <w:rStyle w:val="PlaceholderText"/>
              <w:rFonts w:cstheme="minorHAnsi"/>
              <w:color w:val="A6A6A6" w:themeColor="background1" w:themeShade="A6"/>
              <w:sz w:val="20"/>
            </w:rPr>
            <w:t>Click to enter nationality</w:t>
          </w:r>
        </w:p>
      </w:docPartBody>
    </w:docPart>
    <w:docPart>
      <w:docPartPr>
        <w:name w:val="7C316673C43847EDA809FD08715D1439"/>
        <w:category>
          <w:name w:val="General"/>
          <w:gallery w:val="placeholder"/>
        </w:category>
        <w:types>
          <w:type w:val="bbPlcHdr"/>
        </w:types>
        <w:behaviors>
          <w:behavior w:val="content"/>
        </w:behaviors>
        <w:guid w:val="{84E62692-4A2D-480A-9AF1-97E098EC08C8}"/>
      </w:docPartPr>
      <w:docPartBody>
        <w:p w:rsidR="00E16253" w:rsidRDefault="00537E9F">
          <w:pPr>
            <w:pStyle w:val="7C316673C43847EDA809FD08715D1439"/>
          </w:pPr>
          <w:r w:rsidRPr="00166DEF">
            <w:rPr>
              <w:rStyle w:val="PlaceholderText"/>
              <w:rFonts w:cstheme="minorHAnsi"/>
              <w:color w:val="A6A6A6" w:themeColor="background1" w:themeShade="A6"/>
              <w:sz w:val="20"/>
            </w:rPr>
            <w:t>Click to enter your email</w:t>
          </w:r>
        </w:p>
      </w:docPartBody>
    </w:docPart>
    <w:docPart>
      <w:docPartPr>
        <w:name w:val="1FB254583C5941FFB1A8FC78B85E5549"/>
        <w:category>
          <w:name w:val="General"/>
          <w:gallery w:val="placeholder"/>
        </w:category>
        <w:types>
          <w:type w:val="bbPlcHdr"/>
        </w:types>
        <w:behaviors>
          <w:behavior w:val="content"/>
        </w:behaviors>
        <w:guid w:val="{95D341C5-77BC-40E9-BF08-1485AF0D705A}"/>
      </w:docPartPr>
      <w:docPartBody>
        <w:p w:rsidR="00E16253" w:rsidRDefault="00537E9F">
          <w:pPr>
            <w:pStyle w:val="1FB254583C5941FFB1A8FC78B85E5549"/>
          </w:pPr>
          <w:r w:rsidRPr="00166DEF">
            <w:rPr>
              <w:rStyle w:val="PlaceholderText"/>
              <w:rFonts w:cstheme="minorHAnsi"/>
              <w:color w:val="A6A6A6" w:themeColor="background1" w:themeShade="A6"/>
              <w:sz w:val="20"/>
            </w:rPr>
            <w:t>Click to enter your phone</w:t>
          </w:r>
        </w:p>
      </w:docPartBody>
    </w:docPart>
    <w:docPart>
      <w:docPartPr>
        <w:name w:val="440B1A11203A48C59F272BE8D0477A1B"/>
        <w:category>
          <w:name w:val="General"/>
          <w:gallery w:val="placeholder"/>
        </w:category>
        <w:types>
          <w:type w:val="bbPlcHdr"/>
        </w:types>
        <w:behaviors>
          <w:behavior w:val="content"/>
        </w:behaviors>
        <w:guid w:val="{2A116A9F-4F9E-4F7A-8931-E39BDA150CE8}"/>
      </w:docPartPr>
      <w:docPartBody>
        <w:p w:rsidR="00E16253" w:rsidRDefault="00537E9F">
          <w:pPr>
            <w:pStyle w:val="440B1A11203A48C59F272BE8D0477A1B"/>
          </w:pPr>
          <w:r w:rsidRPr="00166DEF">
            <w:rPr>
              <w:rStyle w:val="PlaceholderText"/>
              <w:rFonts w:cstheme="minorHAnsi"/>
              <w:color w:val="A6A6A6" w:themeColor="background1" w:themeShade="A6"/>
              <w:sz w:val="20"/>
            </w:rPr>
            <w:t>Click to enter your address</w:t>
          </w:r>
        </w:p>
      </w:docPartBody>
    </w:docPart>
    <w:docPart>
      <w:docPartPr>
        <w:name w:val="234E9DC3A7D64669ACFC6A8DA9903EE3"/>
        <w:category>
          <w:name w:val="General"/>
          <w:gallery w:val="placeholder"/>
        </w:category>
        <w:types>
          <w:type w:val="bbPlcHdr"/>
        </w:types>
        <w:behaviors>
          <w:behavior w:val="content"/>
        </w:behaviors>
        <w:guid w:val="{BF8C336A-EABA-4E3C-A9CD-1B23CCBC6944}"/>
      </w:docPartPr>
      <w:docPartBody>
        <w:p w:rsidR="00E16253" w:rsidRDefault="00537E9F">
          <w:pPr>
            <w:pStyle w:val="234E9DC3A7D64669ACFC6A8DA9903EE3"/>
          </w:pPr>
          <w:r w:rsidRPr="00166DEF">
            <w:rPr>
              <w:rFonts w:cstheme="minorHAnsi"/>
              <w:color w:val="808080" w:themeColor="background1" w:themeShade="80"/>
              <w:sz w:val="20"/>
            </w:rPr>
            <w:t>Click here</w:t>
          </w:r>
        </w:p>
      </w:docPartBody>
    </w:docPart>
    <w:docPart>
      <w:docPartPr>
        <w:name w:val="A3A056CD905B40149A03803DCC1FB0EE"/>
        <w:category>
          <w:name w:val="General"/>
          <w:gallery w:val="placeholder"/>
        </w:category>
        <w:types>
          <w:type w:val="bbPlcHdr"/>
        </w:types>
        <w:behaviors>
          <w:behavior w:val="content"/>
        </w:behaviors>
        <w:guid w:val="{31C34598-55C7-466E-90B6-908D6EBA084D}"/>
      </w:docPartPr>
      <w:docPartBody>
        <w:p w:rsidR="00E16253" w:rsidRDefault="00537E9F">
          <w:pPr>
            <w:pStyle w:val="A3A056CD905B40149A03803DCC1FB0EE"/>
          </w:pPr>
          <w:r w:rsidRPr="00166DEF">
            <w:rPr>
              <w:rFonts w:cstheme="minorHAnsi"/>
              <w:color w:val="808080" w:themeColor="background1" w:themeShade="80"/>
              <w:sz w:val="20"/>
            </w:rPr>
            <w:t>Click here</w:t>
          </w:r>
        </w:p>
      </w:docPartBody>
    </w:docPart>
    <w:docPart>
      <w:docPartPr>
        <w:name w:val="1D2CD803D1404F348278B399F22DFBD5"/>
        <w:category>
          <w:name w:val="General"/>
          <w:gallery w:val="placeholder"/>
        </w:category>
        <w:types>
          <w:type w:val="bbPlcHdr"/>
        </w:types>
        <w:behaviors>
          <w:behavior w:val="content"/>
        </w:behaviors>
        <w:guid w:val="{CE0CCA4C-B085-48BA-8731-10181903352C}"/>
      </w:docPartPr>
      <w:docPartBody>
        <w:p w:rsidR="00E16253" w:rsidRDefault="00537E9F">
          <w:pPr>
            <w:pStyle w:val="1D2CD803D1404F348278B399F22DFBD5"/>
          </w:pPr>
          <w:r w:rsidRPr="00166DEF">
            <w:rPr>
              <w:rFonts w:cstheme="minorHAnsi"/>
              <w:color w:val="808080" w:themeColor="background1" w:themeShade="80"/>
              <w:sz w:val="20"/>
            </w:rPr>
            <w:t>Click here</w:t>
          </w:r>
        </w:p>
      </w:docPartBody>
    </w:docPart>
    <w:docPart>
      <w:docPartPr>
        <w:name w:val="CF2CFA4C342049BE92834B7A26A81343"/>
        <w:category>
          <w:name w:val="General"/>
          <w:gallery w:val="placeholder"/>
        </w:category>
        <w:types>
          <w:type w:val="bbPlcHdr"/>
        </w:types>
        <w:behaviors>
          <w:behavior w:val="content"/>
        </w:behaviors>
        <w:guid w:val="{020EC612-0D22-429E-BEF5-08410456DB02}"/>
      </w:docPartPr>
      <w:docPartBody>
        <w:p w:rsidR="00E16253" w:rsidRDefault="00537E9F">
          <w:pPr>
            <w:pStyle w:val="CF2CFA4C342049BE92834B7A26A81343"/>
          </w:pPr>
          <w:r w:rsidRPr="00166DEF">
            <w:rPr>
              <w:rFonts w:cstheme="minorHAnsi"/>
              <w:color w:val="808080" w:themeColor="background1" w:themeShade="80"/>
              <w:sz w:val="20"/>
            </w:rPr>
            <w:t>Click here</w:t>
          </w:r>
        </w:p>
      </w:docPartBody>
    </w:docPart>
    <w:docPart>
      <w:docPartPr>
        <w:name w:val="D2265E2C0E3647E5A2FA3A4D4767F6A7"/>
        <w:category>
          <w:name w:val="General"/>
          <w:gallery w:val="placeholder"/>
        </w:category>
        <w:types>
          <w:type w:val="bbPlcHdr"/>
        </w:types>
        <w:behaviors>
          <w:behavior w:val="content"/>
        </w:behaviors>
        <w:guid w:val="{21314E7C-1B2E-4287-92A1-53F16FB2BD01}"/>
      </w:docPartPr>
      <w:docPartBody>
        <w:p w:rsidR="00E16253" w:rsidRDefault="00537E9F">
          <w:pPr>
            <w:pStyle w:val="D2265E2C0E3647E5A2FA3A4D4767F6A7"/>
          </w:pPr>
          <w:r w:rsidRPr="00166DEF">
            <w:rPr>
              <w:rFonts w:cstheme="minorHAnsi"/>
              <w:color w:val="808080" w:themeColor="background1" w:themeShade="80"/>
              <w:sz w:val="20"/>
            </w:rPr>
            <w:t>Click here</w:t>
          </w:r>
        </w:p>
      </w:docPartBody>
    </w:docPart>
    <w:docPart>
      <w:docPartPr>
        <w:name w:val="0D3DFD6E137F4FEC956EA3808567B1C1"/>
        <w:category>
          <w:name w:val="General"/>
          <w:gallery w:val="placeholder"/>
        </w:category>
        <w:types>
          <w:type w:val="bbPlcHdr"/>
        </w:types>
        <w:behaviors>
          <w:behavior w:val="content"/>
        </w:behaviors>
        <w:guid w:val="{8E1EED9B-5477-4905-964A-4FC6CD44CE1F}"/>
      </w:docPartPr>
      <w:docPartBody>
        <w:p w:rsidR="00E16253" w:rsidRDefault="00537E9F">
          <w:pPr>
            <w:pStyle w:val="0D3DFD6E137F4FEC956EA3808567B1C1"/>
          </w:pPr>
          <w:r w:rsidRPr="00166DEF">
            <w:rPr>
              <w:rFonts w:cstheme="minorHAnsi"/>
              <w:color w:val="808080" w:themeColor="background1" w:themeShade="80"/>
              <w:sz w:val="20"/>
            </w:rPr>
            <w:t>Click here</w:t>
          </w:r>
        </w:p>
      </w:docPartBody>
    </w:docPart>
    <w:docPart>
      <w:docPartPr>
        <w:name w:val="AC27253340B640208ADB5B51D08B1830"/>
        <w:category>
          <w:name w:val="General"/>
          <w:gallery w:val="placeholder"/>
        </w:category>
        <w:types>
          <w:type w:val="bbPlcHdr"/>
        </w:types>
        <w:behaviors>
          <w:behavior w:val="content"/>
        </w:behaviors>
        <w:guid w:val="{7A046273-D5F4-41BB-B0D6-BA03406D99C0}"/>
      </w:docPartPr>
      <w:docPartBody>
        <w:p w:rsidR="00E16253" w:rsidRDefault="00537E9F">
          <w:pPr>
            <w:pStyle w:val="AC27253340B640208ADB5B51D08B1830"/>
          </w:pPr>
          <w:r w:rsidRPr="00C35C2F">
            <w:rPr>
              <w:rStyle w:val="PlaceholderText"/>
              <w:rFonts w:cstheme="minorHAnsi"/>
              <w:color w:val="A6A6A6" w:themeColor="background1" w:themeShade="A6"/>
              <w:sz w:val="20"/>
            </w:rPr>
            <w:t>Click here</w:t>
          </w:r>
        </w:p>
      </w:docPartBody>
    </w:docPart>
    <w:docPart>
      <w:docPartPr>
        <w:name w:val="96B405A314604A7D82DED3F7F2E2198F"/>
        <w:category>
          <w:name w:val="General"/>
          <w:gallery w:val="placeholder"/>
        </w:category>
        <w:types>
          <w:type w:val="bbPlcHdr"/>
        </w:types>
        <w:behaviors>
          <w:behavior w:val="content"/>
        </w:behaviors>
        <w:guid w:val="{B3FFEF25-9C6D-46B2-8524-7463D3C639C5}"/>
      </w:docPartPr>
      <w:docPartBody>
        <w:p w:rsidR="00E16253" w:rsidRDefault="00537E9F">
          <w:pPr>
            <w:pStyle w:val="96B405A314604A7D82DED3F7F2E2198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38CCA9E62E149C4BD345C975C1CBDAE"/>
        <w:category>
          <w:name w:val="General"/>
          <w:gallery w:val="placeholder"/>
        </w:category>
        <w:types>
          <w:type w:val="bbPlcHdr"/>
        </w:types>
        <w:behaviors>
          <w:behavior w:val="content"/>
        </w:behaviors>
        <w:guid w:val="{F3BBF760-D281-46DD-9D0F-BABFEBE9B8FD}"/>
      </w:docPartPr>
      <w:docPartBody>
        <w:p w:rsidR="00E16253" w:rsidRDefault="00537E9F">
          <w:pPr>
            <w:pStyle w:val="138CCA9E62E149C4BD345C975C1CBDAE"/>
          </w:pPr>
          <w:r w:rsidRPr="00C35C2F">
            <w:rPr>
              <w:rStyle w:val="PlaceholderText"/>
              <w:rFonts w:cstheme="minorHAnsi"/>
              <w:color w:val="A6A6A6" w:themeColor="background1" w:themeShade="A6"/>
              <w:sz w:val="20"/>
            </w:rPr>
            <w:t>Click here</w:t>
          </w:r>
        </w:p>
      </w:docPartBody>
    </w:docPart>
    <w:docPart>
      <w:docPartPr>
        <w:name w:val="9F44A95B930F449EAC4D963FC606195A"/>
        <w:category>
          <w:name w:val="General"/>
          <w:gallery w:val="placeholder"/>
        </w:category>
        <w:types>
          <w:type w:val="bbPlcHdr"/>
        </w:types>
        <w:behaviors>
          <w:behavior w:val="content"/>
        </w:behaviors>
        <w:guid w:val="{2662E19D-6F8E-46A6-A6C8-AF7634AFA638}"/>
      </w:docPartPr>
      <w:docPartBody>
        <w:p w:rsidR="00E16253" w:rsidRDefault="00537E9F">
          <w:pPr>
            <w:pStyle w:val="9F44A95B930F449EAC4D963FC606195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ECBF0955B5F4832ACE2EAC0920CF93A"/>
        <w:category>
          <w:name w:val="General"/>
          <w:gallery w:val="placeholder"/>
        </w:category>
        <w:types>
          <w:type w:val="bbPlcHdr"/>
        </w:types>
        <w:behaviors>
          <w:behavior w:val="content"/>
        </w:behaviors>
        <w:guid w:val="{FC7F2D73-7B7A-4B43-9757-F743A4CF4A9C}"/>
      </w:docPartPr>
      <w:docPartBody>
        <w:p w:rsidR="00E16253" w:rsidRDefault="00537E9F">
          <w:pPr>
            <w:pStyle w:val="6ECBF0955B5F4832ACE2EAC0920CF93A"/>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C5"/>
    <w:rsid w:val="000B6C0C"/>
    <w:rsid w:val="002F15D0"/>
    <w:rsid w:val="00537E9F"/>
    <w:rsid w:val="005F13C5"/>
    <w:rsid w:val="00704919"/>
    <w:rsid w:val="00792EB7"/>
    <w:rsid w:val="007C7EA7"/>
    <w:rsid w:val="00E1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F42E8F2914C4EAF9A943CADD8397FF3">
    <w:name w:val="1F42E8F2914C4EAF9A943CADD8397FF3"/>
  </w:style>
  <w:style w:type="paragraph" w:customStyle="1" w:styleId="E0994E877626438CA9C0C934BBD9618B">
    <w:name w:val="E0994E877626438CA9C0C934BBD9618B"/>
  </w:style>
  <w:style w:type="paragraph" w:customStyle="1" w:styleId="2FBA58E792324216A3327E197F876735">
    <w:name w:val="2FBA58E792324216A3327E197F876735"/>
  </w:style>
  <w:style w:type="paragraph" w:customStyle="1" w:styleId="2AFA9776374A48D3996DD1317DC474FB">
    <w:name w:val="2AFA9776374A48D3996DD1317DC474FB"/>
  </w:style>
  <w:style w:type="paragraph" w:customStyle="1" w:styleId="B43075C1718646E0B05BD49C3E153A51">
    <w:name w:val="B43075C1718646E0B05BD49C3E153A51"/>
  </w:style>
  <w:style w:type="paragraph" w:customStyle="1" w:styleId="297194D52A924D1AA910D02D33745EF2">
    <w:name w:val="297194D52A924D1AA910D02D33745EF2"/>
  </w:style>
  <w:style w:type="paragraph" w:customStyle="1" w:styleId="7C316673C43847EDA809FD08715D1439">
    <w:name w:val="7C316673C43847EDA809FD08715D1439"/>
  </w:style>
  <w:style w:type="paragraph" w:customStyle="1" w:styleId="1FB254583C5941FFB1A8FC78B85E5549">
    <w:name w:val="1FB254583C5941FFB1A8FC78B85E5549"/>
  </w:style>
  <w:style w:type="paragraph" w:customStyle="1" w:styleId="440B1A11203A48C59F272BE8D0477A1B">
    <w:name w:val="440B1A11203A48C59F272BE8D0477A1B"/>
  </w:style>
  <w:style w:type="paragraph" w:customStyle="1" w:styleId="234E9DC3A7D64669ACFC6A8DA9903EE3">
    <w:name w:val="234E9DC3A7D64669ACFC6A8DA9903EE3"/>
  </w:style>
  <w:style w:type="paragraph" w:customStyle="1" w:styleId="A3A056CD905B40149A03803DCC1FB0EE">
    <w:name w:val="A3A056CD905B40149A03803DCC1FB0EE"/>
  </w:style>
  <w:style w:type="paragraph" w:customStyle="1" w:styleId="1D2CD803D1404F348278B399F22DFBD5">
    <w:name w:val="1D2CD803D1404F348278B399F22DFBD5"/>
  </w:style>
  <w:style w:type="paragraph" w:customStyle="1" w:styleId="CF2CFA4C342049BE92834B7A26A81343">
    <w:name w:val="CF2CFA4C342049BE92834B7A26A81343"/>
  </w:style>
  <w:style w:type="paragraph" w:customStyle="1" w:styleId="D2265E2C0E3647E5A2FA3A4D4767F6A7">
    <w:name w:val="D2265E2C0E3647E5A2FA3A4D4767F6A7"/>
  </w:style>
  <w:style w:type="paragraph" w:customStyle="1" w:styleId="0D3DFD6E137F4FEC956EA3808567B1C1">
    <w:name w:val="0D3DFD6E137F4FEC956EA3808567B1C1"/>
  </w:style>
  <w:style w:type="paragraph" w:customStyle="1" w:styleId="AC27253340B640208ADB5B51D08B1830">
    <w:name w:val="AC27253340B640208ADB5B51D08B1830"/>
  </w:style>
  <w:style w:type="paragraph" w:customStyle="1" w:styleId="96B405A314604A7D82DED3F7F2E2198F">
    <w:name w:val="96B405A314604A7D82DED3F7F2E2198F"/>
  </w:style>
  <w:style w:type="paragraph" w:customStyle="1" w:styleId="138CCA9E62E149C4BD345C975C1CBDAE">
    <w:name w:val="138CCA9E62E149C4BD345C975C1CBDAE"/>
  </w:style>
  <w:style w:type="paragraph" w:customStyle="1" w:styleId="9F44A95B930F449EAC4D963FC606195A">
    <w:name w:val="9F44A95B930F449EAC4D963FC606195A"/>
  </w:style>
  <w:style w:type="paragraph" w:customStyle="1" w:styleId="6ECBF0955B5F4832ACE2EAC0920CF93A">
    <w:name w:val="6ECBF0955B5F4832ACE2EAC0920CF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SELECTEDYES_x002f_NO_x002f_MAYBE xmlns="1049afd4-07ae-4a43-b315-37774c4b8331" xsi:nil="true"/>
    <Detailsofthedocument xmlns="1049afd4-07ae-4a43-b315-37774c4b8331" xsi:nil="true"/>
    <RANKING xmlns="1049afd4-07ae-4a43-b315-37774c4b8331" xsi:nil="true"/>
    <PRESELECTEDY_x002f_N xmlns="1049afd4-07ae-4a43-b315-37774c4b8331" xsi:nil="true"/>
    <_dlc_DocId xmlns="2fed4323-ba09-49bf-ae33-55cb3657b37e">3MFRC4PC3QNF-1956982155-934</_dlc_DocId>
    <_dlc_DocIdUrl xmlns="2fed4323-ba09-49bf-ae33-55cb3657b37e">
      <Url>https://eceuropaeu.sharepoint.com/sites/ORG-OP-MyUnit-04/_layouts/15/DocIdRedir.aspx?ID=3MFRC4PC3QNF-1956982155-934</Url>
      <Description>3MFRC4PC3QNF-1956982155-934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36EA9E44BDD4AA0C561E26CD76C19" ma:contentTypeVersion="9" ma:contentTypeDescription="Create a new document." ma:contentTypeScope="" ma:versionID="19360ef2ed5ffa8a1815bcab68778a39">
  <xsd:schema xmlns:xsd="http://www.w3.org/2001/XMLSchema" xmlns:xs="http://www.w3.org/2001/XMLSchema" xmlns:p="http://schemas.microsoft.com/office/2006/metadata/properties" xmlns:ns2="1049afd4-07ae-4a43-b315-37774c4b8331" xmlns:ns3="2fed4323-ba09-49bf-ae33-55cb3657b37e" targetNamespace="http://schemas.microsoft.com/office/2006/metadata/properties" ma:root="true" ma:fieldsID="3fb85751b3e02bbb3a0315e770388059" ns2:_="" ns3:_="">
    <xsd:import namespace="1049afd4-07ae-4a43-b315-37774c4b8331"/>
    <xsd:import namespace="2fed4323-ba09-49bf-ae33-55cb3657b3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Detailsofthedocument" minOccurs="0"/>
                <xsd:element ref="ns2:PRESELECTEDY_x002f_N" minOccurs="0"/>
                <xsd:element ref="ns2:PRESELECTEDYES_x002f_NO_x002f_MAYBE" minOccurs="0"/>
                <xsd:element ref="ns2:RAN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9afd4-07ae-4a43-b315-37774c4b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tailsofthedocument" ma:index="15" nillable="true" ma:displayName="Details of the document" ma:format="Dropdown" ma:internalName="Detailsofthedocument">
      <xsd:simpleType>
        <xsd:restriction base="dms:Text">
          <xsd:maxLength value="255"/>
        </xsd:restriction>
      </xsd:simpleType>
    </xsd:element>
    <xsd:element name="PRESELECTEDY_x002f_N" ma:index="16" nillable="true" ma:displayName="PRESELECTED Y/N" ma:format="Dropdown" ma:internalName="PRESELECTEDY_x002f_N">
      <xsd:simpleType>
        <xsd:restriction base="dms:Text">
          <xsd:maxLength value="255"/>
        </xsd:restriction>
      </xsd:simpleType>
    </xsd:element>
    <xsd:element name="PRESELECTEDYES_x002f_NO_x002f_MAYBE" ma:index="17" nillable="true" ma:displayName="PRESELECTED YES/NO/MAYBE" ma:format="Dropdown" ma:internalName="PRESELECTEDYES_x002f_NO_x002f_MAYBE">
      <xsd:simpleType>
        <xsd:restriction base="dms:Choice">
          <xsd:enumeration value="YES"/>
          <xsd:enumeration value="NO"/>
          <xsd:enumeration value="MAYBE"/>
        </xsd:restriction>
      </xsd:simpleType>
    </xsd:element>
    <xsd:element name="RANKING" ma:index="18" nillable="true" ma:displayName="RANKING" ma:format="Dropdown" ma:internalName="RANKING">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2fed4323-ba09-49bf-ae33-55cb3657b37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 ds:uri="1049afd4-07ae-4a43-b315-37774c4b8331"/>
    <ds:schemaRef ds:uri="2fed4323-ba09-49bf-ae33-55cb3657b37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7BC2103-61D1-4C37-8B28-30AD64FFF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9afd4-07ae-4a43-b315-37774c4b8331"/>
    <ds:schemaRef ds:uri="2fed4323-ba09-49bf-ae33-55cb3657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87D674-9B85-4076-BC65-C210347CDB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2</TotalTime>
  <Pages>4</Pages>
  <Words>676</Words>
  <Characters>3417</Characters>
  <Application>Microsoft Office Word</Application>
  <DocSecurity>4</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UDROIU Cristina (OP)</dc:creator>
  <cp:keywords/>
  <dc:description/>
  <cp:lastModifiedBy>CATERINO Rachele (HR)</cp:lastModifiedBy>
  <cp:revision>2</cp:revision>
  <cp:lastPrinted>2025-04-04T08:19:00Z</cp:lastPrinted>
  <dcterms:created xsi:type="dcterms:W3CDTF">2026-07-09T18:13:00Z</dcterms:created>
  <dcterms:modified xsi:type="dcterms:W3CDTF">2026-07-09T18:13:00Z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0x010100DC936EA9E44BDD4AA0C561E26CD76C19</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dlc_DocIdItemGuid">
    <vt:lpwstr>082d4252-b1b9-4f1f-b048-9580321b75cd</vt:lpwstr>
  </property>
</Properties>
</file>