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E121A" w14:textId="77777777" w:rsidR="00124374" w:rsidRDefault="00B01030"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7874"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4"/>
      </w:tblGrid>
      <w:tr w:rsidR="00124374" w:rsidRPr="00A42175" w14:paraId="16F4E9CC" w14:textId="77777777" w:rsidTr="009E2A95">
        <w:sdt>
          <w:sdtPr>
            <w:rPr>
              <w:rFonts w:ascii="EC Square Sans Pro" w:eastAsiaTheme="minorHAnsi" w:hAnsi="EC Square Sans Pro" w:cstheme="minorHAnsi"/>
              <w:b/>
              <w:szCs w:val="24"/>
              <w:lang w:eastAsia="en-US"/>
            </w:rPr>
            <w:alias w:val="Selection_ref"/>
            <w:tag w:val="Selection_ref"/>
            <w:id w:val="1380049904"/>
            <w:placeholder>
              <w:docPart w:val="1F42E8F2914C4EAF9A943CADD8397FF3"/>
            </w:placeholder>
            <w:text/>
          </w:sdtPr>
          <w:sdtEndPr/>
          <w:sdtContent>
            <w:tc>
              <w:tcPr>
                <w:tcW w:w="7874" w:type="dxa"/>
                <w:tcBorders>
                  <w:bottom w:val="single" w:sz="4" w:space="0" w:color="auto"/>
                </w:tcBorders>
                <w:vAlign w:val="center"/>
              </w:tcPr>
              <w:p w14:paraId="5C3922B2" w14:textId="772C165D" w:rsidR="00124374" w:rsidRPr="00ED5BDD" w:rsidRDefault="005B0E4F" w:rsidP="00ED5BDD">
                <w:pPr>
                  <w:spacing w:after="0"/>
                  <w:rPr>
                    <w:rFonts w:ascii="EC Square Sans Pro" w:hAnsi="EC Square Sans Pro" w:cstheme="minorHAnsi"/>
                    <w:color w:val="F2F2F2" w:themeColor="background1" w:themeShade="F2"/>
                    <w:highlight w:val="lightGray"/>
                    <w:lang w:val="en-IE"/>
                  </w:rPr>
                </w:pPr>
                <w:r w:rsidRPr="00B01030">
                  <w:rPr>
                    <w:rFonts w:ascii="EC Square Sans Pro" w:eastAsiaTheme="minorHAnsi" w:hAnsi="EC Square Sans Pro" w:cstheme="minorHAnsi"/>
                    <w:b/>
                    <w:szCs w:val="24"/>
                    <w:lang w:eastAsia="en-US"/>
                  </w:rPr>
                  <w:t xml:space="preserve">Selection reference: </w:t>
                </w:r>
                <w:r w:rsidR="00B01030" w:rsidRPr="00B01030">
                  <w:rPr>
                    <w:rFonts w:ascii="EC Square Sans Pro" w:eastAsiaTheme="minorHAnsi" w:hAnsi="EC Square Sans Pro" w:cstheme="minorHAnsi"/>
                    <w:b/>
                    <w:szCs w:val="24"/>
                    <w:lang w:eastAsia="en-US"/>
                  </w:rPr>
                  <w:t>OP</w:t>
                </w:r>
                <w:r w:rsidRPr="00B01030">
                  <w:rPr>
                    <w:rFonts w:ascii="EC Square Sans Pro" w:eastAsiaTheme="minorHAnsi" w:hAnsi="EC Square Sans Pro" w:cstheme="minorHAnsi"/>
                    <w:b/>
                    <w:szCs w:val="24"/>
                    <w:lang w:eastAsia="en-US"/>
                  </w:rPr>
                  <w:t>/COM/2026/1176 - Secretary</w:t>
                </w:r>
              </w:p>
            </w:tc>
          </w:sdtContent>
        </w:sdt>
      </w:tr>
    </w:tbl>
    <w:p w14:paraId="4CB9F680"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47A43F43" w14:textId="77777777" w:rsidTr="0072124E">
        <w:tc>
          <w:tcPr>
            <w:tcW w:w="9606" w:type="dxa"/>
            <w:shd w:val="clear" w:color="auto" w:fill="D9D9D9" w:themeFill="background1" w:themeFillShade="D9"/>
          </w:tcPr>
          <w:p w14:paraId="1532599B"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31BD0C6"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77C394DA" w14:textId="77777777" w:rsidTr="00557B8D">
        <w:sdt>
          <w:sdtPr>
            <w:rPr>
              <w:rFonts w:ascii="EC Square Sans Pro" w:hAnsi="EC Square Sans Pro" w:cstheme="minorHAnsi"/>
            </w:rPr>
            <w:alias w:val="Surname"/>
            <w:tag w:val="Surname"/>
            <w:id w:val="1937554483"/>
            <w:placeholder>
              <w:docPart w:val="E0994E877626438CA9C0C934BBD9618B"/>
            </w:placeholder>
            <w:showingPlcHdr/>
            <w:text/>
          </w:sdtPr>
          <w:sdtEndPr/>
          <w:sdtContent>
            <w:tc>
              <w:tcPr>
                <w:tcW w:w="4518" w:type="dxa"/>
                <w:gridSpan w:val="3"/>
                <w:tcBorders>
                  <w:bottom w:val="single" w:sz="4" w:space="0" w:color="auto"/>
                </w:tcBorders>
              </w:tcPr>
              <w:p w14:paraId="5D24F0D4"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D37D7FF"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2FBA58E792324216A3327E197F876735"/>
            </w:placeholder>
            <w:showingPlcHdr/>
            <w:text/>
          </w:sdtPr>
          <w:sdtEndPr>
            <w:rPr>
              <w:sz w:val="20"/>
            </w:rPr>
          </w:sdtEndPr>
          <w:sdtContent>
            <w:tc>
              <w:tcPr>
                <w:tcW w:w="4956" w:type="dxa"/>
                <w:gridSpan w:val="3"/>
                <w:tcBorders>
                  <w:bottom w:val="single" w:sz="4" w:space="0" w:color="auto"/>
                </w:tcBorders>
              </w:tcPr>
              <w:p w14:paraId="12664075"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7D2A5E8" w14:textId="77777777" w:rsidTr="00557B8D">
        <w:tc>
          <w:tcPr>
            <w:tcW w:w="4518" w:type="dxa"/>
            <w:gridSpan w:val="3"/>
            <w:tcBorders>
              <w:top w:val="single" w:sz="4" w:space="0" w:color="auto"/>
            </w:tcBorders>
          </w:tcPr>
          <w:p w14:paraId="253272EC"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B6F87C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0B9829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1BD99F6C" w14:textId="77777777" w:rsidTr="00C35C2F">
        <w:sdt>
          <w:sdtPr>
            <w:rPr>
              <w:rFonts w:ascii="EC Square Sans Pro" w:hAnsi="EC Square Sans Pro" w:cstheme="minorHAnsi"/>
            </w:rPr>
            <w:alias w:val="Place of birth"/>
            <w:tag w:val="Place of birth"/>
            <w:id w:val="-437986952"/>
            <w:placeholder>
              <w:docPart w:val="2AFA9776374A48D3996DD1317DC474FB"/>
            </w:placeholder>
            <w:showingPlcHdr/>
            <w:text/>
          </w:sdtPr>
          <w:sdtEndPr/>
          <w:sdtContent>
            <w:tc>
              <w:tcPr>
                <w:tcW w:w="2943" w:type="dxa"/>
                <w:tcBorders>
                  <w:bottom w:val="single" w:sz="4" w:space="0" w:color="auto"/>
                </w:tcBorders>
              </w:tcPr>
              <w:p w14:paraId="373375B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4C37F5C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B43075C1718646E0B05BD49C3E153A51"/>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9DC964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E7E0A7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97194D52A924D1AA910D02D33745EF2"/>
            </w:placeholder>
            <w:showingPlcHdr/>
            <w:text/>
          </w:sdtPr>
          <w:sdtEndPr/>
          <w:sdtContent>
            <w:tc>
              <w:tcPr>
                <w:tcW w:w="3251" w:type="dxa"/>
                <w:tcBorders>
                  <w:bottom w:val="single" w:sz="4" w:space="0" w:color="auto"/>
                </w:tcBorders>
              </w:tcPr>
              <w:p w14:paraId="04646DEC"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78C27146" w14:textId="77777777" w:rsidTr="00C35C2F">
        <w:trPr>
          <w:trHeight w:val="978"/>
        </w:trPr>
        <w:tc>
          <w:tcPr>
            <w:tcW w:w="2943" w:type="dxa"/>
            <w:tcBorders>
              <w:top w:val="single" w:sz="4" w:space="0" w:color="auto"/>
            </w:tcBorders>
          </w:tcPr>
          <w:p w14:paraId="06C5BDEA"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B137F04"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5FCA17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7CAD9A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2C0C8E7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02A94C1B" w14:textId="77777777" w:rsidTr="00341404">
        <w:tc>
          <w:tcPr>
            <w:tcW w:w="6045" w:type="dxa"/>
            <w:gridSpan w:val="5"/>
          </w:tcPr>
          <w:sdt>
            <w:sdtPr>
              <w:rPr>
                <w:rFonts w:ascii="EC Square Sans Pro" w:hAnsi="EC Square Sans Pro" w:cstheme="minorHAnsi"/>
              </w:rPr>
              <w:alias w:val="Email Address"/>
              <w:tag w:val="email"/>
              <w:id w:val="-1111584433"/>
              <w:placeholder>
                <w:docPart w:val="7C316673C43847EDA809FD08715D1439"/>
              </w:placeholder>
              <w:showingPlcHdr/>
              <w:text/>
            </w:sdtPr>
            <w:sdtEndPr/>
            <w:sdtContent>
              <w:p w14:paraId="568088E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C111D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1FB254583C5941FFB1A8FC78B85E5549"/>
              </w:placeholder>
              <w:showingPlcHdr/>
              <w:text/>
            </w:sdtPr>
            <w:sdtEndPr/>
            <w:sdtContent>
              <w:p w14:paraId="57A57C9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54D79C3" w14:textId="77777777" w:rsidTr="00341404">
        <w:tc>
          <w:tcPr>
            <w:tcW w:w="6045" w:type="dxa"/>
            <w:gridSpan w:val="5"/>
            <w:tcBorders>
              <w:top w:val="single" w:sz="4" w:space="0" w:color="auto"/>
            </w:tcBorders>
          </w:tcPr>
          <w:p w14:paraId="33D9517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3174223"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1E510585"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96D051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40B1A11203A48C59F272BE8D0477A1B"/>
              </w:placeholder>
              <w:showingPlcHdr/>
              <w:text/>
            </w:sdtPr>
            <w:sdtEndPr/>
            <w:sdtContent>
              <w:p w14:paraId="2844FB64"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49EF6653" w14:textId="77777777" w:rsidTr="00904F1B">
        <w:tc>
          <w:tcPr>
            <w:tcW w:w="9713" w:type="dxa"/>
            <w:gridSpan w:val="7"/>
            <w:tcBorders>
              <w:top w:val="single" w:sz="4" w:space="0" w:color="auto"/>
            </w:tcBorders>
          </w:tcPr>
          <w:p w14:paraId="6669346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6D0CF0D1" w14:textId="77777777" w:rsidR="00B96857" w:rsidRDefault="00B96857" w:rsidP="00B96857">
            <w:pPr>
              <w:pStyle w:val="TableText"/>
              <w:spacing w:before="0"/>
              <w:rPr>
                <w:rFonts w:ascii="EC Square Sans Pro" w:hAnsi="EC Square Sans Pro" w:cstheme="minorHAnsi"/>
              </w:rPr>
            </w:pPr>
          </w:p>
          <w:p w14:paraId="247F7D1C"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A8E90A9" w14:textId="77777777" w:rsidTr="00904F1B">
        <w:tc>
          <w:tcPr>
            <w:tcW w:w="9713" w:type="dxa"/>
            <w:gridSpan w:val="7"/>
            <w:tcBorders>
              <w:top w:val="single" w:sz="4" w:space="0" w:color="auto"/>
            </w:tcBorders>
          </w:tcPr>
          <w:p w14:paraId="00355F1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A5074EA" w14:textId="77777777" w:rsidR="00124374" w:rsidRDefault="00124374" w:rsidP="00124374"/>
    <w:p w14:paraId="2BA23531"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8DF7258" w14:textId="77777777" w:rsidR="00124374" w:rsidRPr="00287F8D" w:rsidRDefault="00B01030"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7F324FC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4155811"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482AFC14"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B14E20B"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088EE51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1E064FC"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06FF1CF5" w14:textId="77777777" w:rsidTr="00C35C2F">
              <w:tc>
                <w:tcPr>
                  <w:tcW w:w="5245" w:type="dxa"/>
                  <w:tcBorders>
                    <w:top w:val="single" w:sz="4" w:space="0" w:color="auto"/>
                  </w:tcBorders>
                  <w:shd w:val="clear" w:color="auto" w:fill="F2F2F2" w:themeFill="background1" w:themeFillShade="F2"/>
                </w:tcPr>
                <w:p w14:paraId="6CF7C9D8"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9075488" w14:textId="77777777" w:rsidR="00EE6986" w:rsidRDefault="00EE6986" w:rsidP="00FF3F24">
                  <w:pPr>
                    <w:spacing w:line="240" w:lineRule="atLeast"/>
                    <w:jc w:val="center"/>
                    <w:rPr>
                      <w:rFonts w:ascii="EC Square Sans Pro" w:hAnsi="EC Square Sans Pro" w:cstheme="minorHAnsi"/>
                    </w:rPr>
                  </w:pPr>
                  <w:proofErr w:type="gramStart"/>
                  <w:r w:rsidRPr="00792440">
                    <w:rPr>
                      <w:rFonts w:ascii="EC Square Sans Pro" w:hAnsi="EC Square Sans Pro" w:cstheme="minorHAnsi"/>
                      <w:b/>
                      <w:bCs/>
                    </w:rPr>
                    <w:t>Year</w:t>
                  </w:r>
                  <w:proofErr w:type="gramEnd"/>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942E95B"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741EC749" w14:textId="77777777" w:rsidTr="00B95E7A">
              <w:tc>
                <w:tcPr>
                  <w:tcW w:w="5245" w:type="dxa"/>
                </w:tcPr>
                <w:p w14:paraId="04068EC4" w14:textId="77777777" w:rsidR="00EE6986" w:rsidRDefault="00B01030"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0A9FABAE" w14:textId="77777777" w:rsidR="00EE6986" w:rsidRDefault="00B01030"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2A89E7B6" w14:textId="77777777" w:rsidR="00EE6986" w:rsidRDefault="00B0103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78AFF1F" w14:textId="77777777" w:rsidR="00EE6986" w:rsidRDefault="00B01030"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7A69FF1B" w14:textId="77777777" w:rsidR="00EE6986" w:rsidRDefault="00B01030"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F6CAD83" w14:textId="77777777" w:rsidR="00EE6986" w:rsidRDefault="00EE6986" w:rsidP="00FF3F24">
                  <w:pPr>
                    <w:spacing w:line="240" w:lineRule="atLeast"/>
                    <w:jc w:val="center"/>
                    <w:rPr>
                      <w:rFonts w:ascii="EC Square Sans Pro" w:hAnsi="EC Square Sans Pro" w:cstheme="minorHAnsi"/>
                    </w:rPr>
                  </w:pPr>
                </w:p>
              </w:tc>
              <w:tc>
                <w:tcPr>
                  <w:tcW w:w="3102" w:type="dxa"/>
                </w:tcPr>
                <w:p w14:paraId="17495A6D" w14:textId="77777777" w:rsidR="00EE6986" w:rsidRDefault="00EE6986" w:rsidP="00EE6986">
                  <w:pPr>
                    <w:spacing w:line="240" w:lineRule="atLeast"/>
                    <w:jc w:val="left"/>
                    <w:rPr>
                      <w:rFonts w:ascii="EC Square Sans Pro" w:hAnsi="EC Square Sans Pro" w:cstheme="minorHAnsi"/>
                    </w:rPr>
                  </w:pPr>
                </w:p>
              </w:tc>
            </w:tr>
          </w:tbl>
          <w:p w14:paraId="5BD0247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411C057" w14:textId="77777777" w:rsidTr="00341404">
        <w:tc>
          <w:tcPr>
            <w:tcW w:w="6778" w:type="dxa"/>
            <w:tcBorders>
              <w:top w:val="single" w:sz="4" w:space="0" w:color="auto"/>
              <w:left w:val="nil"/>
              <w:bottom w:val="single" w:sz="4" w:space="0" w:color="auto"/>
              <w:right w:val="nil"/>
            </w:tcBorders>
          </w:tcPr>
          <w:p w14:paraId="4B30ABE4"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253F3940"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584038D"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3488EDA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DFF5018" w14:textId="77777777" w:rsidTr="00C35C2F">
        <w:tc>
          <w:tcPr>
            <w:tcW w:w="6805" w:type="dxa"/>
            <w:gridSpan w:val="2"/>
            <w:tcBorders>
              <w:top w:val="single" w:sz="4" w:space="0" w:color="auto"/>
              <w:left w:val="nil"/>
              <w:bottom w:val="single" w:sz="4" w:space="0" w:color="auto"/>
              <w:right w:val="nil"/>
            </w:tcBorders>
          </w:tcPr>
          <w:p w14:paraId="380C849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346D35E"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F27A0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E42694A" w14:textId="77777777" w:rsidR="00417948" w:rsidRDefault="00417948" w:rsidP="00341404">
            <w:pPr>
              <w:spacing w:after="120" w:line="240" w:lineRule="atLeast"/>
              <w:jc w:val="center"/>
              <w:rPr>
                <w:rFonts w:ascii="EC Square Sans Pro" w:hAnsi="EC Square Sans Pro" w:cstheme="minorHAnsi"/>
                <w:sz w:val="22"/>
                <w:szCs w:val="22"/>
              </w:rPr>
            </w:pPr>
          </w:p>
          <w:p w14:paraId="24CE00BE"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4FEBF7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6B05EBF"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072F7771"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4305EA6A"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5F022E5" w14:textId="77777777" w:rsidTr="00B95E7A">
        <w:tc>
          <w:tcPr>
            <w:tcW w:w="6805" w:type="dxa"/>
            <w:gridSpan w:val="2"/>
            <w:tcBorders>
              <w:top w:val="single" w:sz="4" w:space="0" w:color="auto"/>
              <w:left w:val="nil"/>
              <w:bottom w:val="single" w:sz="4" w:space="0" w:color="auto"/>
              <w:right w:val="nil"/>
            </w:tcBorders>
            <w:vAlign w:val="center"/>
          </w:tcPr>
          <w:p w14:paraId="4C044C10"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34E9DC3A7D64669ACFC6A8DA9903EE3"/>
              </w:placeholder>
              <w:showingPlcHdr/>
              <w:text/>
            </w:sdtPr>
            <w:sdtEndPr/>
            <w:sdtContent>
              <w:p w14:paraId="5BE6EA1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3A056CD905B40149A03803DCC1FB0EE"/>
              </w:placeholder>
              <w:showingPlcHdr/>
              <w:text/>
            </w:sdtPr>
            <w:sdtEndPr/>
            <w:sdtContent>
              <w:p w14:paraId="44B02E61"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43E0971" w14:textId="77777777" w:rsidTr="00B95E7A">
        <w:tc>
          <w:tcPr>
            <w:tcW w:w="6805" w:type="dxa"/>
            <w:gridSpan w:val="2"/>
            <w:tcBorders>
              <w:top w:val="single" w:sz="4" w:space="0" w:color="auto"/>
              <w:left w:val="nil"/>
              <w:bottom w:val="single" w:sz="4" w:space="0" w:color="auto"/>
              <w:right w:val="nil"/>
            </w:tcBorders>
          </w:tcPr>
          <w:p w14:paraId="587774FF" w14:textId="770D82A8" w:rsidR="00557B8D" w:rsidRPr="00CF2306" w:rsidRDefault="00557B8D" w:rsidP="00A37FBD">
            <w:pPr>
              <w:spacing w:after="0" w:line="240" w:lineRule="atLeast"/>
              <w:jc w:val="left"/>
              <w:rPr>
                <w:rFonts w:ascii="EC Square Sans Pro" w:hAnsi="EC Square Sans Pro" w:cstheme="minorHAnsi"/>
              </w:rPr>
            </w:pPr>
            <w:r w:rsidRPr="00B01030">
              <w:rPr>
                <w:rFonts w:ascii="EC Square Sans Pro" w:hAnsi="EC Square Sans Pro" w:cstheme="minorHAnsi"/>
              </w:rPr>
              <w:t xml:space="preserve">How many of these years are in the field of </w:t>
            </w:r>
            <w:r w:rsidR="005B0E4F" w:rsidRPr="00B01030">
              <w:rPr>
                <w:rFonts w:ascii="EC Square Sans Pro" w:hAnsi="EC Square Sans Pro" w:cstheme="minorHAnsi"/>
              </w:rPr>
              <w:t>SECRETARIAL SUPPORT</w:t>
            </w:r>
            <w:r w:rsidR="00EC04BB" w:rsidRPr="00B01030">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D2CD803D1404F348278B399F22DFBD5"/>
              </w:placeholder>
              <w:showingPlcHdr/>
              <w:text/>
            </w:sdtPr>
            <w:sdtEndPr/>
            <w:sdtContent>
              <w:p w14:paraId="79D0314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CF2CFA4C342049BE92834B7A26A81343"/>
              </w:placeholder>
              <w:showingPlcHdr/>
              <w:text/>
            </w:sdtPr>
            <w:sdtEndPr/>
            <w:sdtContent>
              <w:p w14:paraId="42FE638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E26DC00"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BFA58A1"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01446B"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53D2B8BA"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6059169"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2EA83AD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6E53D52"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36E1AA7"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534A9A0D" w14:textId="77777777" w:rsidTr="00B95E7A">
        <w:tc>
          <w:tcPr>
            <w:tcW w:w="5529" w:type="dxa"/>
            <w:tcBorders>
              <w:top w:val="single" w:sz="4" w:space="0" w:color="auto"/>
              <w:left w:val="nil"/>
              <w:bottom w:val="single" w:sz="4" w:space="0" w:color="auto"/>
              <w:right w:val="nil"/>
            </w:tcBorders>
            <w:vAlign w:val="center"/>
          </w:tcPr>
          <w:p w14:paraId="15AAAF37"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0108B80" w14:textId="77777777" w:rsidR="00333AEA" w:rsidRDefault="00B01030"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5C48205" w14:textId="77777777" w:rsidR="00333AEA" w:rsidRDefault="00B0103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C27253340B640208ADB5B51D08B1830"/>
              </w:placeholder>
              <w:showingPlcHdr/>
              <w:text/>
            </w:sdtPr>
            <w:sdtEndPr/>
            <w:sdtContent>
              <w:p w14:paraId="7EBCCF7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96B405A314604A7D82DED3F7F2E2198F"/>
              </w:placeholder>
              <w:showingPlcHdr/>
              <w:text/>
            </w:sdtPr>
            <w:sdtEndPr/>
            <w:sdtContent>
              <w:p w14:paraId="2C6FACF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7ED2CFE" w14:textId="77777777" w:rsidTr="00B95E7A">
        <w:tc>
          <w:tcPr>
            <w:tcW w:w="5529" w:type="dxa"/>
            <w:tcBorders>
              <w:top w:val="single" w:sz="4" w:space="0" w:color="auto"/>
              <w:left w:val="nil"/>
              <w:bottom w:val="single" w:sz="4" w:space="0" w:color="auto"/>
              <w:right w:val="nil"/>
            </w:tcBorders>
            <w:vAlign w:val="center"/>
          </w:tcPr>
          <w:p w14:paraId="7004D244"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40369FA" w14:textId="77777777" w:rsidR="00333AEA" w:rsidRDefault="00B01030"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2054542" w14:textId="77777777" w:rsidR="00333AEA" w:rsidRDefault="00B01030"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38CCA9E62E149C4BD345C975C1CBDAE"/>
              </w:placeholder>
              <w:showingPlcHdr/>
              <w:text/>
            </w:sdtPr>
            <w:sdtEndPr/>
            <w:sdtContent>
              <w:p w14:paraId="6F3EB99C"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9F44A95B930F449EAC4D963FC606195A"/>
              </w:placeholder>
              <w:showingPlcHdr/>
              <w:text/>
            </w:sdtPr>
            <w:sdtEndPr/>
            <w:sdtContent>
              <w:p w14:paraId="54637E3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0E3C42C" w14:textId="77777777" w:rsidR="00124374" w:rsidRPr="00B97138" w:rsidRDefault="00124374" w:rsidP="00124374">
      <w:pPr>
        <w:spacing w:after="160" w:line="259" w:lineRule="auto"/>
        <w:jc w:val="left"/>
        <w:rPr>
          <w:rFonts w:ascii="EC Square Sans Pro" w:hAnsi="EC Square Sans Pro"/>
        </w:rPr>
      </w:pPr>
    </w:p>
    <w:p w14:paraId="2CE992CB"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6447651" w14:textId="77777777" w:rsidTr="00EF69E5">
        <w:tc>
          <w:tcPr>
            <w:tcW w:w="9713" w:type="dxa"/>
            <w:tcBorders>
              <w:top w:val="nil"/>
              <w:left w:val="nil"/>
              <w:bottom w:val="single" w:sz="4" w:space="0" w:color="auto"/>
              <w:right w:val="nil"/>
            </w:tcBorders>
            <w:shd w:val="clear" w:color="auto" w:fill="D9D9D9" w:themeFill="background1" w:themeFillShade="D9"/>
          </w:tcPr>
          <w:p w14:paraId="17B1422D"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2516E53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B7BBD39"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1168029F" w14:textId="77777777" w:rsidTr="00EF69E5">
        <w:tc>
          <w:tcPr>
            <w:tcW w:w="9713" w:type="dxa"/>
            <w:tcBorders>
              <w:top w:val="single" w:sz="4" w:space="0" w:color="auto"/>
              <w:left w:val="nil"/>
              <w:bottom w:val="single" w:sz="4" w:space="0" w:color="auto"/>
              <w:right w:val="nil"/>
            </w:tcBorders>
          </w:tcPr>
          <w:p w14:paraId="7A650B1B" w14:textId="77777777" w:rsidR="00B97138" w:rsidRPr="00FA42B0" w:rsidRDefault="00B97138" w:rsidP="00ED5BDD">
            <w:pPr>
              <w:spacing w:after="0"/>
              <w:jc w:val="left"/>
              <w:rPr>
                <w:rFonts w:ascii="EC Square Sans Pro" w:hAnsi="EC Square Sans Pro" w:cstheme="minorHAnsi"/>
              </w:rPr>
            </w:pPr>
          </w:p>
        </w:tc>
      </w:tr>
      <w:tr w:rsidR="00124374" w:rsidRPr="007C4FBD" w14:paraId="5817F55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E395252"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9819805" w14:textId="77777777" w:rsidTr="00EF69E5">
        <w:tc>
          <w:tcPr>
            <w:tcW w:w="9713" w:type="dxa"/>
            <w:tcBorders>
              <w:top w:val="single" w:sz="4" w:space="0" w:color="auto"/>
              <w:left w:val="nil"/>
              <w:bottom w:val="single" w:sz="4" w:space="0" w:color="auto"/>
              <w:right w:val="nil"/>
            </w:tcBorders>
          </w:tcPr>
          <w:p w14:paraId="2A2C1DD7"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3CFBD3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BB1ECA0"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6B83A6B6" w14:textId="77777777" w:rsidTr="00EF69E5">
        <w:tc>
          <w:tcPr>
            <w:tcW w:w="9713" w:type="dxa"/>
            <w:tcBorders>
              <w:top w:val="single" w:sz="4" w:space="0" w:color="auto"/>
              <w:left w:val="nil"/>
              <w:bottom w:val="single" w:sz="4" w:space="0" w:color="auto"/>
              <w:right w:val="nil"/>
            </w:tcBorders>
          </w:tcPr>
          <w:p w14:paraId="039AFA5E"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724157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49F87A8"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FED12B7" w14:textId="77777777" w:rsidTr="00EF69E5">
        <w:tc>
          <w:tcPr>
            <w:tcW w:w="9713" w:type="dxa"/>
            <w:tcBorders>
              <w:top w:val="single" w:sz="4" w:space="0" w:color="auto"/>
              <w:left w:val="nil"/>
              <w:bottom w:val="single" w:sz="4" w:space="0" w:color="auto"/>
              <w:right w:val="nil"/>
            </w:tcBorders>
          </w:tcPr>
          <w:p w14:paraId="6E586379" w14:textId="77777777" w:rsidR="00B97138" w:rsidRPr="00171DA5" w:rsidRDefault="00B97138" w:rsidP="00B97138">
            <w:pPr>
              <w:spacing w:after="0" w:line="240" w:lineRule="atLeast"/>
              <w:jc w:val="left"/>
              <w:rPr>
                <w:rFonts w:ascii="EC Square Sans Pro" w:hAnsi="EC Square Sans Pro" w:cstheme="minorHAnsi"/>
              </w:rPr>
            </w:pPr>
          </w:p>
        </w:tc>
      </w:tr>
    </w:tbl>
    <w:p w14:paraId="54F3D6C3"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2982E057"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1CE539DB"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20E94EA4"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17AB96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4C2682DF"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7C778D89" w14:textId="77777777" w:rsidR="009E207B" w:rsidRPr="009E207B" w:rsidRDefault="009E207B" w:rsidP="009E207B">
      <w:pPr>
        <w:pStyle w:val="ListParagraph"/>
        <w:rPr>
          <w:rFonts w:ascii="EC Square Sans Pro" w:hAnsi="EC Square Sans Pro" w:cstheme="minorHAnsi"/>
          <w:smallCaps/>
          <w:szCs w:val="24"/>
        </w:rPr>
      </w:pPr>
    </w:p>
    <w:p w14:paraId="117DA986"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603456F7" w14:textId="77777777" w:rsidTr="00956422">
        <w:bookmarkEnd w:id="2" w:displacedByCustomXml="next"/>
        <w:sdt>
          <w:sdtPr>
            <w:rPr>
              <w:rFonts w:asciiTheme="minorHAnsi" w:hAnsiTheme="minorHAnsi" w:cstheme="minorHAnsi"/>
              <w:smallCaps/>
              <w:sz w:val="20"/>
              <w:szCs w:val="24"/>
            </w:rPr>
            <w:id w:val="799890482"/>
            <w:placeholder>
              <w:docPart w:val="6ECBF0955B5F4832ACE2EAC0920CF93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1CDD2AC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6BBE2D5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9DE4CC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1CFBC3B9" w14:textId="77777777" w:rsidTr="00956422">
        <w:tc>
          <w:tcPr>
            <w:tcW w:w="4361" w:type="dxa"/>
            <w:tcBorders>
              <w:top w:val="single" w:sz="4" w:space="0" w:color="auto"/>
            </w:tcBorders>
          </w:tcPr>
          <w:p w14:paraId="52F9387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3DF90FCB"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16DFA64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01904B54" w14:textId="77777777" w:rsidR="00124374" w:rsidRDefault="00124374" w:rsidP="00124374">
      <w:pPr>
        <w:rPr>
          <w:rFonts w:ascii="EC Square Sans Pro" w:hAnsi="EC Square Sans Pro"/>
          <w:lang w:val="en-IE"/>
        </w:rPr>
      </w:pPr>
    </w:p>
    <w:p w14:paraId="17A6950F"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CB1151F" w14:textId="77777777" w:rsidR="00E61AD5" w:rsidRDefault="00E61AD5" w:rsidP="2F32BA65">
      <w:pPr>
        <w:spacing w:after="0"/>
        <w:rPr>
          <w:rFonts w:asciiTheme="minorHAnsi" w:hAnsiTheme="minorHAnsi" w:cstheme="minorHAnsi"/>
          <w:sz w:val="18"/>
          <w:szCs w:val="18"/>
        </w:rPr>
      </w:pPr>
    </w:p>
    <w:p w14:paraId="6084463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423BE" w14:textId="77777777" w:rsidR="00BB5371" w:rsidRDefault="00BB5371" w:rsidP="00124374">
      <w:pPr>
        <w:spacing w:after="0"/>
      </w:pPr>
      <w:r>
        <w:separator/>
      </w:r>
    </w:p>
  </w:endnote>
  <w:endnote w:type="continuationSeparator" w:id="0">
    <w:p w14:paraId="6F6F2043" w14:textId="77777777" w:rsidR="00BB5371" w:rsidRDefault="00BB5371" w:rsidP="00124374">
      <w:pPr>
        <w:spacing w:after="0"/>
      </w:pPr>
      <w:r>
        <w:continuationSeparator/>
      </w:r>
    </w:p>
  </w:endnote>
  <w:endnote w:type="continuationNotice" w:id="1">
    <w:p w14:paraId="45B7356F" w14:textId="77777777" w:rsidR="00BB5371" w:rsidRDefault="00BB5371">
      <w:pPr>
        <w:spacing w:after="0"/>
      </w:pPr>
    </w:p>
  </w:endnote>
  <w:endnote w:id="2">
    <w:p w14:paraId="27E7FE3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A115CA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71C3B1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11506E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4EB6A24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4F7D9B2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20B6C519"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EB408F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7BC84D4E"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B14C" w14:textId="77777777" w:rsidR="00BB5371" w:rsidRDefault="00BB5371" w:rsidP="00124374">
      <w:pPr>
        <w:spacing w:after="0"/>
      </w:pPr>
      <w:r>
        <w:separator/>
      </w:r>
    </w:p>
  </w:footnote>
  <w:footnote w:type="continuationSeparator" w:id="0">
    <w:p w14:paraId="59B33AE3" w14:textId="77777777" w:rsidR="00BB5371" w:rsidRDefault="00BB5371" w:rsidP="00124374">
      <w:pPr>
        <w:spacing w:after="0"/>
      </w:pPr>
      <w:r>
        <w:continuationSeparator/>
      </w:r>
    </w:p>
  </w:footnote>
  <w:footnote w:type="continuationNotice" w:id="1">
    <w:p w14:paraId="75169815" w14:textId="77777777" w:rsidR="00BB5371" w:rsidRDefault="00BB53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2F08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B91E" w14:textId="77777777" w:rsidR="00F80670" w:rsidRDefault="00F80670" w:rsidP="00341404">
    <w:pPr>
      <w:pStyle w:val="Header"/>
      <w:jc w:val="center"/>
    </w:pPr>
    <w:r>
      <w:rPr>
        <w:noProof/>
        <w:lang w:eastAsia="en-GB"/>
      </w:rPr>
      <w:drawing>
        <wp:inline distT="0" distB="0" distL="0" distR="0" wp14:anchorId="225BC480" wp14:editId="358E1C7F">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67688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B6C0C"/>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5EB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0E4F"/>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88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4919"/>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79C9"/>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2A95"/>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030"/>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9DC"/>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371"/>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805"/>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2C80"/>
    <w:rsid w:val="00CB5714"/>
    <w:rsid w:val="00CB5BB5"/>
    <w:rsid w:val="00CB6200"/>
    <w:rsid w:val="00CB7B6C"/>
    <w:rsid w:val="00CC0DE3"/>
    <w:rsid w:val="00CC1A58"/>
    <w:rsid w:val="00CC2EEF"/>
    <w:rsid w:val="00CC307B"/>
    <w:rsid w:val="00CC5C4B"/>
    <w:rsid w:val="00CC5F28"/>
    <w:rsid w:val="00CC6040"/>
    <w:rsid w:val="00CD0036"/>
    <w:rsid w:val="00CD1143"/>
    <w:rsid w:val="00CD17B2"/>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2B8"/>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87BB6"/>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4BB"/>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5DF8"/>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7F8D"/>
  <w15:chartTrackingRefBased/>
  <w15:docId w15:val="{88D0BC11-8CA1-498C-983E-F62BC145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droicr\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2E8F2914C4EAF9A943CADD8397FF3"/>
        <w:category>
          <w:name w:val="General"/>
          <w:gallery w:val="placeholder"/>
        </w:category>
        <w:types>
          <w:type w:val="bbPlcHdr"/>
        </w:types>
        <w:behaviors>
          <w:behavior w:val="content"/>
        </w:behaviors>
        <w:guid w:val="{E71E1649-B7B4-47FD-8BA1-A9643EB2E16F}"/>
      </w:docPartPr>
      <w:docPartBody>
        <w:p w:rsidR="00E16253" w:rsidRDefault="006B6968">
          <w:pPr>
            <w:pStyle w:val="1F42E8F2914C4EAF9A943CADD8397FF3"/>
          </w:pPr>
          <w:r w:rsidRPr="00A42175">
            <w:rPr>
              <w:rStyle w:val="PlaceholderText"/>
              <w:rFonts w:cstheme="minorHAnsi"/>
              <w:color w:val="A6A6A6" w:themeColor="background1" w:themeShade="A6"/>
            </w:rPr>
            <w:t>e.g. COM/… or … TA/reference.</w:t>
          </w:r>
        </w:p>
      </w:docPartBody>
    </w:docPart>
    <w:docPart>
      <w:docPartPr>
        <w:name w:val="E0994E877626438CA9C0C934BBD9618B"/>
        <w:category>
          <w:name w:val="General"/>
          <w:gallery w:val="placeholder"/>
        </w:category>
        <w:types>
          <w:type w:val="bbPlcHdr"/>
        </w:types>
        <w:behaviors>
          <w:behavior w:val="content"/>
        </w:behaviors>
        <w:guid w:val="{E54B5D1F-F24D-47F7-AED6-F0502356EBEE}"/>
      </w:docPartPr>
      <w:docPartBody>
        <w:p w:rsidR="00E16253" w:rsidRDefault="006B6968">
          <w:pPr>
            <w:pStyle w:val="E0994E877626438CA9C0C934BBD9618B"/>
          </w:pPr>
          <w:r w:rsidRPr="00166DEF">
            <w:rPr>
              <w:rStyle w:val="PlaceholderText"/>
              <w:rFonts w:cstheme="minorHAnsi"/>
              <w:color w:val="A6A6A6" w:themeColor="background1" w:themeShade="A6"/>
              <w:sz w:val="20"/>
            </w:rPr>
            <w:t>Click to enter surname</w:t>
          </w:r>
        </w:p>
      </w:docPartBody>
    </w:docPart>
    <w:docPart>
      <w:docPartPr>
        <w:name w:val="2FBA58E792324216A3327E197F876735"/>
        <w:category>
          <w:name w:val="General"/>
          <w:gallery w:val="placeholder"/>
        </w:category>
        <w:types>
          <w:type w:val="bbPlcHdr"/>
        </w:types>
        <w:behaviors>
          <w:behavior w:val="content"/>
        </w:behaviors>
        <w:guid w:val="{03367D7E-2470-43CC-BB70-728468773519}"/>
      </w:docPartPr>
      <w:docPartBody>
        <w:p w:rsidR="00E16253" w:rsidRDefault="006B6968">
          <w:pPr>
            <w:pStyle w:val="2FBA58E792324216A3327E197F876735"/>
          </w:pPr>
          <w:r w:rsidRPr="00166DEF">
            <w:rPr>
              <w:rStyle w:val="PlaceholderText"/>
              <w:rFonts w:cstheme="minorHAnsi"/>
              <w:color w:val="A6A6A6" w:themeColor="background1" w:themeShade="A6"/>
              <w:sz w:val="20"/>
            </w:rPr>
            <w:t>Click to enter first name</w:t>
          </w:r>
        </w:p>
      </w:docPartBody>
    </w:docPart>
    <w:docPart>
      <w:docPartPr>
        <w:name w:val="2AFA9776374A48D3996DD1317DC474FB"/>
        <w:category>
          <w:name w:val="General"/>
          <w:gallery w:val="placeholder"/>
        </w:category>
        <w:types>
          <w:type w:val="bbPlcHdr"/>
        </w:types>
        <w:behaviors>
          <w:behavior w:val="content"/>
        </w:behaviors>
        <w:guid w:val="{C9E4DD2B-1D97-4C02-A6AD-A8BDD5574ECE}"/>
      </w:docPartPr>
      <w:docPartBody>
        <w:p w:rsidR="00E16253" w:rsidRDefault="006B6968">
          <w:pPr>
            <w:pStyle w:val="2AFA9776374A48D3996DD1317DC474FB"/>
          </w:pPr>
          <w:r w:rsidRPr="00166DEF">
            <w:rPr>
              <w:rStyle w:val="PlaceholderText"/>
              <w:rFonts w:cstheme="minorHAnsi"/>
              <w:color w:val="A6A6A6" w:themeColor="background1" w:themeShade="A6"/>
              <w:sz w:val="20"/>
            </w:rPr>
            <w:t>Click to enter place of birth</w:t>
          </w:r>
        </w:p>
      </w:docPartBody>
    </w:docPart>
    <w:docPart>
      <w:docPartPr>
        <w:name w:val="B43075C1718646E0B05BD49C3E153A51"/>
        <w:category>
          <w:name w:val="General"/>
          <w:gallery w:val="placeholder"/>
        </w:category>
        <w:types>
          <w:type w:val="bbPlcHdr"/>
        </w:types>
        <w:behaviors>
          <w:behavior w:val="content"/>
        </w:behaviors>
        <w:guid w:val="{E29C86B7-4C56-492B-A734-9A34ADD91400}"/>
      </w:docPartPr>
      <w:docPartBody>
        <w:p w:rsidR="00E16253" w:rsidRDefault="006B6968">
          <w:pPr>
            <w:pStyle w:val="B43075C1718646E0B05BD49C3E153A51"/>
          </w:pPr>
          <w:r w:rsidRPr="00166DEF">
            <w:rPr>
              <w:rStyle w:val="PlaceholderText"/>
              <w:rFonts w:cstheme="minorHAnsi"/>
              <w:color w:val="A6A6A6" w:themeColor="background1" w:themeShade="A6"/>
              <w:sz w:val="20"/>
            </w:rPr>
            <w:t>Click to choose a date</w:t>
          </w:r>
        </w:p>
      </w:docPartBody>
    </w:docPart>
    <w:docPart>
      <w:docPartPr>
        <w:name w:val="297194D52A924D1AA910D02D33745EF2"/>
        <w:category>
          <w:name w:val="General"/>
          <w:gallery w:val="placeholder"/>
        </w:category>
        <w:types>
          <w:type w:val="bbPlcHdr"/>
        </w:types>
        <w:behaviors>
          <w:behavior w:val="content"/>
        </w:behaviors>
        <w:guid w:val="{23A37748-2F8A-4E02-BB2A-BEAB0A61F7ED}"/>
      </w:docPartPr>
      <w:docPartBody>
        <w:p w:rsidR="00E16253" w:rsidRDefault="006B6968">
          <w:pPr>
            <w:pStyle w:val="297194D52A924D1AA910D02D33745EF2"/>
          </w:pPr>
          <w:r w:rsidRPr="00166DEF">
            <w:rPr>
              <w:rStyle w:val="PlaceholderText"/>
              <w:rFonts w:cstheme="minorHAnsi"/>
              <w:color w:val="A6A6A6" w:themeColor="background1" w:themeShade="A6"/>
              <w:sz w:val="20"/>
            </w:rPr>
            <w:t>Click to enter nationality</w:t>
          </w:r>
        </w:p>
      </w:docPartBody>
    </w:docPart>
    <w:docPart>
      <w:docPartPr>
        <w:name w:val="7C316673C43847EDA809FD08715D1439"/>
        <w:category>
          <w:name w:val="General"/>
          <w:gallery w:val="placeholder"/>
        </w:category>
        <w:types>
          <w:type w:val="bbPlcHdr"/>
        </w:types>
        <w:behaviors>
          <w:behavior w:val="content"/>
        </w:behaviors>
        <w:guid w:val="{84E62692-4A2D-480A-9AF1-97E098EC08C8}"/>
      </w:docPartPr>
      <w:docPartBody>
        <w:p w:rsidR="00E16253" w:rsidRDefault="006B6968">
          <w:pPr>
            <w:pStyle w:val="7C316673C43847EDA809FD08715D1439"/>
          </w:pPr>
          <w:r w:rsidRPr="00166DEF">
            <w:rPr>
              <w:rStyle w:val="PlaceholderText"/>
              <w:rFonts w:cstheme="minorHAnsi"/>
              <w:color w:val="A6A6A6" w:themeColor="background1" w:themeShade="A6"/>
              <w:sz w:val="20"/>
            </w:rPr>
            <w:t>Click to enter your email</w:t>
          </w:r>
        </w:p>
      </w:docPartBody>
    </w:docPart>
    <w:docPart>
      <w:docPartPr>
        <w:name w:val="1FB254583C5941FFB1A8FC78B85E5549"/>
        <w:category>
          <w:name w:val="General"/>
          <w:gallery w:val="placeholder"/>
        </w:category>
        <w:types>
          <w:type w:val="bbPlcHdr"/>
        </w:types>
        <w:behaviors>
          <w:behavior w:val="content"/>
        </w:behaviors>
        <w:guid w:val="{95D341C5-77BC-40E9-BF08-1485AF0D705A}"/>
      </w:docPartPr>
      <w:docPartBody>
        <w:p w:rsidR="00E16253" w:rsidRDefault="006B6968">
          <w:pPr>
            <w:pStyle w:val="1FB254583C5941FFB1A8FC78B85E5549"/>
          </w:pPr>
          <w:r w:rsidRPr="00166DEF">
            <w:rPr>
              <w:rStyle w:val="PlaceholderText"/>
              <w:rFonts w:cstheme="minorHAnsi"/>
              <w:color w:val="A6A6A6" w:themeColor="background1" w:themeShade="A6"/>
              <w:sz w:val="20"/>
            </w:rPr>
            <w:t>Click to enter your phone</w:t>
          </w:r>
        </w:p>
      </w:docPartBody>
    </w:docPart>
    <w:docPart>
      <w:docPartPr>
        <w:name w:val="440B1A11203A48C59F272BE8D0477A1B"/>
        <w:category>
          <w:name w:val="General"/>
          <w:gallery w:val="placeholder"/>
        </w:category>
        <w:types>
          <w:type w:val="bbPlcHdr"/>
        </w:types>
        <w:behaviors>
          <w:behavior w:val="content"/>
        </w:behaviors>
        <w:guid w:val="{2A116A9F-4F9E-4F7A-8931-E39BDA150CE8}"/>
      </w:docPartPr>
      <w:docPartBody>
        <w:p w:rsidR="00E16253" w:rsidRDefault="006B6968">
          <w:pPr>
            <w:pStyle w:val="440B1A11203A48C59F272BE8D0477A1B"/>
          </w:pPr>
          <w:r w:rsidRPr="00166DEF">
            <w:rPr>
              <w:rStyle w:val="PlaceholderText"/>
              <w:rFonts w:cstheme="minorHAnsi"/>
              <w:color w:val="A6A6A6" w:themeColor="background1" w:themeShade="A6"/>
              <w:sz w:val="20"/>
            </w:rPr>
            <w:t>Click to enter your address</w:t>
          </w:r>
        </w:p>
      </w:docPartBody>
    </w:docPart>
    <w:docPart>
      <w:docPartPr>
        <w:name w:val="234E9DC3A7D64669ACFC6A8DA9903EE3"/>
        <w:category>
          <w:name w:val="General"/>
          <w:gallery w:val="placeholder"/>
        </w:category>
        <w:types>
          <w:type w:val="bbPlcHdr"/>
        </w:types>
        <w:behaviors>
          <w:behavior w:val="content"/>
        </w:behaviors>
        <w:guid w:val="{BF8C336A-EABA-4E3C-A9CD-1B23CCBC6944}"/>
      </w:docPartPr>
      <w:docPartBody>
        <w:p w:rsidR="00E16253" w:rsidRDefault="006B6968">
          <w:pPr>
            <w:pStyle w:val="234E9DC3A7D64669ACFC6A8DA9903EE3"/>
          </w:pPr>
          <w:r w:rsidRPr="00166DEF">
            <w:rPr>
              <w:rFonts w:cstheme="minorHAnsi"/>
              <w:color w:val="808080" w:themeColor="background1" w:themeShade="80"/>
              <w:sz w:val="20"/>
            </w:rPr>
            <w:t>Click here</w:t>
          </w:r>
        </w:p>
      </w:docPartBody>
    </w:docPart>
    <w:docPart>
      <w:docPartPr>
        <w:name w:val="A3A056CD905B40149A03803DCC1FB0EE"/>
        <w:category>
          <w:name w:val="General"/>
          <w:gallery w:val="placeholder"/>
        </w:category>
        <w:types>
          <w:type w:val="bbPlcHdr"/>
        </w:types>
        <w:behaviors>
          <w:behavior w:val="content"/>
        </w:behaviors>
        <w:guid w:val="{31C34598-55C7-466E-90B6-908D6EBA084D}"/>
      </w:docPartPr>
      <w:docPartBody>
        <w:p w:rsidR="00E16253" w:rsidRDefault="006B6968">
          <w:pPr>
            <w:pStyle w:val="A3A056CD905B40149A03803DCC1FB0EE"/>
          </w:pPr>
          <w:r w:rsidRPr="00166DEF">
            <w:rPr>
              <w:rFonts w:cstheme="minorHAnsi"/>
              <w:color w:val="808080" w:themeColor="background1" w:themeShade="80"/>
              <w:sz w:val="20"/>
            </w:rPr>
            <w:t>Click here</w:t>
          </w:r>
        </w:p>
      </w:docPartBody>
    </w:docPart>
    <w:docPart>
      <w:docPartPr>
        <w:name w:val="1D2CD803D1404F348278B399F22DFBD5"/>
        <w:category>
          <w:name w:val="General"/>
          <w:gallery w:val="placeholder"/>
        </w:category>
        <w:types>
          <w:type w:val="bbPlcHdr"/>
        </w:types>
        <w:behaviors>
          <w:behavior w:val="content"/>
        </w:behaviors>
        <w:guid w:val="{CE0CCA4C-B085-48BA-8731-10181903352C}"/>
      </w:docPartPr>
      <w:docPartBody>
        <w:p w:rsidR="00E16253" w:rsidRDefault="006B6968">
          <w:pPr>
            <w:pStyle w:val="1D2CD803D1404F348278B399F22DFBD5"/>
          </w:pPr>
          <w:r w:rsidRPr="00166DEF">
            <w:rPr>
              <w:rFonts w:cstheme="minorHAnsi"/>
              <w:color w:val="808080" w:themeColor="background1" w:themeShade="80"/>
              <w:sz w:val="20"/>
            </w:rPr>
            <w:t>Click here</w:t>
          </w:r>
        </w:p>
      </w:docPartBody>
    </w:docPart>
    <w:docPart>
      <w:docPartPr>
        <w:name w:val="CF2CFA4C342049BE92834B7A26A81343"/>
        <w:category>
          <w:name w:val="General"/>
          <w:gallery w:val="placeholder"/>
        </w:category>
        <w:types>
          <w:type w:val="bbPlcHdr"/>
        </w:types>
        <w:behaviors>
          <w:behavior w:val="content"/>
        </w:behaviors>
        <w:guid w:val="{020EC612-0D22-429E-BEF5-08410456DB02}"/>
      </w:docPartPr>
      <w:docPartBody>
        <w:p w:rsidR="00E16253" w:rsidRDefault="006B6968">
          <w:pPr>
            <w:pStyle w:val="CF2CFA4C342049BE92834B7A26A81343"/>
          </w:pPr>
          <w:r w:rsidRPr="00166DEF">
            <w:rPr>
              <w:rFonts w:cstheme="minorHAnsi"/>
              <w:color w:val="808080" w:themeColor="background1" w:themeShade="80"/>
              <w:sz w:val="20"/>
            </w:rPr>
            <w:t>Click here</w:t>
          </w:r>
        </w:p>
      </w:docPartBody>
    </w:docPart>
    <w:docPart>
      <w:docPartPr>
        <w:name w:val="AC27253340B640208ADB5B51D08B1830"/>
        <w:category>
          <w:name w:val="General"/>
          <w:gallery w:val="placeholder"/>
        </w:category>
        <w:types>
          <w:type w:val="bbPlcHdr"/>
        </w:types>
        <w:behaviors>
          <w:behavior w:val="content"/>
        </w:behaviors>
        <w:guid w:val="{7A046273-D5F4-41BB-B0D6-BA03406D99C0}"/>
      </w:docPartPr>
      <w:docPartBody>
        <w:p w:rsidR="00E16253" w:rsidRDefault="006B6968">
          <w:pPr>
            <w:pStyle w:val="AC27253340B640208ADB5B51D08B1830"/>
          </w:pPr>
          <w:r w:rsidRPr="00C35C2F">
            <w:rPr>
              <w:rStyle w:val="PlaceholderText"/>
              <w:rFonts w:cstheme="minorHAnsi"/>
              <w:color w:val="A6A6A6" w:themeColor="background1" w:themeShade="A6"/>
              <w:sz w:val="20"/>
            </w:rPr>
            <w:t>Click here</w:t>
          </w:r>
        </w:p>
      </w:docPartBody>
    </w:docPart>
    <w:docPart>
      <w:docPartPr>
        <w:name w:val="96B405A314604A7D82DED3F7F2E2198F"/>
        <w:category>
          <w:name w:val="General"/>
          <w:gallery w:val="placeholder"/>
        </w:category>
        <w:types>
          <w:type w:val="bbPlcHdr"/>
        </w:types>
        <w:behaviors>
          <w:behavior w:val="content"/>
        </w:behaviors>
        <w:guid w:val="{B3FFEF25-9C6D-46B2-8524-7463D3C639C5}"/>
      </w:docPartPr>
      <w:docPartBody>
        <w:p w:rsidR="00E16253" w:rsidRDefault="006B6968">
          <w:pPr>
            <w:pStyle w:val="96B405A314604A7D82DED3F7F2E2198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38CCA9E62E149C4BD345C975C1CBDAE"/>
        <w:category>
          <w:name w:val="General"/>
          <w:gallery w:val="placeholder"/>
        </w:category>
        <w:types>
          <w:type w:val="bbPlcHdr"/>
        </w:types>
        <w:behaviors>
          <w:behavior w:val="content"/>
        </w:behaviors>
        <w:guid w:val="{F3BBF760-D281-46DD-9D0F-BABFEBE9B8FD}"/>
      </w:docPartPr>
      <w:docPartBody>
        <w:p w:rsidR="00E16253" w:rsidRDefault="006B6968">
          <w:pPr>
            <w:pStyle w:val="138CCA9E62E149C4BD345C975C1CBDAE"/>
          </w:pPr>
          <w:r w:rsidRPr="00C35C2F">
            <w:rPr>
              <w:rStyle w:val="PlaceholderText"/>
              <w:rFonts w:cstheme="minorHAnsi"/>
              <w:color w:val="A6A6A6" w:themeColor="background1" w:themeShade="A6"/>
              <w:sz w:val="20"/>
            </w:rPr>
            <w:t>Click here</w:t>
          </w:r>
        </w:p>
      </w:docPartBody>
    </w:docPart>
    <w:docPart>
      <w:docPartPr>
        <w:name w:val="9F44A95B930F449EAC4D963FC606195A"/>
        <w:category>
          <w:name w:val="General"/>
          <w:gallery w:val="placeholder"/>
        </w:category>
        <w:types>
          <w:type w:val="bbPlcHdr"/>
        </w:types>
        <w:behaviors>
          <w:behavior w:val="content"/>
        </w:behaviors>
        <w:guid w:val="{2662E19D-6F8E-46A6-A6C8-AF7634AFA638}"/>
      </w:docPartPr>
      <w:docPartBody>
        <w:p w:rsidR="00E16253" w:rsidRDefault="006B6968">
          <w:pPr>
            <w:pStyle w:val="9F44A95B930F449EAC4D963FC606195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6ECBF0955B5F4832ACE2EAC0920CF93A"/>
        <w:category>
          <w:name w:val="General"/>
          <w:gallery w:val="placeholder"/>
        </w:category>
        <w:types>
          <w:type w:val="bbPlcHdr"/>
        </w:types>
        <w:behaviors>
          <w:behavior w:val="content"/>
        </w:behaviors>
        <w:guid w:val="{FC7F2D73-7B7A-4B43-9757-F743A4CF4A9C}"/>
      </w:docPartPr>
      <w:docPartBody>
        <w:p w:rsidR="00E16253" w:rsidRDefault="006B6968">
          <w:pPr>
            <w:pStyle w:val="6ECBF0955B5F4832ACE2EAC0920CF93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C5"/>
    <w:rsid w:val="000B6C0C"/>
    <w:rsid w:val="002F15D0"/>
    <w:rsid w:val="005F13C5"/>
    <w:rsid w:val="006B6968"/>
    <w:rsid w:val="00704919"/>
    <w:rsid w:val="00792EB7"/>
    <w:rsid w:val="00CB2C80"/>
    <w:rsid w:val="00CD17B2"/>
    <w:rsid w:val="00E16253"/>
    <w:rsid w:val="00F94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1F42E8F2914C4EAF9A943CADD8397FF3">
    <w:name w:val="1F42E8F2914C4EAF9A943CADD8397FF3"/>
  </w:style>
  <w:style w:type="paragraph" w:customStyle="1" w:styleId="E0994E877626438CA9C0C934BBD9618B">
    <w:name w:val="E0994E877626438CA9C0C934BBD9618B"/>
  </w:style>
  <w:style w:type="paragraph" w:customStyle="1" w:styleId="2FBA58E792324216A3327E197F876735">
    <w:name w:val="2FBA58E792324216A3327E197F876735"/>
  </w:style>
  <w:style w:type="paragraph" w:customStyle="1" w:styleId="2AFA9776374A48D3996DD1317DC474FB">
    <w:name w:val="2AFA9776374A48D3996DD1317DC474FB"/>
  </w:style>
  <w:style w:type="paragraph" w:customStyle="1" w:styleId="B43075C1718646E0B05BD49C3E153A51">
    <w:name w:val="B43075C1718646E0B05BD49C3E153A51"/>
  </w:style>
  <w:style w:type="paragraph" w:customStyle="1" w:styleId="297194D52A924D1AA910D02D33745EF2">
    <w:name w:val="297194D52A924D1AA910D02D33745EF2"/>
  </w:style>
  <w:style w:type="paragraph" w:customStyle="1" w:styleId="7C316673C43847EDA809FD08715D1439">
    <w:name w:val="7C316673C43847EDA809FD08715D1439"/>
  </w:style>
  <w:style w:type="paragraph" w:customStyle="1" w:styleId="1FB254583C5941FFB1A8FC78B85E5549">
    <w:name w:val="1FB254583C5941FFB1A8FC78B85E5549"/>
  </w:style>
  <w:style w:type="paragraph" w:customStyle="1" w:styleId="440B1A11203A48C59F272BE8D0477A1B">
    <w:name w:val="440B1A11203A48C59F272BE8D0477A1B"/>
  </w:style>
  <w:style w:type="paragraph" w:customStyle="1" w:styleId="234E9DC3A7D64669ACFC6A8DA9903EE3">
    <w:name w:val="234E9DC3A7D64669ACFC6A8DA9903EE3"/>
  </w:style>
  <w:style w:type="paragraph" w:customStyle="1" w:styleId="A3A056CD905B40149A03803DCC1FB0EE">
    <w:name w:val="A3A056CD905B40149A03803DCC1FB0EE"/>
  </w:style>
  <w:style w:type="paragraph" w:customStyle="1" w:styleId="1D2CD803D1404F348278B399F22DFBD5">
    <w:name w:val="1D2CD803D1404F348278B399F22DFBD5"/>
  </w:style>
  <w:style w:type="paragraph" w:customStyle="1" w:styleId="CF2CFA4C342049BE92834B7A26A81343">
    <w:name w:val="CF2CFA4C342049BE92834B7A26A81343"/>
  </w:style>
  <w:style w:type="paragraph" w:customStyle="1" w:styleId="AC27253340B640208ADB5B51D08B1830">
    <w:name w:val="AC27253340B640208ADB5B51D08B1830"/>
  </w:style>
  <w:style w:type="paragraph" w:customStyle="1" w:styleId="96B405A314604A7D82DED3F7F2E2198F">
    <w:name w:val="96B405A314604A7D82DED3F7F2E2198F"/>
  </w:style>
  <w:style w:type="paragraph" w:customStyle="1" w:styleId="138CCA9E62E149C4BD345C975C1CBDAE">
    <w:name w:val="138CCA9E62E149C4BD345C975C1CBDAE"/>
  </w:style>
  <w:style w:type="paragraph" w:customStyle="1" w:styleId="9F44A95B930F449EAC4D963FC606195A">
    <w:name w:val="9F44A95B930F449EAC4D963FC606195A"/>
  </w:style>
  <w:style w:type="paragraph" w:customStyle="1" w:styleId="6ECBF0955B5F4832ACE2EAC0920CF93A">
    <w:name w:val="6ECBF0955B5F4832ACE2EAC0920CF9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2b8685-d1e6-4af9-9cac-cd70dfdf680f">
      <Terms xmlns="http://schemas.microsoft.com/office/infopath/2007/PartnerControls"/>
    </lcf76f155ced4ddcb4097134ff3c332f>
    <AresNumber xmlns="b3e295ff-fda5-4f3c-9af0-c7ed4140dadb">
      <Url xsi:nil="true"/>
      <Description xsi:nil="true"/>
    </AresNumber>
    <Unit_Dir0_tax xmlns="b3e295ff-fda5-4f3c-9af0-c7ed4140dadb" xsi:nil="true"/>
    <Document_x0020_Description xmlns="b3e295ff-fda5-4f3c-9af0-c7ed4140dadb" xsi:nil="true"/>
    <TaxCatchAll xmlns="b3e295ff-fda5-4f3c-9af0-c7ed4140dad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P Document" ma:contentTypeID="0x01010053E07BF4BDABA84993071865EE9392EC00E8F4BB96FA428A4D9696054286329603" ma:contentTypeVersion="36" ma:contentTypeDescription="Create in this document library a blank document" ma:contentTypeScope="" ma:versionID="fe3aeb07be0b90643633e48592839981">
  <xsd:schema xmlns:xsd="http://www.w3.org/2001/XMLSchema" xmlns:xs="http://www.w3.org/2001/XMLSchema" xmlns:p="http://schemas.microsoft.com/office/2006/metadata/properties" xmlns:ns2="b3e295ff-fda5-4f3c-9af0-c7ed4140dadb" xmlns:ns4="772b8685-d1e6-4af9-9cac-cd70dfdf680f" targetNamespace="http://schemas.microsoft.com/office/2006/metadata/properties" ma:root="true" ma:fieldsID="a9428104ba9b3261e03a3f2c2c933f99" ns2:_="" ns4:_="">
    <xsd:import namespace="b3e295ff-fda5-4f3c-9af0-c7ed4140dadb"/>
    <xsd:import namespace="772b8685-d1e6-4af9-9cac-cd70dfdf680f"/>
    <xsd:element name="properties">
      <xsd:complexType>
        <xsd:sequence>
          <xsd:element name="documentManagement">
            <xsd:complexType>
              <xsd:all>
                <xsd:element ref="ns2:AresNumber" minOccurs="0"/>
                <xsd:element ref="ns2:Document_x0020_Description" minOccurs="0"/>
                <xsd:element ref="ns2:TaxCatchAll" minOccurs="0"/>
                <xsd:element ref="ns2:Unit_Dir0_tax" minOccurs="0"/>
                <xsd:element ref="ns2:TaxCatchAllLabe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295ff-fda5-4f3c-9af0-c7ed4140dadb"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ma:readOnly="false">
      <xsd:simpleType>
        <xsd:restriction base="dms:Text">
          <xsd:maxLength value="255"/>
        </xsd:restriction>
      </xsd:simpleType>
    </xsd:element>
    <xsd:element name="TaxCatchAll" ma:index="11" nillable="true" ma:displayName="Taxonomy Catch All Column" ma:hidden="true" ma:list="{605279bc-75d9-42dc-8a5f-0fcb09af21f4}" ma:internalName="TaxCatchAll" ma:readOnly="false" ma:showField="CatchAllData" ma:web="b3e295ff-fda5-4f3c-9af0-c7ed4140dadb">
      <xsd:complexType>
        <xsd:complexContent>
          <xsd:extension base="dms:MultiChoiceLookup">
            <xsd:sequence>
              <xsd:element name="Value" type="dms:Lookup" maxOccurs="unbounded" minOccurs="0" nillable="true"/>
            </xsd:sequence>
          </xsd:extension>
        </xsd:complexContent>
      </xsd:complexType>
    </xsd:element>
    <xsd:element name="Unit_Dir0_tax" ma:index="12" nillable="true" ma:displayName="Unit Dir0" ma:hidden="true" ma:internalName="Unit_Dir0_tax" ma:readOnly="false">
      <xsd:simpleType>
        <xsd:restriction base="dms:Note"/>
      </xsd:simpleType>
    </xsd:element>
    <xsd:element name="TaxCatchAllLabel" ma:index="13" nillable="true" ma:displayName="Taxonomy Catch All Column1" ma:hidden="true" ma:list="{605279bc-75d9-42dc-8a5f-0fcb09af21f4}" ma:internalName="TaxCatchAllLabel" ma:readOnly="true" ma:showField="CatchAllDataLabel" ma:web="b3e295ff-fda5-4f3c-9af0-c7ed4140da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2b8685-d1e6-4af9-9cac-cd70dfdf680f"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description="" ma:hidden="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9CB11-A635-4782-9FC2-A8F7D3615831}">
  <ds:schemaRefs>
    <ds:schemaRef ds:uri="http://schemas.microsoft.com/office/2006/metadata/customXsn"/>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049afd4-07ae-4a43-b315-37774c4b8331"/>
    <ds:schemaRef ds:uri="2fed4323-ba09-49bf-ae33-55cb3657b37e"/>
    <ds:schemaRef ds:uri="772b8685-d1e6-4af9-9cac-cd70dfdf680f"/>
    <ds:schemaRef ds:uri="b3e295ff-fda5-4f3c-9af0-c7ed4140dadb"/>
  </ds:schemaRefs>
</ds:datastoreItem>
</file>

<file path=customXml/itemProps4.xml><?xml version="1.0" encoding="utf-8"?>
<ds:datastoreItem xmlns:ds="http://schemas.openxmlformats.org/officeDocument/2006/customXml" ds:itemID="{64F47019-505D-4655-9CFA-226F5E20D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295ff-fda5-4f3c-9af0-c7ed4140dadb"/>
    <ds:schemaRef ds:uri="772b8685-d1e6-4af9-9cac-cd70dfdf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2</TotalTime>
  <Pages>4</Pages>
  <Words>654</Words>
  <Characters>3307</Characters>
  <Application>Microsoft Office Word</Application>
  <DocSecurity>4</DocSecurity>
  <Lines>165</Lines>
  <Paragraphs>107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UDROIU Cristina (OP)</dc:creator>
  <cp:keywords/>
  <dc:description/>
  <cp:lastModifiedBy>CATERINO Rachele (HR)</cp:lastModifiedBy>
  <cp:revision>2</cp:revision>
  <cp:lastPrinted>2025-04-04T08:19:00Z</cp:lastPrinted>
  <dcterms:created xsi:type="dcterms:W3CDTF">2026-07-03T08:21:00Z</dcterms:created>
  <dcterms:modified xsi:type="dcterms:W3CDTF">2026-07-03T08:21:00Z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0x01010053E07BF4BDABA84993071865EE9392EC00E8F4BB96FA428A4D9696054286329603</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_dlc_DocIdItemGuid">
    <vt:lpwstr>082d4252-b1b9-4f1f-b048-9580321b75cd</vt:lpwstr>
  </property>
</Properties>
</file>