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7A3CC5"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26D6AA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84544">
                  <w:rPr>
                    <w:rFonts w:ascii="EC Square Sans Pro" w:eastAsiaTheme="minorHAnsi" w:hAnsi="EC Square Sans Pro" w:cstheme="minorHAnsi"/>
                    <w:b/>
                    <w:szCs w:val="24"/>
                    <w:lang w:eastAsia="en-US"/>
                  </w:rPr>
                  <w:t xml:space="preserve">Selection reference: </w:t>
                </w:r>
                <w:r w:rsidR="00C010D3">
                  <w:rPr>
                    <w:rFonts w:ascii="EC Square Sans Pro" w:eastAsiaTheme="minorHAnsi" w:hAnsi="EC Square Sans Pro" w:cstheme="minorHAnsi"/>
                    <w:b/>
                    <w:szCs w:val="24"/>
                    <w:lang w:eastAsia="en-US"/>
                  </w:rPr>
                  <w:t>CLIMA</w:t>
                </w:r>
                <w:r w:rsidRPr="00684544">
                  <w:rPr>
                    <w:rFonts w:ascii="EC Square Sans Pro" w:eastAsiaTheme="minorHAnsi" w:hAnsi="EC Square Sans Pro" w:cstheme="minorHAnsi"/>
                    <w:b/>
                    <w:szCs w:val="24"/>
                    <w:lang w:eastAsia="en-US"/>
                  </w:rPr>
                  <w:t>/COM/20</w:t>
                </w:r>
                <w:r w:rsidR="00684544" w:rsidRPr="00684544">
                  <w:rPr>
                    <w:rFonts w:ascii="EC Square Sans Pro" w:eastAsiaTheme="minorHAnsi" w:hAnsi="EC Square Sans Pro" w:cstheme="minorHAnsi"/>
                    <w:b/>
                    <w:szCs w:val="24"/>
                    <w:lang w:eastAsia="en-US"/>
                  </w:rPr>
                  <w:t>26</w:t>
                </w:r>
                <w:r w:rsidRPr="00684544">
                  <w:rPr>
                    <w:rFonts w:ascii="EC Square Sans Pro" w:eastAsiaTheme="minorHAnsi" w:hAnsi="EC Square Sans Pro" w:cstheme="minorHAnsi"/>
                    <w:b/>
                    <w:szCs w:val="24"/>
                    <w:lang w:eastAsia="en-US"/>
                  </w:rPr>
                  <w:t>/</w:t>
                </w:r>
                <w:r w:rsidR="00684544" w:rsidRPr="00684544">
                  <w:rPr>
                    <w:rFonts w:ascii="EC Square Sans Pro" w:eastAsiaTheme="minorHAnsi" w:hAnsi="EC Square Sans Pro" w:cstheme="minorHAnsi"/>
                    <w:b/>
                    <w:szCs w:val="24"/>
                    <w:lang w:eastAsia="en-US"/>
                  </w:rPr>
                  <w:t>947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7A3CC5"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7A3CC5"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7A3CC5"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7A3CC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7A3CC5"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7A3CC5"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ED5775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84544">
              <w:rPr>
                <w:rFonts w:ascii="EC Square Sans Pro" w:hAnsi="EC Square Sans Pro" w:cstheme="minorHAnsi"/>
              </w:rPr>
              <w:t>secretariat/administrative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B345435"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A8E62F4" w:rsidR="00333AEA" w:rsidRPr="00C35C2F" w:rsidRDefault="00684544"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text/>
            </w:sdtPr>
            <w:sdtEndPr/>
            <w:sdtContent>
              <w:p w14:paraId="1BF6790F" w14:textId="3377011C" w:rsidR="00333AEA" w:rsidRPr="00C35C2F" w:rsidRDefault="007A3CC5" w:rsidP="00A37FBD">
                <w:pPr>
                  <w:spacing w:after="0" w:line="240" w:lineRule="atLeast"/>
                  <w:jc w:val="center"/>
                  <w:rPr>
                    <w:rFonts w:ascii="EC Square Sans Pro" w:hAnsi="EC Square Sans Pro" w:cstheme="minorHAnsi"/>
                    <w:szCs w:val="24"/>
                  </w:rPr>
                </w:pP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7A3CC5"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7A3CC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7A3CC5"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7A3CC5"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544"/>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3CC5"/>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76680"/>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6773"/>
    <w:rsid w:val="00BD77C7"/>
    <w:rsid w:val="00BD79D9"/>
    <w:rsid w:val="00BD7CE1"/>
    <w:rsid w:val="00BE0A6A"/>
    <w:rsid w:val="00BE3D03"/>
    <w:rsid w:val="00BE552D"/>
    <w:rsid w:val="00BE699C"/>
    <w:rsid w:val="00BF1E51"/>
    <w:rsid w:val="00BF20AA"/>
    <w:rsid w:val="00BF2E48"/>
    <w:rsid w:val="00BF3FCE"/>
    <w:rsid w:val="00BF4622"/>
    <w:rsid w:val="00BF71A4"/>
    <w:rsid w:val="00C010D3"/>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B3F9001F-0C3F-42E5-80D5-7DA214DD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B30C6"/>
    <w:rsid w:val="004C0A4C"/>
    <w:rsid w:val="006669E4"/>
    <w:rsid w:val="006D3BFD"/>
    <w:rsid w:val="00706A23"/>
    <w:rsid w:val="009F49CC"/>
    <w:rsid w:val="00A76680"/>
    <w:rsid w:val="00B86DDB"/>
    <w:rsid w:val="00BD44DD"/>
    <w:rsid w:val="00BD6773"/>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(004).dotx</Template>
  <TotalTime>1</TotalTime>
  <Pages>4</Pages>
  <Words>607</Words>
  <Characters>3377</Characters>
  <Application>Microsoft Office Word</Application>
  <DocSecurity>4</DocSecurity>
  <Lines>78</Lines>
  <Paragraphs>36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BOROS Agnes (HR)</cp:lastModifiedBy>
  <cp:revision>2</cp:revision>
  <cp:lastPrinted>2025-04-04T08:19:00Z</cp:lastPrinted>
  <dcterms:created xsi:type="dcterms:W3CDTF">2026-06-15T10:15:00Z</dcterms:created>
  <dcterms:modified xsi:type="dcterms:W3CDTF">2026-06-15T10:15:00Z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