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C0055" w14:textId="77777777" w:rsidR="00124374" w:rsidRDefault="00313B3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7C77F1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F69F0ADF2B34E909982E8643F2B9643"/>
            </w:placeholder>
            <w:text/>
          </w:sdtPr>
          <w:sdtEndPr/>
          <w:sdtContent>
            <w:tc>
              <w:tcPr>
                <w:tcW w:w="6173" w:type="dxa"/>
                <w:tcBorders>
                  <w:bottom w:val="single" w:sz="4" w:space="0" w:color="auto"/>
                </w:tcBorders>
                <w:vAlign w:val="center"/>
              </w:tcPr>
              <w:p w14:paraId="5C45AB3F" w14:textId="31B6D4E0"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13B37">
                  <w:rPr>
                    <w:rFonts w:ascii="EC Square Sans Pro" w:eastAsiaTheme="minorHAnsi" w:hAnsi="EC Square Sans Pro" w:cstheme="minorHAnsi"/>
                    <w:b/>
                    <w:szCs w:val="24"/>
                    <w:lang w:eastAsia="en-US"/>
                  </w:rPr>
                  <w:t>Selection reference:</w:t>
                </w:r>
                <w:r w:rsidR="003F3803" w:rsidRPr="00313B37">
                  <w:rPr>
                    <w:rFonts w:ascii="EC Square Sans Pro" w:eastAsiaTheme="minorHAnsi" w:hAnsi="EC Square Sans Pro" w:cstheme="minorHAnsi"/>
                    <w:b/>
                    <w:szCs w:val="24"/>
                    <w:lang w:eastAsia="en-US"/>
                  </w:rPr>
                  <w:t xml:space="preserve"> DIGIT/COM/2026/111</w:t>
                </w:r>
                <w:r w:rsidR="004F5BF3" w:rsidRPr="00313B37">
                  <w:rPr>
                    <w:rFonts w:ascii="EC Square Sans Pro" w:eastAsiaTheme="minorHAnsi" w:hAnsi="EC Square Sans Pro" w:cstheme="minorHAnsi"/>
                    <w:b/>
                    <w:szCs w:val="24"/>
                    <w:lang w:eastAsia="en-US"/>
                  </w:rPr>
                  <w:t>5</w:t>
                </w:r>
              </w:p>
            </w:tc>
          </w:sdtContent>
        </w:sdt>
      </w:tr>
    </w:tbl>
    <w:p w14:paraId="3B63116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FF1C5E3" w14:textId="77777777" w:rsidTr="0072124E">
        <w:tc>
          <w:tcPr>
            <w:tcW w:w="9606" w:type="dxa"/>
            <w:shd w:val="clear" w:color="auto" w:fill="D9D9D9" w:themeFill="background1" w:themeFillShade="D9"/>
          </w:tcPr>
          <w:p w14:paraId="629EC4D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941A39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7668107" w14:textId="77777777" w:rsidTr="00557B8D">
        <w:sdt>
          <w:sdtPr>
            <w:rPr>
              <w:rFonts w:ascii="EC Square Sans Pro" w:hAnsi="EC Square Sans Pro" w:cstheme="minorHAnsi"/>
            </w:rPr>
            <w:alias w:val="Surname"/>
            <w:tag w:val="Surname"/>
            <w:id w:val="1937554483"/>
            <w:placeholder>
              <w:docPart w:val="F60B822300324F929D22AD4C1FA991C0"/>
            </w:placeholder>
            <w:showingPlcHdr/>
            <w:text/>
          </w:sdtPr>
          <w:sdtEndPr/>
          <w:sdtContent>
            <w:tc>
              <w:tcPr>
                <w:tcW w:w="4518" w:type="dxa"/>
                <w:gridSpan w:val="3"/>
                <w:tcBorders>
                  <w:bottom w:val="single" w:sz="4" w:space="0" w:color="auto"/>
                </w:tcBorders>
              </w:tcPr>
              <w:p w14:paraId="662E3AD0"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6931EB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0C0E1B122DD49C4975512CF2131A1F3"/>
            </w:placeholder>
            <w:showingPlcHdr/>
            <w:text/>
          </w:sdtPr>
          <w:sdtEndPr>
            <w:rPr>
              <w:sz w:val="20"/>
            </w:rPr>
          </w:sdtEndPr>
          <w:sdtContent>
            <w:tc>
              <w:tcPr>
                <w:tcW w:w="4956" w:type="dxa"/>
                <w:gridSpan w:val="3"/>
                <w:tcBorders>
                  <w:bottom w:val="single" w:sz="4" w:space="0" w:color="auto"/>
                </w:tcBorders>
              </w:tcPr>
              <w:p w14:paraId="250F4F6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DA89071" w14:textId="77777777" w:rsidTr="00557B8D">
        <w:tc>
          <w:tcPr>
            <w:tcW w:w="4518" w:type="dxa"/>
            <w:gridSpan w:val="3"/>
            <w:tcBorders>
              <w:top w:val="single" w:sz="4" w:space="0" w:color="auto"/>
            </w:tcBorders>
          </w:tcPr>
          <w:p w14:paraId="1270DC7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EC74CF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EDFE03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0867ECA" w14:textId="77777777" w:rsidTr="00C35C2F">
        <w:sdt>
          <w:sdtPr>
            <w:rPr>
              <w:rFonts w:ascii="EC Square Sans Pro" w:hAnsi="EC Square Sans Pro" w:cstheme="minorHAnsi"/>
            </w:rPr>
            <w:alias w:val="Place of birth"/>
            <w:tag w:val="Place of birth"/>
            <w:id w:val="-437986952"/>
            <w:placeholder>
              <w:docPart w:val="70CD0D8742DE4E039B73527AD21CADBF"/>
            </w:placeholder>
            <w:showingPlcHdr/>
            <w:text/>
          </w:sdtPr>
          <w:sdtEndPr/>
          <w:sdtContent>
            <w:tc>
              <w:tcPr>
                <w:tcW w:w="2943" w:type="dxa"/>
                <w:tcBorders>
                  <w:bottom w:val="single" w:sz="4" w:space="0" w:color="auto"/>
                </w:tcBorders>
              </w:tcPr>
              <w:p w14:paraId="06BA145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BAA5C6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528598D122EF4E5C82FA0D35FC23A8F0"/>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1A7308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5FEBBA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3A04D29CF6CB416D8CD525A36E66140F"/>
            </w:placeholder>
            <w:showingPlcHdr/>
            <w:text/>
          </w:sdtPr>
          <w:sdtEndPr/>
          <w:sdtContent>
            <w:tc>
              <w:tcPr>
                <w:tcW w:w="3251" w:type="dxa"/>
                <w:tcBorders>
                  <w:bottom w:val="single" w:sz="4" w:space="0" w:color="auto"/>
                </w:tcBorders>
              </w:tcPr>
              <w:p w14:paraId="58730B5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C6777F4" w14:textId="77777777" w:rsidTr="00C35C2F">
        <w:trPr>
          <w:trHeight w:val="978"/>
        </w:trPr>
        <w:tc>
          <w:tcPr>
            <w:tcW w:w="2943" w:type="dxa"/>
            <w:tcBorders>
              <w:top w:val="single" w:sz="4" w:space="0" w:color="auto"/>
            </w:tcBorders>
          </w:tcPr>
          <w:p w14:paraId="52BAED1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8265FC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3360A2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B30230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0BBB6FB"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5D3F76D" w14:textId="77777777" w:rsidTr="00341404">
        <w:tc>
          <w:tcPr>
            <w:tcW w:w="6045" w:type="dxa"/>
            <w:gridSpan w:val="5"/>
          </w:tcPr>
          <w:sdt>
            <w:sdtPr>
              <w:rPr>
                <w:rFonts w:ascii="EC Square Sans Pro" w:hAnsi="EC Square Sans Pro" w:cstheme="minorHAnsi"/>
              </w:rPr>
              <w:alias w:val="Email Address"/>
              <w:tag w:val="email"/>
              <w:id w:val="-1111584433"/>
              <w:placeholder>
                <w:docPart w:val="CB30CFE99F4545C89B3D172FE54CE4A5"/>
              </w:placeholder>
              <w:showingPlcHdr/>
              <w:text/>
            </w:sdtPr>
            <w:sdtEndPr/>
            <w:sdtContent>
              <w:p w14:paraId="18718B0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56EF7F0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D809DE2A130485F91DD916EEFB1F215"/>
              </w:placeholder>
              <w:showingPlcHdr/>
              <w:text/>
            </w:sdtPr>
            <w:sdtEndPr/>
            <w:sdtContent>
              <w:p w14:paraId="3CE8460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3643A4" w14:textId="77777777" w:rsidTr="00341404">
        <w:tc>
          <w:tcPr>
            <w:tcW w:w="6045" w:type="dxa"/>
            <w:gridSpan w:val="5"/>
            <w:tcBorders>
              <w:top w:val="single" w:sz="4" w:space="0" w:color="auto"/>
            </w:tcBorders>
          </w:tcPr>
          <w:p w14:paraId="1FC7EBD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3B039E7"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AAA2AB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415135E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ADFCF5F153B144E18366073BAD210AD6"/>
              </w:placeholder>
              <w:showingPlcHdr/>
              <w:text/>
            </w:sdtPr>
            <w:sdtEndPr/>
            <w:sdtContent>
              <w:p w14:paraId="05CDC02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60E7A65" w14:textId="77777777" w:rsidTr="00904F1B">
        <w:tc>
          <w:tcPr>
            <w:tcW w:w="9713" w:type="dxa"/>
            <w:gridSpan w:val="7"/>
            <w:tcBorders>
              <w:top w:val="single" w:sz="4" w:space="0" w:color="auto"/>
            </w:tcBorders>
          </w:tcPr>
          <w:p w14:paraId="638E301E"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0D8CE21" w14:textId="77777777" w:rsidR="00B96857" w:rsidRDefault="00B96857" w:rsidP="00B96857">
            <w:pPr>
              <w:pStyle w:val="TableText"/>
              <w:spacing w:before="0"/>
              <w:rPr>
                <w:rFonts w:ascii="EC Square Sans Pro" w:hAnsi="EC Square Sans Pro" w:cstheme="minorHAnsi"/>
              </w:rPr>
            </w:pPr>
          </w:p>
          <w:p w14:paraId="7868C304"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7573AE6F" w14:textId="77777777" w:rsidTr="00904F1B">
        <w:tc>
          <w:tcPr>
            <w:tcW w:w="9713" w:type="dxa"/>
            <w:gridSpan w:val="7"/>
            <w:tcBorders>
              <w:top w:val="single" w:sz="4" w:space="0" w:color="auto"/>
            </w:tcBorders>
          </w:tcPr>
          <w:p w14:paraId="547A5DF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1F7D321" w14:textId="77777777" w:rsidR="00124374" w:rsidRDefault="00124374" w:rsidP="00124374"/>
    <w:p w14:paraId="4B6B8E1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783751AF" w14:textId="77777777" w:rsidR="00124374" w:rsidRPr="00287F8D" w:rsidRDefault="00313B3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45A96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2C4A41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4808D96"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83EB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D8AE440"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CD8A04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29185A8" w14:textId="77777777" w:rsidTr="00C35C2F">
              <w:tc>
                <w:tcPr>
                  <w:tcW w:w="5245" w:type="dxa"/>
                  <w:tcBorders>
                    <w:top w:val="single" w:sz="4" w:space="0" w:color="auto"/>
                  </w:tcBorders>
                  <w:shd w:val="clear" w:color="auto" w:fill="F2F2F2" w:themeFill="background1" w:themeFillShade="F2"/>
                </w:tcPr>
                <w:p w14:paraId="446324CC"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A876CC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864800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09561DE" w14:textId="77777777" w:rsidTr="00B95E7A">
              <w:tc>
                <w:tcPr>
                  <w:tcW w:w="5245" w:type="dxa"/>
                </w:tcPr>
                <w:p w14:paraId="13C15F71" w14:textId="77777777" w:rsidR="00EE6986" w:rsidRDefault="00313B3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7C772A9E" w14:textId="77777777" w:rsidR="00EE6986" w:rsidRDefault="00313B3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2AAF4ED" w14:textId="77777777" w:rsidR="00EE6986" w:rsidRDefault="00313B3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382CF95" w14:textId="77777777" w:rsidR="00EE6986" w:rsidRDefault="00313B3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C627CC4" w14:textId="77777777" w:rsidR="00EE6986" w:rsidRDefault="00313B3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695962DD" w14:textId="77777777" w:rsidR="00EE6986" w:rsidRDefault="00EE6986" w:rsidP="00FF3F24">
                  <w:pPr>
                    <w:spacing w:line="240" w:lineRule="atLeast"/>
                    <w:jc w:val="center"/>
                    <w:rPr>
                      <w:rFonts w:ascii="EC Square Sans Pro" w:hAnsi="EC Square Sans Pro" w:cstheme="minorHAnsi"/>
                    </w:rPr>
                  </w:pPr>
                </w:p>
              </w:tc>
              <w:tc>
                <w:tcPr>
                  <w:tcW w:w="3102" w:type="dxa"/>
                </w:tcPr>
                <w:p w14:paraId="25329546" w14:textId="77777777" w:rsidR="00EE6986" w:rsidRDefault="00EE6986" w:rsidP="00EE6986">
                  <w:pPr>
                    <w:spacing w:line="240" w:lineRule="atLeast"/>
                    <w:jc w:val="left"/>
                    <w:rPr>
                      <w:rFonts w:ascii="EC Square Sans Pro" w:hAnsi="EC Square Sans Pro" w:cstheme="minorHAnsi"/>
                    </w:rPr>
                  </w:pPr>
                </w:p>
              </w:tc>
            </w:tr>
          </w:tbl>
          <w:p w14:paraId="1DD8476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A815E10" w14:textId="77777777" w:rsidTr="00341404">
        <w:tc>
          <w:tcPr>
            <w:tcW w:w="6778" w:type="dxa"/>
            <w:tcBorders>
              <w:top w:val="single" w:sz="4" w:space="0" w:color="auto"/>
              <w:left w:val="nil"/>
              <w:bottom w:val="single" w:sz="4" w:space="0" w:color="auto"/>
              <w:right w:val="nil"/>
            </w:tcBorders>
          </w:tcPr>
          <w:p w14:paraId="41CBD052"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303B6B3"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084D3D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2C068CE"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63C1189" w14:textId="77777777" w:rsidTr="00C35C2F">
        <w:tc>
          <w:tcPr>
            <w:tcW w:w="6805" w:type="dxa"/>
            <w:gridSpan w:val="2"/>
            <w:tcBorders>
              <w:top w:val="single" w:sz="4" w:space="0" w:color="auto"/>
              <w:left w:val="nil"/>
              <w:bottom w:val="single" w:sz="4" w:space="0" w:color="auto"/>
              <w:right w:val="nil"/>
            </w:tcBorders>
          </w:tcPr>
          <w:p w14:paraId="400245C4"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23B59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9E02F2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87EF538" w14:textId="77777777" w:rsidR="00417948" w:rsidRDefault="00417948" w:rsidP="00341404">
            <w:pPr>
              <w:spacing w:after="120" w:line="240" w:lineRule="atLeast"/>
              <w:jc w:val="center"/>
              <w:rPr>
                <w:rFonts w:ascii="EC Square Sans Pro" w:hAnsi="EC Square Sans Pro" w:cstheme="minorHAnsi"/>
                <w:sz w:val="22"/>
                <w:szCs w:val="22"/>
              </w:rPr>
            </w:pPr>
          </w:p>
          <w:p w14:paraId="5992225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F4E588A"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59799BD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95D917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5A1E80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3C47376" w14:textId="77777777" w:rsidTr="00B95E7A">
        <w:tc>
          <w:tcPr>
            <w:tcW w:w="6805" w:type="dxa"/>
            <w:gridSpan w:val="2"/>
            <w:tcBorders>
              <w:top w:val="single" w:sz="4" w:space="0" w:color="auto"/>
              <w:left w:val="nil"/>
              <w:bottom w:val="single" w:sz="4" w:space="0" w:color="auto"/>
              <w:right w:val="nil"/>
            </w:tcBorders>
            <w:vAlign w:val="center"/>
          </w:tcPr>
          <w:p w14:paraId="6BA7685E"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1BC2BDA513A4F3297EEA415F959CABC"/>
              </w:placeholder>
              <w:showingPlcHdr/>
              <w:text/>
            </w:sdtPr>
            <w:sdtEndPr/>
            <w:sdtContent>
              <w:p w14:paraId="105BCDD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AB794D2F41C410D8EA0FA19D32F72E7"/>
              </w:placeholder>
              <w:showingPlcHdr/>
              <w:text/>
            </w:sdtPr>
            <w:sdtEndPr/>
            <w:sdtContent>
              <w:p w14:paraId="2CF590E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8C816F7" w14:textId="77777777" w:rsidTr="00B95E7A">
        <w:tc>
          <w:tcPr>
            <w:tcW w:w="6805" w:type="dxa"/>
            <w:gridSpan w:val="2"/>
            <w:tcBorders>
              <w:top w:val="single" w:sz="4" w:space="0" w:color="auto"/>
              <w:left w:val="nil"/>
              <w:bottom w:val="single" w:sz="4" w:space="0" w:color="auto"/>
              <w:right w:val="nil"/>
            </w:tcBorders>
          </w:tcPr>
          <w:p w14:paraId="028E60A5" w14:textId="2F865F1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F3803">
              <w:rPr>
                <w:rFonts w:ascii="EC Square Sans Pro" w:hAnsi="EC Square Sans Pro" w:cstheme="minorHAnsi"/>
              </w:rPr>
              <w:t>IT Service Management (ITIL)</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85F25C164884C24B4BF2CB609A15BD7"/>
              </w:placeholder>
              <w:showingPlcHdr/>
              <w:text/>
            </w:sdtPr>
            <w:sdtEndPr/>
            <w:sdtContent>
              <w:p w14:paraId="2B1E473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5B2D55D715F3443E88EB11637BB3ADC4"/>
              </w:placeholder>
              <w:showingPlcHdr/>
              <w:text/>
            </w:sdtPr>
            <w:sdtEndPr/>
            <w:sdtContent>
              <w:p w14:paraId="439E3E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086E8129" w14:textId="77777777" w:rsidTr="00C35C2F">
        <w:tc>
          <w:tcPr>
            <w:tcW w:w="6805" w:type="dxa"/>
            <w:gridSpan w:val="2"/>
            <w:tcBorders>
              <w:top w:val="single" w:sz="4" w:space="0" w:color="auto"/>
              <w:left w:val="nil"/>
              <w:bottom w:val="single" w:sz="4" w:space="0" w:color="auto"/>
              <w:right w:val="nil"/>
            </w:tcBorders>
          </w:tcPr>
          <w:p w14:paraId="1F25CE29" w14:textId="2FE2FE0A" w:rsidR="00333AEA" w:rsidRDefault="003F3803"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Program management</w:t>
            </w:r>
            <w:r w:rsidR="00333AEA">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0862E4F92E1343F29BFE1C70577E15FE"/>
              </w:placeholder>
              <w:showingPlcHdr/>
              <w:text/>
            </w:sdtPr>
            <w:sdtEndPr/>
            <w:sdtContent>
              <w:p w14:paraId="0862B8DD" w14:textId="1DDCE97F" w:rsidR="00333AEA" w:rsidRPr="00C35C2F" w:rsidRDefault="00313B37" w:rsidP="00A37FBD">
                <w:pPr>
                  <w:spacing w:after="0"/>
                  <w:jc w:val="center"/>
                  <w:rPr>
                    <w:rFonts w:ascii="EC Square Sans Pro" w:hAnsi="EC Square Sans Pro" w:cstheme="minorHAnsi"/>
                    <w:szCs w:val="24"/>
                  </w:rPr>
                </w:pPr>
                <w:r w:rsidRPr="00166DEF">
                  <w:rPr>
                    <w:rFonts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04615A2A9F3C4A5C91DB2A8299B5DF44"/>
              </w:placeholder>
              <w:showingPlcHdr/>
              <w:text/>
            </w:sdtPr>
            <w:sdtEndPr/>
            <w:sdtContent>
              <w:p w14:paraId="4E5AB214"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13B37" w:rsidRPr="00AF169C" w14:paraId="43099E9F" w14:textId="77777777" w:rsidTr="00C35C2F">
        <w:tc>
          <w:tcPr>
            <w:tcW w:w="6805" w:type="dxa"/>
            <w:gridSpan w:val="2"/>
            <w:tcBorders>
              <w:top w:val="single" w:sz="4" w:space="0" w:color="auto"/>
              <w:left w:val="nil"/>
              <w:bottom w:val="single" w:sz="4" w:space="0" w:color="auto"/>
              <w:right w:val="nil"/>
            </w:tcBorders>
          </w:tcPr>
          <w:p w14:paraId="619955E8" w14:textId="1CD9C457" w:rsidR="00313B37" w:rsidRDefault="00313B37" w:rsidP="00313B37">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Cybersecurity governance?</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61176215"/>
              <w:placeholder>
                <w:docPart w:val="4D4ACC0D81994EDF957EED8824FDE0D6"/>
              </w:placeholder>
              <w:showingPlcHdr/>
              <w:text/>
            </w:sdtPr>
            <w:sdtContent>
              <w:p w14:paraId="52818244" w14:textId="0EC85BBF" w:rsidR="00313B37" w:rsidRDefault="00313B37" w:rsidP="00313B37">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97561830"/>
              <w:placeholder>
                <w:docPart w:val="A7F12D214556496BA34A51A0918E8A29"/>
              </w:placeholder>
              <w:showingPlcHdr/>
              <w:text/>
            </w:sdtPr>
            <w:sdtContent>
              <w:p w14:paraId="4D6F5480" w14:textId="1596D4D8" w:rsidR="00313B37" w:rsidRDefault="00313B37" w:rsidP="00313B37">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13B37" w:rsidRPr="00AF169C" w14:paraId="3062AAEB"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125DB7D9" w14:textId="77777777" w:rsidR="00313B37" w:rsidRPr="004F15B0" w:rsidRDefault="00313B37" w:rsidP="00313B37">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313B37" w:rsidRPr="00C4679C" w14:paraId="5A20898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443BDDB" w14:textId="77777777" w:rsidR="00313B37" w:rsidRPr="008E3D42" w:rsidRDefault="00313B37" w:rsidP="00313B37">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45D75526" w14:textId="77777777" w:rsidR="00313B37" w:rsidRPr="008E3D42" w:rsidRDefault="00313B37" w:rsidP="00313B37">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0EA5D6E" w14:textId="77777777" w:rsidR="00313B37" w:rsidRDefault="00313B37" w:rsidP="00313B37">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6A0F41DD" w14:textId="77777777" w:rsidR="00313B37" w:rsidRPr="006E5BFA" w:rsidRDefault="00313B37" w:rsidP="00313B37">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65EB3B1" w14:textId="77777777" w:rsidR="00313B37" w:rsidRPr="00C4679C" w:rsidRDefault="00313B37" w:rsidP="00313B37">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13B37" w:rsidRPr="00C4679C" w14:paraId="40B2E1BB" w14:textId="77777777" w:rsidTr="00B95E7A">
        <w:tc>
          <w:tcPr>
            <w:tcW w:w="5529" w:type="dxa"/>
            <w:tcBorders>
              <w:top w:val="single" w:sz="4" w:space="0" w:color="auto"/>
              <w:left w:val="nil"/>
              <w:bottom w:val="single" w:sz="4" w:space="0" w:color="auto"/>
              <w:right w:val="nil"/>
            </w:tcBorders>
            <w:vAlign w:val="center"/>
          </w:tcPr>
          <w:p w14:paraId="2D490664" w14:textId="77777777" w:rsidR="00313B37" w:rsidRDefault="00313B37" w:rsidP="00313B37">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586F7F4" w14:textId="77777777" w:rsidR="00313B37" w:rsidRDefault="00313B37" w:rsidP="00313B37">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5E32C60" w14:textId="77777777" w:rsidR="00313B37" w:rsidRDefault="00313B37" w:rsidP="00313B37">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99EBE7C1077B4F96A57C0717E868D25E"/>
              </w:placeholder>
              <w:showingPlcHdr/>
              <w:text/>
            </w:sdtPr>
            <w:sdtContent>
              <w:p w14:paraId="772A2574" w14:textId="77777777" w:rsidR="00313B37" w:rsidRPr="00C35C2F" w:rsidRDefault="00313B37" w:rsidP="00313B3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9B08A0605214DDDBDBE1FA5648568BA"/>
              </w:placeholder>
              <w:showingPlcHdr/>
              <w:text/>
            </w:sdtPr>
            <w:sdtContent>
              <w:p w14:paraId="26EBD764" w14:textId="77777777" w:rsidR="00313B37" w:rsidRPr="00C35C2F" w:rsidRDefault="00313B37" w:rsidP="00313B3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13B37" w:rsidRPr="00C4679C" w14:paraId="65E3E5A0" w14:textId="77777777" w:rsidTr="00B95E7A">
        <w:tc>
          <w:tcPr>
            <w:tcW w:w="5529" w:type="dxa"/>
            <w:tcBorders>
              <w:top w:val="single" w:sz="4" w:space="0" w:color="auto"/>
              <w:left w:val="nil"/>
              <w:bottom w:val="single" w:sz="4" w:space="0" w:color="auto"/>
              <w:right w:val="nil"/>
            </w:tcBorders>
            <w:vAlign w:val="center"/>
          </w:tcPr>
          <w:p w14:paraId="298AAAF0" w14:textId="77777777" w:rsidR="00313B37" w:rsidRDefault="00313B37" w:rsidP="00313B37">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7CC7129" w14:textId="77777777" w:rsidR="00313B37" w:rsidRDefault="00313B37" w:rsidP="00313B37">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91DFFAC" w14:textId="77777777" w:rsidR="00313B37" w:rsidRDefault="00313B37" w:rsidP="00313B37">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87A132766FA14ED3B153EFD512C4C10E"/>
              </w:placeholder>
              <w:showingPlcHdr/>
              <w:text/>
            </w:sdtPr>
            <w:sdtContent>
              <w:p w14:paraId="5EE631CA" w14:textId="77777777" w:rsidR="00313B37" w:rsidRPr="00C35C2F" w:rsidRDefault="00313B37" w:rsidP="00313B3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1EFE3461AFDE42A288873312EE472B18"/>
              </w:placeholder>
              <w:showingPlcHdr/>
              <w:text/>
            </w:sdtPr>
            <w:sdtContent>
              <w:p w14:paraId="4010F716" w14:textId="77777777" w:rsidR="00313B37" w:rsidRPr="00C35C2F" w:rsidRDefault="00313B37" w:rsidP="00313B37">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2ED14C5" w14:textId="77777777" w:rsidR="00124374" w:rsidRPr="00B97138" w:rsidRDefault="00124374" w:rsidP="00124374">
      <w:pPr>
        <w:spacing w:after="160" w:line="259" w:lineRule="auto"/>
        <w:jc w:val="left"/>
        <w:rPr>
          <w:rFonts w:ascii="EC Square Sans Pro" w:hAnsi="EC Square Sans Pro"/>
        </w:rPr>
      </w:pPr>
    </w:p>
    <w:p w14:paraId="0C42CE1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2D4715" w14:textId="77777777" w:rsidTr="00EF69E5">
        <w:tc>
          <w:tcPr>
            <w:tcW w:w="9713" w:type="dxa"/>
            <w:tcBorders>
              <w:top w:val="nil"/>
              <w:left w:val="nil"/>
              <w:bottom w:val="single" w:sz="4" w:space="0" w:color="auto"/>
              <w:right w:val="nil"/>
            </w:tcBorders>
            <w:shd w:val="clear" w:color="auto" w:fill="D9D9D9" w:themeFill="background1" w:themeFillShade="D9"/>
          </w:tcPr>
          <w:p w14:paraId="79EA14CF"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8E667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80CAA1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CC15818" w14:textId="77777777" w:rsidTr="00EF69E5">
        <w:tc>
          <w:tcPr>
            <w:tcW w:w="9713" w:type="dxa"/>
            <w:tcBorders>
              <w:top w:val="single" w:sz="4" w:space="0" w:color="auto"/>
              <w:left w:val="nil"/>
              <w:bottom w:val="single" w:sz="4" w:space="0" w:color="auto"/>
              <w:right w:val="nil"/>
            </w:tcBorders>
          </w:tcPr>
          <w:p w14:paraId="5A0F6C7A" w14:textId="77777777" w:rsidR="00B97138" w:rsidRPr="00FA42B0" w:rsidRDefault="00B97138" w:rsidP="00ED5BDD">
            <w:pPr>
              <w:spacing w:after="0"/>
              <w:jc w:val="left"/>
              <w:rPr>
                <w:rFonts w:ascii="EC Square Sans Pro" w:hAnsi="EC Square Sans Pro" w:cstheme="minorHAnsi"/>
              </w:rPr>
            </w:pPr>
          </w:p>
        </w:tc>
      </w:tr>
      <w:tr w:rsidR="00124374" w:rsidRPr="007C4FBD" w14:paraId="557B3EE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05D470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FD08847" w14:textId="77777777" w:rsidTr="00EF69E5">
        <w:tc>
          <w:tcPr>
            <w:tcW w:w="9713" w:type="dxa"/>
            <w:tcBorders>
              <w:top w:val="single" w:sz="4" w:space="0" w:color="auto"/>
              <w:left w:val="nil"/>
              <w:bottom w:val="single" w:sz="4" w:space="0" w:color="auto"/>
              <w:right w:val="nil"/>
            </w:tcBorders>
          </w:tcPr>
          <w:p w14:paraId="7429B9F9"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F87D8E"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0911B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DD7C8C1" w14:textId="77777777" w:rsidTr="00EF69E5">
        <w:tc>
          <w:tcPr>
            <w:tcW w:w="9713" w:type="dxa"/>
            <w:tcBorders>
              <w:top w:val="single" w:sz="4" w:space="0" w:color="auto"/>
              <w:left w:val="nil"/>
              <w:bottom w:val="single" w:sz="4" w:space="0" w:color="auto"/>
              <w:right w:val="nil"/>
            </w:tcBorders>
          </w:tcPr>
          <w:p w14:paraId="23F58ABA"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F26588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3D5D0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E04338A" w14:textId="77777777" w:rsidTr="00EF69E5">
        <w:tc>
          <w:tcPr>
            <w:tcW w:w="9713" w:type="dxa"/>
            <w:tcBorders>
              <w:top w:val="single" w:sz="4" w:space="0" w:color="auto"/>
              <w:left w:val="nil"/>
              <w:bottom w:val="single" w:sz="4" w:space="0" w:color="auto"/>
              <w:right w:val="nil"/>
            </w:tcBorders>
          </w:tcPr>
          <w:p w14:paraId="1D1F8A2A" w14:textId="77777777" w:rsidR="00B97138" w:rsidRPr="00171DA5" w:rsidRDefault="00B97138" w:rsidP="00B97138">
            <w:pPr>
              <w:spacing w:after="0" w:line="240" w:lineRule="atLeast"/>
              <w:jc w:val="left"/>
              <w:rPr>
                <w:rFonts w:ascii="EC Square Sans Pro" w:hAnsi="EC Square Sans Pro" w:cstheme="minorHAnsi"/>
              </w:rPr>
            </w:pPr>
          </w:p>
        </w:tc>
      </w:tr>
    </w:tbl>
    <w:p w14:paraId="623A1D8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A8ADF0A"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6C9B622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11D5C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6743ECB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3DD211E"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454C404F" w14:textId="77777777" w:rsidR="009E207B" w:rsidRPr="009E207B" w:rsidRDefault="009E207B" w:rsidP="009E207B">
      <w:pPr>
        <w:pStyle w:val="ListParagraph"/>
        <w:rPr>
          <w:rFonts w:ascii="EC Square Sans Pro" w:hAnsi="EC Square Sans Pro" w:cstheme="minorHAnsi"/>
          <w:smallCaps/>
          <w:szCs w:val="24"/>
        </w:rPr>
      </w:pPr>
    </w:p>
    <w:p w14:paraId="194BEA5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53561BB" w14:textId="77777777" w:rsidTr="00956422">
        <w:bookmarkEnd w:id="2" w:displacedByCustomXml="next"/>
        <w:sdt>
          <w:sdtPr>
            <w:rPr>
              <w:rFonts w:asciiTheme="minorHAnsi" w:hAnsiTheme="minorHAnsi" w:cstheme="minorHAnsi"/>
              <w:smallCaps/>
              <w:sz w:val="20"/>
              <w:szCs w:val="24"/>
            </w:rPr>
            <w:id w:val="799890482"/>
            <w:placeholder>
              <w:docPart w:val="BF79C7E5BEBC401DB259301116104308"/>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0691A8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2B2BF64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094BD7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47E363E2" w14:textId="77777777" w:rsidTr="00956422">
        <w:tc>
          <w:tcPr>
            <w:tcW w:w="4361" w:type="dxa"/>
            <w:tcBorders>
              <w:top w:val="single" w:sz="4" w:space="0" w:color="auto"/>
            </w:tcBorders>
          </w:tcPr>
          <w:p w14:paraId="1BF34B8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FA558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5534D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97BBCCD" w14:textId="77777777" w:rsidR="00124374" w:rsidRDefault="00124374" w:rsidP="00124374">
      <w:pPr>
        <w:rPr>
          <w:rFonts w:ascii="EC Square Sans Pro" w:hAnsi="EC Square Sans Pro"/>
          <w:lang w:val="en-IE"/>
        </w:rPr>
      </w:pPr>
    </w:p>
    <w:p w14:paraId="1B06ED4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73CA5AF1" w14:textId="77777777" w:rsidR="00E61AD5" w:rsidRDefault="00E61AD5" w:rsidP="2F32BA65">
      <w:pPr>
        <w:spacing w:after="0"/>
        <w:rPr>
          <w:rFonts w:asciiTheme="minorHAnsi" w:hAnsiTheme="minorHAnsi" w:cstheme="minorHAnsi"/>
          <w:sz w:val="18"/>
          <w:szCs w:val="18"/>
        </w:rPr>
      </w:pPr>
    </w:p>
    <w:p w14:paraId="350FC3B1"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90F8" w14:textId="77777777" w:rsidR="00A17789" w:rsidRDefault="00A17789" w:rsidP="00124374">
      <w:pPr>
        <w:spacing w:after="0"/>
      </w:pPr>
      <w:r>
        <w:separator/>
      </w:r>
    </w:p>
  </w:endnote>
  <w:endnote w:type="continuationSeparator" w:id="0">
    <w:p w14:paraId="1B7376A5" w14:textId="77777777" w:rsidR="00A17789" w:rsidRDefault="00A17789" w:rsidP="00124374">
      <w:pPr>
        <w:spacing w:after="0"/>
      </w:pPr>
      <w:r>
        <w:continuationSeparator/>
      </w:r>
    </w:p>
  </w:endnote>
  <w:endnote w:type="continuationNotice" w:id="1">
    <w:p w14:paraId="5CABCDE7" w14:textId="77777777" w:rsidR="00A17789" w:rsidRDefault="00A17789">
      <w:pPr>
        <w:spacing w:after="0"/>
      </w:pPr>
    </w:p>
  </w:endnote>
  <w:endnote w:id="2">
    <w:p w14:paraId="07636E32"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C87190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5D8097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BF017F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04D40A4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59A9AA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72B2114"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CA0C92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F5151DA"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C7581" w14:textId="77777777" w:rsidR="00A17789" w:rsidRDefault="00A17789" w:rsidP="00124374">
      <w:pPr>
        <w:spacing w:after="0"/>
      </w:pPr>
      <w:r>
        <w:separator/>
      </w:r>
    </w:p>
  </w:footnote>
  <w:footnote w:type="continuationSeparator" w:id="0">
    <w:p w14:paraId="54B0A17B" w14:textId="77777777" w:rsidR="00A17789" w:rsidRDefault="00A17789" w:rsidP="00124374">
      <w:pPr>
        <w:spacing w:after="0"/>
      </w:pPr>
      <w:r>
        <w:continuationSeparator/>
      </w:r>
    </w:p>
  </w:footnote>
  <w:footnote w:type="continuationNotice" w:id="1">
    <w:p w14:paraId="202686EE" w14:textId="77777777" w:rsidR="00A17789" w:rsidRDefault="00A177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7EF1"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E0A5" w14:textId="77777777" w:rsidR="00F80670" w:rsidRDefault="00F80670" w:rsidP="00341404">
    <w:pPr>
      <w:pStyle w:val="Header"/>
      <w:jc w:val="center"/>
    </w:pPr>
    <w:r>
      <w:rPr>
        <w:noProof/>
        <w:lang w:eastAsia="en-GB"/>
      </w:rPr>
      <w:drawing>
        <wp:inline distT="0" distB="0" distL="0" distR="0" wp14:anchorId="2DEB10D0" wp14:editId="2DF0BBDA">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1778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06B5"/>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3B37"/>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0D2A"/>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803"/>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776C2"/>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5BF3"/>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279"/>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789"/>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A90F"/>
  <w15:chartTrackingRefBased/>
  <w15:docId w15:val="{5795B177-32B8-416F-BDEE-DAE92860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rdeti\AppData\Local\Microsoft\Windows\INetCache\Content.Outlook\K42LSF0N\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69F0ADF2B34E909982E8643F2B9643"/>
        <w:category>
          <w:name w:val="General"/>
          <w:gallery w:val="placeholder"/>
        </w:category>
        <w:types>
          <w:type w:val="bbPlcHdr"/>
        </w:types>
        <w:behaviors>
          <w:behavior w:val="content"/>
        </w:behaviors>
        <w:guid w:val="{4D442544-9AC8-4F76-9D4D-AF9131B082AA}"/>
      </w:docPartPr>
      <w:docPartBody>
        <w:p w:rsidR="00576982" w:rsidRDefault="00576982">
          <w:pPr>
            <w:pStyle w:val="DF69F0ADF2B34E909982E8643F2B9643"/>
          </w:pPr>
          <w:r w:rsidRPr="00A42175">
            <w:rPr>
              <w:rStyle w:val="PlaceholderText"/>
              <w:rFonts w:cstheme="minorHAnsi"/>
              <w:color w:val="A6A6A6" w:themeColor="background1" w:themeShade="A6"/>
            </w:rPr>
            <w:t>e.g. COM/… or … TA/reference.</w:t>
          </w:r>
        </w:p>
      </w:docPartBody>
    </w:docPart>
    <w:docPart>
      <w:docPartPr>
        <w:name w:val="F60B822300324F929D22AD4C1FA991C0"/>
        <w:category>
          <w:name w:val="General"/>
          <w:gallery w:val="placeholder"/>
        </w:category>
        <w:types>
          <w:type w:val="bbPlcHdr"/>
        </w:types>
        <w:behaviors>
          <w:behavior w:val="content"/>
        </w:behaviors>
        <w:guid w:val="{438FB2CC-A499-4F14-B83E-1EA5767E4994}"/>
      </w:docPartPr>
      <w:docPartBody>
        <w:p w:rsidR="00576982" w:rsidRDefault="00576982">
          <w:pPr>
            <w:pStyle w:val="F60B822300324F929D22AD4C1FA991C0"/>
          </w:pPr>
          <w:r w:rsidRPr="00166DEF">
            <w:rPr>
              <w:rStyle w:val="PlaceholderText"/>
              <w:rFonts w:cstheme="minorHAnsi"/>
              <w:color w:val="A6A6A6" w:themeColor="background1" w:themeShade="A6"/>
              <w:sz w:val="20"/>
            </w:rPr>
            <w:t>Click to enter surname</w:t>
          </w:r>
        </w:p>
      </w:docPartBody>
    </w:docPart>
    <w:docPart>
      <w:docPartPr>
        <w:name w:val="90C0E1B122DD49C4975512CF2131A1F3"/>
        <w:category>
          <w:name w:val="General"/>
          <w:gallery w:val="placeholder"/>
        </w:category>
        <w:types>
          <w:type w:val="bbPlcHdr"/>
        </w:types>
        <w:behaviors>
          <w:behavior w:val="content"/>
        </w:behaviors>
        <w:guid w:val="{6B04D098-2BCF-46AC-AED1-9D1E196057C6}"/>
      </w:docPartPr>
      <w:docPartBody>
        <w:p w:rsidR="00576982" w:rsidRDefault="00576982">
          <w:pPr>
            <w:pStyle w:val="90C0E1B122DD49C4975512CF2131A1F3"/>
          </w:pPr>
          <w:r w:rsidRPr="00166DEF">
            <w:rPr>
              <w:rStyle w:val="PlaceholderText"/>
              <w:rFonts w:cstheme="minorHAnsi"/>
              <w:color w:val="A6A6A6" w:themeColor="background1" w:themeShade="A6"/>
              <w:sz w:val="20"/>
            </w:rPr>
            <w:t>Click to enter first name</w:t>
          </w:r>
        </w:p>
      </w:docPartBody>
    </w:docPart>
    <w:docPart>
      <w:docPartPr>
        <w:name w:val="70CD0D8742DE4E039B73527AD21CADBF"/>
        <w:category>
          <w:name w:val="General"/>
          <w:gallery w:val="placeholder"/>
        </w:category>
        <w:types>
          <w:type w:val="bbPlcHdr"/>
        </w:types>
        <w:behaviors>
          <w:behavior w:val="content"/>
        </w:behaviors>
        <w:guid w:val="{0CFA0C7D-0D21-412B-AC64-452F0EBEED75}"/>
      </w:docPartPr>
      <w:docPartBody>
        <w:p w:rsidR="00576982" w:rsidRDefault="00576982">
          <w:pPr>
            <w:pStyle w:val="70CD0D8742DE4E039B73527AD21CADBF"/>
          </w:pPr>
          <w:r w:rsidRPr="00166DEF">
            <w:rPr>
              <w:rStyle w:val="PlaceholderText"/>
              <w:rFonts w:cstheme="minorHAnsi"/>
              <w:color w:val="A6A6A6" w:themeColor="background1" w:themeShade="A6"/>
              <w:sz w:val="20"/>
            </w:rPr>
            <w:t>Click to enter place of birth</w:t>
          </w:r>
        </w:p>
      </w:docPartBody>
    </w:docPart>
    <w:docPart>
      <w:docPartPr>
        <w:name w:val="528598D122EF4E5C82FA0D35FC23A8F0"/>
        <w:category>
          <w:name w:val="General"/>
          <w:gallery w:val="placeholder"/>
        </w:category>
        <w:types>
          <w:type w:val="bbPlcHdr"/>
        </w:types>
        <w:behaviors>
          <w:behavior w:val="content"/>
        </w:behaviors>
        <w:guid w:val="{DAB4E760-918A-4648-A4B2-6308AAD94A19}"/>
      </w:docPartPr>
      <w:docPartBody>
        <w:p w:rsidR="00576982" w:rsidRDefault="00576982">
          <w:pPr>
            <w:pStyle w:val="528598D122EF4E5C82FA0D35FC23A8F0"/>
          </w:pPr>
          <w:r w:rsidRPr="00166DEF">
            <w:rPr>
              <w:rStyle w:val="PlaceholderText"/>
              <w:rFonts w:cstheme="minorHAnsi"/>
              <w:color w:val="A6A6A6" w:themeColor="background1" w:themeShade="A6"/>
              <w:sz w:val="20"/>
            </w:rPr>
            <w:t>Click to choose a date</w:t>
          </w:r>
        </w:p>
      </w:docPartBody>
    </w:docPart>
    <w:docPart>
      <w:docPartPr>
        <w:name w:val="3A04D29CF6CB416D8CD525A36E66140F"/>
        <w:category>
          <w:name w:val="General"/>
          <w:gallery w:val="placeholder"/>
        </w:category>
        <w:types>
          <w:type w:val="bbPlcHdr"/>
        </w:types>
        <w:behaviors>
          <w:behavior w:val="content"/>
        </w:behaviors>
        <w:guid w:val="{FDCAD0E8-4E2D-43AE-98DC-C81FFAE70D81}"/>
      </w:docPartPr>
      <w:docPartBody>
        <w:p w:rsidR="00576982" w:rsidRDefault="00576982">
          <w:pPr>
            <w:pStyle w:val="3A04D29CF6CB416D8CD525A36E66140F"/>
          </w:pPr>
          <w:r w:rsidRPr="00166DEF">
            <w:rPr>
              <w:rStyle w:val="PlaceholderText"/>
              <w:rFonts w:cstheme="minorHAnsi"/>
              <w:color w:val="A6A6A6" w:themeColor="background1" w:themeShade="A6"/>
              <w:sz w:val="20"/>
            </w:rPr>
            <w:t>Click to enter nationality</w:t>
          </w:r>
        </w:p>
      </w:docPartBody>
    </w:docPart>
    <w:docPart>
      <w:docPartPr>
        <w:name w:val="CB30CFE99F4545C89B3D172FE54CE4A5"/>
        <w:category>
          <w:name w:val="General"/>
          <w:gallery w:val="placeholder"/>
        </w:category>
        <w:types>
          <w:type w:val="bbPlcHdr"/>
        </w:types>
        <w:behaviors>
          <w:behavior w:val="content"/>
        </w:behaviors>
        <w:guid w:val="{FB5C3179-C355-41CB-9E36-9E8C75A6816C}"/>
      </w:docPartPr>
      <w:docPartBody>
        <w:p w:rsidR="00576982" w:rsidRDefault="00576982">
          <w:pPr>
            <w:pStyle w:val="CB30CFE99F4545C89B3D172FE54CE4A5"/>
          </w:pPr>
          <w:r w:rsidRPr="00166DEF">
            <w:rPr>
              <w:rStyle w:val="PlaceholderText"/>
              <w:rFonts w:cstheme="minorHAnsi"/>
              <w:color w:val="A6A6A6" w:themeColor="background1" w:themeShade="A6"/>
              <w:sz w:val="20"/>
            </w:rPr>
            <w:t>Click to enter your email</w:t>
          </w:r>
        </w:p>
      </w:docPartBody>
    </w:docPart>
    <w:docPart>
      <w:docPartPr>
        <w:name w:val="DD809DE2A130485F91DD916EEFB1F215"/>
        <w:category>
          <w:name w:val="General"/>
          <w:gallery w:val="placeholder"/>
        </w:category>
        <w:types>
          <w:type w:val="bbPlcHdr"/>
        </w:types>
        <w:behaviors>
          <w:behavior w:val="content"/>
        </w:behaviors>
        <w:guid w:val="{8B9EB78C-D416-4990-9890-AD37E3B11202}"/>
      </w:docPartPr>
      <w:docPartBody>
        <w:p w:rsidR="00576982" w:rsidRDefault="00576982">
          <w:pPr>
            <w:pStyle w:val="DD809DE2A130485F91DD916EEFB1F215"/>
          </w:pPr>
          <w:r w:rsidRPr="00166DEF">
            <w:rPr>
              <w:rStyle w:val="PlaceholderText"/>
              <w:rFonts w:cstheme="minorHAnsi"/>
              <w:color w:val="A6A6A6" w:themeColor="background1" w:themeShade="A6"/>
              <w:sz w:val="20"/>
            </w:rPr>
            <w:t>Click to enter your phone</w:t>
          </w:r>
        </w:p>
      </w:docPartBody>
    </w:docPart>
    <w:docPart>
      <w:docPartPr>
        <w:name w:val="ADFCF5F153B144E18366073BAD210AD6"/>
        <w:category>
          <w:name w:val="General"/>
          <w:gallery w:val="placeholder"/>
        </w:category>
        <w:types>
          <w:type w:val="bbPlcHdr"/>
        </w:types>
        <w:behaviors>
          <w:behavior w:val="content"/>
        </w:behaviors>
        <w:guid w:val="{B8BBE837-59E5-4878-A72F-E957DF12F2DF}"/>
      </w:docPartPr>
      <w:docPartBody>
        <w:p w:rsidR="00576982" w:rsidRDefault="00576982">
          <w:pPr>
            <w:pStyle w:val="ADFCF5F153B144E18366073BAD210AD6"/>
          </w:pPr>
          <w:r w:rsidRPr="00166DEF">
            <w:rPr>
              <w:rStyle w:val="PlaceholderText"/>
              <w:rFonts w:cstheme="minorHAnsi"/>
              <w:color w:val="A6A6A6" w:themeColor="background1" w:themeShade="A6"/>
              <w:sz w:val="20"/>
            </w:rPr>
            <w:t>Click to enter your address</w:t>
          </w:r>
        </w:p>
      </w:docPartBody>
    </w:docPart>
    <w:docPart>
      <w:docPartPr>
        <w:name w:val="F1BC2BDA513A4F3297EEA415F959CABC"/>
        <w:category>
          <w:name w:val="General"/>
          <w:gallery w:val="placeholder"/>
        </w:category>
        <w:types>
          <w:type w:val="bbPlcHdr"/>
        </w:types>
        <w:behaviors>
          <w:behavior w:val="content"/>
        </w:behaviors>
        <w:guid w:val="{E9CC9A0E-56EA-4142-9694-0D267B58F799}"/>
      </w:docPartPr>
      <w:docPartBody>
        <w:p w:rsidR="00576982" w:rsidRDefault="00576982">
          <w:pPr>
            <w:pStyle w:val="F1BC2BDA513A4F3297EEA415F959CABC"/>
          </w:pPr>
          <w:r w:rsidRPr="00166DEF">
            <w:rPr>
              <w:rFonts w:cstheme="minorHAnsi"/>
              <w:color w:val="808080" w:themeColor="background1" w:themeShade="80"/>
              <w:sz w:val="20"/>
            </w:rPr>
            <w:t>Click here</w:t>
          </w:r>
        </w:p>
      </w:docPartBody>
    </w:docPart>
    <w:docPart>
      <w:docPartPr>
        <w:name w:val="2AB794D2F41C410D8EA0FA19D32F72E7"/>
        <w:category>
          <w:name w:val="General"/>
          <w:gallery w:val="placeholder"/>
        </w:category>
        <w:types>
          <w:type w:val="bbPlcHdr"/>
        </w:types>
        <w:behaviors>
          <w:behavior w:val="content"/>
        </w:behaviors>
        <w:guid w:val="{9067771C-70A1-4486-A038-E08E7754B4F9}"/>
      </w:docPartPr>
      <w:docPartBody>
        <w:p w:rsidR="00576982" w:rsidRDefault="00576982">
          <w:pPr>
            <w:pStyle w:val="2AB794D2F41C410D8EA0FA19D32F72E7"/>
          </w:pPr>
          <w:r w:rsidRPr="00166DEF">
            <w:rPr>
              <w:rFonts w:cstheme="minorHAnsi"/>
              <w:color w:val="808080" w:themeColor="background1" w:themeShade="80"/>
              <w:sz w:val="20"/>
            </w:rPr>
            <w:t>Click here</w:t>
          </w:r>
        </w:p>
      </w:docPartBody>
    </w:docPart>
    <w:docPart>
      <w:docPartPr>
        <w:name w:val="885F25C164884C24B4BF2CB609A15BD7"/>
        <w:category>
          <w:name w:val="General"/>
          <w:gallery w:val="placeholder"/>
        </w:category>
        <w:types>
          <w:type w:val="bbPlcHdr"/>
        </w:types>
        <w:behaviors>
          <w:behavior w:val="content"/>
        </w:behaviors>
        <w:guid w:val="{BC323C4B-6677-441F-A902-1B5AC746F23D}"/>
      </w:docPartPr>
      <w:docPartBody>
        <w:p w:rsidR="00576982" w:rsidRDefault="00576982">
          <w:pPr>
            <w:pStyle w:val="885F25C164884C24B4BF2CB609A15BD7"/>
          </w:pPr>
          <w:r w:rsidRPr="00166DEF">
            <w:rPr>
              <w:rFonts w:cstheme="minorHAnsi"/>
              <w:color w:val="808080" w:themeColor="background1" w:themeShade="80"/>
              <w:sz w:val="20"/>
            </w:rPr>
            <w:t>Click here</w:t>
          </w:r>
        </w:p>
      </w:docPartBody>
    </w:docPart>
    <w:docPart>
      <w:docPartPr>
        <w:name w:val="5B2D55D715F3443E88EB11637BB3ADC4"/>
        <w:category>
          <w:name w:val="General"/>
          <w:gallery w:val="placeholder"/>
        </w:category>
        <w:types>
          <w:type w:val="bbPlcHdr"/>
        </w:types>
        <w:behaviors>
          <w:behavior w:val="content"/>
        </w:behaviors>
        <w:guid w:val="{95546B76-D59B-4CEF-8426-94EB09382109}"/>
      </w:docPartPr>
      <w:docPartBody>
        <w:p w:rsidR="00576982" w:rsidRDefault="00576982">
          <w:pPr>
            <w:pStyle w:val="5B2D55D715F3443E88EB11637BB3ADC4"/>
          </w:pPr>
          <w:r w:rsidRPr="00166DEF">
            <w:rPr>
              <w:rFonts w:cstheme="minorHAnsi"/>
              <w:color w:val="808080" w:themeColor="background1" w:themeShade="80"/>
              <w:sz w:val="20"/>
            </w:rPr>
            <w:t>Click here</w:t>
          </w:r>
        </w:p>
      </w:docPartBody>
    </w:docPart>
    <w:docPart>
      <w:docPartPr>
        <w:name w:val="0862E4F92E1343F29BFE1C70577E15FE"/>
        <w:category>
          <w:name w:val="General"/>
          <w:gallery w:val="placeholder"/>
        </w:category>
        <w:types>
          <w:type w:val="bbPlcHdr"/>
        </w:types>
        <w:behaviors>
          <w:behavior w:val="content"/>
        </w:behaviors>
        <w:guid w:val="{0776A210-86EC-403D-8998-422CA2A5515C}"/>
      </w:docPartPr>
      <w:docPartBody>
        <w:p w:rsidR="00576982" w:rsidRDefault="00576982">
          <w:pPr>
            <w:pStyle w:val="0862E4F92E1343F29BFE1C70577E15FE"/>
          </w:pPr>
          <w:r w:rsidRPr="00166DEF">
            <w:rPr>
              <w:rFonts w:cstheme="minorHAnsi"/>
              <w:color w:val="808080" w:themeColor="background1" w:themeShade="80"/>
              <w:sz w:val="20"/>
            </w:rPr>
            <w:t>Click here</w:t>
          </w:r>
        </w:p>
      </w:docPartBody>
    </w:docPart>
    <w:docPart>
      <w:docPartPr>
        <w:name w:val="04615A2A9F3C4A5C91DB2A8299B5DF44"/>
        <w:category>
          <w:name w:val="General"/>
          <w:gallery w:val="placeholder"/>
        </w:category>
        <w:types>
          <w:type w:val="bbPlcHdr"/>
        </w:types>
        <w:behaviors>
          <w:behavior w:val="content"/>
        </w:behaviors>
        <w:guid w:val="{51CEC9C4-16DE-4C7D-9C79-0AA818AD0B99}"/>
      </w:docPartPr>
      <w:docPartBody>
        <w:p w:rsidR="00576982" w:rsidRDefault="00576982">
          <w:pPr>
            <w:pStyle w:val="04615A2A9F3C4A5C91DB2A8299B5DF44"/>
          </w:pPr>
          <w:r w:rsidRPr="00166DEF">
            <w:rPr>
              <w:rFonts w:cstheme="minorHAnsi"/>
              <w:color w:val="808080" w:themeColor="background1" w:themeShade="80"/>
              <w:sz w:val="20"/>
            </w:rPr>
            <w:t>Click here</w:t>
          </w:r>
        </w:p>
      </w:docPartBody>
    </w:docPart>
    <w:docPart>
      <w:docPartPr>
        <w:name w:val="BF79C7E5BEBC401DB259301116104308"/>
        <w:category>
          <w:name w:val="General"/>
          <w:gallery w:val="placeholder"/>
        </w:category>
        <w:types>
          <w:type w:val="bbPlcHdr"/>
        </w:types>
        <w:behaviors>
          <w:behavior w:val="content"/>
        </w:behaviors>
        <w:guid w:val="{BF17962C-EA33-40E3-A3AD-36F15D1A56E8}"/>
      </w:docPartPr>
      <w:docPartBody>
        <w:p w:rsidR="00576982" w:rsidRDefault="00576982">
          <w:pPr>
            <w:pStyle w:val="BF79C7E5BEBC401DB259301116104308"/>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4D4ACC0D81994EDF957EED8824FDE0D6"/>
        <w:category>
          <w:name w:val="General"/>
          <w:gallery w:val="placeholder"/>
        </w:category>
        <w:types>
          <w:type w:val="bbPlcHdr"/>
        </w:types>
        <w:behaviors>
          <w:behavior w:val="content"/>
        </w:behaviors>
        <w:guid w:val="{3E83CD7B-300B-49DE-9171-A2721A6BA08F}"/>
      </w:docPartPr>
      <w:docPartBody>
        <w:p w:rsidR="00AD4431" w:rsidRDefault="00AD4431" w:rsidP="00AD4431">
          <w:pPr>
            <w:pStyle w:val="4D4ACC0D81994EDF957EED8824FDE0D6"/>
          </w:pPr>
          <w:r w:rsidRPr="00166DEF">
            <w:rPr>
              <w:rFonts w:cstheme="minorHAnsi"/>
              <w:color w:val="808080" w:themeColor="background1" w:themeShade="80"/>
              <w:sz w:val="20"/>
            </w:rPr>
            <w:t>Click here</w:t>
          </w:r>
        </w:p>
      </w:docPartBody>
    </w:docPart>
    <w:docPart>
      <w:docPartPr>
        <w:name w:val="A7F12D214556496BA34A51A0918E8A29"/>
        <w:category>
          <w:name w:val="General"/>
          <w:gallery w:val="placeholder"/>
        </w:category>
        <w:types>
          <w:type w:val="bbPlcHdr"/>
        </w:types>
        <w:behaviors>
          <w:behavior w:val="content"/>
        </w:behaviors>
        <w:guid w:val="{AADAAEDB-444D-450F-BDFC-D6FC39AE4CFF}"/>
      </w:docPartPr>
      <w:docPartBody>
        <w:p w:rsidR="00AD4431" w:rsidRDefault="00AD4431" w:rsidP="00AD4431">
          <w:pPr>
            <w:pStyle w:val="A7F12D214556496BA34A51A0918E8A29"/>
          </w:pPr>
          <w:r w:rsidRPr="00166DEF">
            <w:rPr>
              <w:rFonts w:cstheme="minorHAnsi"/>
              <w:color w:val="808080" w:themeColor="background1" w:themeShade="80"/>
              <w:sz w:val="20"/>
            </w:rPr>
            <w:t>Click here</w:t>
          </w:r>
        </w:p>
      </w:docPartBody>
    </w:docPart>
    <w:docPart>
      <w:docPartPr>
        <w:name w:val="99EBE7C1077B4F96A57C0717E868D25E"/>
        <w:category>
          <w:name w:val="General"/>
          <w:gallery w:val="placeholder"/>
        </w:category>
        <w:types>
          <w:type w:val="bbPlcHdr"/>
        </w:types>
        <w:behaviors>
          <w:behavior w:val="content"/>
        </w:behaviors>
        <w:guid w:val="{9749DB5B-67C2-4DB7-838A-E64C1327A797}"/>
      </w:docPartPr>
      <w:docPartBody>
        <w:p w:rsidR="00AD4431" w:rsidRDefault="00AD4431" w:rsidP="00AD4431">
          <w:pPr>
            <w:pStyle w:val="99EBE7C1077B4F96A57C0717E868D25E"/>
          </w:pPr>
          <w:r w:rsidRPr="00C35C2F">
            <w:rPr>
              <w:rStyle w:val="PlaceholderText"/>
              <w:rFonts w:cstheme="minorHAnsi"/>
              <w:color w:val="A6A6A6" w:themeColor="background1" w:themeShade="A6"/>
              <w:sz w:val="20"/>
            </w:rPr>
            <w:t>Click here</w:t>
          </w:r>
        </w:p>
      </w:docPartBody>
    </w:docPart>
    <w:docPart>
      <w:docPartPr>
        <w:name w:val="69B08A0605214DDDBDBE1FA5648568BA"/>
        <w:category>
          <w:name w:val="General"/>
          <w:gallery w:val="placeholder"/>
        </w:category>
        <w:types>
          <w:type w:val="bbPlcHdr"/>
        </w:types>
        <w:behaviors>
          <w:behavior w:val="content"/>
        </w:behaviors>
        <w:guid w:val="{8C0A81BA-CCAA-41F2-B425-47C3AA79531C}"/>
      </w:docPartPr>
      <w:docPartBody>
        <w:p w:rsidR="00AD4431" w:rsidRDefault="00AD4431" w:rsidP="00AD4431">
          <w:pPr>
            <w:pStyle w:val="69B08A0605214DDDBDBE1FA5648568B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87A132766FA14ED3B153EFD512C4C10E"/>
        <w:category>
          <w:name w:val="General"/>
          <w:gallery w:val="placeholder"/>
        </w:category>
        <w:types>
          <w:type w:val="bbPlcHdr"/>
        </w:types>
        <w:behaviors>
          <w:behavior w:val="content"/>
        </w:behaviors>
        <w:guid w:val="{A2486FC0-C694-47E5-86C5-058C853A30BB}"/>
      </w:docPartPr>
      <w:docPartBody>
        <w:p w:rsidR="00AD4431" w:rsidRDefault="00AD4431" w:rsidP="00AD4431">
          <w:pPr>
            <w:pStyle w:val="87A132766FA14ED3B153EFD512C4C10E"/>
          </w:pPr>
          <w:r w:rsidRPr="00C35C2F">
            <w:rPr>
              <w:rStyle w:val="PlaceholderText"/>
              <w:rFonts w:cstheme="minorHAnsi"/>
              <w:color w:val="A6A6A6" w:themeColor="background1" w:themeShade="A6"/>
              <w:sz w:val="20"/>
            </w:rPr>
            <w:t>Click here</w:t>
          </w:r>
        </w:p>
      </w:docPartBody>
    </w:docPart>
    <w:docPart>
      <w:docPartPr>
        <w:name w:val="1EFE3461AFDE42A288873312EE472B18"/>
        <w:category>
          <w:name w:val="General"/>
          <w:gallery w:val="placeholder"/>
        </w:category>
        <w:types>
          <w:type w:val="bbPlcHdr"/>
        </w:types>
        <w:behaviors>
          <w:behavior w:val="content"/>
        </w:behaviors>
        <w:guid w:val="{969DA241-5639-4845-92C4-CB1B120B3004}"/>
      </w:docPartPr>
      <w:docPartBody>
        <w:p w:rsidR="00AD4431" w:rsidRDefault="00AD4431" w:rsidP="00AD4431">
          <w:pPr>
            <w:pStyle w:val="1EFE3461AFDE42A288873312EE472B1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82"/>
    <w:rsid w:val="000A06B5"/>
    <w:rsid w:val="00380D2A"/>
    <w:rsid w:val="004776C2"/>
    <w:rsid w:val="00576982"/>
    <w:rsid w:val="00701279"/>
    <w:rsid w:val="00AD44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AD4431"/>
    <w:rPr>
      <w:color w:val="288061"/>
    </w:rPr>
  </w:style>
  <w:style w:type="paragraph" w:customStyle="1" w:styleId="DF69F0ADF2B34E909982E8643F2B9643">
    <w:name w:val="DF69F0ADF2B34E909982E8643F2B9643"/>
  </w:style>
  <w:style w:type="paragraph" w:customStyle="1" w:styleId="F60B822300324F929D22AD4C1FA991C0">
    <w:name w:val="F60B822300324F929D22AD4C1FA991C0"/>
  </w:style>
  <w:style w:type="paragraph" w:customStyle="1" w:styleId="90C0E1B122DD49C4975512CF2131A1F3">
    <w:name w:val="90C0E1B122DD49C4975512CF2131A1F3"/>
  </w:style>
  <w:style w:type="paragraph" w:customStyle="1" w:styleId="70CD0D8742DE4E039B73527AD21CADBF">
    <w:name w:val="70CD0D8742DE4E039B73527AD21CADBF"/>
  </w:style>
  <w:style w:type="paragraph" w:customStyle="1" w:styleId="528598D122EF4E5C82FA0D35FC23A8F0">
    <w:name w:val="528598D122EF4E5C82FA0D35FC23A8F0"/>
  </w:style>
  <w:style w:type="paragraph" w:customStyle="1" w:styleId="3A04D29CF6CB416D8CD525A36E66140F">
    <w:name w:val="3A04D29CF6CB416D8CD525A36E66140F"/>
  </w:style>
  <w:style w:type="paragraph" w:customStyle="1" w:styleId="CB30CFE99F4545C89B3D172FE54CE4A5">
    <w:name w:val="CB30CFE99F4545C89B3D172FE54CE4A5"/>
  </w:style>
  <w:style w:type="paragraph" w:customStyle="1" w:styleId="DD809DE2A130485F91DD916EEFB1F215">
    <w:name w:val="DD809DE2A130485F91DD916EEFB1F215"/>
  </w:style>
  <w:style w:type="paragraph" w:customStyle="1" w:styleId="ADFCF5F153B144E18366073BAD210AD6">
    <w:name w:val="ADFCF5F153B144E18366073BAD210AD6"/>
  </w:style>
  <w:style w:type="paragraph" w:customStyle="1" w:styleId="F1BC2BDA513A4F3297EEA415F959CABC">
    <w:name w:val="F1BC2BDA513A4F3297EEA415F959CABC"/>
  </w:style>
  <w:style w:type="paragraph" w:customStyle="1" w:styleId="2AB794D2F41C410D8EA0FA19D32F72E7">
    <w:name w:val="2AB794D2F41C410D8EA0FA19D32F72E7"/>
  </w:style>
  <w:style w:type="paragraph" w:customStyle="1" w:styleId="885F25C164884C24B4BF2CB609A15BD7">
    <w:name w:val="885F25C164884C24B4BF2CB609A15BD7"/>
  </w:style>
  <w:style w:type="paragraph" w:customStyle="1" w:styleId="5B2D55D715F3443E88EB11637BB3ADC4">
    <w:name w:val="5B2D55D715F3443E88EB11637BB3ADC4"/>
  </w:style>
  <w:style w:type="paragraph" w:customStyle="1" w:styleId="0862E4F92E1343F29BFE1C70577E15FE">
    <w:name w:val="0862E4F92E1343F29BFE1C70577E15FE"/>
  </w:style>
  <w:style w:type="paragraph" w:customStyle="1" w:styleId="04615A2A9F3C4A5C91DB2A8299B5DF44">
    <w:name w:val="04615A2A9F3C4A5C91DB2A8299B5DF44"/>
  </w:style>
  <w:style w:type="paragraph" w:customStyle="1" w:styleId="F9B28BFDCEAC475F863D9C2268654F0E">
    <w:name w:val="F9B28BFDCEAC475F863D9C2268654F0E"/>
  </w:style>
  <w:style w:type="paragraph" w:customStyle="1" w:styleId="757A834ABEB545D5A8B476A6B363F198">
    <w:name w:val="757A834ABEB545D5A8B476A6B363F198"/>
  </w:style>
  <w:style w:type="paragraph" w:customStyle="1" w:styleId="4ADC6DE1485C4FAF890AD357E2B09FFF">
    <w:name w:val="4ADC6DE1485C4FAF890AD357E2B09FFF"/>
  </w:style>
  <w:style w:type="paragraph" w:customStyle="1" w:styleId="5091E2D16C964AC89C7D01A877D08B11">
    <w:name w:val="5091E2D16C964AC89C7D01A877D08B11"/>
  </w:style>
  <w:style w:type="paragraph" w:customStyle="1" w:styleId="BF79C7E5BEBC401DB259301116104308">
    <w:name w:val="BF79C7E5BEBC401DB259301116104308"/>
  </w:style>
  <w:style w:type="paragraph" w:customStyle="1" w:styleId="7A500EB822D4490391286BE3A6E80760">
    <w:name w:val="7A500EB822D4490391286BE3A6E80760"/>
    <w:rsid w:val="00AD4431"/>
  </w:style>
  <w:style w:type="paragraph" w:customStyle="1" w:styleId="726411AB28594D488C433BD3542DB364">
    <w:name w:val="726411AB28594D488C433BD3542DB364"/>
    <w:rsid w:val="00AD4431"/>
  </w:style>
  <w:style w:type="paragraph" w:customStyle="1" w:styleId="AD7A8992CE5B44239AB2E8C2F4F27BDE">
    <w:name w:val="AD7A8992CE5B44239AB2E8C2F4F27BDE"/>
    <w:rsid w:val="00AD4431"/>
  </w:style>
  <w:style w:type="paragraph" w:customStyle="1" w:styleId="5D567AFF78AC40A48F3B6BA7328FF171">
    <w:name w:val="5D567AFF78AC40A48F3B6BA7328FF171"/>
    <w:rsid w:val="00AD4431"/>
  </w:style>
  <w:style w:type="paragraph" w:customStyle="1" w:styleId="C9F9710D34244D96B0214BDDD56F5097">
    <w:name w:val="C9F9710D34244D96B0214BDDD56F5097"/>
    <w:rsid w:val="00AD4431"/>
  </w:style>
  <w:style w:type="paragraph" w:customStyle="1" w:styleId="4D4ACC0D81994EDF957EED8824FDE0D6">
    <w:name w:val="4D4ACC0D81994EDF957EED8824FDE0D6"/>
    <w:rsid w:val="00AD4431"/>
  </w:style>
  <w:style w:type="paragraph" w:customStyle="1" w:styleId="A7F12D214556496BA34A51A0918E8A29">
    <w:name w:val="A7F12D214556496BA34A51A0918E8A29"/>
    <w:rsid w:val="00AD4431"/>
  </w:style>
  <w:style w:type="paragraph" w:customStyle="1" w:styleId="99EBE7C1077B4F96A57C0717E868D25E">
    <w:name w:val="99EBE7C1077B4F96A57C0717E868D25E"/>
    <w:rsid w:val="00AD4431"/>
  </w:style>
  <w:style w:type="paragraph" w:customStyle="1" w:styleId="69B08A0605214DDDBDBE1FA5648568BA">
    <w:name w:val="69B08A0605214DDDBDBE1FA5648568BA"/>
    <w:rsid w:val="00AD4431"/>
  </w:style>
  <w:style w:type="paragraph" w:customStyle="1" w:styleId="87A132766FA14ED3B153EFD512C4C10E">
    <w:name w:val="87A132766FA14ED3B153EFD512C4C10E"/>
    <w:rsid w:val="00AD4431"/>
  </w:style>
  <w:style w:type="paragraph" w:customStyle="1" w:styleId="1EFE3461AFDE42A288873312EE472B18">
    <w:name w:val="1EFE3461AFDE42A288873312EE472B18"/>
    <w:rsid w:val="00AD4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4</TotalTime>
  <Pages>4</Pages>
  <Words>688</Words>
  <Characters>3461</Characters>
  <Application>Microsoft Office Word</Application>
  <DocSecurity>4</DocSecurity>
  <Lines>173</Lines>
  <Paragraphs>112</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CATERINO Rachele (HR)</dc:creator>
  <cp:keywords/>
  <dc:description/>
  <cp:lastModifiedBy>CATERINO Rachele (HR)</cp:lastModifiedBy>
  <cp:revision>2</cp:revision>
  <cp:lastPrinted>2025-04-04T08:19:00Z</cp:lastPrinted>
  <dcterms:created xsi:type="dcterms:W3CDTF">2026-06-08T06:48:00Z</dcterms:created>
  <dcterms:modified xsi:type="dcterms:W3CDTF">2026-06-08T06:48:00Z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