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3DEC" w14:textId="6C03F9EE" w:rsidR="00124374" w:rsidRDefault="00954A6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917"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7"/>
      </w:tblGrid>
      <w:tr w:rsidR="00124374" w:rsidRPr="00A42175" w14:paraId="35D0C169" w14:textId="77777777" w:rsidTr="00954A64">
        <w:sdt>
          <w:sdtPr>
            <w:rPr>
              <w:rFonts w:asciiTheme="minorHAnsi" w:eastAsiaTheme="minorHAnsi" w:hAnsiTheme="minorHAnsi" w:cstheme="minorHAnsi"/>
              <w:b/>
              <w:szCs w:val="24"/>
              <w:lang w:eastAsia="en-US"/>
            </w:rPr>
            <w:alias w:val="Selection_ref"/>
            <w:tag w:val="Selection_ref"/>
            <w:id w:val="1380049904"/>
            <w:placeholder>
              <w:docPart w:val="CD647AA0CC6143BC8EF7585CE6C6C72C"/>
            </w:placeholder>
            <w:text/>
          </w:sdtPr>
          <w:sdtContent>
            <w:tc>
              <w:tcPr>
                <w:tcW w:w="6917" w:type="dxa"/>
                <w:tcBorders>
                  <w:bottom w:val="single" w:sz="4" w:space="0" w:color="auto"/>
                </w:tcBorders>
                <w:vAlign w:val="center"/>
              </w:tcPr>
              <w:p w14:paraId="75616E48" w14:textId="348B29E3" w:rsidR="00124374" w:rsidRPr="00971FD9" w:rsidRDefault="00954A64" w:rsidP="00341404">
                <w:pPr>
                  <w:rPr>
                    <w:rFonts w:asciiTheme="minorHAnsi" w:hAnsiTheme="minorHAnsi" w:cstheme="minorHAnsi"/>
                    <w:color w:val="F2F2F2" w:themeColor="background1" w:themeShade="F2"/>
                    <w:lang w:val="en-IE"/>
                  </w:rPr>
                </w:pPr>
                <w:r w:rsidRPr="00954A64">
                  <w:rPr>
                    <w:rFonts w:asciiTheme="minorHAnsi" w:eastAsiaTheme="minorHAnsi" w:hAnsiTheme="minorHAnsi" w:cstheme="minorHAnsi"/>
                    <w:b/>
                    <w:szCs w:val="24"/>
                    <w:lang w:eastAsia="en-US"/>
                  </w:rPr>
                  <w:t>Selection reference: COMP/COM/2026/TA2a/CET</w:t>
                </w:r>
              </w:p>
            </w:tc>
          </w:sdtContent>
        </w:sdt>
      </w:tr>
    </w:tbl>
    <w:p w14:paraId="2498995C"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4CDB160A"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71CFAA20" w14:textId="77777777" w:rsidTr="00341404">
              <w:trPr>
                <w:cantSplit/>
                <w:trHeight w:val="400"/>
              </w:trPr>
              <w:tc>
                <w:tcPr>
                  <w:tcW w:w="9510" w:type="dxa"/>
                  <w:shd w:val="clear" w:color="auto" w:fill="E0E0E0"/>
                </w:tcPr>
                <w:p w14:paraId="0D402B74"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46BE752D" w14:textId="77777777" w:rsidR="00124374" w:rsidRDefault="00124374" w:rsidP="00341404">
            <w:pPr>
              <w:spacing w:before="240"/>
              <w:ind w:right="-19"/>
              <w:jc w:val="left"/>
              <w:rPr>
                <w:rFonts w:ascii="EC Square Sans Pro" w:hAnsi="EC Square Sans Pro" w:cstheme="minorHAnsi"/>
              </w:rPr>
            </w:pPr>
          </w:p>
        </w:tc>
        <w:tc>
          <w:tcPr>
            <w:tcW w:w="9344" w:type="dxa"/>
          </w:tcPr>
          <w:p w14:paraId="13A21A63" w14:textId="77777777" w:rsidR="00124374" w:rsidRPr="007C4FBD" w:rsidRDefault="00124374" w:rsidP="00341404">
            <w:pPr>
              <w:spacing w:after="160" w:line="259" w:lineRule="auto"/>
              <w:jc w:val="left"/>
            </w:pPr>
          </w:p>
        </w:tc>
      </w:tr>
    </w:tbl>
    <w:p w14:paraId="0BE961D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25A8067" w14:textId="77777777" w:rsidTr="00341404">
        <w:trPr>
          <w:gridAfter w:val="1"/>
          <w:wAfter w:w="336" w:type="dxa"/>
        </w:trPr>
        <w:sdt>
          <w:sdtPr>
            <w:rPr>
              <w:rFonts w:ascii="EC Square Sans Pro" w:hAnsi="EC Square Sans Pro" w:cstheme="minorHAnsi"/>
            </w:rPr>
            <w:alias w:val="Surname"/>
            <w:tag w:val="Surname"/>
            <w:id w:val="1937554483"/>
            <w:placeholder>
              <w:docPart w:val="F59A81DB8CA54E27A04353A1E4FEC07C"/>
            </w:placeholder>
            <w:showingPlcHdr/>
            <w:text/>
          </w:sdtPr>
          <w:sdtEndPr/>
          <w:sdtContent>
            <w:tc>
              <w:tcPr>
                <w:tcW w:w="4518" w:type="dxa"/>
                <w:gridSpan w:val="3"/>
                <w:tcBorders>
                  <w:bottom w:val="single" w:sz="4" w:space="0" w:color="auto"/>
                </w:tcBorders>
              </w:tcPr>
              <w:p w14:paraId="135A3CC9"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7DAA4C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EB20FA83F2C4A6EA750E501A0016019"/>
            </w:placeholder>
            <w:showingPlcHdr/>
            <w:text/>
          </w:sdtPr>
          <w:sdtEndPr>
            <w:rPr>
              <w:sz w:val="20"/>
            </w:rPr>
          </w:sdtEndPr>
          <w:sdtContent>
            <w:tc>
              <w:tcPr>
                <w:tcW w:w="4620" w:type="dxa"/>
                <w:gridSpan w:val="3"/>
                <w:tcBorders>
                  <w:bottom w:val="single" w:sz="4" w:space="0" w:color="auto"/>
                </w:tcBorders>
              </w:tcPr>
              <w:p w14:paraId="69F0B4F1"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7FC09F7D" w14:textId="77777777" w:rsidTr="00341404">
        <w:trPr>
          <w:gridAfter w:val="1"/>
          <w:wAfter w:w="336" w:type="dxa"/>
        </w:trPr>
        <w:tc>
          <w:tcPr>
            <w:tcW w:w="4518" w:type="dxa"/>
            <w:gridSpan w:val="3"/>
            <w:tcBorders>
              <w:top w:val="single" w:sz="4" w:space="0" w:color="auto"/>
            </w:tcBorders>
          </w:tcPr>
          <w:p w14:paraId="74FCDD1C"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23BB7861"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6A05E8CB"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1E98F82E" w14:textId="77777777" w:rsidTr="00341404">
        <w:sdt>
          <w:sdtPr>
            <w:rPr>
              <w:rFonts w:ascii="EC Square Sans Pro" w:hAnsi="EC Square Sans Pro" w:cstheme="minorHAnsi"/>
            </w:rPr>
            <w:alias w:val="Place of birth"/>
            <w:tag w:val="Place of birth"/>
            <w:id w:val="-437986952"/>
            <w:placeholder>
              <w:docPart w:val="1A2F553B9B3F4316B8C788C295F59BAC"/>
            </w:placeholder>
            <w:showingPlcHdr/>
            <w:text/>
          </w:sdtPr>
          <w:sdtEndPr/>
          <w:sdtContent>
            <w:tc>
              <w:tcPr>
                <w:tcW w:w="2724" w:type="dxa"/>
                <w:tcBorders>
                  <w:bottom w:val="single" w:sz="4" w:space="0" w:color="auto"/>
                </w:tcBorders>
              </w:tcPr>
              <w:p w14:paraId="1BB38642"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51325197"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FA6E8A9767A94DE5BB67B5FEB5AAE04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270EFDD"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1AEBB3E"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DD63ACA716A4FE5950DE34D24520190"/>
            </w:placeholder>
            <w:showingPlcHdr/>
            <w:text/>
          </w:sdtPr>
          <w:sdtEndPr/>
          <w:sdtContent>
            <w:tc>
              <w:tcPr>
                <w:tcW w:w="3251" w:type="dxa"/>
                <w:gridSpan w:val="2"/>
                <w:tcBorders>
                  <w:bottom w:val="single" w:sz="4" w:space="0" w:color="auto"/>
                </w:tcBorders>
              </w:tcPr>
              <w:p w14:paraId="7751F7B6"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21F37951" w14:textId="77777777" w:rsidTr="00341404">
        <w:trPr>
          <w:trHeight w:val="978"/>
        </w:trPr>
        <w:tc>
          <w:tcPr>
            <w:tcW w:w="2724" w:type="dxa"/>
            <w:tcBorders>
              <w:top w:val="single" w:sz="4" w:space="0" w:color="auto"/>
            </w:tcBorders>
          </w:tcPr>
          <w:p w14:paraId="6D75C850"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5A928977"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2B0835B"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08AC0DD5"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4B9B5AB4"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01B90D33" w14:textId="77777777" w:rsidTr="00341404">
        <w:tc>
          <w:tcPr>
            <w:tcW w:w="6045" w:type="dxa"/>
            <w:gridSpan w:val="5"/>
          </w:tcPr>
          <w:sdt>
            <w:sdtPr>
              <w:rPr>
                <w:rFonts w:ascii="EC Square Sans Pro" w:hAnsi="EC Square Sans Pro" w:cstheme="minorHAnsi"/>
              </w:rPr>
              <w:alias w:val="Email Address"/>
              <w:tag w:val="email"/>
              <w:id w:val="-1111584433"/>
              <w:placeholder>
                <w:docPart w:val="301CEF8B2C7D4FFF9B4AA7095EC22E2F"/>
              </w:placeholder>
              <w:showingPlcHdr/>
              <w:text/>
            </w:sdtPr>
            <w:sdtEndPr/>
            <w:sdtContent>
              <w:p w14:paraId="1481EEAC"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57ADF29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CA8C3BC86034972A95C20012C1A936F"/>
              </w:placeholder>
              <w:showingPlcHdr/>
              <w:text/>
            </w:sdtPr>
            <w:sdtEndPr/>
            <w:sdtContent>
              <w:p w14:paraId="47401D83"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18DE14FA" w14:textId="77777777" w:rsidTr="00341404">
        <w:tc>
          <w:tcPr>
            <w:tcW w:w="6045" w:type="dxa"/>
            <w:gridSpan w:val="5"/>
            <w:tcBorders>
              <w:top w:val="single" w:sz="4" w:space="0" w:color="auto"/>
            </w:tcBorders>
          </w:tcPr>
          <w:p w14:paraId="333C1281"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29EA274"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3ACB00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54A3D74F" w14:textId="77777777" w:rsidTr="00341404">
        <w:tc>
          <w:tcPr>
            <w:tcW w:w="9713" w:type="dxa"/>
            <w:gridSpan w:val="8"/>
          </w:tcPr>
          <w:sdt>
            <w:sdtPr>
              <w:rPr>
                <w:rFonts w:ascii="EC Square Sans Pro" w:hAnsi="EC Square Sans Pro" w:cstheme="minorHAnsi"/>
              </w:rPr>
              <w:alias w:val="Address"/>
              <w:tag w:val="address"/>
              <w:id w:val="1441489286"/>
              <w:placeholder>
                <w:docPart w:val="A0293F49795642368A4D44DCB173CB20"/>
              </w:placeholder>
              <w:showingPlcHdr/>
              <w:text/>
            </w:sdtPr>
            <w:sdtEndPr/>
            <w:sdtContent>
              <w:p w14:paraId="1AD76755"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624E9337" w14:textId="77777777" w:rsidTr="00341404">
        <w:tc>
          <w:tcPr>
            <w:tcW w:w="9713" w:type="dxa"/>
            <w:gridSpan w:val="8"/>
            <w:tcBorders>
              <w:top w:val="single" w:sz="4" w:space="0" w:color="auto"/>
              <w:bottom w:val="single" w:sz="4" w:space="0" w:color="auto"/>
            </w:tcBorders>
          </w:tcPr>
          <w:p w14:paraId="2C87CAB7"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7078A039" w14:textId="77777777" w:rsidR="00124374" w:rsidRDefault="00124374" w:rsidP="00341404">
            <w:pPr>
              <w:pStyle w:val="TableText"/>
              <w:spacing w:before="0"/>
              <w:rPr>
                <w:rFonts w:ascii="EC Square Sans Pro" w:hAnsi="EC Square Sans Pro" w:cstheme="minorHAnsi"/>
              </w:rPr>
            </w:pPr>
          </w:p>
          <w:p w14:paraId="5EA7B16D"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7280AF92" w14:textId="77777777" w:rsidTr="00341404">
        <w:tc>
          <w:tcPr>
            <w:tcW w:w="9713" w:type="dxa"/>
            <w:gridSpan w:val="8"/>
            <w:tcBorders>
              <w:top w:val="single" w:sz="4" w:space="0" w:color="auto"/>
            </w:tcBorders>
          </w:tcPr>
          <w:p w14:paraId="7B727F0A"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4DDC6781" w14:textId="77777777" w:rsidR="00124374" w:rsidRDefault="00124374" w:rsidP="00124374"/>
    <w:p w14:paraId="1B7B964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6F402602" w14:textId="17E85E8A" w:rsidR="00124374" w:rsidRPr="00287F8D" w:rsidRDefault="00954A6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0F3166">
        <w:rPr>
          <w:rFonts w:ascii="EC Square Sans Pro" w:hAnsi="EC Square Sans Pro" w:cstheme="minorHAnsi"/>
          <w:sz w:val="22"/>
          <w:szCs w:val="22"/>
        </w:rPr>
        <w:t xml:space="preserve"> </w:t>
      </w:r>
      <w:r w:rsidR="00124374" w:rsidRPr="00287F8D">
        <w:rPr>
          <w:rFonts w:ascii="EC Square Sans Pro" w:hAnsi="EC Square Sans Pro" w:cstheme="minorHAnsi"/>
          <w:sz w:val="22"/>
          <w:szCs w:val="22"/>
        </w:rPr>
        <w:t>I confirm that I have annexed my CV to my application.</w:t>
      </w:r>
    </w:p>
    <w:p w14:paraId="443EA895" w14:textId="77777777" w:rsidR="00B328E6" w:rsidRDefault="00124374">
      <w:pPr>
        <w:spacing w:after="200" w:line="276" w:lineRule="auto"/>
        <w:jc w:val="left"/>
      </w:pPr>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B328E6" w:rsidRPr="007C4FBD" w14:paraId="55B19ABA" w14:textId="77777777" w:rsidTr="0082027C">
        <w:tc>
          <w:tcPr>
            <w:tcW w:w="9713" w:type="dxa"/>
            <w:gridSpan w:val="2"/>
            <w:tcBorders>
              <w:top w:val="nil"/>
              <w:left w:val="nil"/>
              <w:bottom w:val="single" w:sz="4" w:space="0" w:color="auto"/>
              <w:right w:val="nil"/>
            </w:tcBorders>
            <w:shd w:val="clear" w:color="auto" w:fill="D9D9D9" w:themeFill="background1" w:themeFillShade="D9"/>
          </w:tcPr>
          <w:p w14:paraId="1518062D" w14:textId="77777777" w:rsidR="00B328E6" w:rsidRPr="007C4FBD" w:rsidRDefault="00B328E6" w:rsidP="00B328E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B328E6" w:rsidRPr="007C4FBD" w14:paraId="1E77BF43" w14:textId="77777777" w:rsidTr="0082027C">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B328E6" w14:paraId="5402AFFA" w14:textId="77777777" w:rsidTr="0082027C">
              <w:tc>
                <w:tcPr>
                  <w:tcW w:w="9481" w:type="dxa"/>
                  <w:gridSpan w:val="3"/>
                  <w:tcBorders>
                    <w:top w:val="nil"/>
                    <w:left w:val="nil"/>
                    <w:bottom w:val="single" w:sz="4" w:space="0" w:color="auto"/>
                    <w:right w:val="nil"/>
                  </w:tcBorders>
                  <w:shd w:val="clear" w:color="auto" w:fill="F2F2F2" w:themeFill="background1" w:themeFillShade="F2"/>
                </w:tcPr>
                <w:p w14:paraId="1989BC1F" w14:textId="77777777" w:rsidR="00B328E6" w:rsidRDefault="00B328E6" w:rsidP="00B328E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level of education?</w:t>
                  </w:r>
                  <w:r w:rsidRPr="0046712F">
                    <w:rPr>
                      <w:rStyle w:val="EndnoteReference"/>
                      <w:rFonts w:ascii="EC Square Sans Pro" w:hAnsi="EC Square Sans Pro"/>
                      <w:sz w:val="32"/>
                      <w:szCs w:val="24"/>
                    </w:rPr>
                    <w:endnoteReference w:id="6"/>
                  </w:r>
                </w:p>
              </w:tc>
            </w:tr>
            <w:tr w:rsidR="00B328E6" w14:paraId="5723097F" w14:textId="77777777" w:rsidTr="0082027C">
              <w:tc>
                <w:tcPr>
                  <w:tcW w:w="5245" w:type="dxa"/>
                  <w:tcBorders>
                    <w:top w:val="single" w:sz="4" w:space="0" w:color="auto"/>
                  </w:tcBorders>
                  <w:shd w:val="clear" w:color="auto" w:fill="F2F2F2" w:themeFill="background1" w:themeFillShade="F2"/>
                </w:tcPr>
                <w:p w14:paraId="0625E4F0" w14:textId="77777777" w:rsidR="00B328E6" w:rsidRPr="00792440" w:rsidRDefault="00B328E6" w:rsidP="00B328E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6CC79DD" w14:textId="77777777" w:rsidR="00B328E6" w:rsidRDefault="00B328E6" w:rsidP="00B328E6">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D6C19B5" w14:textId="77777777" w:rsidR="00B328E6" w:rsidRDefault="00B328E6" w:rsidP="00B328E6">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name </w:t>
                  </w:r>
                  <w:r>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B328E6" w14:paraId="0841B470" w14:textId="77777777" w:rsidTr="0082027C">
              <w:tc>
                <w:tcPr>
                  <w:tcW w:w="5245" w:type="dxa"/>
                </w:tcPr>
                <w:p w14:paraId="763037AF" w14:textId="77777777" w:rsidR="00B328E6" w:rsidRDefault="00954A64" w:rsidP="00B328E6">
                  <w:pPr>
                    <w:spacing w:after="0" w:line="240" w:lineRule="atLeast"/>
                    <w:jc w:val="left"/>
                    <w:rPr>
                      <w:rFonts w:ascii="EC Square Sans Pro" w:hAnsi="EC Square Sans Pro" w:cstheme="minorHAnsi"/>
                    </w:rPr>
                  </w:pPr>
                  <w:sdt>
                    <w:sdtPr>
                      <w:rPr>
                        <w:rFonts w:ascii="EC Square Sans Pro" w:hAnsi="EC Square Sans Pro" w:cstheme="minorHAnsi"/>
                      </w:rPr>
                      <w:id w:val="-791128643"/>
                      <w14:checkbox>
                        <w14:checked w14:val="0"/>
                        <w14:checkedState w14:val="2612" w14:font="MS Gothic"/>
                        <w14:uncheckedState w14:val="2610" w14:font="MS Gothic"/>
                      </w14:checkbox>
                    </w:sdtPr>
                    <w:sdtEndPr/>
                    <w:sdtContent>
                      <w:r w:rsidR="00B328E6">
                        <w:rPr>
                          <w:rFonts w:ascii="MS Gothic" w:eastAsia="MS Gothic" w:hAnsi="MS Gothic" w:cstheme="minorHAnsi" w:hint="eastAsia"/>
                        </w:rPr>
                        <w:t>☐</w:t>
                      </w:r>
                    </w:sdtContent>
                  </w:sdt>
                  <w:r w:rsidR="00B328E6">
                    <w:rPr>
                      <w:rFonts w:ascii="EC Square Sans Pro" w:hAnsi="EC Square Sans Pro" w:cstheme="minorHAnsi"/>
                    </w:rPr>
                    <w:t xml:space="preserve"> Degree of u</w:t>
                  </w:r>
                  <w:r w:rsidR="00B328E6" w:rsidRPr="004A48C4">
                    <w:rPr>
                      <w:rFonts w:ascii="EC Square Sans Pro" w:hAnsi="EC Square Sans Pro" w:cstheme="minorHAnsi"/>
                    </w:rPr>
                    <w:t xml:space="preserve">niversity studies </w:t>
                  </w:r>
                  <w:r w:rsidR="00B328E6">
                    <w:rPr>
                      <w:rFonts w:ascii="EC Square Sans Pro" w:hAnsi="EC Square Sans Pro" w:cstheme="minorHAnsi"/>
                    </w:rPr>
                    <w:t xml:space="preserve">of </w:t>
                  </w:r>
                  <w:r w:rsidR="00B328E6" w:rsidRPr="004A48C4">
                    <w:rPr>
                      <w:rFonts w:ascii="EC Square Sans Pro" w:hAnsi="EC Square Sans Pro" w:cstheme="minorHAnsi"/>
                    </w:rPr>
                    <w:t xml:space="preserve">at least </w:t>
                  </w:r>
                  <w:r w:rsidR="00B328E6">
                    <w:rPr>
                      <w:rFonts w:ascii="EC Square Sans Pro" w:hAnsi="EC Square Sans Pro" w:cstheme="minorHAnsi"/>
                    </w:rPr>
                    <w:t>4</w:t>
                  </w:r>
                  <w:r w:rsidR="00B328E6" w:rsidRPr="004A48C4">
                    <w:rPr>
                      <w:rFonts w:ascii="EC Square Sans Pro" w:hAnsi="EC Square Sans Pro" w:cstheme="minorHAnsi"/>
                    </w:rPr>
                    <w:t xml:space="preserve"> years</w:t>
                  </w:r>
                </w:p>
                <w:p w14:paraId="32D519A7" w14:textId="77777777" w:rsidR="00B328E6" w:rsidRDefault="00954A64" w:rsidP="00B328E6">
                  <w:pPr>
                    <w:spacing w:after="0" w:line="240" w:lineRule="atLeast"/>
                    <w:jc w:val="left"/>
                    <w:rPr>
                      <w:rFonts w:ascii="EC Square Sans Pro" w:hAnsi="EC Square Sans Pro" w:cstheme="minorHAnsi"/>
                    </w:rPr>
                  </w:pPr>
                  <w:sdt>
                    <w:sdtPr>
                      <w:rPr>
                        <w:rFonts w:ascii="EC Square Sans Pro" w:hAnsi="EC Square Sans Pro" w:cstheme="minorHAnsi"/>
                      </w:rPr>
                      <w:id w:val="-1933498771"/>
                      <w14:checkbox>
                        <w14:checked w14:val="0"/>
                        <w14:checkedState w14:val="2612" w14:font="MS Gothic"/>
                        <w14:uncheckedState w14:val="2610" w14:font="MS Gothic"/>
                      </w14:checkbox>
                    </w:sdtPr>
                    <w:sdtEndPr/>
                    <w:sdtContent>
                      <w:r w:rsidR="00B328E6">
                        <w:rPr>
                          <w:rFonts w:ascii="MS Gothic" w:eastAsia="MS Gothic" w:hAnsi="MS Gothic" w:cstheme="minorHAnsi" w:hint="eastAsia"/>
                        </w:rPr>
                        <w:t>☐</w:t>
                      </w:r>
                    </w:sdtContent>
                  </w:sdt>
                  <w:r w:rsidR="00B328E6">
                    <w:rPr>
                      <w:rFonts w:ascii="EC Square Sans Pro" w:hAnsi="EC Square Sans Pro" w:cstheme="minorHAnsi"/>
                    </w:rPr>
                    <w:t xml:space="preserve"> Degree of u</w:t>
                  </w:r>
                  <w:r w:rsidR="00B328E6" w:rsidRPr="004A48C4">
                    <w:rPr>
                      <w:rFonts w:ascii="EC Square Sans Pro" w:hAnsi="EC Square Sans Pro" w:cstheme="minorHAnsi"/>
                    </w:rPr>
                    <w:t xml:space="preserve">niversity studies </w:t>
                  </w:r>
                  <w:r w:rsidR="00B328E6">
                    <w:rPr>
                      <w:rFonts w:ascii="EC Square Sans Pro" w:hAnsi="EC Square Sans Pro" w:cstheme="minorHAnsi"/>
                    </w:rPr>
                    <w:t xml:space="preserve">of </w:t>
                  </w:r>
                  <w:r w:rsidR="00B328E6" w:rsidRPr="004A48C4">
                    <w:rPr>
                      <w:rFonts w:ascii="EC Square Sans Pro" w:hAnsi="EC Square Sans Pro" w:cstheme="minorHAnsi"/>
                    </w:rPr>
                    <w:t>at least 3 years</w:t>
                  </w:r>
                </w:p>
                <w:p w14:paraId="3445F6DB" w14:textId="77777777" w:rsidR="00B328E6" w:rsidRDefault="00954A64" w:rsidP="00B328E6">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955746549"/>
                      <w14:checkbox>
                        <w14:checked w14:val="0"/>
                        <w14:checkedState w14:val="2612" w14:font="MS Gothic"/>
                        <w14:uncheckedState w14:val="2610" w14:font="MS Gothic"/>
                      </w14:checkbox>
                    </w:sdtPr>
                    <w:sdtEndPr/>
                    <w:sdtContent>
                      <w:r w:rsidR="00B328E6">
                        <w:rPr>
                          <w:rFonts w:ascii="MS Gothic" w:eastAsia="MS Gothic" w:hAnsi="MS Gothic" w:cstheme="minorHAnsi" w:hint="eastAsia"/>
                        </w:rPr>
                        <w:t>☐</w:t>
                      </w:r>
                    </w:sdtContent>
                  </w:sdt>
                  <w:r w:rsidR="00B328E6">
                    <w:rPr>
                      <w:rFonts w:ascii="EC Square Sans Pro" w:hAnsi="EC Square Sans Pro" w:cstheme="minorHAnsi"/>
                    </w:rPr>
                    <w:t xml:space="preserve"> Non-university post-secondary education degree</w:t>
                  </w:r>
                </w:p>
                <w:p w14:paraId="7B1C0B91" w14:textId="77777777" w:rsidR="00B328E6" w:rsidRDefault="00954A64" w:rsidP="00B328E6">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397679033"/>
                      <w14:checkbox>
                        <w14:checked w14:val="0"/>
                        <w14:checkedState w14:val="2612" w14:font="MS Gothic"/>
                        <w14:uncheckedState w14:val="2610" w14:font="MS Gothic"/>
                      </w14:checkbox>
                    </w:sdtPr>
                    <w:sdtEndPr/>
                    <w:sdtContent>
                      <w:r w:rsidR="00B328E6">
                        <w:rPr>
                          <w:rFonts w:ascii="MS Gothic" w:eastAsia="MS Gothic" w:hAnsi="MS Gothic" w:cstheme="minorHAnsi" w:hint="eastAsia"/>
                        </w:rPr>
                        <w:t>☐</w:t>
                      </w:r>
                    </w:sdtContent>
                  </w:sdt>
                  <w:r w:rsidR="00B328E6">
                    <w:rPr>
                      <w:rFonts w:ascii="EC Square Sans Pro" w:hAnsi="EC Square Sans Pro" w:cstheme="minorHAnsi"/>
                    </w:rPr>
                    <w:t xml:space="preserve"> Secondary education degree giving access to higher education</w:t>
                  </w:r>
                </w:p>
                <w:p w14:paraId="7DF4BBF9" w14:textId="77777777" w:rsidR="00B328E6" w:rsidRDefault="00954A64" w:rsidP="00B328E6">
                  <w:pPr>
                    <w:spacing w:after="0" w:line="240" w:lineRule="atLeast"/>
                    <w:jc w:val="left"/>
                    <w:rPr>
                      <w:rFonts w:ascii="EC Square Sans Pro" w:hAnsi="EC Square Sans Pro" w:cstheme="minorHAnsi"/>
                    </w:rPr>
                  </w:pPr>
                  <w:sdt>
                    <w:sdtPr>
                      <w:rPr>
                        <w:rFonts w:ascii="EC Square Sans Pro" w:hAnsi="EC Square Sans Pro" w:cstheme="minorHAnsi"/>
                      </w:rPr>
                      <w:id w:val="-1708094862"/>
                      <w14:checkbox>
                        <w14:checked w14:val="0"/>
                        <w14:checkedState w14:val="2612" w14:font="MS Gothic"/>
                        <w14:uncheckedState w14:val="2610" w14:font="MS Gothic"/>
                      </w14:checkbox>
                    </w:sdtPr>
                    <w:sdtEndPr/>
                    <w:sdtContent>
                      <w:r w:rsidR="00B328E6">
                        <w:rPr>
                          <w:rFonts w:ascii="MS Gothic" w:eastAsia="MS Gothic" w:hAnsi="MS Gothic" w:cstheme="minorHAnsi" w:hint="eastAsia"/>
                        </w:rPr>
                        <w:t>☐</w:t>
                      </w:r>
                    </w:sdtContent>
                  </w:sdt>
                  <w:r w:rsidR="00B328E6">
                    <w:rPr>
                      <w:rFonts w:ascii="EC Square Sans Pro" w:hAnsi="EC Square Sans Pro" w:cstheme="minorHAnsi"/>
                    </w:rPr>
                    <w:t xml:space="preserve"> Compulsory education</w:t>
                  </w:r>
                </w:p>
              </w:tc>
              <w:tc>
                <w:tcPr>
                  <w:tcW w:w="1134" w:type="dxa"/>
                </w:tcPr>
                <w:p w14:paraId="30DC3ADD" w14:textId="77777777" w:rsidR="00B328E6" w:rsidRDefault="00B328E6" w:rsidP="00B328E6">
                  <w:pPr>
                    <w:spacing w:line="240" w:lineRule="atLeast"/>
                    <w:jc w:val="center"/>
                    <w:rPr>
                      <w:rFonts w:ascii="EC Square Sans Pro" w:hAnsi="EC Square Sans Pro" w:cstheme="minorHAnsi"/>
                    </w:rPr>
                  </w:pPr>
                </w:p>
              </w:tc>
              <w:tc>
                <w:tcPr>
                  <w:tcW w:w="3102" w:type="dxa"/>
                </w:tcPr>
                <w:p w14:paraId="0BCB106C" w14:textId="77777777" w:rsidR="00B328E6" w:rsidRDefault="00B328E6" w:rsidP="00B328E6">
                  <w:pPr>
                    <w:spacing w:line="240" w:lineRule="atLeast"/>
                    <w:jc w:val="left"/>
                    <w:rPr>
                      <w:rFonts w:ascii="EC Square Sans Pro" w:hAnsi="EC Square Sans Pro" w:cstheme="minorHAnsi"/>
                    </w:rPr>
                  </w:pPr>
                </w:p>
              </w:tc>
            </w:tr>
          </w:tbl>
          <w:p w14:paraId="5BB3DED0" w14:textId="77777777" w:rsidR="00B328E6" w:rsidRPr="006F1AAD" w:rsidRDefault="00B328E6" w:rsidP="00B328E6">
            <w:pPr>
              <w:spacing w:line="240" w:lineRule="atLeast"/>
              <w:jc w:val="left"/>
              <w:rPr>
                <w:rFonts w:ascii="EC Square Sans Pro" w:hAnsi="EC Square Sans Pro" w:cstheme="minorHAnsi"/>
              </w:rPr>
            </w:pPr>
          </w:p>
        </w:tc>
      </w:tr>
      <w:tr w:rsidR="00B328E6" w:rsidRPr="00A42175" w14:paraId="696F5D7F" w14:textId="77777777" w:rsidTr="0082027C">
        <w:tc>
          <w:tcPr>
            <w:tcW w:w="6778" w:type="dxa"/>
            <w:tcBorders>
              <w:top w:val="single" w:sz="4" w:space="0" w:color="auto"/>
              <w:left w:val="nil"/>
              <w:bottom w:val="single" w:sz="4" w:space="0" w:color="auto"/>
              <w:right w:val="nil"/>
            </w:tcBorders>
          </w:tcPr>
          <w:p w14:paraId="72F11DD1" w14:textId="77777777" w:rsidR="00B328E6" w:rsidRDefault="00B328E6" w:rsidP="00B328E6">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711C8C6" w14:textId="77777777" w:rsidR="00B328E6" w:rsidRPr="00A42175" w:rsidRDefault="00B328E6" w:rsidP="00B328E6">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050127E" w14:textId="77777777" w:rsidR="00B328E6" w:rsidRDefault="00B328E6" w:rsidP="00B328E6">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AE25F50" w14:textId="77777777" w:rsidR="00B328E6" w:rsidRPr="00A42175" w:rsidRDefault="00B328E6" w:rsidP="00B328E6">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919466845"/>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981159986"/>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650901889"/>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B328E6" w:rsidRPr="00A42175" w14:paraId="50F1D76C" w14:textId="77777777" w:rsidTr="0082027C">
        <w:tc>
          <w:tcPr>
            <w:tcW w:w="6805" w:type="dxa"/>
            <w:gridSpan w:val="2"/>
            <w:tcBorders>
              <w:top w:val="single" w:sz="4" w:space="0" w:color="auto"/>
              <w:left w:val="nil"/>
              <w:bottom w:val="single" w:sz="4" w:space="0" w:color="auto"/>
              <w:right w:val="nil"/>
            </w:tcBorders>
          </w:tcPr>
          <w:p w14:paraId="7062BE61" w14:textId="77777777" w:rsidR="00B328E6" w:rsidRDefault="00B328E6" w:rsidP="00B328E6">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Pr>
                <w:rFonts w:ascii="EC Square Sans Pro" w:hAnsi="EC Square Sans Pro" w:cstheme="minorHAnsi"/>
              </w:rPr>
              <w:t xml:space="preserve"> of the Common European Framework of </w:t>
            </w:r>
            <w:r w:rsidRPr="004B31B4">
              <w:rPr>
                <w:rFonts w:ascii="EC Square Sans Pro" w:hAnsi="EC Square Sans Pro" w:cstheme="minorHAnsi"/>
              </w:rPr>
              <w:t>Reference (</w:t>
            </w:r>
            <w:hyperlink r:id="rId9"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p>
          <w:p w14:paraId="172E8900" w14:textId="77777777" w:rsidR="00B328E6" w:rsidRPr="00A42175" w:rsidRDefault="00B328E6" w:rsidP="00B328E6">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 of the CEFR</w:t>
            </w:r>
          </w:p>
        </w:tc>
        <w:tc>
          <w:tcPr>
            <w:tcW w:w="2976" w:type="dxa"/>
            <w:gridSpan w:val="4"/>
            <w:tcBorders>
              <w:top w:val="single" w:sz="4" w:space="0" w:color="auto"/>
              <w:left w:val="nil"/>
              <w:bottom w:val="single" w:sz="4" w:space="0" w:color="auto"/>
              <w:right w:val="nil"/>
            </w:tcBorders>
          </w:tcPr>
          <w:p w14:paraId="6F4A7EEB" w14:textId="77777777" w:rsidR="00B328E6" w:rsidRDefault="00B328E6" w:rsidP="00B328E6">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84204496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23238551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7F3E6DF" w14:textId="77777777" w:rsidR="00B328E6" w:rsidRDefault="00B328E6" w:rsidP="00B328E6">
            <w:pPr>
              <w:spacing w:after="120" w:line="240" w:lineRule="atLeast"/>
              <w:jc w:val="center"/>
              <w:rPr>
                <w:rFonts w:ascii="EC Square Sans Pro" w:hAnsi="EC Square Sans Pro" w:cstheme="minorHAnsi"/>
                <w:sz w:val="22"/>
                <w:szCs w:val="22"/>
              </w:rPr>
            </w:pPr>
          </w:p>
          <w:p w14:paraId="02ECC944" w14:textId="77777777" w:rsidR="00B328E6" w:rsidRPr="008E3D42" w:rsidRDefault="00B328E6" w:rsidP="00B328E6">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33548917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6309635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B328E6" w:rsidRPr="00AF169C" w14:paraId="32EEC93C" w14:textId="77777777" w:rsidTr="0082027C">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8E21A08" w14:textId="77777777" w:rsidR="00B328E6" w:rsidRPr="005122D8" w:rsidRDefault="00B328E6" w:rsidP="00B328E6">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50DA6E8" w14:textId="77777777" w:rsidR="00B328E6" w:rsidRPr="005122D8" w:rsidRDefault="00B328E6" w:rsidP="00B328E6">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7C8F1BE" w14:textId="77777777" w:rsidR="00B328E6" w:rsidRPr="005122D8" w:rsidRDefault="00B328E6" w:rsidP="00B328E6">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B328E6" w:rsidRPr="00AF169C" w14:paraId="21CCEBD7" w14:textId="77777777" w:rsidTr="0082027C">
        <w:tc>
          <w:tcPr>
            <w:tcW w:w="6805" w:type="dxa"/>
            <w:gridSpan w:val="2"/>
            <w:tcBorders>
              <w:top w:val="single" w:sz="4" w:space="0" w:color="auto"/>
              <w:left w:val="nil"/>
              <w:bottom w:val="single" w:sz="4" w:space="0" w:color="auto"/>
              <w:right w:val="nil"/>
            </w:tcBorders>
            <w:vAlign w:val="center"/>
          </w:tcPr>
          <w:p w14:paraId="0DAADA04" w14:textId="77777777" w:rsidR="00B328E6" w:rsidRPr="00CF2306" w:rsidRDefault="00B328E6" w:rsidP="00B328E6">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40949333"/>
              <w:placeholder>
                <w:docPart w:val="05AE7CDDD03540CAA0B41FCFF644032E"/>
              </w:placeholder>
              <w:showingPlcHdr/>
              <w:text/>
            </w:sdtPr>
            <w:sdtEndPr/>
            <w:sdtContent>
              <w:p w14:paraId="6E7A8F69" w14:textId="77777777" w:rsidR="00B328E6" w:rsidRPr="00C35C2F" w:rsidRDefault="00B328E6" w:rsidP="00B328E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982262675"/>
              <w:placeholder>
                <w:docPart w:val="30D2DA142E4643649671A60A1A7274E2"/>
              </w:placeholder>
              <w:showingPlcHdr/>
              <w:text/>
            </w:sdtPr>
            <w:sdtEndPr/>
            <w:sdtContent>
              <w:p w14:paraId="6EDCA5AE" w14:textId="77777777" w:rsidR="00B328E6" w:rsidRPr="00C35C2F" w:rsidRDefault="00B328E6" w:rsidP="00B328E6">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B328E6" w:rsidRPr="00AF169C" w14:paraId="6CF3EE68" w14:textId="77777777" w:rsidTr="0082027C">
        <w:tc>
          <w:tcPr>
            <w:tcW w:w="6805" w:type="dxa"/>
            <w:gridSpan w:val="2"/>
            <w:tcBorders>
              <w:top w:val="single" w:sz="4" w:space="0" w:color="auto"/>
              <w:left w:val="nil"/>
              <w:bottom w:val="single" w:sz="4" w:space="0" w:color="auto"/>
              <w:right w:val="nil"/>
            </w:tcBorders>
          </w:tcPr>
          <w:p w14:paraId="4D8052AC" w14:textId="3C667D40" w:rsidR="00B328E6" w:rsidRPr="00CF2306" w:rsidRDefault="00B328E6" w:rsidP="00B328E6">
            <w:pPr>
              <w:spacing w:after="0" w:line="240" w:lineRule="atLeast"/>
              <w:jc w:val="left"/>
              <w:rPr>
                <w:rFonts w:ascii="EC Square Sans Pro" w:hAnsi="EC Square Sans Pro" w:cstheme="minorHAnsi"/>
              </w:rPr>
            </w:pPr>
            <w:r w:rsidRPr="00485552">
              <w:rPr>
                <w:rFonts w:ascii="EC Square Sans Pro" w:hAnsi="EC Square Sans Pro" w:cstheme="minorHAnsi"/>
              </w:rPr>
              <w:t>How many of these years are in financial economics (e.g. corporate finance, valuation, financial analysis, accounting, auditing, capital markets)?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658185"/>
              <w:placeholder>
                <w:docPart w:val="7FBA5EDFDA424A7D8EEBCFF1510F9E68"/>
              </w:placeholder>
              <w:showingPlcHdr/>
              <w:text/>
            </w:sdtPr>
            <w:sdtEndPr/>
            <w:sdtContent>
              <w:p w14:paraId="4EF079D5" w14:textId="77777777" w:rsidR="00B328E6" w:rsidRPr="00C35C2F" w:rsidRDefault="00B328E6" w:rsidP="00B328E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77341084"/>
              <w:placeholder>
                <w:docPart w:val="5C2B2762C5FD4AE18B5647DE0E8C0298"/>
              </w:placeholder>
              <w:showingPlcHdr/>
              <w:text/>
            </w:sdtPr>
            <w:sdtEndPr/>
            <w:sdtContent>
              <w:p w14:paraId="7A7EC90D" w14:textId="77777777" w:rsidR="00B328E6" w:rsidRPr="00C35C2F" w:rsidRDefault="00B328E6" w:rsidP="00B328E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B328E6" w:rsidRPr="00AF169C" w14:paraId="2A8D5225" w14:textId="77777777" w:rsidTr="0082027C">
        <w:tc>
          <w:tcPr>
            <w:tcW w:w="6805" w:type="dxa"/>
            <w:gridSpan w:val="2"/>
            <w:tcBorders>
              <w:top w:val="single" w:sz="4" w:space="0" w:color="auto"/>
              <w:left w:val="nil"/>
              <w:bottom w:val="single" w:sz="4" w:space="0" w:color="auto"/>
              <w:right w:val="nil"/>
            </w:tcBorders>
          </w:tcPr>
          <w:p w14:paraId="650E0131" w14:textId="50595DEC" w:rsidR="00B328E6" w:rsidRDefault="00B328E6" w:rsidP="00B328E6">
            <w:pPr>
              <w:spacing w:after="0" w:line="240" w:lineRule="atLeast"/>
              <w:jc w:val="left"/>
              <w:rPr>
                <w:rFonts w:ascii="EC Square Sans Pro" w:hAnsi="EC Square Sans Pro" w:cstheme="minorHAnsi"/>
              </w:rPr>
            </w:pPr>
            <w:r w:rsidRPr="00B328E6">
              <w:rPr>
                <w:rFonts w:ascii="EC Square Sans Pro" w:hAnsi="EC Square Sans Pro" w:cstheme="minorHAnsi"/>
              </w:rPr>
              <w:t>How many of these years are in competition economics, industrial organisation, public economics or regulatory economics?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208138368"/>
              <w:placeholder>
                <w:docPart w:val="E9E19401D4B44036AE89FBA342CB494A"/>
              </w:placeholder>
              <w:showingPlcHdr/>
              <w:text/>
            </w:sdtPr>
            <w:sdtEndPr/>
            <w:sdtContent>
              <w:p w14:paraId="6550A6EA" w14:textId="77777777" w:rsidR="00B328E6" w:rsidRDefault="00B328E6" w:rsidP="00B328E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62205159" w14:textId="77777777" w:rsidR="00B328E6" w:rsidRDefault="00B328E6" w:rsidP="00B328E6">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467099157"/>
              <w:placeholder>
                <w:docPart w:val="AFFA0AA6709149E5A34F072311DEF925"/>
              </w:placeholder>
              <w:showingPlcHdr/>
              <w:text/>
            </w:sdtPr>
            <w:sdtEndPr/>
            <w:sdtContent>
              <w:p w14:paraId="0CDDA438" w14:textId="77777777" w:rsidR="00B328E6" w:rsidRDefault="00B328E6" w:rsidP="00B328E6">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2DF1A680" w14:textId="77777777" w:rsidR="00B328E6" w:rsidRDefault="00B328E6" w:rsidP="00B328E6">
            <w:pPr>
              <w:spacing w:after="0"/>
              <w:jc w:val="center"/>
              <w:rPr>
                <w:rFonts w:ascii="EC Square Sans Pro" w:hAnsi="EC Square Sans Pro" w:cstheme="minorHAnsi"/>
                <w:szCs w:val="24"/>
              </w:rPr>
            </w:pPr>
          </w:p>
        </w:tc>
      </w:tr>
      <w:tr w:rsidR="00B328E6" w:rsidRPr="00AF169C" w14:paraId="4C8F8B45" w14:textId="77777777" w:rsidTr="0082027C">
        <w:tc>
          <w:tcPr>
            <w:tcW w:w="9781" w:type="dxa"/>
            <w:gridSpan w:val="6"/>
            <w:tcBorders>
              <w:top w:val="single" w:sz="4" w:space="0" w:color="auto"/>
              <w:left w:val="nil"/>
              <w:bottom w:val="single" w:sz="4" w:space="0" w:color="auto"/>
              <w:right w:val="nil"/>
            </w:tcBorders>
            <w:shd w:val="clear" w:color="auto" w:fill="F2F2F2" w:themeFill="background1" w:themeFillShade="F2"/>
          </w:tcPr>
          <w:p w14:paraId="4C96B44B" w14:textId="77777777" w:rsidR="00B328E6" w:rsidRPr="004F15B0" w:rsidRDefault="00B328E6" w:rsidP="00B328E6">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B328E6" w:rsidRPr="00C4679C" w14:paraId="0DC80EE9" w14:textId="77777777" w:rsidTr="0082027C">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9DEB0BB" w14:textId="77777777" w:rsidR="00B328E6" w:rsidRPr="008E3D42" w:rsidRDefault="00B328E6" w:rsidP="00B328E6">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F2EC788" w14:textId="77777777" w:rsidR="00B328E6" w:rsidRPr="008E3D42" w:rsidRDefault="00B328E6" w:rsidP="00B328E6">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0A97ED4" w14:textId="77777777" w:rsidR="00B328E6" w:rsidRDefault="00B328E6" w:rsidP="00B328E6">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1735D5C" w14:textId="77777777" w:rsidR="00B328E6" w:rsidRPr="006E5BFA" w:rsidRDefault="00B328E6" w:rsidP="00B328E6">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1D18429" w14:textId="77777777" w:rsidR="00B328E6" w:rsidRPr="00C4679C" w:rsidRDefault="00B328E6" w:rsidP="00B328E6">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B328E6" w:rsidRPr="00C4679C" w14:paraId="741EF996" w14:textId="77777777" w:rsidTr="0082027C">
        <w:tc>
          <w:tcPr>
            <w:tcW w:w="5529" w:type="dxa"/>
            <w:tcBorders>
              <w:top w:val="single" w:sz="4" w:space="0" w:color="auto"/>
              <w:left w:val="nil"/>
              <w:bottom w:val="single" w:sz="4" w:space="0" w:color="auto"/>
              <w:right w:val="nil"/>
            </w:tcBorders>
            <w:vAlign w:val="center"/>
          </w:tcPr>
          <w:p w14:paraId="4EF0B76B" w14:textId="77777777" w:rsidR="00B328E6" w:rsidRDefault="00B328E6" w:rsidP="00B328E6">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3B9553F" w14:textId="77777777" w:rsidR="00B328E6" w:rsidRDefault="00954A64" w:rsidP="00B328E6">
            <w:pPr>
              <w:spacing w:after="0" w:line="240" w:lineRule="atLeast"/>
              <w:jc w:val="center"/>
              <w:rPr>
                <w:rFonts w:ascii="EC Square Sans Pro" w:hAnsi="EC Square Sans Pro" w:cstheme="minorHAnsi"/>
              </w:rPr>
            </w:pPr>
            <w:sdt>
              <w:sdtPr>
                <w:rPr>
                  <w:rFonts w:ascii="EC Square Sans Pro" w:hAnsi="EC Square Sans Pro" w:cstheme="minorHAnsi"/>
                </w:rPr>
                <w:id w:val="-76753810"/>
                <w14:checkbox>
                  <w14:checked w14:val="0"/>
                  <w14:checkedState w14:val="2612" w14:font="MS Gothic"/>
                  <w14:uncheckedState w14:val="2610" w14:font="MS Gothic"/>
                </w14:checkbox>
              </w:sdtPr>
              <w:sdtEndPr/>
              <w:sdtContent>
                <w:r w:rsidR="00B328E6">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8080F66" w14:textId="77777777" w:rsidR="00B328E6" w:rsidRDefault="00954A64" w:rsidP="00B328E6">
            <w:pPr>
              <w:spacing w:after="0" w:line="240" w:lineRule="atLeast"/>
              <w:jc w:val="center"/>
              <w:rPr>
                <w:rFonts w:ascii="EC Square Sans Pro" w:hAnsi="EC Square Sans Pro" w:cstheme="minorHAnsi"/>
              </w:rPr>
            </w:pPr>
            <w:sdt>
              <w:sdtPr>
                <w:rPr>
                  <w:rFonts w:ascii="EC Square Sans Pro" w:hAnsi="EC Square Sans Pro" w:cstheme="minorHAnsi"/>
                </w:rPr>
                <w:id w:val="-458956605"/>
                <w14:checkbox>
                  <w14:checked w14:val="0"/>
                  <w14:checkedState w14:val="2612" w14:font="MS Gothic"/>
                  <w14:uncheckedState w14:val="2610" w14:font="MS Gothic"/>
                </w14:checkbox>
              </w:sdtPr>
              <w:sdtEndPr/>
              <w:sdtContent>
                <w:r w:rsidR="00B328E6">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03314652"/>
              <w:placeholder>
                <w:docPart w:val="99107BE18BBB4397B4CE9F6604089D83"/>
              </w:placeholder>
              <w:showingPlcHdr/>
              <w:text/>
            </w:sdtPr>
            <w:sdtEndPr/>
            <w:sdtContent>
              <w:p w14:paraId="6843C120" w14:textId="77777777" w:rsidR="00B328E6" w:rsidRPr="00C35C2F" w:rsidRDefault="00B328E6" w:rsidP="00B328E6">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673759167"/>
              <w:placeholder>
                <w:docPart w:val="7233BC22D648423DA79730A2CE5E5DBC"/>
              </w:placeholder>
              <w:showingPlcHdr/>
              <w:text/>
            </w:sdtPr>
            <w:sdtEndPr/>
            <w:sdtContent>
              <w:p w14:paraId="0A54D93F" w14:textId="77777777" w:rsidR="00B328E6" w:rsidRPr="00C35C2F" w:rsidRDefault="00B328E6" w:rsidP="00B328E6">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B328E6" w:rsidRPr="00C4679C" w14:paraId="4EA50A4F" w14:textId="77777777" w:rsidTr="0082027C">
        <w:tc>
          <w:tcPr>
            <w:tcW w:w="5529" w:type="dxa"/>
            <w:tcBorders>
              <w:top w:val="single" w:sz="4" w:space="0" w:color="auto"/>
              <w:left w:val="nil"/>
              <w:bottom w:val="single" w:sz="4" w:space="0" w:color="auto"/>
              <w:right w:val="nil"/>
            </w:tcBorders>
            <w:vAlign w:val="center"/>
          </w:tcPr>
          <w:p w14:paraId="6359D611" w14:textId="77777777" w:rsidR="00B328E6" w:rsidRDefault="00B328E6" w:rsidP="00B328E6">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8763DA5" w14:textId="77777777" w:rsidR="00B328E6" w:rsidRDefault="00954A64" w:rsidP="00B328E6">
            <w:pPr>
              <w:spacing w:after="0" w:line="240" w:lineRule="atLeast"/>
              <w:jc w:val="center"/>
              <w:rPr>
                <w:rFonts w:ascii="EC Square Sans Pro" w:hAnsi="EC Square Sans Pro" w:cstheme="minorHAnsi"/>
              </w:rPr>
            </w:pPr>
            <w:sdt>
              <w:sdtPr>
                <w:rPr>
                  <w:rFonts w:ascii="EC Square Sans Pro" w:hAnsi="EC Square Sans Pro" w:cstheme="minorHAnsi"/>
                </w:rPr>
                <w:id w:val="-866602398"/>
                <w14:checkbox>
                  <w14:checked w14:val="0"/>
                  <w14:checkedState w14:val="2612" w14:font="MS Gothic"/>
                  <w14:uncheckedState w14:val="2610" w14:font="MS Gothic"/>
                </w14:checkbox>
              </w:sdtPr>
              <w:sdtEndPr/>
              <w:sdtContent>
                <w:r w:rsidR="00B328E6">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B2792E5" w14:textId="77777777" w:rsidR="00B328E6" w:rsidRDefault="00954A64" w:rsidP="00B328E6">
            <w:pPr>
              <w:spacing w:after="0" w:line="240" w:lineRule="atLeast"/>
              <w:jc w:val="center"/>
              <w:rPr>
                <w:rFonts w:ascii="EC Square Sans Pro" w:hAnsi="EC Square Sans Pro" w:cstheme="minorHAnsi"/>
              </w:rPr>
            </w:pPr>
            <w:sdt>
              <w:sdtPr>
                <w:rPr>
                  <w:rFonts w:ascii="EC Square Sans Pro" w:hAnsi="EC Square Sans Pro" w:cstheme="minorHAnsi"/>
                </w:rPr>
                <w:id w:val="-1128622830"/>
                <w14:checkbox>
                  <w14:checked w14:val="0"/>
                  <w14:checkedState w14:val="2612" w14:font="MS Gothic"/>
                  <w14:uncheckedState w14:val="2610" w14:font="MS Gothic"/>
                </w14:checkbox>
              </w:sdtPr>
              <w:sdtEndPr/>
              <w:sdtContent>
                <w:r w:rsidR="00B328E6">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542256062"/>
              <w:placeholder>
                <w:docPart w:val="A8807141D0D949F5B1264D8978BBAA5E"/>
              </w:placeholder>
              <w:showingPlcHdr/>
              <w:text/>
            </w:sdtPr>
            <w:sdtEndPr/>
            <w:sdtContent>
              <w:p w14:paraId="783B3E9E" w14:textId="77777777" w:rsidR="00B328E6" w:rsidRPr="00C35C2F" w:rsidRDefault="00B328E6" w:rsidP="00B328E6">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1673522289"/>
              <w:placeholder>
                <w:docPart w:val="ABFED6C5973A461EBF59B3B70CB37098"/>
              </w:placeholder>
              <w:showingPlcHdr/>
              <w:text/>
            </w:sdtPr>
            <w:sdtEndPr/>
            <w:sdtContent>
              <w:p w14:paraId="13DE3507" w14:textId="77777777" w:rsidR="00B328E6" w:rsidRPr="00C35C2F" w:rsidRDefault="00B328E6" w:rsidP="00B328E6">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2F70C54" w14:textId="77777777" w:rsidR="004C5B1C" w:rsidRDefault="004C5B1C" w:rsidP="00B328E6"/>
    <w:p w14:paraId="2C895E74" w14:textId="1894791D" w:rsidR="00B328E6" w:rsidRDefault="00B328E6" w:rsidP="00B328E6">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B328E6" w:rsidRPr="007C4FBD" w14:paraId="32C8BAF4" w14:textId="77777777" w:rsidTr="0082027C">
        <w:tc>
          <w:tcPr>
            <w:tcW w:w="9713" w:type="dxa"/>
            <w:tcBorders>
              <w:top w:val="nil"/>
              <w:left w:val="nil"/>
              <w:bottom w:val="single" w:sz="4" w:space="0" w:color="auto"/>
              <w:right w:val="nil"/>
            </w:tcBorders>
            <w:shd w:val="clear" w:color="auto" w:fill="D9D9D9" w:themeFill="background1" w:themeFillShade="D9"/>
          </w:tcPr>
          <w:p w14:paraId="59A1E485" w14:textId="77777777" w:rsidR="00B328E6" w:rsidRPr="00945306" w:rsidRDefault="00B328E6" w:rsidP="0082027C">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328E6" w:rsidRPr="007C4FBD" w14:paraId="2584B158" w14:textId="77777777" w:rsidTr="0082027C">
        <w:tc>
          <w:tcPr>
            <w:tcW w:w="9713" w:type="dxa"/>
            <w:tcBorders>
              <w:top w:val="single" w:sz="4" w:space="0" w:color="auto"/>
              <w:left w:val="nil"/>
              <w:bottom w:val="single" w:sz="4" w:space="0" w:color="auto"/>
              <w:right w:val="nil"/>
            </w:tcBorders>
            <w:shd w:val="clear" w:color="auto" w:fill="F2F2F2" w:themeFill="background1" w:themeFillShade="F2"/>
          </w:tcPr>
          <w:p w14:paraId="59B8E70D" w14:textId="77777777" w:rsidR="00B328E6" w:rsidRPr="00FA42B0" w:rsidRDefault="00B328E6" w:rsidP="0082027C">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0"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328E6" w:rsidRPr="007C4FBD" w14:paraId="4A29A803" w14:textId="77777777" w:rsidTr="0082027C">
        <w:tc>
          <w:tcPr>
            <w:tcW w:w="9713" w:type="dxa"/>
            <w:tcBorders>
              <w:top w:val="single" w:sz="4" w:space="0" w:color="auto"/>
              <w:left w:val="nil"/>
              <w:bottom w:val="single" w:sz="4" w:space="0" w:color="auto"/>
              <w:right w:val="nil"/>
            </w:tcBorders>
          </w:tcPr>
          <w:p w14:paraId="6E944BB7" w14:textId="77777777" w:rsidR="00B328E6" w:rsidRPr="00FA42B0" w:rsidRDefault="00B328E6" w:rsidP="0082027C">
            <w:pPr>
              <w:spacing w:after="0"/>
              <w:jc w:val="left"/>
              <w:rPr>
                <w:rFonts w:ascii="EC Square Sans Pro" w:hAnsi="EC Square Sans Pro" w:cstheme="minorHAnsi"/>
              </w:rPr>
            </w:pPr>
          </w:p>
        </w:tc>
      </w:tr>
      <w:tr w:rsidR="00B328E6" w:rsidRPr="007C4FBD" w14:paraId="3B690760" w14:textId="77777777" w:rsidTr="0082027C">
        <w:tc>
          <w:tcPr>
            <w:tcW w:w="9713" w:type="dxa"/>
            <w:tcBorders>
              <w:top w:val="single" w:sz="4" w:space="0" w:color="auto"/>
              <w:left w:val="nil"/>
              <w:bottom w:val="single" w:sz="4" w:space="0" w:color="auto"/>
              <w:right w:val="nil"/>
            </w:tcBorders>
            <w:shd w:val="clear" w:color="auto" w:fill="F2F2F2" w:themeFill="background1" w:themeFillShade="F2"/>
          </w:tcPr>
          <w:p w14:paraId="3B1F50BC" w14:textId="5CB7EEF3" w:rsidR="00B328E6" w:rsidRPr="000E0F0A" w:rsidRDefault="00B328E6" w:rsidP="0082027C">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w:t>
            </w:r>
            <w:r w:rsidR="00EA4971">
              <w:rPr>
                <w:rFonts w:ascii="EC Square Sans Pro" w:hAnsi="EC Square Sans Pro" w:cstheme="minorHAnsi"/>
              </w:rPr>
              <w:t>/qualification</w:t>
            </w:r>
            <w:r w:rsidRPr="00171DA5">
              <w:rPr>
                <w:rFonts w:ascii="EC Square Sans Pro" w:hAnsi="EC Square Sans Pro" w:cstheme="minorHAnsi"/>
              </w:rPr>
              <w:t xml:space="preserve"> is relevant for the position</w:t>
            </w:r>
            <w:r>
              <w:rPr>
                <w:rFonts w:ascii="EC Square Sans Pro" w:hAnsi="EC Square Sans Pro" w:cstheme="minorHAnsi"/>
              </w:rPr>
              <w:t>.</w:t>
            </w:r>
            <w:r>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328E6" w:rsidRPr="007C4FBD" w14:paraId="679C48E4" w14:textId="77777777" w:rsidTr="0082027C">
        <w:tc>
          <w:tcPr>
            <w:tcW w:w="9713" w:type="dxa"/>
            <w:tcBorders>
              <w:top w:val="single" w:sz="4" w:space="0" w:color="auto"/>
              <w:left w:val="nil"/>
              <w:bottom w:val="single" w:sz="4" w:space="0" w:color="auto"/>
              <w:right w:val="nil"/>
            </w:tcBorders>
          </w:tcPr>
          <w:p w14:paraId="474CC7DD" w14:textId="77777777" w:rsidR="00B328E6" w:rsidRPr="00171DA5" w:rsidRDefault="00B328E6" w:rsidP="0082027C">
            <w:pPr>
              <w:spacing w:after="0" w:line="240" w:lineRule="atLeast"/>
              <w:jc w:val="left"/>
              <w:rPr>
                <w:rFonts w:ascii="EC Square Sans Pro" w:hAnsi="EC Square Sans Pro" w:cstheme="minorHAnsi"/>
              </w:rPr>
            </w:pPr>
          </w:p>
        </w:tc>
      </w:tr>
      <w:tr w:rsidR="00B328E6" w:rsidRPr="007C4FBD" w14:paraId="6D21BA94" w14:textId="77777777" w:rsidTr="0082027C">
        <w:tc>
          <w:tcPr>
            <w:tcW w:w="9713" w:type="dxa"/>
            <w:tcBorders>
              <w:top w:val="single" w:sz="4" w:space="0" w:color="auto"/>
              <w:left w:val="nil"/>
              <w:bottom w:val="single" w:sz="4" w:space="0" w:color="auto"/>
              <w:right w:val="nil"/>
            </w:tcBorders>
            <w:shd w:val="clear" w:color="auto" w:fill="F2F2F2" w:themeFill="background1" w:themeFillShade="F2"/>
          </w:tcPr>
          <w:p w14:paraId="71A54A56" w14:textId="77777777" w:rsidR="00B328E6" w:rsidRPr="00FA42B0" w:rsidRDefault="00B328E6" w:rsidP="0082027C">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 xml:space="preserve">elements. </w:t>
            </w:r>
            <w:r>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328E6" w:rsidRPr="007C4FBD" w14:paraId="084F830E" w14:textId="77777777" w:rsidTr="0082027C">
        <w:tc>
          <w:tcPr>
            <w:tcW w:w="9713" w:type="dxa"/>
            <w:tcBorders>
              <w:top w:val="single" w:sz="4" w:space="0" w:color="auto"/>
              <w:left w:val="nil"/>
              <w:bottom w:val="single" w:sz="4" w:space="0" w:color="auto"/>
              <w:right w:val="nil"/>
            </w:tcBorders>
          </w:tcPr>
          <w:p w14:paraId="41FFAAFD" w14:textId="77777777" w:rsidR="00B328E6" w:rsidRPr="000E0F0A" w:rsidRDefault="00B328E6" w:rsidP="0082027C">
            <w:pPr>
              <w:spacing w:after="0" w:line="240" w:lineRule="atLeast"/>
              <w:jc w:val="left"/>
              <w:rPr>
                <w:rFonts w:ascii="EC Square Sans Pro" w:hAnsi="EC Square Sans Pro" w:cstheme="minorHAnsi"/>
              </w:rPr>
            </w:pPr>
          </w:p>
        </w:tc>
      </w:tr>
      <w:tr w:rsidR="00B328E6" w:rsidRPr="007C4FBD" w14:paraId="1A5C6C90" w14:textId="77777777" w:rsidTr="0082027C">
        <w:tc>
          <w:tcPr>
            <w:tcW w:w="9713" w:type="dxa"/>
            <w:tcBorders>
              <w:top w:val="single" w:sz="4" w:space="0" w:color="auto"/>
              <w:left w:val="nil"/>
              <w:bottom w:val="single" w:sz="4" w:space="0" w:color="auto"/>
              <w:right w:val="nil"/>
            </w:tcBorders>
            <w:shd w:val="clear" w:color="auto" w:fill="F2F2F2" w:themeFill="background1" w:themeFillShade="F2"/>
          </w:tcPr>
          <w:p w14:paraId="6D636D13" w14:textId="77777777" w:rsidR="00B328E6" w:rsidRPr="000E0F0A" w:rsidRDefault="00B328E6" w:rsidP="0082027C">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Pr>
                <w:rFonts w:ascii="EC Square Sans Pro" w:hAnsi="EC Square Sans Pro" w:cstheme="minorHAnsi"/>
              </w:rPr>
              <w:t>.</w:t>
            </w:r>
            <w:r>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328E6" w:rsidRPr="007C4FBD" w14:paraId="1175570A" w14:textId="77777777" w:rsidTr="0082027C">
        <w:tc>
          <w:tcPr>
            <w:tcW w:w="9713" w:type="dxa"/>
            <w:tcBorders>
              <w:top w:val="single" w:sz="4" w:space="0" w:color="auto"/>
              <w:left w:val="nil"/>
              <w:bottom w:val="single" w:sz="4" w:space="0" w:color="auto"/>
              <w:right w:val="nil"/>
            </w:tcBorders>
          </w:tcPr>
          <w:p w14:paraId="66BD9120" w14:textId="77777777" w:rsidR="00B328E6" w:rsidRPr="00171DA5" w:rsidRDefault="00B328E6" w:rsidP="0082027C">
            <w:pPr>
              <w:spacing w:after="0" w:line="240" w:lineRule="atLeast"/>
              <w:jc w:val="left"/>
              <w:rPr>
                <w:rFonts w:ascii="EC Square Sans Pro" w:hAnsi="EC Square Sans Pro" w:cstheme="minorHAnsi"/>
              </w:rPr>
            </w:pPr>
          </w:p>
        </w:tc>
      </w:tr>
    </w:tbl>
    <w:p w14:paraId="354433F3" w14:textId="77777777" w:rsidR="00245E1C" w:rsidRDefault="00245E1C" w:rsidP="00124374">
      <w:pPr>
        <w:rPr>
          <w:rFonts w:ascii="EC Square Sans Pro" w:hAnsi="EC Square Sans Pro" w:cstheme="minorHAnsi"/>
          <w:sz w:val="22"/>
          <w:szCs w:val="22"/>
        </w:rPr>
      </w:pPr>
    </w:p>
    <w:p w14:paraId="5B603494" w14:textId="3FF5016B" w:rsidR="004C5B1C" w:rsidRPr="00245E1C" w:rsidRDefault="00954A64" w:rsidP="00124374">
      <w:pPr>
        <w:rPr>
          <w:rFonts w:ascii="EC Square Sans Pro" w:hAnsi="EC Square Sans Pro"/>
        </w:rPr>
      </w:pPr>
      <w:sdt>
        <w:sdtPr>
          <w:rPr>
            <w:rFonts w:ascii="EC Square Sans Pro" w:hAnsi="EC Square Sans Pro" w:cstheme="minorHAnsi"/>
            <w:sz w:val="22"/>
            <w:szCs w:val="22"/>
          </w:rPr>
          <w:id w:val="-977060459"/>
          <w14:checkbox>
            <w14:checked w14:val="0"/>
            <w14:checkedState w14:val="2612" w14:font="MS Gothic"/>
            <w14:uncheckedState w14:val="2610" w14:font="MS Gothic"/>
          </w14:checkbox>
        </w:sdtPr>
        <w:sdtEndPr/>
        <w:sdtContent>
          <w:r w:rsidR="004C5B1C" w:rsidRPr="00287F8D">
            <w:rPr>
              <w:rFonts w:ascii="EC Square Sans Pro" w:eastAsia="MS Gothic" w:hAnsi="EC Square Sans Pro" w:cstheme="minorHAnsi"/>
              <w:sz w:val="22"/>
              <w:szCs w:val="22"/>
            </w:rPr>
            <w:t>☐</w:t>
          </w:r>
        </w:sdtContent>
      </w:sdt>
      <w:r w:rsidR="004C5B1C">
        <w:rPr>
          <w:rFonts w:ascii="EC Square Sans Pro" w:hAnsi="EC Square Sans Pro" w:cstheme="minorHAnsi"/>
          <w:sz w:val="22"/>
          <w:szCs w:val="22"/>
        </w:rPr>
        <w:t xml:space="preserve"> </w:t>
      </w:r>
      <w:r w:rsidR="004C5B1C" w:rsidRPr="00287F8D">
        <w:rPr>
          <w:rFonts w:ascii="EC Square Sans Pro" w:hAnsi="EC Square Sans Pro" w:cstheme="minorHAnsi"/>
          <w:sz w:val="22"/>
          <w:szCs w:val="22"/>
        </w:rPr>
        <w:t xml:space="preserve">I confirm that I have annexed </w:t>
      </w:r>
      <w:r w:rsidR="004C5B1C">
        <w:rPr>
          <w:rFonts w:ascii="EC Square Sans Pro" w:hAnsi="EC Square Sans Pro" w:cstheme="minorHAnsi"/>
          <w:sz w:val="22"/>
          <w:szCs w:val="22"/>
        </w:rPr>
        <w:t>the o</w:t>
      </w:r>
      <w:r w:rsidR="004C5B1C" w:rsidRPr="004C5B1C">
        <w:rPr>
          <w:rFonts w:ascii="EC Square Sans Pro" w:hAnsi="EC Square Sans Pro" w:cstheme="minorHAnsi"/>
          <w:sz w:val="22"/>
          <w:szCs w:val="22"/>
        </w:rPr>
        <w:t>fficial supporting documents substantiating the information provided</w:t>
      </w:r>
      <w:r w:rsidR="004C5B1C">
        <w:rPr>
          <w:rFonts w:ascii="EC Square Sans Pro" w:hAnsi="EC Square Sans Pro" w:cstheme="minorHAnsi"/>
          <w:sz w:val="22"/>
          <w:szCs w:val="22"/>
        </w:rPr>
        <w:t xml:space="preserve"> to my application.</w:t>
      </w:r>
    </w:p>
    <w:p w14:paraId="3F621094" w14:textId="77777777" w:rsidR="00B328E6" w:rsidRDefault="00B328E6" w:rsidP="00124374"/>
    <w:p w14:paraId="1AD30DB3"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DC158FB"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6D7F5D90"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4A3548FC"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793DC622" w14:textId="7B842522"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0" w:name="Text49"/>
      <w:r w:rsidRPr="000036EF">
        <w:rPr>
          <w:rFonts w:ascii="EC Square Sans Pro" w:hAnsi="EC Square Sans Pro" w:cstheme="minorHAnsi"/>
          <w:smallCaps/>
          <w:szCs w:val="24"/>
        </w:rPr>
        <w:t xml:space="preserve">I am aware that any false statement may invalidate my application file and/or, where appropriate, result in the cancellation of the contract, pursuant to the Conditions of Employment of other Servants of the </w:t>
      </w:r>
      <w:r w:rsidR="00245E1C" w:rsidRPr="009E207B">
        <w:rPr>
          <w:rFonts w:ascii="EC Square Sans Pro" w:hAnsi="EC Square Sans Pro" w:cstheme="minorHAnsi"/>
          <w:smallCaps/>
          <w:szCs w:val="24"/>
        </w:rPr>
        <w:t>European Union</w:t>
      </w:r>
      <w:r w:rsidR="00245E1C" w:rsidRPr="00A720C7">
        <w:rPr>
          <w:rStyle w:val="EndnoteReference"/>
          <w:rFonts w:ascii="EC Square Sans Pro" w:hAnsi="EC Square Sans Pro" w:cstheme="minorHAnsi"/>
          <w:smallCaps/>
          <w:szCs w:val="24"/>
        </w:rPr>
        <w:endnoteReference w:id="10"/>
      </w:r>
      <w:r w:rsidR="00245E1C"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E55B336" w14:textId="77777777" w:rsidTr="00341404">
        <w:bookmarkEnd w:id="0" w:displacedByCustomXml="next"/>
        <w:sdt>
          <w:sdtPr>
            <w:rPr>
              <w:rFonts w:asciiTheme="minorHAnsi" w:hAnsiTheme="minorHAnsi" w:cstheme="minorHAnsi"/>
              <w:smallCaps/>
              <w:sz w:val="20"/>
              <w:szCs w:val="24"/>
            </w:rPr>
            <w:id w:val="799890482"/>
            <w:placeholder>
              <w:docPart w:val="A1EDD0A1AC9F4A4885FB60524E13C15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1E6F75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24ABC18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C2B908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FC7B9F1" w14:textId="77777777" w:rsidTr="00341404">
        <w:tc>
          <w:tcPr>
            <w:tcW w:w="4361" w:type="dxa"/>
            <w:tcBorders>
              <w:top w:val="single" w:sz="4" w:space="0" w:color="auto"/>
            </w:tcBorders>
          </w:tcPr>
          <w:p w14:paraId="18C902C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727D205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54E16A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0C353203" w14:textId="77777777" w:rsidR="00124374" w:rsidRDefault="00124374" w:rsidP="00124374">
      <w:pPr>
        <w:rPr>
          <w:rFonts w:ascii="EC Square Sans Pro" w:hAnsi="EC Square Sans Pro"/>
          <w:lang w:val="en-IE"/>
        </w:rPr>
      </w:pPr>
    </w:p>
    <w:p w14:paraId="1F9E3D3C" w14:textId="77777777" w:rsidR="00954A64" w:rsidRDefault="00954A64" w:rsidP="00124374">
      <w:pPr>
        <w:rPr>
          <w:rFonts w:ascii="EC Square Sans Pro" w:hAnsi="EC Square Sans Pro"/>
          <w:lang w:val="en-IE"/>
        </w:rPr>
      </w:pPr>
    </w:p>
    <w:p w14:paraId="6FCC604C" w14:textId="77777777"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1">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E974131" w14:textId="77777777" w:rsidR="00124374" w:rsidRPr="00925E74" w:rsidRDefault="00124374" w:rsidP="00124374">
      <w:pPr>
        <w:rPr>
          <w:rFonts w:ascii="EC Square Sans Pro" w:hAnsi="EC Square Sans Pro"/>
          <w:lang w:val="en-IE"/>
        </w:rPr>
      </w:pPr>
    </w:p>
    <w:p w14:paraId="5BACB8C2" w14:textId="77777777" w:rsidR="006107D7" w:rsidRPr="00124374" w:rsidRDefault="006107D7">
      <w:pPr>
        <w:rPr>
          <w:lang w:val="en-IE"/>
        </w:rPr>
      </w:pPr>
    </w:p>
    <w:sectPr w:rsidR="006107D7" w:rsidRPr="00124374" w:rsidSect="00245E1C">
      <w:headerReference w:type="default" r:id="rId12"/>
      <w:headerReference w:type="first" r:id="rId13"/>
      <w:pgSz w:w="12240" w:h="15840"/>
      <w:pgMar w:top="1134"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0058" w14:textId="77777777" w:rsidR="00D63AA4" w:rsidRDefault="00D63AA4" w:rsidP="00124374">
      <w:pPr>
        <w:spacing w:after="0"/>
      </w:pPr>
      <w:r>
        <w:separator/>
      </w:r>
    </w:p>
  </w:endnote>
  <w:endnote w:type="continuationSeparator" w:id="0">
    <w:p w14:paraId="6FFB6239" w14:textId="77777777" w:rsidR="00D63AA4" w:rsidRDefault="00D63AA4" w:rsidP="00124374">
      <w:pPr>
        <w:spacing w:after="0"/>
      </w:pPr>
      <w:r>
        <w:continuationSeparator/>
      </w:r>
    </w:p>
  </w:endnote>
  <w:endnote w:type="continuationNotice" w:id="1">
    <w:p w14:paraId="42EBB66A" w14:textId="77777777" w:rsidR="00D63AA4" w:rsidRDefault="00D63AA4">
      <w:pPr>
        <w:spacing w:after="0"/>
      </w:pPr>
    </w:p>
  </w:endnote>
  <w:endnote w:id="2">
    <w:p w14:paraId="590B2E12" w14:textId="08C9BEBA" w:rsidR="00124374" w:rsidRPr="00245E1C" w:rsidRDefault="00124374" w:rsidP="00245E1C">
      <w:pPr>
        <w:pStyle w:val="EndnoteText"/>
        <w:ind w:left="284" w:hanging="284"/>
        <w:rPr>
          <w:rFonts w:ascii="EC Square Sans Cond Pro" w:hAnsi="EC Square Sans Cond Pro"/>
          <w:lang w:val="en-IE"/>
        </w:rPr>
      </w:pPr>
      <w:r w:rsidRPr="00245E1C">
        <w:rPr>
          <w:rStyle w:val="EndnoteReference"/>
          <w:rFonts w:ascii="EC Square Sans Cond Pro" w:hAnsi="EC Square Sans Cond Pro"/>
        </w:rPr>
        <w:endnoteRef/>
      </w:r>
      <w:r w:rsidRPr="00245E1C">
        <w:rPr>
          <w:rFonts w:ascii="EC Square Sans Cond Pro" w:hAnsi="EC Square Sans Cond Pro"/>
        </w:rPr>
        <w:t xml:space="preserve"> </w:t>
      </w:r>
      <w:r w:rsidR="004C5B1C">
        <w:rPr>
          <w:rFonts w:ascii="EC Square Sans Cond Pro" w:hAnsi="EC Square Sans Cond Pro"/>
        </w:rPr>
        <w:tab/>
      </w:r>
      <w:r w:rsidRPr="00245E1C">
        <w:rPr>
          <w:rFonts w:ascii="EC Square Sans Cond Pro" w:hAnsi="EC Square Sans Cond Pro"/>
        </w:rPr>
        <w:t>Please use the international code for your nationality (e.g. AT= Austria).</w:t>
      </w:r>
    </w:p>
  </w:endnote>
  <w:endnote w:id="3">
    <w:p w14:paraId="1CF359C2" w14:textId="024EC14E" w:rsidR="00124374" w:rsidRPr="00245E1C" w:rsidRDefault="00124374" w:rsidP="00245E1C">
      <w:pPr>
        <w:pStyle w:val="EndnoteText"/>
        <w:ind w:left="284" w:hanging="284"/>
        <w:rPr>
          <w:rFonts w:ascii="EC Square Sans Cond Pro" w:hAnsi="EC Square Sans Cond Pro"/>
        </w:rPr>
      </w:pPr>
      <w:r w:rsidRPr="00245E1C">
        <w:rPr>
          <w:rStyle w:val="EndnoteReference"/>
          <w:rFonts w:ascii="EC Square Sans Cond Pro" w:hAnsi="EC Square Sans Cond Pro"/>
        </w:rPr>
        <w:endnoteRef/>
      </w:r>
      <w:r w:rsidRPr="00245E1C">
        <w:rPr>
          <w:rFonts w:ascii="EC Square Sans Cond Pro" w:hAnsi="EC Square Sans Cond Pro"/>
        </w:rPr>
        <w:t xml:space="preserve"> </w:t>
      </w:r>
      <w:r w:rsidR="004C5B1C">
        <w:rPr>
          <w:rFonts w:ascii="EC Square Sans Cond Pro" w:hAnsi="EC Square Sans Cond Pro"/>
        </w:rPr>
        <w:tab/>
      </w:r>
      <w:r w:rsidRPr="00245E1C">
        <w:rPr>
          <w:rFonts w:ascii="EC Square Sans Cond Pro" w:hAnsi="EC Square Sans Cond Pro"/>
        </w:rPr>
        <w:t>If you do not have a mobile number, please provide the fix and mention it.</w:t>
      </w:r>
    </w:p>
  </w:endnote>
  <w:endnote w:id="4">
    <w:p w14:paraId="3EC72C90" w14:textId="3D44E4D1" w:rsidR="00124374" w:rsidRPr="00245E1C" w:rsidRDefault="00124374" w:rsidP="00245E1C">
      <w:pPr>
        <w:pStyle w:val="EndnoteText"/>
        <w:ind w:left="284" w:hanging="284"/>
        <w:rPr>
          <w:rFonts w:ascii="EC Square Sans Cond Pro" w:hAnsi="EC Square Sans Cond Pro"/>
        </w:rPr>
      </w:pPr>
      <w:r w:rsidRPr="00245E1C">
        <w:rPr>
          <w:rStyle w:val="EndnoteReference"/>
          <w:rFonts w:ascii="EC Square Sans Cond Pro" w:hAnsi="EC Square Sans Cond Pro"/>
        </w:rPr>
        <w:endnoteRef/>
      </w:r>
      <w:r w:rsidRPr="00245E1C">
        <w:rPr>
          <w:rFonts w:ascii="EC Square Sans Cond Pro" w:hAnsi="EC Square Sans Cond Pro"/>
        </w:rPr>
        <w:t xml:space="preserve"> </w:t>
      </w:r>
      <w:r w:rsidR="004C5B1C">
        <w:rPr>
          <w:rFonts w:ascii="EC Square Sans Cond Pro" w:hAnsi="EC Square Sans Cond Pro"/>
        </w:rPr>
        <w:tab/>
      </w:r>
      <w:r w:rsidRPr="00245E1C">
        <w:rPr>
          <w:rFonts w:ascii="EC Square Sans Cond Pro" w:hAnsi="EC Square Sans Cond Pro"/>
        </w:rPr>
        <w:t xml:space="preserve">Please provide the address where you </w:t>
      </w:r>
      <w:proofErr w:type="gramStart"/>
      <w:r w:rsidRPr="00245E1C">
        <w:rPr>
          <w:rFonts w:ascii="EC Square Sans Cond Pro" w:hAnsi="EC Square Sans Cond Pro"/>
        </w:rPr>
        <w:t>actually live</w:t>
      </w:r>
      <w:proofErr w:type="gramEnd"/>
      <w:r w:rsidRPr="00245E1C">
        <w:rPr>
          <w:rFonts w:ascii="EC Square Sans Cond Pro" w:hAnsi="EC Square Sans Cond Pro"/>
        </w:rPr>
        <w:t>, i.e. where the Commission can contact you by mail.</w:t>
      </w:r>
    </w:p>
  </w:endnote>
  <w:endnote w:id="5">
    <w:p w14:paraId="7A0555EB" w14:textId="49104377" w:rsidR="00124374" w:rsidRPr="00245E1C" w:rsidRDefault="00124374" w:rsidP="00245E1C">
      <w:pPr>
        <w:pStyle w:val="EndnoteText"/>
        <w:tabs>
          <w:tab w:val="left" w:pos="284"/>
        </w:tabs>
        <w:ind w:left="284" w:hanging="284"/>
        <w:rPr>
          <w:rFonts w:ascii="EC Square Sans Cond Pro" w:hAnsi="EC Square Sans Cond Pro"/>
        </w:rPr>
      </w:pPr>
      <w:r w:rsidRPr="00245E1C">
        <w:rPr>
          <w:rStyle w:val="EndnoteReference"/>
          <w:rFonts w:ascii="EC Square Sans Cond Pro" w:hAnsi="EC Square Sans Cond Pro"/>
        </w:rPr>
        <w:endnoteRef/>
      </w:r>
      <w:r w:rsidRPr="00245E1C">
        <w:rPr>
          <w:rFonts w:ascii="EC Square Sans Cond Pro" w:hAnsi="EC Square Sans Cond Pro"/>
        </w:rPr>
        <w:t xml:space="preserve"> </w:t>
      </w:r>
      <w:r w:rsidR="004C5B1C">
        <w:rPr>
          <w:rFonts w:ascii="EC Square Sans Cond Pro" w:hAnsi="EC Square Sans Cond Pro"/>
        </w:rPr>
        <w:tab/>
      </w:r>
      <w:r w:rsidRPr="00245E1C">
        <w:rPr>
          <w:rFonts w:ascii="EC Square Sans Cond Pro" w:hAnsi="EC Square Sans Cond Pro"/>
        </w:rPr>
        <w:t>You can signal here all the other e-mails, phone numbers or addresses that you consider can be helpful to reach you.</w:t>
      </w:r>
    </w:p>
  </w:endnote>
  <w:endnote w:id="6">
    <w:p w14:paraId="2CF9553E" w14:textId="77777777" w:rsidR="00B328E6" w:rsidRPr="00245E1C" w:rsidRDefault="00B328E6" w:rsidP="00B328E6">
      <w:pPr>
        <w:pStyle w:val="EndnoteText"/>
        <w:widowControl w:val="0"/>
        <w:ind w:left="284" w:hanging="284"/>
        <w:rPr>
          <w:rFonts w:ascii="EC Square Sans Cond Pro" w:hAnsi="EC Square Sans Cond Pro" w:cstheme="minorHAnsi"/>
        </w:rPr>
      </w:pPr>
      <w:r w:rsidRPr="00245E1C">
        <w:rPr>
          <w:rStyle w:val="EndnoteReference"/>
          <w:rFonts w:ascii="EC Square Sans Cond Pro" w:hAnsi="EC Square Sans Cond Pro" w:cstheme="minorHAnsi"/>
        </w:rPr>
        <w:endnoteRef/>
      </w:r>
      <w:r w:rsidRPr="00245E1C">
        <w:rPr>
          <w:rFonts w:ascii="EC Square Sans Cond Pro" w:hAnsi="EC Square Sans Cond Pro" w:cstheme="minorHAnsi"/>
        </w:rPr>
        <w:t xml:space="preserve"> </w:t>
      </w:r>
      <w:r w:rsidRPr="00245E1C">
        <w:rPr>
          <w:rFonts w:ascii="EC Square Sans Cond Pro" w:hAnsi="EC Square Sans Cond Pro" w:cstheme="minorHAnsi"/>
        </w:rPr>
        <w:tab/>
        <w:t>At the recruitment stage y</w:t>
      </w:r>
      <w:r w:rsidRPr="00245E1C">
        <w:rPr>
          <w:rFonts w:ascii="EC Square Sans Cond Pro" w:hAnsi="EC Square Sans Cond Pro" w:cstheme="minorHAnsi"/>
          <w:lang w:val="en-IE"/>
        </w:rPr>
        <w:t xml:space="preserve">our diploma must be recognised by an EU educational institute or delivered by a non-EU educational institute </w:t>
      </w:r>
      <w:r w:rsidRPr="00245E1C">
        <w:rPr>
          <w:rFonts w:ascii="EC Square Sans Cond Pro" w:hAnsi="EC Square Sans Cond Pro" w:cstheme="minorHAnsi"/>
        </w:rPr>
        <w:t xml:space="preserve">but recognized by at least one Member State (see </w:t>
      </w:r>
      <w:hyperlink r:id="rId1" w:history="1">
        <w:r w:rsidRPr="00245E1C">
          <w:rPr>
            <w:rStyle w:val="Hyperlink"/>
            <w:rFonts w:ascii="EC Square Sans Cond Pro" w:hAnsi="EC Square Sans Cond Pro" w:cstheme="minorHAnsi"/>
          </w:rPr>
          <w:t>ENIC-NARIC</w:t>
        </w:r>
      </w:hyperlink>
      <w:r w:rsidRPr="00245E1C">
        <w:rPr>
          <w:rFonts w:ascii="EC Square Sans Cond Pro" w:hAnsi="EC Square Sans Cond Pro" w:cstheme="minorHAnsi"/>
        </w:rPr>
        <w:t xml:space="preserve"> – Gateway to recognition of qualifications).</w:t>
      </w:r>
    </w:p>
  </w:endnote>
  <w:endnote w:id="7">
    <w:p w14:paraId="744801D7" w14:textId="77777777" w:rsidR="00B328E6" w:rsidRPr="00245E1C" w:rsidRDefault="00B328E6" w:rsidP="00B328E6">
      <w:pPr>
        <w:pStyle w:val="EndnoteText"/>
        <w:ind w:left="284" w:hanging="284"/>
        <w:rPr>
          <w:rFonts w:ascii="EC Square Sans Cond Pro" w:hAnsi="EC Square Sans Cond Pro" w:cstheme="minorHAnsi"/>
        </w:rPr>
      </w:pPr>
      <w:r w:rsidRPr="00245E1C">
        <w:rPr>
          <w:rFonts w:ascii="EC Square Sans Cond Pro" w:hAnsi="EC Square Sans Cond Pro" w:cstheme="minorHAnsi"/>
          <w:vertAlign w:val="superscript"/>
          <w:lang w:val="en-IE"/>
        </w:rPr>
        <w:endnoteRef/>
      </w:r>
      <w:r w:rsidRPr="00245E1C">
        <w:rPr>
          <w:rFonts w:ascii="EC Square Sans Cond Pro" w:hAnsi="EC Square Sans Cond Pro" w:cstheme="minorHAnsi"/>
          <w:lang w:val="en-IE"/>
        </w:rPr>
        <w:t xml:space="preserve"> </w:t>
      </w:r>
      <w:r w:rsidRPr="00245E1C">
        <w:rPr>
          <w:rFonts w:ascii="EC Square Sans Cond Pro" w:hAnsi="EC Square Sans Cond Pro" w:cstheme="minorHAnsi"/>
          <w:lang w:val="en-IE"/>
        </w:rPr>
        <w:tab/>
        <w:t>N/A if you are not subject to a compulsory military service in your Member State.</w:t>
      </w:r>
    </w:p>
  </w:endnote>
  <w:endnote w:id="8">
    <w:p w14:paraId="097B788A" w14:textId="77777777" w:rsidR="00B328E6" w:rsidRPr="00245E1C" w:rsidRDefault="00B328E6" w:rsidP="00B328E6">
      <w:pPr>
        <w:pStyle w:val="EndnoteText"/>
        <w:ind w:left="284" w:hanging="284"/>
        <w:rPr>
          <w:rFonts w:ascii="EC Square Sans Cond Pro" w:hAnsi="EC Square Sans Cond Pro" w:cstheme="minorHAnsi"/>
        </w:rPr>
      </w:pPr>
      <w:r w:rsidRPr="00245E1C">
        <w:rPr>
          <w:rStyle w:val="EndnoteReference"/>
          <w:rFonts w:ascii="EC Square Sans Cond Pro" w:hAnsi="EC Square Sans Cond Pro" w:cstheme="minorHAnsi"/>
        </w:rPr>
        <w:endnoteRef/>
      </w:r>
      <w:r w:rsidRPr="00245E1C">
        <w:rPr>
          <w:rFonts w:ascii="EC Square Sans Cond Pro" w:hAnsi="EC Square Sans Cond Pro" w:cstheme="minorHAnsi"/>
        </w:rPr>
        <w:t xml:space="preserve"> </w:t>
      </w:r>
      <w:r w:rsidRPr="00245E1C">
        <w:rPr>
          <w:rFonts w:ascii="EC Square Sans Cond Pro" w:hAnsi="EC Square Sans Cond Pro" w:cstheme="minorHAnsi"/>
        </w:rPr>
        <w:tab/>
      </w:r>
      <w:r w:rsidRPr="00245E1C">
        <w:rPr>
          <w:rFonts w:ascii="EC Square Sans Cond Pro" w:hAnsi="EC Square Sans Cond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0CBFB1B" w14:textId="77777777" w:rsidR="00B328E6" w:rsidRPr="00245E1C" w:rsidRDefault="00B328E6" w:rsidP="00B328E6">
      <w:pPr>
        <w:pStyle w:val="EndnoteText"/>
        <w:ind w:left="284" w:hanging="284"/>
        <w:rPr>
          <w:rFonts w:ascii="EC Square Sans Cond Pro" w:hAnsi="EC Square Sans Cond Pro" w:cstheme="minorHAnsi"/>
        </w:rPr>
      </w:pPr>
      <w:r w:rsidRPr="00245E1C">
        <w:rPr>
          <w:rStyle w:val="EndnoteReference"/>
          <w:rFonts w:ascii="EC Square Sans Cond Pro" w:hAnsi="EC Square Sans Cond Pro" w:cstheme="minorHAnsi"/>
        </w:rPr>
        <w:endnoteRef/>
      </w:r>
      <w:r w:rsidRPr="00245E1C">
        <w:rPr>
          <w:rFonts w:ascii="EC Square Sans Cond Pro" w:hAnsi="EC Square Sans Cond Pro" w:cstheme="minorHAnsi"/>
        </w:rPr>
        <w:t xml:space="preserve"> </w:t>
      </w:r>
      <w:r w:rsidRPr="00245E1C">
        <w:rPr>
          <w:rFonts w:ascii="EC Square Sans Cond Pro" w:hAnsi="EC Square Sans Cond Pro" w:cstheme="minorHAnsi"/>
        </w:rPr>
        <w:tab/>
        <w:t>For example: Danish native speaker, English C.1, Spanish A.2</w:t>
      </w:r>
    </w:p>
  </w:endnote>
  <w:endnote w:id="10">
    <w:p w14:paraId="20CC4D14" w14:textId="77777777" w:rsidR="00245E1C" w:rsidRPr="00166DEF" w:rsidRDefault="00245E1C" w:rsidP="00245E1C">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Pr="00417948">
        <w:rPr>
          <w:rFonts w:asciiTheme="minorHAnsi" w:hAnsiTheme="minorHAnsi" w:cstheme="minorHAnsi"/>
          <w:szCs w:val="24"/>
          <w:lang w:val="en-IE"/>
        </w:rPr>
        <w:tab/>
      </w:r>
      <w:hyperlink r:id="rId2" w:history="1">
        <w:r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E998" w14:textId="77777777" w:rsidR="00D63AA4" w:rsidRDefault="00D63AA4" w:rsidP="00124374">
      <w:pPr>
        <w:spacing w:after="0"/>
      </w:pPr>
      <w:r>
        <w:separator/>
      </w:r>
    </w:p>
  </w:footnote>
  <w:footnote w:type="continuationSeparator" w:id="0">
    <w:p w14:paraId="26EB6227" w14:textId="77777777" w:rsidR="00D63AA4" w:rsidRDefault="00D63AA4" w:rsidP="00124374">
      <w:pPr>
        <w:spacing w:after="0"/>
      </w:pPr>
      <w:r>
        <w:continuationSeparator/>
      </w:r>
    </w:p>
  </w:footnote>
  <w:footnote w:type="continuationNotice" w:id="1">
    <w:p w14:paraId="2B063F0E" w14:textId="77777777" w:rsidR="00D63AA4" w:rsidRDefault="00D63A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4A6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3D96" w14:textId="77777777" w:rsidR="00F80670" w:rsidRDefault="00F80670" w:rsidP="00341404">
    <w:pPr>
      <w:pStyle w:val="Header"/>
      <w:jc w:val="center"/>
    </w:pPr>
    <w:r>
      <w:rPr>
        <w:noProof/>
        <w:lang w:eastAsia="en-GB"/>
      </w:rPr>
      <w:drawing>
        <wp:inline distT="0" distB="0" distL="0" distR="0" wp14:anchorId="1C1B5753" wp14:editId="5FF1C479">
          <wp:extent cx="1647820" cy="1152525"/>
          <wp:effectExtent l="0" t="0" r="0" b="0"/>
          <wp:docPr id="1988757326" name="Picture 198875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63AA4"/>
    <w:rsid w:val="00002084"/>
    <w:rsid w:val="00002D0C"/>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166"/>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56C"/>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5E1C"/>
    <w:rsid w:val="002463EB"/>
    <w:rsid w:val="00247B0F"/>
    <w:rsid w:val="002535ED"/>
    <w:rsid w:val="002561FB"/>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F6D"/>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3DB2"/>
    <w:rsid w:val="00337E71"/>
    <w:rsid w:val="00341404"/>
    <w:rsid w:val="0034608E"/>
    <w:rsid w:val="00346888"/>
    <w:rsid w:val="00353AB3"/>
    <w:rsid w:val="00355776"/>
    <w:rsid w:val="0035660A"/>
    <w:rsid w:val="00360FA4"/>
    <w:rsid w:val="003617E7"/>
    <w:rsid w:val="003661F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202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5FF9"/>
    <w:rsid w:val="00466CA4"/>
    <w:rsid w:val="004674A3"/>
    <w:rsid w:val="0047141E"/>
    <w:rsid w:val="00472565"/>
    <w:rsid w:val="00474BFF"/>
    <w:rsid w:val="004760AF"/>
    <w:rsid w:val="004804B3"/>
    <w:rsid w:val="00483851"/>
    <w:rsid w:val="00485552"/>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5B1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2B8F"/>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275A2"/>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3D4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4A64"/>
    <w:rsid w:val="00956716"/>
    <w:rsid w:val="00956AB5"/>
    <w:rsid w:val="00957E94"/>
    <w:rsid w:val="009607E4"/>
    <w:rsid w:val="009620B4"/>
    <w:rsid w:val="0096430B"/>
    <w:rsid w:val="00967478"/>
    <w:rsid w:val="00971D10"/>
    <w:rsid w:val="00971FD9"/>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8E6"/>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4DB"/>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503F"/>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4DE"/>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3AA4"/>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0EFF"/>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97672"/>
    <w:rsid w:val="00EA27B1"/>
    <w:rsid w:val="00EA41F3"/>
    <w:rsid w:val="00EA4971"/>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133F"/>
  <w15:chartTrackingRefBased/>
  <w15:docId w15:val="{520AFC5A-4C55-4EBD-9891-B353EE6A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4C5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1029"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europa.eu/europass/en/common-european-framework-reference-language-skills"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ba\AppData\Local\Microsoft\Windows\INetCache\Content.Outlook\7PJTPK8D\Annex%202%20-%20Single%20application%20form%20TA%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647AA0CC6143BC8EF7585CE6C6C72C"/>
        <w:category>
          <w:name w:val="General"/>
          <w:gallery w:val="placeholder"/>
        </w:category>
        <w:types>
          <w:type w:val="bbPlcHdr"/>
        </w:types>
        <w:behaviors>
          <w:behavior w:val="content"/>
        </w:behaviors>
        <w:guid w:val="{F2558902-2C82-411B-B947-D32D41C635DB}"/>
      </w:docPartPr>
      <w:docPartBody>
        <w:p w:rsidR="00C52E04" w:rsidRDefault="00C52E04">
          <w:pPr>
            <w:pStyle w:val="CD647AA0CC6143BC8EF7585CE6C6C72C"/>
          </w:pPr>
          <w:r w:rsidRPr="00A42175">
            <w:rPr>
              <w:rStyle w:val="PlaceholderText"/>
              <w:rFonts w:cstheme="minorHAnsi"/>
              <w:color w:val="A6A6A6" w:themeColor="background1" w:themeShade="A6"/>
            </w:rPr>
            <w:t>e.g. COM/… or … TA/reference.</w:t>
          </w:r>
        </w:p>
      </w:docPartBody>
    </w:docPart>
    <w:docPart>
      <w:docPartPr>
        <w:name w:val="F59A81DB8CA54E27A04353A1E4FEC07C"/>
        <w:category>
          <w:name w:val="General"/>
          <w:gallery w:val="placeholder"/>
        </w:category>
        <w:types>
          <w:type w:val="bbPlcHdr"/>
        </w:types>
        <w:behaviors>
          <w:behavior w:val="content"/>
        </w:behaviors>
        <w:guid w:val="{FFDF27A7-0659-46D5-8764-C095060BD7A5}"/>
      </w:docPartPr>
      <w:docPartBody>
        <w:p w:rsidR="00C52E04" w:rsidRDefault="00C52E04">
          <w:pPr>
            <w:pStyle w:val="F59A81DB8CA54E27A04353A1E4FEC07C"/>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CEB20FA83F2C4A6EA750E501A0016019"/>
        <w:category>
          <w:name w:val="General"/>
          <w:gallery w:val="placeholder"/>
        </w:category>
        <w:types>
          <w:type w:val="bbPlcHdr"/>
        </w:types>
        <w:behaviors>
          <w:behavior w:val="content"/>
        </w:behaviors>
        <w:guid w:val="{97578025-782A-4781-8D5F-F3B44F6A41FA}"/>
      </w:docPartPr>
      <w:docPartBody>
        <w:p w:rsidR="00C52E04" w:rsidRDefault="00C52E04">
          <w:pPr>
            <w:pStyle w:val="CEB20FA83F2C4A6EA750E501A0016019"/>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1A2F553B9B3F4316B8C788C295F59BAC"/>
        <w:category>
          <w:name w:val="General"/>
          <w:gallery w:val="placeholder"/>
        </w:category>
        <w:types>
          <w:type w:val="bbPlcHdr"/>
        </w:types>
        <w:behaviors>
          <w:behavior w:val="content"/>
        </w:behaviors>
        <w:guid w:val="{FB888A10-E29C-48D1-ADE4-1EA9D3400EB8}"/>
      </w:docPartPr>
      <w:docPartBody>
        <w:p w:rsidR="00C52E04" w:rsidRDefault="00C52E04">
          <w:pPr>
            <w:pStyle w:val="1A2F553B9B3F4316B8C788C295F59BAC"/>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FA6E8A9767A94DE5BB67B5FEB5AAE048"/>
        <w:category>
          <w:name w:val="General"/>
          <w:gallery w:val="placeholder"/>
        </w:category>
        <w:types>
          <w:type w:val="bbPlcHdr"/>
        </w:types>
        <w:behaviors>
          <w:behavior w:val="content"/>
        </w:behaviors>
        <w:guid w:val="{77F8A31D-5730-453A-9E47-7E73CB0283F7}"/>
      </w:docPartPr>
      <w:docPartBody>
        <w:p w:rsidR="00C52E04" w:rsidRDefault="00C52E04">
          <w:pPr>
            <w:pStyle w:val="FA6E8A9767A94DE5BB67B5FEB5AAE048"/>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DD63ACA716A4FE5950DE34D24520190"/>
        <w:category>
          <w:name w:val="General"/>
          <w:gallery w:val="placeholder"/>
        </w:category>
        <w:types>
          <w:type w:val="bbPlcHdr"/>
        </w:types>
        <w:behaviors>
          <w:behavior w:val="content"/>
        </w:behaviors>
        <w:guid w:val="{9984C52F-2658-4B05-8CD3-D499063E1027}"/>
      </w:docPartPr>
      <w:docPartBody>
        <w:p w:rsidR="00C52E04" w:rsidRDefault="00C52E04">
          <w:pPr>
            <w:pStyle w:val="6DD63ACA716A4FE5950DE34D24520190"/>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301CEF8B2C7D4FFF9B4AA7095EC22E2F"/>
        <w:category>
          <w:name w:val="General"/>
          <w:gallery w:val="placeholder"/>
        </w:category>
        <w:types>
          <w:type w:val="bbPlcHdr"/>
        </w:types>
        <w:behaviors>
          <w:behavior w:val="content"/>
        </w:behaviors>
        <w:guid w:val="{6E101936-0D84-4941-8406-32BCAB3F46DE}"/>
      </w:docPartPr>
      <w:docPartBody>
        <w:p w:rsidR="00C52E04" w:rsidRDefault="00C52E04">
          <w:pPr>
            <w:pStyle w:val="301CEF8B2C7D4FFF9B4AA7095EC22E2F"/>
          </w:pPr>
          <w:r w:rsidRPr="006A2C50">
            <w:rPr>
              <w:rStyle w:val="PlaceholderText"/>
              <w:color w:val="A6A6A6" w:themeColor="background1" w:themeShade="A6"/>
              <w:sz w:val="20"/>
            </w:rPr>
            <w:t>Click to enter your mail</w:t>
          </w:r>
        </w:p>
      </w:docPartBody>
    </w:docPart>
    <w:docPart>
      <w:docPartPr>
        <w:name w:val="BCA8C3BC86034972A95C20012C1A936F"/>
        <w:category>
          <w:name w:val="General"/>
          <w:gallery w:val="placeholder"/>
        </w:category>
        <w:types>
          <w:type w:val="bbPlcHdr"/>
        </w:types>
        <w:behaviors>
          <w:behavior w:val="content"/>
        </w:behaviors>
        <w:guid w:val="{AC52F9EC-35EB-4A15-B278-100153C92EBB}"/>
      </w:docPartPr>
      <w:docPartBody>
        <w:p w:rsidR="00C52E04" w:rsidRDefault="00C52E04">
          <w:pPr>
            <w:pStyle w:val="BCA8C3BC86034972A95C20012C1A936F"/>
          </w:pPr>
          <w:r w:rsidRPr="006A2C50">
            <w:rPr>
              <w:rStyle w:val="PlaceholderText"/>
              <w:color w:val="A6A6A6" w:themeColor="background1" w:themeShade="A6"/>
              <w:sz w:val="20"/>
            </w:rPr>
            <w:t>Click to enter your phone</w:t>
          </w:r>
        </w:p>
      </w:docPartBody>
    </w:docPart>
    <w:docPart>
      <w:docPartPr>
        <w:name w:val="A0293F49795642368A4D44DCB173CB20"/>
        <w:category>
          <w:name w:val="General"/>
          <w:gallery w:val="placeholder"/>
        </w:category>
        <w:types>
          <w:type w:val="bbPlcHdr"/>
        </w:types>
        <w:behaviors>
          <w:behavior w:val="content"/>
        </w:behaviors>
        <w:guid w:val="{5212E931-9E97-46C2-8EB5-EF681BACD945}"/>
      </w:docPartPr>
      <w:docPartBody>
        <w:p w:rsidR="00C52E04" w:rsidRDefault="00C52E04">
          <w:pPr>
            <w:pStyle w:val="A0293F49795642368A4D44DCB173CB20"/>
          </w:pPr>
          <w:r w:rsidRPr="006A2C50">
            <w:rPr>
              <w:rStyle w:val="PlaceholderText"/>
              <w:color w:val="A6A6A6" w:themeColor="background1" w:themeShade="A6"/>
              <w:sz w:val="20"/>
            </w:rPr>
            <w:t>Click to enter your address</w:t>
          </w:r>
        </w:p>
      </w:docPartBody>
    </w:docPart>
    <w:docPart>
      <w:docPartPr>
        <w:name w:val="A1EDD0A1AC9F4A4885FB60524E13C15D"/>
        <w:category>
          <w:name w:val="General"/>
          <w:gallery w:val="placeholder"/>
        </w:category>
        <w:types>
          <w:type w:val="bbPlcHdr"/>
        </w:types>
        <w:behaviors>
          <w:behavior w:val="content"/>
        </w:behaviors>
        <w:guid w:val="{D1DD2C32-254B-4873-A3DF-9067FD4E8BEB}"/>
      </w:docPartPr>
      <w:docPartBody>
        <w:p w:rsidR="00C52E04" w:rsidRDefault="00C52E04">
          <w:pPr>
            <w:pStyle w:val="A1EDD0A1AC9F4A4885FB60524E13C15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5AE7CDDD03540CAA0B41FCFF644032E"/>
        <w:category>
          <w:name w:val="General"/>
          <w:gallery w:val="placeholder"/>
        </w:category>
        <w:types>
          <w:type w:val="bbPlcHdr"/>
        </w:types>
        <w:behaviors>
          <w:behavior w:val="content"/>
        </w:behaviors>
        <w:guid w:val="{8699B08C-469B-4961-984D-F53ABD47E15E}"/>
      </w:docPartPr>
      <w:docPartBody>
        <w:p w:rsidR="00FA3266" w:rsidRDefault="00FA3266" w:rsidP="00FA3266">
          <w:pPr>
            <w:pStyle w:val="05AE7CDDD03540CAA0B41FCFF644032E"/>
          </w:pPr>
          <w:r w:rsidRPr="00166DEF">
            <w:rPr>
              <w:rFonts w:cstheme="minorHAnsi"/>
              <w:color w:val="808080" w:themeColor="background1" w:themeShade="80"/>
              <w:sz w:val="20"/>
            </w:rPr>
            <w:t>Click here</w:t>
          </w:r>
        </w:p>
      </w:docPartBody>
    </w:docPart>
    <w:docPart>
      <w:docPartPr>
        <w:name w:val="30D2DA142E4643649671A60A1A7274E2"/>
        <w:category>
          <w:name w:val="General"/>
          <w:gallery w:val="placeholder"/>
        </w:category>
        <w:types>
          <w:type w:val="bbPlcHdr"/>
        </w:types>
        <w:behaviors>
          <w:behavior w:val="content"/>
        </w:behaviors>
        <w:guid w:val="{B2317318-61EC-421B-8D90-CCAB419AC3DA}"/>
      </w:docPartPr>
      <w:docPartBody>
        <w:p w:rsidR="00FA3266" w:rsidRDefault="00FA3266" w:rsidP="00FA3266">
          <w:pPr>
            <w:pStyle w:val="30D2DA142E4643649671A60A1A7274E2"/>
          </w:pPr>
          <w:r w:rsidRPr="00166DEF">
            <w:rPr>
              <w:rFonts w:cstheme="minorHAnsi"/>
              <w:color w:val="808080" w:themeColor="background1" w:themeShade="80"/>
              <w:sz w:val="20"/>
            </w:rPr>
            <w:t>Click here</w:t>
          </w:r>
        </w:p>
      </w:docPartBody>
    </w:docPart>
    <w:docPart>
      <w:docPartPr>
        <w:name w:val="7FBA5EDFDA424A7D8EEBCFF1510F9E68"/>
        <w:category>
          <w:name w:val="General"/>
          <w:gallery w:val="placeholder"/>
        </w:category>
        <w:types>
          <w:type w:val="bbPlcHdr"/>
        </w:types>
        <w:behaviors>
          <w:behavior w:val="content"/>
        </w:behaviors>
        <w:guid w:val="{3E3FDF97-FCB0-427C-97E1-3F653457C147}"/>
      </w:docPartPr>
      <w:docPartBody>
        <w:p w:rsidR="00FA3266" w:rsidRDefault="00FA3266" w:rsidP="00FA3266">
          <w:pPr>
            <w:pStyle w:val="7FBA5EDFDA424A7D8EEBCFF1510F9E68"/>
          </w:pPr>
          <w:r w:rsidRPr="00166DEF">
            <w:rPr>
              <w:rFonts w:cstheme="minorHAnsi"/>
              <w:color w:val="808080" w:themeColor="background1" w:themeShade="80"/>
              <w:sz w:val="20"/>
            </w:rPr>
            <w:t>Click here</w:t>
          </w:r>
        </w:p>
      </w:docPartBody>
    </w:docPart>
    <w:docPart>
      <w:docPartPr>
        <w:name w:val="5C2B2762C5FD4AE18B5647DE0E8C0298"/>
        <w:category>
          <w:name w:val="General"/>
          <w:gallery w:val="placeholder"/>
        </w:category>
        <w:types>
          <w:type w:val="bbPlcHdr"/>
        </w:types>
        <w:behaviors>
          <w:behavior w:val="content"/>
        </w:behaviors>
        <w:guid w:val="{C54D6BFF-979B-46B1-A5DF-19216FB6FBDF}"/>
      </w:docPartPr>
      <w:docPartBody>
        <w:p w:rsidR="00FA3266" w:rsidRDefault="00FA3266" w:rsidP="00FA3266">
          <w:pPr>
            <w:pStyle w:val="5C2B2762C5FD4AE18B5647DE0E8C0298"/>
          </w:pPr>
          <w:r w:rsidRPr="00166DEF">
            <w:rPr>
              <w:rFonts w:cstheme="minorHAnsi"/>
              <w:color w:val="808080" w:themeColor="background1" w:themeShade="80"/>
              <w:sz w:val="20"/>
            </w:rPr>
            <w:t>Click here</w:t>
          </w:r>
        </w:p>
      </w:docPartBody>
    </w:docPart>
    <w:docPart>
      <w:docPartPr>
        <w:name w:val="E9E19401D4B44036AE89FBA342CB494A"/>
        <w:category>
          <w:name w:val="General"/>
          <w:gallery w:val="placeholder"/>
        </w:category>
        <w:types>
          <w:type w:val="bbPlcHdr"/>
        </w:types>
        <w:behaviors>
          <w:behavior w:val="content"/>
        </w:behaviors>
        <w:guid w:val="{1851FB62-8E15-4591-B643-4474728CD8E1}"/>
      </w:docPartPr>
      <w:docPartBody>
        <w:p w:rsidR="00FA3266" w:rsidRDefault="00FA3266" w:rsidP="00FA3266">
          <w:pPr>
            <w:pStyle w:val="E9E19401D4B44036AE89FBA342CB494A"/>
          </w:pPr>
          <w:r w:rsidRPr="00166DEF">
            <w:rPr>
              <w:rFonts w:cstheme="minorHAnsi"/>
              <w:color w:val="808080" w:themeColor="background1" w:themeShade="80"/>
              <w:sz w:val="20"/>
            </w:rPr>
            <w:t>Click here</w:t>
          </w:r>
        </w:p>
      </w:docPartBody>
    </w:docPart>
    <w:docPart>
      <w:docPartPr>
        <w:name w:val="AFFA0AA6709149E5A34F072311DEF925"/>
        <w:category>
          <w:name w:val="General"/>
          <w:gallery w:val="placeholder"/>
        </w:category>
        <w:types>
          <w:type w:val="bbPlcHdr"/>
        </w:types>
        <w:behaviors>
          <w:behavior w:val="content"/>
        </w:behaviors>
        <w:guid w:val="{F370A426-7C7F-4EAA-BAB4-73BA6778E22C}"/>
      </w:docPartPr>
      <w:docPartBody>
        <w:p w:rsidR="00FA3266" w:rsidRDefault="00FA3266" w:rsidP="00FA3266">
          <w:pPr>
            <w:pStyle w:val="AFFA0AA6709149E5A34F072311DEF925"/>
          </w:pPr>
          <w:r w:rsidRPr="00166DEF">
            <w:rPr>
              <w:rFonts w:cstheme="minorHAnsi"/>
              <w:color w:val="808080" w:themeColor="background1" w:themeShade="80"/>
              <w:sz w:val="20"/>
            </w:rPr>
            <w:t>Click here</w:t>
          </w:r>
        </w:p>
      </w:docPartBody>
    </w:docPart>
    <w:docPart>
      <w:docPartPr>
        <w:name w:val="99107BE18BBB4397B4CE9F6604089D83"/>
        <w:category>
          <w:name w:val="General"/>
          <w:gallery w:val="placeholder"/>
        </w:category>
        <w:types>
          <w:type w:val="bbPlcHdr"/>
        </w:types>
        <w:behaviors>
          <w:behavior w:val="content"/>
        </w:behaviors>
        <w:guid w:val="{D8FA3EAB-27C7-4904-8559-4E42C8F5CF29}"/>
      </w:docPartPr>
      <w:docPartBody>
        <w:p w:rsidR="00FA3266" w:rsidRDefault="00FA3266" w:rsidP="00FA3266">
          <w:pPr>
            <w:pStyle w:val="99107BE18BBB4397B4CE9F6604089D83"/>
          </w:pPr>
          <w:r w:rsidRPr="00C35C2F">
            <w:rPr>
              <w:rStyle w:val="PlaceholderText"/>
              <w:rFonts w:cstheme="minorHAnsi"/>
              <w:color w:val="A6A6A6" w:themeColor="background1" w:themeShade="A6"/>
              <w:sz w:val="20"/>
            </w:rPr>
            <w:t>Click here</w:t>
          </w:r>
        </w:p>
      </w:docPartBody>
    </w:docPart>
    <w:docPart>
      <w:docPartPr>
        <w:name w:val="7233BC22D648423DA79730A2CE5E5DBC"/>
        <w:category>
          <w:name w:val="General"/>
          <w:gallery w:val="placeholder"/>
        </w:category>
        <w:types>
          <w:type w:val="bbPlcHdr"/>
        </w:types>
        <w:behaviors>
          <w:behavior w:val="content"/>
        </w:behaviors>
        <w:guid w:val="{C54E71F2-583E-4ABC-82F6-13F8D586DBFB}"/>
      </w:docPartPr>
      <w:docPartBody>
        <w:p w:rsidR="00FA3266" w:rsidRDefault="00FA3266" w:rsidP="00FA3266">
          <w:pPr>
            <w:pStyle w:val="7233BC22D648423DA79730A2CE5E5DB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8807141D0D949F5B1264D8978BBAA5E"/>
        <w:category>
          <w:name w:val="General"/>
          <w:gallery w:val="placeholder"/>
        </w:category>
        <w:types>
          <w:type w:val="bbPlcHdr"/>
        </w:types>
        <w:behaviors>
          <w:behavior w:val="content"/>
        </w:behaviors>
        <w:guid w:val="{06C1E96A-1958-4A02-8685-3D9D125ADFD6}"/>
      </w:docPartPr>
      <w:docPartBody>
        <w:p w:rsidR="00FA3266" w:rsidRDefault="00FA3266" w:rsidP="00FA3266">
          <w:pPr>
            <w:pStyle w:val="A8807141D0D949F5B1264D8978BBAA5E"/>
          </w:pPr>
          <w:r w:rsidRPr="00C35C2F">
            <w:rPr>
              <w:rStyle w:val="PlaceholderText"/>
              <w:rFonts w:cstheme="minorHAnsi"/>
              <w:color w:val="A6A6A6" w:themeColor="background1" w:themeShade="A6"/>
              <w:sz w:val="20"/>
            </w:rPr>
            <w:t>Click here</w:t>
          </w:r>
        </w:p>
      </w:docPartBody>
    </w:docPart>
    <w:docPart>
      <w:docPartPr>
        <w:name w:val="ABFED6C5973A461EBF59B3B70CB37098"/>
        <w:category>
          <w:name w:val="General"/>
          <w:gallery w:val="placeholder"/>
        </w:category>
        <w:types>
          <w:type w:val="bbPlcHdr"/>
        </w:types>
        <w:behaviors>
          <w:behavior w:val="content"/>
        </w:behaviors>
        <w:guid w:val="{242E67D0-DA00-4715-8520-B555B2AF622B}"/>
      </w:docPartPr>
      <w:docPartBody>
        <w:p w:rsidR="00FA3266" w:rsidRDefault="00FA3266" w:rsidP="00FA3266">
          <w:pPr>
            <w:pStyle w:val="ABFED6C5973A461EBF59B3B70CB3709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04"/>
    <w:rsid w:val="002561FB"/>
    <w:rsid w:val="002C6F6D"/>
    <w:rsid w:val="00333DB2"/>
    <w:rsid w:val="003661F8"/>
    <w:rsid w:val="006F2B8F"/>
    <w:rsid w:val="00C52E04"/>
    <w:rsid w:val="00DA0EFF"/>
    <w:rsid w:val="00E97672"/>
    <w:rsid w:val="00FA3266"/>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3266"/>
    <w:rPr>
      <w:color w:val="288061"/>
    </w:rPr>
  </w:style>
  <w:style w:type="paragraph" w:customStyle="1" w:styleId="CD647AA0CC6143BC8EF7585CE6C6C72C">
    <w:name w:val="CD647AA0CC6143BC8EF7585CE6C6C72C"/>
  </w:style>
  <w:style w:type="paragraph" w:customStyle="1" w:styleId="F59A81DB8CA54E27A04353A1E4FEC07C">
    <w:name w:val="F59A81DB8CA54E27A04353A1E4FEC07C"/>
  </w:style>
  <w:style w:type="paragraph" w:customStyle="1" w:styleId="CEB20FA83F2C4A6EA750E501A0016019">
    <w:name w:val="CEB20FA83F2C4A6EA750E501A0016019"/>
  </w:style>
  <w:style w:type="paragraph" w:customStyle="1" w:styleId="1A2F553B9B3F4316B8C788C295F59BAC">
    <w:name w:val="1A2F553B9B3F4316B8C788C295F59BAC"/>
  </w:style>
  <w:style w:type="paragraph" w:customStyle="1" w:styleId="FA6E8A9767A94DE5BB67B5FEB5AAE048">
    <w:name w:val="FA6E8A9767A94DE5BB67B5FEB5AAE048"/>
  </w:style>
  <w:style w:type="paragraph" w:customStyle="1" w:styleId="6DD63ACA716A4FE5950DE34D24520190">
    <w:name w:val="6DD63ACA716A4FE5950DE34D24520190"/>
  </w:style>
  <w:style w:type="paragraph" w:customStyle="1" w:styleId="301CEF8B2C7D4FFF9B4AA7095EC22E2F">
    <w:name w:val="301CEF8B2C7D4FFF9B4AA7095EC22E2F"/>
  </w:style>
  <w:style w:type="paragraph" w:customStyle="1" w:styleId="BCA8C3BC86034972A95C20012C1A936F">
    <w:name w:val="BCA8C3BC86034972A95C20012C1A936F"/>
  </w:style>
  <w:style w:type="paragraph" w:customStyle="1" w:styleId="A0293F49795642368A4D44DCB173CB20">
    <w:name w:val="A0293F49795642368A4D44DCB173CB20"/>
  </w:style>
  <w:style w:type="paragraph" w:customStyle="1" w:styleId="A1EDD0A1AC9F4A4885FB60524E13C15D">
    <w:name w:val="A1EDD0A1AC9F4A4885FB60524E13C15D"/>
  </w:style>
  <w:style w:type="paragraph" w:customStyle="1" w:styleId="05AE7CDDD03540CAA0B41FCFF644032E">
    <w:name w:val="05AE7CDDD03540CAA0B41FCFF644032E"/>
    <w:rsid w:val="00FA3266"/>
  </w:style>
  <w:style w:type="paragraph" w:customStyle="1" w:styleId="30D2DA142E4643649671A60A1A7274E2">
    <w:name w:val="30D2DA142E4643649671A60A1A7274E2"/>
    <w:rsid w:val="00FA3266"/>
  </w:style>
  <w:style w:type="paragraph" w:customStyle="1" w:styleId="7FBA5EDFDA424A7D8EEBCFF1510F9E68">
    <w:name w:val="7FBA5EDFDA424A7D8EEBCFF1510F9E68"/>
    <w:rsid w:val="00FA3266"/>
  </w:style>
  <w:style w:type="paragraph" w:customStyle="1" w:styleId="5C2B2762C5FD4AE18B5647DE0E8C0298">
    <w:name w:val="5C2B2762C5FD4AE18B5647DE0E8C0298"/>
    <w:rsid w:val="00FA3266"/>
  </w:style>
  <w:style w:type="paragraph" w:customStyle="1" w:styleId="E9E19401D4B44036AE89FBA342CB494A">
    <w:name w:val="E9E19401D4B44036AE89FBA342CB494A"/>
    <w:rsid w:val="00FA3266"/>
  </w:style>
  <w:style w:type="paragraph" w:customStyle="1" w:styleId="AFFA0AA6709149E5A34F072311DEF925">
    <w:name w:val="AFFA0AA6709149E5A34F072311DEF925"/>
    <w:rsid w:val="00FA3266"/>
  </w:style>
  <w:style w:type="paragraph" w:customStyle="1" w:styleId="99107BE18BBB4397B4CE9F6604089D83">
    <w:name w:val="99107BE18BBB4397B4CE9F6604089D83"/>
    <w:rsid w:val="00FA3266"/>
  </w:style>
  <w:style w:type="paragraph" w:customStyle="1" w:styleId="7233BC22D648423DA79730A2CE5E5DBC">
    <w:name w:val="7233BC22D648423DA79730A2CE5E5DBC"/>
    <w:rsid w:val="00FA3266"/>
  </w:style>
  <w:style w:type="paragraph" w:customStyle="1" w:styleId="A8807141D0D949F5B1264D8978BBAA5E">
    <w:name w:val="A8807141D0D949F5B1264D8978BBAA5E"/>
    <w:rsid w:val="00FA3266"/>
  </w:style>
  <w:style w:type="paragraph" w:customStyle="1" w:styleId="ABFED6C5973A461EBF59B3B70CB37098">
    <w:name w:val="ABFED6C5973A461EBF59B3B70CB37098"/>
    <w:rsid w:val="00FA3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872094B0-4F65-4B12-8BC4-80C56E433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 2 - Single application form TA - FINAL.dotx</Template>
  <TotalTime>3</TotalTime>
  <Pages>4</Pages>
  <Words>687</Words>
  <Characters>3567</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Baerbel (COMP)</dc:creator>
  <cp:keywords/>
  <dc:description/>
  <cp:lastModifiedBy>CASTILLO RAMIREZ Jorgelina (HR)</cp:lastModifiedBy>
  <cp:revision>3</cp:revision>
  <dcterms:created xsi:type="dcterms:W3CDTF">2026-06-04T16:27:00Z</dcterms:created>
  <dcterms:modified xsi:type="dcterms:W3CDTF">2026-06-19T13:58:00Z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0x010100159C0AD6FB6ACE4A830182AC83E20278</vt:lpwstr>
  </property>
  <property fmtid="{D5CDD505-2E9C-101B-9397-08002B2CF9AE}" pid="10" name="MediaServiceImageTags">
    <vt:lpwstr/>
  </property>
</Properties>
</file>