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3166" w14:textId="77777777" w:rsidR="00124374" w:rsidRDefault="00DF724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9605853" w14:textId="77777777" w:rsidTr="00065A69">
        <w:sdt>
          <w:sdtPr>
            <w:rPr>
              <w:rFonts w:ascii="EC Square Sans Pro" w:eastAsiaTheme="minorHAnsi" w:hAnsi="EC Square Sans Pro" w:cstheme="minorHAnsi"/>
              <w:b/>
              <w:szCs w:val="24"/>
              <w:lang w:eastAsia="en-US"/>
            </w:rPr>
            <w:alias w:val="Selection_ref"/>
            <w:tag w:val="Selection_ref"/>
            <w:id w:val="1380049904"/>
            <w:placeholder>
              <w:docPart w:val="5E1248126F2F487D8C541488F646351F"/>
            </w:placeholder>
            <w:text/>
          </w:sdtPr>
          <w:sdtEndPr/>
          <w:sdtContent>
            <w:tc>
              <w:tcPr>
                <w:tcW w:w="6173" w:type="dxa"/>
                <w:tcBorders>
                  <w:bottom w:val="single" w:sz="4" w:space="0" w:color="auto"/>
                </w:tcBorders>
                <w:shd w:val="clear" w:color="auto" w:fill="auto"/>
                <w:vAlign w:val="center"/>
              </w:tcPr>
              <w:p w14:paraId="3D83EE78"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65A69">
                  <w:rPr>
                    <w:rFonts w:ascii="EC Square Sans Pro" w:eastAsiaTheme="minorHAnsi" w:hAnsi="EC Square Sans Pro" w:cstheme="minorHAnsi"/>
                    <w:b/>
                    <w:szCs w:val="24"/>
                    <w:lang w:eastAsia="en-US"/>
                  </w:rPr>
                  <w:t xml:space="preserve">Selection reference: </w:t>
                </w:r>
                <w:r w:rsidR="00A14BE9" w:rsidRPr="00065A69">
                  <w:rPr>
                    <w:rFonts w:ascii="EC Square Sans Pro" w:eastAsiaTheme="minorHAnsi" w:hAnsi="EC Square Sans Pro" w:cstheme="minorHAnsi"/>
                    <w:b/>
                    <w:szCs w:val="24"/>
                    <w:lang w:eastAsia="en-US"/>
                  </w:rPr>
                  <w:t>TRADE</w:t>
                </w:r>
                <w:r w:rsidRPr="00065A69">
                  <w:rPr>
                    <w:rFonts w:ascii="EC Square Sans Pro" w:eastAsiaTheme="minorHAnsi" w:hAnsi="EC Square Sans Pro" w:cstheme="minorHAnsi"/>
                    <w:b/>
                    <w:szCs w:val="24"/>
                    <w:lang w:eastAsia="en-US"/>
                  </w:rPr>
                  <w:t>/COM/202</w:t>
                </w:r>
                <w:r w:rsidR="00A14BE9" w:rsidRPr="00065A69">
                  <w:rPr>
                    <w:rFonts w:ascii="EC Square Sans Pro" w:eastAsiaTheme="minorHAnsi" w:hAnsi="EC Square Sans Pro" w:cstheme="minorHAnsi"/>
                    <w:b/>
                    <w:szCs w:val="24"/>
                    <w:lang w:eastAsia="en-US"/>
                  </w:rPr>
                  <w:t>6</w:t>
                </w:r>
                <w:r w:rsidRPr="00065A69">
                  <w:rPr>
                    <w:rFonts w:ascii="EC Square Sans Pro" w:eastAsiaTheme="minorHAnsi" w:hAnsi="EC Square Sans Pro" w:cstheme="minorHAnsi"/>
                    <w:b/>
                    <w:szCs w:val="24"/>
                    <w:lang w:eastAsia="en-US"/>
                  </w:rPr>
                  <w:t>/</w:t>
                </w:r>
                <w:r w:rsidR="00065A69" w:rsidRPr="00065A69">
                  <w:rPr>
                    <w:rFonts w:ascii="EC Square Sans Pro" w:eastAsiaTheme="minorHAnsi" w:hAnsi="EC Square Sans Pro" w:cstheme="minorHAnsi"/>
                    <w:b/>
                    <w:szCs w:val="24"/>
                    <w:lang w:eastAsia="en-US"/>
                  </w:rPr>
                  <w:t>968</w:t>
                </w:r>
              </w:p>
            </w:tc>
          </w:sdtContent>
        </w:sdt>
      </w:tr>
    </w:tbl>
    <w:p w14:paraId="50291CC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7C04FA5" w14:textId="77777777" w:rsidTr="0072124E">
        <w:tc>
          <w:tcPr>
            <w:tcW w:w="9606" w:type="dxa"/>
            <w:shd w:val="clear" w:color="auto" w:fill="D9D9D9" w:themeFill="background1" w:themeFillShade="D9"/>
          </w:tcPr>
          <w:p w14:paraId="5440DF3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7BC40C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C414276" w14:textId="77777777" w:rsidTr="00557B8D">
        <w:sdt>
          <w:sdtPr>
            <w:rPr>
              <w:rFonts w:ascii="EC Square Sans Pro" w:hAnsi="EC Square Sans Pro" w:cstheme="minorHAnsi"/>
            </w:rPr>
            <w:alias w:val="Surname"/>
            <w:tag w:val="Surname"/>
            <w:id w:val="1937554483"/>
            <w:placeholder>
              <w:docPart w:val="40C78172110542FEA1F840347AFA02CB"/>
            </w:placeholder>
            <w:showingPlcHdr/>
            <w:text/>
          </w:sdtPr>
          <w:sdtEndPr/>
          <w:sdtContent>
            <w:tc>
              <w:tcPr>
                <w:tcW w:w="4518" w:type="dxa"/>
                <w:gridSpan w:val="3"/>
                <w:tcBorders>
                  <w:bottom w:val="single" w:sz="4" w:space="0" w:color="auto"/>
                </w:tcBorders>
              </w:tcPr>
              <w:p w14:paraId="5C0E42AC"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A20B0A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C7C176027E2430397BB748F2A3252AF"/>
            </w:placeholder>
            <w:showingPlcHdr/>
            <w:text/>
          </w:sdtPr>
          <w:sdtEndPr>
            <w:rPr>
              <w:sz w:val="20"/>
            </w:rPr>
          </w:sdtEndPr>
          <w:sdtContent>
            <w:tc>
              <w:tcPr>
                <w:tcW w:w="4956" w:type="dxa"/>
                <w:gridSpan w:val="3"/>
                <w:tcBorders>
                  <w:bottom w:val="single" w:sz="4" w:space="0" w:color="auto"/>
                </w:tcBorders>
              </w:tcPr>
              <w:p w14:paraId="4325CD4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DAC3861" w14:textId="77777777" w:rsidTr="00557B8D">
        <w:tc>
          <w:tcPr>
            <w:tcW w:w="4518" w:type="dxa"/>
            <w:gridSpan w:val="3"/>
            <w:tcBorders>
              <w:top w:val="single" w:sz="4" w:space="0" w:color="auto"/>
            </w:tcBorders>
          </w:tcPr>
          <w:p w14:paraId="0E9F73A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624656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D53A9F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290137F" w14:textId="77777777" w:rsidTr="00C35C2F">
        <w:sdt>
          <w:sdtPr>
            <w:rPr>
              <w:rFonts w:ascii="EC Square Sans Pro" w:hAnsi="EC Square Sans Pro" w:cstheme="minorHAnsi"/>
            </w:rPr>
            <w:alias w:val="Place of birth"/>
            <w:tag w:val="Place of birth"/>
            <w:id w:val="-437986952"/>
            <w:placeholder>
              <w:docPart w:val="449D396BB2614C988FBF834088CA97FA"/>
            </w:placeholder>
            <w:showingPlcHdr/>
            <w:text/>
          </w:sdtPr>
          <w:sdtEndPr/>
          <w:sdtContent>
            <w:tc>
              <w:tcPr>
                <w:tcW w:w="2943" w:type="dxa"/>
                <w:tcBorders>
                  <w:bottom w:val="single" w:sz="4" w:space="0" w:color="auto"/>
                </w:tcBorders>
              </w:tcPr>
              <w:p w14:paraId="32FBBE4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EC05A5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F86A5E7F8434066B3979ADED948995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457FCE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E8CFBB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0D72FD22C4E422EB959B8F478CAB080"/>
            </w:placeholder>
            <w:showingPlcHdr/>
            <w:text/>
          </w:sdtPr>
          <w:sdtEndPr/>
          <w:sdtContent>
            <w:tc>
              <w:tcPr>
                <w:tcW w:w="3251" w:type="dxa"/>
                <w:tcBorders>
                  <w:bottom w:val="single" w:sz="4" w:space="0" w:color="auto"/>
                </w:tcBorders>
              </w:tcPr>
              <w:p w14:paraId="71A142E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E93C4CA" w14:textId="77777777" w:rsidTr="00C35C2F">
        <w:trPr>
          <w:trHeight w:val="978"/>
        </w:trPr>
        <w:tc>
          <w:tcPr>
            <w:tcW w:w="2943" w:type="dxa"/>
            <w:tcBorders>
              <w:top w:val="single" w:sz="4" w:space="0" w:color="auto"/>
            </w:tcBorders>
          </w:tcPr>
          <w:p w14:paraId="7C48D3E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F69D9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0094F3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30361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497CCA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0958429" w14:textId="77777777" w:rsidTr="00341404">
        <w:tc>
          <w:tcPr>
            <w:tcW w:w="6045" w:type="dxa"/>
            <w:gridSpan w:val="5"/>
          </w:tcPr>
          <w:sdt>
            <w:sdtPr>
              <w:rPr>
                <w:rFonts w:ascii="EC Square Sans Pro" w:hAnsi="EC Square Sans Pro" w:cstheme="minorHAnsi"/>
              </w:rPr>
              <w:alias w:val="Email Address"/>
              <w:tag w:val="email"/>
              <w:id w:val="-1111584433"/>
              <w:placeholder>
                <w:docPart w:val="A1C4AAB9025D47E2A24839607EAF6310"/>
              </w:placeholder>
              <w:showingPlcHdr/>
              <w:text/>
            </w:sdtPr>
            <w:sdtEndPr/>
            <w:sdtContent>
              <w:p w14:paraId="45F15F3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7DE6EB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76A54A1430F473AAEC537134E598032"/>
              </w:placeholder>
              <w:showingPlcHdr/>
              <w:text/>
            </w:sdtPr>
            <w:sdtEndPr/>
            <w:sdtContent>
              <w:p w14:paraId="0B4928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6B6ABC7" w14:textId="77777777" w:rsidTr="00341404">
        <w:tc>
          <w:tcPr>
            <w:tcW w:w="6045" w:type="dxa"/>
            <w:gridSpan w:val="5"/>
            <w:tcBorders>
              <w:top w:val="single" w:sz="4" w:space="0" w:color="auto"/>
            </w:tcBorders>
          </w:tcPr>
          <w:p w14:paraId="52FBCA4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08BADC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997918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6F09B9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CD7CA4C724444C9BD14E9A3CFAE7A8D"/>
              </w:placeholder>
              <w:showingPlcHdr/>
              <w:text/>
            </w:sdtPr>
            <w:sdtEndPr/>
            <w:sdtContent>
              <w:p w14:paraId="18E8D2E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B429BF" w14:textId="77777777" w:rsidTr="00904F1B">
        <w:tc>
          <w:tcPr>
            <w:tcW w:w="9713" w:type="dxa"/>
            <w:gridSpan w:val="7"/>
            <w:tcBorders>
              <w:top w:val="single" w:sz="4" w:space="0" w:color="auto"/>
            </w:tcBorders>
          </w:tcPr>
          <w:p w14:paraId="478D293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D72585B" w14:textId="77777777" w:rsidR="00B96857" w:rsidRDefault="00B96857" w:rsidP="00B96857">
            <w:pPr>
              <w:pStyle w:val="TableText"/>
              <w:spacing w:before="0"/>
              <w:rPr>
                <w:rFonts w:ascii="EC Square Sans Pro" w:hAnsi="EC Square Sans Pro" w:cstheme="minorHAnsi"/>
              </w:rPr>
            </w:pPr>
          </w:p>
          <w:p w14:paraId="76B451D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D1C5504" w14:textId="77777777" w:rsidTr="00904F1B">
        <w:tc>
          <w:tcPr>
            <w:tcW w:w="9713" w:type="dxa"/>
            <w:gridSpan w:val="7"/>
            <w:tcBorders>
              <w:top w:val="single" w:sz="4" w:space="0" w:color="auto"/>
            </w:tcBorders>
          </w:tcPr>
          <w:p w14:paraId="60B28EC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2F64370" w14:textId="77777777" w:rsidR="00124374" w:rsidRDefault="00124374" w:rsidP="00124374"/>
    <w:p w14:paraId="3C85D00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48A095C" w14:textId="77777777" w:rsidR="00124374" w:rsidRPr="00287F8D" w:rsidRDefault="00DF724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E96127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3DF00B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E4E7B5B"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904D1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3A2919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D2C32B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55B676D" w14:textId="77777777" w:rsidTr="00C35C2F">
              <w:tc>
                <w:tcPr>
                  <w:tcW w:w="5245" w:type="dxa"/>
                  <w:tcBorders>
                    <w:top w:val="single" w:sz="4" w:space="0" w:color="auto"/>
                  </w:tcBorders>
                  <w:shd w:val="clear" w:color="auto" w:fill="F2F2F2" w:themeFill="background1" w:themeFillShade="F2"/>
                </w:tcPr>
                <w:p w14:paraId="7EB8120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698EEB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40A974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62487C5" w14:textId="77777777" w:rsidTr="00B95E7A">
              <w:tc>
                <w:tcPr>
                  <w:tcW w:w="5245" w:type="dxa"/>
                </w:tcPr>
                <w:p w14:paraId="1E9B7D24" w14:textId="77777777" w:rsidR="00EE6986" w:rsidRDefault="00DF724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E1C9EED" w14:textId="77777777" w:rsidR="00EE6986" w:rsidRDefault="00DF724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B09C390" w14:textId="77777777" w:rsidR="00EE6986" w:rsidRDefault="00DF724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0A04083" w14:textId="77777777" w:rsidR="00EE6986" w:rsidRDefault="00DF724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ED782DC" w14:textId="77777777" w:rsidR="00EE6986" w:rsidRDefault="00DF724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CC3FE46" w14:textId="77777777" w:rsidR="00EE6986" w:rsidRDefault="00EE6986" w:rsidP="00FF3F24">
                  <w:pPr>
                    <w:spacing w:line="240" w:lineRule="atLeast"/>
                    <w:jc w:val="center"/>
                    <w:rPr>
                      <w:rFonts w:ascii="EC Square Sans Pro" w:hAnsi="EC Square Sans Pro" w:cstheme="minorHAnsi"/>
                    </w:rPr>
                  </w:pPr>
                </w:p>
              </w:tc>
              <w:tc>
                <w:tcPr>
                  <w:tcW w:w="3102" w:type="dxa"/>
                </w:tcPr>
                <w:p w14:paraId="15FEAC4B" w14:textId="77777777" w:rsidR="00EE6986" w:rsidRDefault="00EE6986" w:rsidP="00EE6986">
                  <w:pPr>
                    <w:spacing w:line="240" w:lineRule="atLeast"/>
                    <w:jc w:val="left"/>
                    <w:rPr>
                      <w:rFonts w:ascii="EC Square Sans Pro" w:hAnsi="EC Square Sans Pro" w:cstheme="minorHAnsi"/>
                    </w:rPr>
                  </w:pPr>
                </w:p>
              </w:tc>
            </w:tr>
          </w:tbl>
          <w:p w14:paraId="2279783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F1508D2" w14:textId="77777777" w:rsidTr="00341404">
        <w:tc>
          <w:tcPr>
            <w:tcW w:w="6778" w:type="dxa"/>
            <w:tcBorders>
              <w:top w:val="single" w:sz="4" w:space="0" w:color="auto"/>
              <w:left w:val="nil"/>
              <w:bottom w:val="single" w:sz="4" w:space="0" w:color="auto"/>
              <w:right w:val="nil"/>
            </w:tcBorders>
          </w:tcPr>
          <w:p w14:paraId="38EBFC6A"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03F34F1"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3DED180"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617EE1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B78F147" w14:textId="77777777" w:rsidTr="00C35C2F">
        <w:tc>
          <w:tcPr>
            <w:tcW w:w="6805" w:type="dxa"/>
            <w:gridSpan w:val="2"/>
            <w:tcBorders>
              <w:top w:val="single" w:sz="4" w:space="0" w:color="auto"/>
              <w:left w:val="nil"/>
              <w:bottom w:val="single" w:sz="4" w:space="0" w:color="auto"/>
              <w:right w:val="nil"/>
            </w:tcBorders>
          </w:tcPr>
          <w:p w14:paraId="750049C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71B9AA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908010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31B807E" w14:textId="77777777" w:rsidR="00417948" w:rsidRDefault="00417948" w:rsidP="00341404">
            <w:pPr>
              <w:spacing w:after="120" w:line="240" w:lineRule="atLeast"/>
              <w:jc w:val="center"/>
              <w:rPr>
                <w:rFonts w:ascii="EC Square Sans Pro" w:hAnsi="EC Square Sans Pro" w:cstheme="minorHAnsi"/>
                <w:sz w:val="22"/>
                <w:szCs w:val="22"/>
              </w:rPr>
            </w:pPr>
          </w:p>
          <w:p w14:paraId="011D48A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3210BB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9CD1CF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CDE064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CA4A37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671607C" w14:textId="77777777" w:rsidTr="00B95E7A">
        <w:tc>
          <w:tcPr>
            <w:tcW w:w="6805" w:type="dxa"/>
            <w:gridSpan w:val="2"/>
            <w:tcBorders>
              <w:top w:val="single" w:sz="4" w:space="0" w:color="auto"/>
              <w:left w:val="nil"/>
              <w:bottom w:val="single" w:sz="4" w:space="0" w:color="auto"/>
              <w:right w:val="nil"/>
            </w:tcBorders>
            <w:vAlign w:val="center"/>
          </w:tcPr>
          <w:p w14:paraId="05CB376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A4843CCEE9746F7B3B01EB5E60E0392"/>
              </w:placeholder>
              <w:showingPlcHdr/>
              <w:text/>
            </w:sdtPr>
            <w:sdtEndPr/>
            <w:sdtContent>
              <w:p w14:paraId="6018848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9E4641EEA92412CB734586DE00985AA"/>
              </w:placeholder>
              <w:showingPlcHdr/>
              <w:text/>
            </w:sdtPr>
            <w:sdtEndPr/>
            <w:sdtContent>
              <w:p w14:paraId="27A0949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F9D876F" w14:textId="77777777" w:rsidTr="00B95E7A">
        <w:tc>
          <w:tcPr>
            <w:tcW w:w="6805" w:type="dxa"/>
            <w:gridSpan w:val="2"/>
            <w:tcBorders>
              <w:top w:val="single" w:sz="4" w:space="0" w:color="auto"/>
              <w:left w:val="nil"/>
              <w:bottom w:val="single" w:sz="4" w:space="0" w:color="auto"/>
              <w:right w:val="nil"/>
            </w:tcBorders>
          </w:tcPr>
          <w:p w14:paraId="568F6A02" w14:textId="77777777" w:rsidR="00557B8D" w:rsidRPr="00CF2306" w:rsidRDefault="009E41DC"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much experience do you have </w:t>
            </w:r>
            <w:r w:rsidR="00557B8D">
              <w:rPr>
                <w:rFonts w:ascii="EC Square Sans Pro" w:hAnsi="EC Square Sans Pro" w:cstheme="minorHAnsi"/>
              </w:rPr>
              <w:t xml:space="preserve">in the field of </w:t>
            </w:r>
            <w:r>
              <w:rPr>
                <w:rFonts w:ascii="EC Square Sans Pro" w:hAnsi="EC Square Sans Pro" w:cstheme="minorHAnsi"/>
              </w:rPr>
              <w:t>t</w:t>
            </w:r>
            <w:r w:rsidR="00A14BE9">
              <w:rPr>
                <w:rFonts w:ascii="EC Square Sans Pro" w:hAnsi="EC Square Sans Pro" w:cstheme="minorHAnsi"/>
              </w:rPr>
              <w:t xml:space="preserve">rade policy and </w:t>
            </w:r>
            <w:r>
              <w:rPr>
                <w:rFonts w:ascii="EC Square Sans Pro" w:hAnsi="EC Square Sans Pro" w:cstheme="minorHAnsi"/>
              </w:rPr>
              <w:t xml:space="preserve">trade </w:t>
            </w:r>
            <w:r w:rsidR="00A14BE9">
              <w:rPr>
                <w:rFonts w:ascii="EC Square Sans Pro" w:hAnsi="EC Square Sans Pro" w:cstheme="minorHAnsi"/>
              </w:rPr>
              <w:t>negotiations</w:t>
            </w:r>
            <w:r w:rsidR="00557B8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B1102852F8E145FAAAB8890B7426A4F5"/>
              </w:placeholder>
              <w:showingPlcHdr/>
              <w:text/>
            </w:sdtPr>
            <w:sdtEndPr/>
            <w:sdtContent>
              <w:p w14:paraId="56E2BD52" w14:textId="77777777" w:rsidR="00557B8D" w:rsidRPr="00C35C2F" w:rsidRDefault="00A14BE9"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A53C4C426B54B49BEC7CE38031F3DE4"/>
              </w:placeholder>
              <w:showingPlcHdr/>
              <w:text/>
            </w:sdtPr>
            <w:sdtEndPr/>
            <w:sdtContent>
              <w:p w14:paraId="5385D08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9E41DC" w:rsidRPr="00AF169C" w14:paraId="56C4855B" w14:textId="77777777" w:rsidTr="00B95E7A">
        <w:tc>
          <w:tcPr>
            <w:tcW w:w="6805" w:type="dxa"/>
            <w:gridSpan w:val="2"/>
            <w:tcBorders>
              <w:top w:val="single" w:sz="4" w:space="0" w:color="auto"/>
              <w:left w:val="nil"/>
              <w:bottom w:val="single" w:sz="4" w:space="0" w:color="auto"/>
              <w:right w:val="nil"/>
            </w:tcBorders>
          </w:tcPr>
          <w:p w14:paraId="69619699" w14:textId="77777777" w:rsidR="009E41DC" w:rsidRDefault="009E41DC" w:rsidP="009E41DC">
            <w:pPr>
              <w:spacing w:after="0" w:line="240" w:lineRule="atLeast"/>
              <w:jc w:val="left"/>
              <w:rPr>
                <w:rFonts w:ascii="EC Square Sans Pro" w:hAnsi="EC Square Sans Pro" w:cstheme="minorHAnsi"/>
              </w:rPr>
            </w:pPr>
            <w:r>
              <w:rPr>
                <w:rFonts w:ascii="EC Square Sans Pro" w:hAnsi="EC Square Sans Pro" w:cstheme="minorHAnsi"/>
              </w:rPr>
              <w:t>How much experience do you have working on US trade policy?</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29741616"/>
              <w:placeholder>
                <w:docPart w:val="8D017C0C0D09429FBF5F64E21A9ECFDE"/>
              </w:placeholder>
              <w:showingPlcHdr/>
              <w:text/>
            </w:sdtPr>
            <w:sdtEndPr/>
            <w:sdtContent>
              <w:p w14:paraId="5FDB4D49" w14:textId="77777777" w:rsidR="009E41DC" w:rsidRDefault="009E41DC" w:rsidP="009E41DC">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7B30E453" w14:textId="77777777" w:rsidR="009E41DC" w:rsidRDefault="009E41DC" w:rsidP="009E41DC">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0192948"/>
              <w:placeholder>
                <w:docPart w:val="B5BE2DCCAE2245BB90F56D5D824D977D"/>
              </w:placeholder>
              <w:showingPlcHdr/>
              <w:text/>
            </w:sdtPr>
            <w:sdtEndPr/>
            <w:sdtContent>
              <w:p w14:paraId="1DB43931" w14:textId="77777777" w:rsidR="009E41DC" w:rsidRDefault="009E41DC" w:rsidP="009E41DC">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2602DC27" w14:textId="77777777" w:rsidR="009E41DC" w:rsidRDefault="009E41DC" w:rsidP="009E41DC">
            <w:pPr>
              <w:spacing w:after="0"/>
              <w:jc w:val="center"/>
              <w:rPr>
                <w:rFonts w:ascii="EC Square Sans Pro" w:hAnsi="EC Square Sans Pro" w:cstheme="minorHAnsi"/>
                <w:szCs w:val="24"/>
              </w:rPr>
            </w:pPr>
          </w:p>
        </w:tc>
      </w:tr>
      <w:tr w:rsidR="009E41DC" w:rsidRPr="00AF169C" w14:paraId="7EF753ED" w14:textId="77777777" w:rsidTr="00B95E7A">
        <w:tc>
          <w:tcPr>
            <w:tcW w:w="6805" w:type="dxa"/>
            <w:gridSpan w:val="2"/>
            <w:tcBorders>
              <w:top w:val="single" w:sz="4" w:space="0" w:color="auto"/>
              <w:left w:val="nil"/>
              <w:bottom w:val="single" w:sz="4" w:space="0" w:color="auto"/>
              <w:right w:val="nil"/>
            </w:tcBorders>
          </w:tcPr>
          <w:p w14:paraId="4C3CCEF2" w14:textId="77777777" w:rsidR="009E41DC" w:rsidRDefault="009E41DC" w:rsidP="009E41DC">
            <w:pPr>
              <w:spacing w:after="0" w:line="240" w:lineRule="atLeast"/>
              <w:jc w:val="left"/>
              <w:rPr>
                <w:rFonts w:ascii="EC Square Sans Pro" w:hAnsi="EC Square Sans Pro" w:cstheme="minorHAnsi"/>
              </w:rPr>
            </w:pPr>
            <w:r>
              <w:rPr>
                <w:rFonts w:ascii="EC Square Sans Pro" w:hAnsi="EC Square Sans Pro" w:cstheme="minorHAnsi"/>
              </w:rPr>
              <w:t>How much experience do you have working on trade in goods and / or customs issues?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487086209"/>
              <w:placeholder>
                <w:docPart w:val="75BE333EF29946B8B17D9C0B2318637D"/>
              </w:placeholder>
              <w:showingPlcHdr/>
              <w:text/>
            </w:sdtPr>
            <w:sdtEndPr/>
            <w:sdtContent>
              <w:p w14:paraId="53DC006A" w14:textId="77777777" w:rsidR="009E41DC" w:rsidRDefault="009E41DC" w:rsidP="009E41DC">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97610780"/>
              <w:placeholder>
                <w:docPart w:val="4BD8EB20B3724C3498394B4024775589"/>
              </w:placeholder>
              <w:showingPlcHdr/>
              <w:text/>
            </w:sdtPr>
            <w:sdtEndPr/>
            <w:sdtContent>
              <w:p w14:paraId="3A08CEEE" w14:textId="77777777" w:rsidR="009E41DC" w:rsidRDefault="009E41DC" w:rsidP="009E41DC">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9E41DC" w:rsidRPr="00AF169C" w14:paraId="309BC9F6" w14:textId="77777777" w:rsidTr="00C35C2F">
        <w:tc>
          <w:tcPr>
            <w:tcW w:w="6805" w:type="dxa"/>
            <w:gridSpan w:val="2"/>
            <w:tcBorders>
              <w:top w:val="single" w:sz="4" w:space="0" w:color="auto"/>
              <w:left w:val="nil"/>
              <w:bottom w:val="single" w:sz="4" w:space="0" w:color="auto"/>
              <w:right w:val="nil"/>
            </w:tcBorders>
          </w:tcPr>
          <w:p w14:paraId="715BB8A2" w14:textId="77777777" w:rsidR="009E41DC" w:rsidRDefault="009E41DC" w:rsidP="009E41DC">
            <w:pPr>
              <w:spacing w:after="0" w:line="240" w:lineRule="atLeast"/>
              <w:jc w:val="left"/>
              <w:rPr>
                <w:rFonts w:ascii="EC Square Sans Pro" w:hAnsi="EC Square Sans Pro" w:cstheme="minorHAnsi"/>
              </w:rPr>
            </w:pPr>
            <w:r>
              <w:rPr>
                <w:rFonts w:ascii="EC Square Sans Pro" w:hAnsi="EC Square Sans Pro" w:cstheme="minorHAnsi"/>
              </w:rPr>
              <w:t>How much experience do you have related to EU-US economic relations?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021247725"/>
              <w:placeholder>
                <w:docPart w:val="F6585A34B7CB4084A80040E23265EE9C"/>
              </w:placeholder>
              <w:showingPlcHdr/>
              <w:text/>
            </w:sdtPr>
            <w:sdtEndPr/>
            <w:sdtContent>
              <w:p w14:paraId="66C723B3" w14:textId="77777777" w:rsidR="009E41DC" w:rsidRPr="00C35C2F" w:rsidRDefault="009E41DC" w:rsidP="009E41DC">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9443343"/>
              <w:placeholder>
                <w:docPart w:val="2C93F723E2E54F6893E2E6E9642C9976"/>
              </w:placeholder>
              <w:showingPlcHdr/>
              <w:text/>
            </w:sdtPr>
            <w:sdtEndPr/>
            <w:sdtContent>
              <w:p w14:paraId="00B165D2" w14:textId="77777777" w:rsidR="009E41DC" w:rsidRPr="00C35C2F" w:rsidRDefault="009E41DC" w:rsidP="009E41DC">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9E41DC" w:rsidRPr="00AF169C" w14:paraId="7D63CFB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39F9D56" w14:textId="77777777" w:rsidR="009E41DC" w:rsidRPr="004F15B0" w:rsidRDefault="009E41DC" w:rsidP="009E41DC">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9E41DC" w:rsidRPr="00C4679C" w14:paraId="35B57CE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92444A4" w14:textId="77777777" w:rsidR="009E41DC" w:rsidRPr="008E3D42" w:rsidRDefault="009E41DC" w:rsidP="009E41DC">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F6A4B60" w14:textId="77777777" w:rsidR="009E41DC" w:rsidRPr="008E3D42" w:rsidRDefault="009E41DC" w:rsidP="009E41DC">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BDA8F32" w14:textId="77777777" w:rsidR="009E41DC" w:rsidRDefault="009E41DC" w:rsidP="009E41DC">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AB44B99" w14:textId="77777777" w:rsidR="009E41DC" w:rsidRPr="006E5BFA" w:rsidRDefault="009E41DC" w:rsidP="009E41DC">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1C535FF" w14:textId="77777777" w:rsidR="009E41DC" w:rsidRPr="00C4679C" w:rsidRDefault="009E41DC" w:rsidP="009E41DC">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9E41DC" w:rsidRPr="00C4679C" w14:paraId="6C86B9A6" w14:textId="77777777" w:rsidTr="00B95E7A">
        <w:tc>
          <w:tcPr>
            <w:tcW w:w="5529" w:type="dxa"/>
            <w:tcBorders>
              <w:top w:val="single" w:sz="4" w:space="0" w:color="auto"/>
              <w:left w:val="nil"/>
              <w:bottom w:val="single" w:sz="4" w:space="0" w:color="auto"/>
              <w:right w:val="nil"/>
            </w:tcBorders>
            <w:vAlign w:val="center"/>
          </w:tcPr>
          <w:p w14:paraId="0E86BC10" w14:textId="77777777" w:rsidR="009E41DC" w:rsidRDefault="009E41DC" w:rsidP="009E41DC">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1E9601E" w14:textId="77777777" w:rsidR="009E41DC" w:rsidRDefault="00DF724E" w:rsidP="009E41DC">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E41DC">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119427A" w14:textId="77777777" w:rsidR="009E41DC" w:rsidRDefault="00DF724E" w:rsidP="009E41DC">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9E41DC">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23781E5C45C43BDBD77BB1376DEC655"/>
              </w:placeholder>
              <w:showingPlcHdr/>
              <w:text/>
            </w:sdtPr>
            <w:sdtEndPr/>
            <w:sdtContent>
              <w:p w14:paraId="51182B85" w14:textId="77777777" w:rsidR="009E41DC" w:rsidRPr="00C35C2F" w:rsidRDefault="009E41DC" w:rsidP="009E41DC">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BB7B266292D4F218D55368C338658D5"/>
              </w:placeholder>
              <w:showingPlcHdr/>
              <w:text/>
            </w:sdtPr>
            <w:sdtEndPr/>
            <w:sdtContent>
              <w:p w14:paraId="274A680E" w14:textId="77777777" w:rsidR="009E41DC" w:rsidRPr="00C35C2F" w:rsidRDefault="009E41DC" w:rsidP="009E41DC">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9E41DC" w:rsidRPr="00C4679C" w14:paraId="103CEE49" w14:textId="77777777" w:rsidTr="00B95E7A">
        <w:tc>
          <w:tcPr>
            <w:tcW w:w="5529" w:type="dxa"/>
            <w:tcBorders>
              <w:top w:val="single" w:sz="4" w:space="0" w:color="auto"/>
              <w:left w:val="nil"/>
              <w:bottom w:val="single" w:sz="4" w:space="0" w:color="auto"/>
              <w:right w:val="nil"/>
            </w:tcBorders>
            <w:vAlign w:val="center"/>
          </w:tcPr>
          <w:p w14:paraId="078D09F9" w14:textId="77777777" w:rsidR="009E41DC" w:rsidRDefault="009E41DC" w:rsidP="009E41DC">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8C441E4" w14:textId="77777777" w:rsidR="009E41DC" w:rsidRDefault="00DF724E" w:rsidP="009E41DC">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9E41DC">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C2096A7" w14:textId="77777777" w:rsidR="009E41DC" w:rsidRDefault="00DF724E" w:rsidP="009E41DC">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E41DC">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87560AC7DC2C494EA6D069E0F0486AD2"/>
              </w:placeholder>
              <w:showingPlcHdr/>
              <w:text/>
            </w:sdtPr>
            <w:sdtEndPr/>
            <w:sdtContent>
              <w:p w14:paraId="794061CD" w14:textId="77777777" w:rsidR="009E41DC" w:rsidRPr="00C35C2F" w:rsidRDefault="009E41DC" w:rsidP="009E41DC">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A508A8795BC4E8DBBC7A20735BD6A34"/>
              </w:placeholder>
              <w:showingPlcHdr/>
              <w:text/>
            </w:sdtPr>
            <w:sdtEndPr/>
            <w:sdtContent>
              <w:p w14:paraId="35F4ED36" w14:textId="77777777" w:rsidR="009E41DC" w:rsidRPr="00C35C2F" w:rsidRDefault="009E41DC" w:rsidP="009E41DC">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C8E2CC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9E30BA6" w14:textId="77777777" w:rsidTr="00EF69E5">
        <w:tc>
          <w:tcPr>
            <w:tcW w:w="9713" w:type="dxa"/>
            <w:tcBorders>
              <w:top w:val="nil"/>
              <w:left w:val="nil"/>
              <w:bottom w:val="single" w:sz="4" w:space="0" w:color="auto"/>
              <w:right w:val="nil"/>
            </w:tcBorders>
            <w:shd w:val="clear" w:color="auto" w:fill="D9D9D9" w:themeFill="background1" w:themeFillShade="D9"/>
          </w:tcPr>
          <w:p w14:paraId="45599CD9"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3E04A8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642987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DA628EB" w14:textId="77777777" w:rsidTr="00EF69E5">
        <w:tc>
          <w:tcPr>
            <w:tcW w:w="9713" w:type="dxa"/>
            <w:tcBorders>
              <w:top w:val="single" w:sz="4" w:space="0" w:color="auto"/>
              <w:left w:val="nil"/>
              <w:bottom w:val="single" w:sz="4" w:space="0" w:color="auto"/>
              <w:right w:val="nil"/>
            </w:tcBorders>
          </w:tcPr>
          <w:p w14:paraId="3E96E399" w14:textId="77777777" w:rsidR="00B97138" w:rsidRPr="00FA42B0" w:rsidRDefault="00B97138" w:rsidP="00ED5BDD">
            <w:pPr>
              <w:spacing w:after="0"/>
              <w:jc w:val="left"/>
              <w:rPr>
                <w:rFonts w:ascii="EC Square Sans Pro" w:hAnsi="EC Square Sans Pro" w:cstheme="minorHAnsi"/>
              </w:rPr>
            </w:pPr>
          </w:p>
        </w:tc>
      </w:tr>
      <w:tr w:rsidR="00124374" w:rsidRPr="007C4FBD" w14:paraId="0714950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A7C8C0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D5945F9" w14:textId="77777777" w:rsidTr="00EF69E5">
        <w:tc>
          <w:tcPr>
            <w:tcW w:w="9713" w:type="dxa"/>
            <w:tcBorders>
              <w:top w:val="single" w:sz="4" w:space="0" w:color="auto"/>
              <w:left w:val="nil"/>
              <w:bottom w:val="single" w:sz="4" w:space="0" w:color="auto"/>
              <w:right w:val="nil"/>
            </w:tcBorders>
          </w:tcPr>
          <w:p w14:paraId="3BA6E98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59F747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4DE0CD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FA9865E" w14:textId="77777777" w:rsidTr="00EF69E5">
        <w:tc>
          <w:tcPr>
            <w:tcW w:w="9713" w:type="dxa"/>
            <w:tcBorders>
              <w:top w:val="single" w:sz="4" w:space="0" w:color="auto"/>
              <w:left w:val="nil"/>
              <w:bottom w:val="single" w:sz="4" w:space="0" w:color="auto"/>
              <w:right w:val="nil"/>
            </w:tcBorders>
          </w:tcPr>
          <w:p w14:paraId="1143C356"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4A2A07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94B2F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AC71C35" w14:textId="77777777" w:rsidTr="00EF69E5">
        <w:tc>
          <w:tcPr>
            <w:tcW w:w="9713" w:type="dxa"/>
            <w:tcBorders>
              <w:top w:val="single" w:sz="4" w:space="0" w:color="auto"/>
              <w:left w:val="nil"/>
              <w:bottom w:val="single" w:sz="4" w:space="0" w:color="auto"/>
              <w:right w:val="nil"/>
            </w:tcBorders>
          </w:tcPr>
          <w:p w14:paraId="2DF212C7" w14:textId="77777777" w:rsidR="00B97138" w:rsidRPr="00171DA5" w:rsidRDefault="00B97138" w:rsidP="00B97138">
            <w:pPr>
              <w:spacing w:after="0" w:line="240" w:lineRule="atLeast"/>
              <w:jc w:val="left"/>
              <w:rPr>
                <w:rFonts w:ascii="EC Square Sans Pro" w:hAnsi="EC Square Sans Pro" w:cstheme="minorHAnsi"/>
              </w:rPr>
            </w:pPr>
          </w:p>
        </w:tc>
      </w:tr>
    </w:tbl>
    <w:p w14:paraId="0391F4C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168096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F3D741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39C18C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66F9CD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2E13C2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5CC64CD" w14:textId="77777777" w:rsidR="009E207B" w:rsidRPr="009E207B" w:rsidRDefault="009E207B" w:rsidP="009E207B">
      <w:pPr>
        <w:pStyle w:val="ListParagraph"/>
        <w:rPr>
          <w:rFonts w:ascii="EC Square Sans Pro" w:hAnsi="EC Square Sans Pro" w:cstheme="minorHAnsi"/>
          <w:smallCaps/>
          <w:szCs w:val="24"/>
        </w:rPr>
      </w:pPr>
    </w:p>
    <w:p w14:paraId="7D43E9C1"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95438FC" w14:textId="77777777" w:rsidTr="00956422">
        <w:bookmarkEnd w:id="2" w:displacedByCustomXml="next"/>
        <w:sdt>
          <w:sdtPr>
            <w:rPr>
              <w:rFonts w:asciiTheme="minorHAnsi" w:hAnsiTheme="minorHAnsi" w:cstheme="minorHAnsi"/>
              <w:smallCaps/>
              <w:sz w:val="20"/>
              <w:szCs w:val="24"/>
            </w:rPr>
            <w:id w:val="799890482"/>
            <w:placeholder>
              <w:docPart w:val="9428F6EE7FD54781B1B689228E012BA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16B96C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78478A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015A4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8A2AF8B" w14:textId="77777777" w:rsidTr="00956422">
        <w:tc>
          <w:tcPr>
            <w:tcW w:w="4361" w:type="dxa"/>
            <w:tcBorders>
              <w:top w:val="single" w:sz="4" w:space="0" w:color="auto"/>
            </w:tcBorders>
          </w:tcPr>
          <w:p w14:paraId="0F1AF2C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7E01AC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B70FC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4350C82" w14:textId="77777777" w:rsidR="00124374" w:rsidRDefault="00124374" w:rsidP="00124374">
      <w:pPr>
        <w:rPr>
          <w:rFonts w:ascii="EC Square Sans Pro" w:hAnsi="EC Square Sans Pro"/>
          <w:lang w:val="en-IE"/>
        </w:rPr>
      </w:pPr>
    </w:p>
    <w:p w14:paraId="622DCD1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21BA7C" w14:textId="77777777" w:rsidR="00E61AD5" w:rsidRDefault="00E61AD5" w:rsidP="2F32BA65">
      <w:pPr>
        <w:spacing w:after="0"/>
        <w:rPr>
          <w:rFonts w:asciiTheme="minorHAnsi" w:hAnsiTheme="minorHAnsi" w:cstheme="minorHAnsi"/>
          <w:sz w:val="18"/>
          <w:szCs w:val="18"/>
        </w:rPr>
      </w:pPr>
    </w:p>
    <w:p w14:paraId="32FBD35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26BF" w14:textId="77777777" w:rsidR="00DF724E" w:rsidRDefault="00DF724E" w:rsidP="00124374">
      <w:pPr>
        <w:spacing w:after="0"/>
      </w:pPr>
      <w:r>
        <w:separator/>
      </w:r>
    </w:p>
  </w:endnote>
  <w:endnote w:type="continuationSeparator" w:id="0">
    <w:p w14:paraId="5752E727" w14:textId="77777777" w:rsidR="00DF724E" w:rsidRDefault="00DF724E" w:rsidP="00124374">
      <w:pPr>
        <w:spacing w:after="0"/>
      </w:pPr>
      <w:r>
        <w:continuationSeparator/>
      </w:r>
    </w:p>
  </w:endnote>
  <w:endnote w:type="continuationNotice" w:id="1">
    <w:p w14:paraId="57CEA5E7" w14:textId="77777777" w:rsidR="00DF724E" w:rsidRDefault="00DF724E">
      <w:pPr>
        <w:spacing w:after="0"/>
      </w:pPr>
    </w:p>
  </w:endnote>
  <w:endnote w:id="2">
    <w:p w14:paraId="3419A34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6988FD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5D1F5E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2D47D5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CD9FA5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16636E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55C89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AFDF07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AFE353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1CC1" w14:textId="77777777" w:rsidR="00DF724E" w:rsidRDefault="00DF724E" w:rsidP="00124374">
      <w:pPr>
        <w:spacing w:after="0"/>
      </w:pPr>
      <w:r>
        <w:separator/>
      </w:r>
    </w:p>
  </w:footnote>
  <w:footnote w:type="continuationSeparator" w:id="0">
    <w:p w14:paraId="6F2D0C56" w14:textId="77777777" w:rsidR="00DF724E" w:rsidRDefault="00DF724E" w:rsidP="00124374">
      <w:pPr>
        <w:spacing w:after="0"/>
      </w:pPr>
      <w:r>
        <w:continuationSeparator/>
      </w:r>
    </w:p>
  </w:footnote>
  <w:footnote w:type="continuationNotice" w:id="1">
    <w:p w14:paraId="48ABCA07" w14:textId="77777777" w:rsidR="00DF724E" w:rsidRDefault="00DF72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012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78A0" w14:textId="77777777" w:rsidR="00F80670" w:rsidRDefault="00F80670" w:rsidP="00341404">
    <w:pPr>
      <w:pStyle w:val="Header"/>
      <w:jc w:val="center"/>
    </w:pPr>
    <w:r>
      <w:rPr>
        <w:noProof/>
        <w:lang w:eastAsia="en-GB"/>
      </w:rPr>
      <w:drawing>
        <wp:inline distT="0" distB="0" distL="0" distR="0" wp14:anchorId="0B4FB053" wp14:editId="0B2C0DCA">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F724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5A69"/>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54F1"/>
    <w:rsid w:val="00290149"/>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164"/>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47CAE"/>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41DC"/>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4BE9"/>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5AAC"/>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24E"/>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78E1"/>
  <w15:chartTrackingRefBased/>
  <w15:docId w15:val="{F1BE38FC-49FE-408F-A410-DBEF2259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TRADE\TRADE%20COM%202025%20968\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1248126F2F487D8C541488F646351F"/>
        <w:category>
          <w:name w:val="General"/>
          <w:gallery w:val="placeholder"/>
        </w:category>
        <w:types>
          <w:type w:val="bbPlcHdr"/>
        </w:types>
        <w:behaviors>
          <w:behavior w:val="content"/>
        </w:behaviors>
        <w:guid w:val="{CEFE7F71-05C1-49D6-82BA-A2001839FA21}"/>
      </w:docPartPr>
      <w:docPartBody>
        <w:p w:rsidR="00536C6A" w:rsidRDefault="00536C6A">
          <w:pPr>
            <w:pStyle w:val="5E1248126F2F487D8C541488F646351F"/>
          </w:pPr>
          <w:r w:rsidRPr="00A42175">
            <w:rPr>
              <w:rStyle w:val="PlaceholderText"/>
              <w:rFonts w:cstheme="minorHAnsi"/>
              <w:color w:val="A6A6A6" w:themeColor="background1" w:themeShade="A6"/>
            </w:rPr>
            <w:t>e.g. COM/… or … TA/reference.</w:t>
          </w:r>
        </w:p>
      </w:docPartBody>
    </w:docPart>
    <w:docPart>
      <w:docPartPr>
        <w:name w:val="40C78172110542FEA1F840347AFA02CB"/>
        <w:category>
          <w:name w:val="General"/>
          <w:gallery w:val="placeholder"/>
        </w:category>
        <w:types>
          <w:type w:val="bbPlcHdr"/>
        </w:types>
        <w:behaviors>
          <w:behavior w:val="content"/>
        </w:behaviors>
        <w:guid w:val="{9D5A602A-F949-407D-AFB2-EA4731A573FB}"/>
      </w:docPartPr>
      <w:docPartBody>
        <w:p w:rsidR="00536C6A" w:rsidRDefault="00536C6A">
          <w:pPr>
            <w:pStyle w:val="40C78172110542FEA1F840347AFA02CB"/>
          </w:pPr>
          <w:r w:rsidRPr="00166DEF">
            <w:rPr>
              <w:rStyle w:val="PlaceholderText"/>
              <w:rFonts w:cstheme="minorHAnsi"/>
              <w:color w:val="A6A6A6" w:themeColor="background1" w:themeShade="A6"/>
              <w:sz w:val="20"/>
            </w:rPr>
            <w:t>Click to enter surname</w:t>
          </w:r>
        </w:p>
      </w:docPartBody>
    </w:docPart>
    <w:docPart>
      <w:docPartPr>
        <w:name w:val="7C7C176027E2430397BB748F2A3252AF"/>
        <w:category>
          <w:name w:val="General"/>
          <w:gallery w:val="placeholder"/>
        </w:category>
        <w:types>
          <w:type w:val="bbPlcHdr"/>
        </w:types>
        <w:behaviors>
          <w:behavior w:val="content"/>
        </w:behaviors>
        <w:guid w:val="{02FE0E37-31AC-41DE-ADC8-7AD28A33516B}"/>
      </w:docPartPr>
      <w:docPartBody>
        <w:p w:rsidR="00536C6A" w:rsidRDefault="00536C6A">
          <w:pPr>
            <w:pStyle w:val="7C7C176027E2430397BB748F2A3252AF"/>
          </w:pPr>
          <w:r w:rsidRPr="00166DEF">
            <w:rPr>
              <w:rStyle w:val="PlaceholderText"/>
              <w:rFonts w:cstheme="minorHAnsi"/>
              <w:color w:val="A6A6A6" w:themeColor="background1" w:themeShade="A6"/>
              <w:sz w:val="20"/>
            </w:rPr>
            <w:t>Click to enter first name</w:t>
          </w:r>
        </w:p>
      </w:docPartBody>
    </w:docPart>
    <w:docPart>
      <w:docPartPr>
        <w:name w:val="449D396BB2614C988FBF834088CA97FA"/>
        <w:category>
          <w:name w:val="General"/>
          <w:gallery w:val="placeholder"/>
        </w:category>
        <w:types>
          <w:type w:val="bbPlcHdr"/>
        </w:types>
        <w:behaviors>
          <w:behavior w:val="content"/>
        </w:behaviors>
        <w:guid w:val="{43C9E011-6D45-4559-8457-6CABBA37B044}"/>
      </w:docPartPr>
      <w:docPartBody>
        <w:p w:rsidR="00536C6A" w:rsidRDefault="00536C6A">
          <w:pPr>
            <w:pStyle w:val="449D396BB2614C988FBF834088CA97FA"/>
          </w:pPr>
          <w:r w:rsidRPr="00166DEF">
            <w:rPr>
              <w:rStyle w:val="PlaceholderText"/>
              <w:rFonts w:cstheme="minorHAnsi"/>
              <w:color w:val="A6A6A6" w:themeColor="background1" w:themeShade="A6"/>
              <w:sz w:val="20"/>
            </w:rPr>
            <w:t>Click to enter place of birth</w:t>
          </w:r>
        </w:p>
      </w:docPartBody>
    </w:docPart>
    <w:docPart>
      <w:docPartPr>
        <w:name w:val="1F86A5E7F8434066B3979ADED9489954"/>
        <w:category>
          <w:name w:val="General"/>
          <w:gallery w:val="placeholder"/>
        </w:category>
        <w:types>
          <w:type w:val="bbPlcHdr"/>
        </w:types>
        <w:behaviors>
          <w:behavior w:val="content"/>
        </w:behaviors>
        <w:guid w:val="{B9E38D5D-E3F7-4576-B053-BC7DBC2492F7}"/>
      </w:docPartPr>
      <w:docPartBody>
        <w:p w:rsidR="00536C6A" w:rsidRDefault="00536C6A">
          <w:pPr>
            <w:pStyle w:val="1F86A5E7F8434066B3979ADED9489954"/>
          </w:pPr>
          <w:r w:rsidRPr="00166DEF">
            <w:rPr>
              <w:rStyle w:val="PlaceholderText"/>
              <w:rFonts w:cstheme="minorHAnsi"/>
              <w:color w:val="A6A6A6" w:themeColor="background1" w:themeShade="A6"/>
              <w:sz w:val="20"/>
            </w:rPr>
            <w:t>Click to choose a date</w:t>
          </w:r>
        </w:p>
      </w:docPartBody>
    </w:docPart>
    <w:docPart>
      <w:docPartPr>
        <w:name w:val="20D72FD22C4E422EB959B8F478CAB080"/>
        <w:category>
          <w:name w:val="General"/>
          <w:gallery w:val="placeholder"/>
        </w:category>
        <w:types>
          <w:type w:val="bbPlcHdr"/>
        </w:types>
        <w:behaviors>
          <w:behavior w:val="content"/>
        </w:behaviors>
        <w:guid w:val="{7BAA8CE9-FA79-4126-89AE-3603E51F7F30}"/>
      </w:docPartPr>
      <w:docPartBody>
        <w:p w:rsidR="00536C6A" w:rsidRDefault="00536C6A">
          <w:pPr>
            <w:pStyle w:val="20D72FD22C4E422EB959B8F478CAB080"/>
          </w:pPr>
          <w:r w:rsidRPr="00166DEF">
            <w:rPr>
              <w:rStyle w:val="PlaceholderText"/>
              <w:rFonts w:cstheme="minorHAnsi"/>
              <w:color w:val="A6A6A6" w:themeColor="background1" w:themeShade="A6"/>
              <w:sz w:val="20"/>
            </w:rPr>
            <w:t>Click to enter nationality</w:t>
          </w:r>
        </w:p>
      </w:docPartBody>
    </w:docPart>
    <w:docPart>
      <w:docPartPr>
        <w:name w:val="A1C4AAB9025D47E2A24839607EAF6310"/>
        <w:category>
          <w:name w:val="General"/>
          <w:gallery w:val="placeholder"/>
        </w:category>
        <w:types>
          <w:type w:val="bbPlcHdr"/>
        </w:types>
        <w:behaviors>
          <w:behavior w:val="content"/>
        </w:behaviors>
        <w:guid w:val="{6FB8312C-A5C4-470B-96A5-F2243359E2EA}"/>
      </w:docPartPr>
      <w:docPartBody>
        <w:p w:rsidR="00536C6A" w:rsidRDefault="00536C6A">
          <w:pPr>
            <w:pStyle w:val="A1C4AAB9025D47E2A24839607EAF6310"/>
          </w:pPr>
          <w:r w:rsidRPr="00166DEF">
            <w:rPr>
              <w:rStyle w:val="PlaceholderText"/>
              <w:rFonts w:cstheme="minorHAnsi"/>
              <w:color w:val="A6A6A6" w:themeColor="background1" w:themeShade="A6"/>
              <w:sz w:val="20"/>
            </w:rPr>
            <w:t>Click to enter your email</w:t>
          </w:r>
        </w:p>
      </w:docPartBody>
    </w:docPart>
    <w:docPart>
      <w:docPartPr>
        <w:name w:val="076A54A1430F473AAEC537134E598032"/>
        <w:category>
          <w:name w:val="General"/>
          <w:gallery w:val="placeholder"/>
        </w:category>
        <w:types>
          <w:type w:val="bbPlcHdr"/>
        </w:types>
        <w:behaviors>
          <w:behavior w:val="content"/>
        </w:behaviors>
        <w:guid w:val="{7095FD72-5B55-4CD6-B398-AC3371278B67}"/>
      </w:docPartPr>
      <w:docPartBody>
        <w:p w:rsidR="00536C6A" w:rsidRDefault="00536C6A">
          <w:pPr>
            <w:pStyle w:val="076A54A1430F473AAEC537134E598032"/>
          </w:pPr>
          <w:r w:rsidRPr="00166DEF">
            <w:rPr>
              <w:rStyle w:val="PlaceholderText"/>
              <w:rFonts w:cstheme="minorHAnsi"/>
              <w:color w:val="A6A6A6" w:themeColor="background1" w:themeShade="A6"/>
              <w:sz w:val="20"/>
            </w:rPr>
            <w:t>Click to enter your phone</w:t>
          </w:r>
        </w:p>
      </w:docPartBody>
    </w:docPart>
    <w:docPart>
      <w:docPartPr>
        <w:name w:val="CCD7CA4C724444C9BD14E9A3CFAE7A8D"/>
        <w:category>
          <w:name w:val="General"/>
          <w:gallery w:val="placeholder"/>
        </w:category>
        <w:types>
          <w:type w:val="bbPlcHdr"/>
        </w:types>
        <w:behaviors>
          <w:behavior w:val="content"/>
        </w:behaviors>
        <w:guid w:val="{7EB4AE23-0746-4A3E-B20E-0C81953BE624}"/>
      </w:docPartPr>
      <w:docPartBody>
        <w:p w:rsidR="00536C6A" w:rsidRDefault="00536C6A">
          <w:pPr>
            <w:pStyle w:val="CCD7CA4C724444C9BD14E9A3CFAE7A8D"/>
          </w:pPr>
          <w:r w:rsidRPr="00166DEF">
            <w:rPr>
              <w:rStyle w:val="PlaceholderText"/>
              <w:rFonts w:cstheme="minorHAnsi"/>
              <w:color w:val="A6A6A6" w:themeColor="background1" w:themeShade="A6"/>
              <w:sz w:val="20"/>
            </w:rPr>
            <w:t>Click to enter your address</w:t>
          </w:r>
        </w:p>
      </w:docPartBody>
    </w:docPart>
    <w:docPart>
      <w:docPartPr>
        <w:name w:val="4A4843CCEE9746F7B3B01EB5E60E0392"/>
        <w:category>
          <w:name w:val="General"/>
          <w:gallery w:val="placeholder"/>
        </w:category>
        <w:types>
          <w:type w:val="bbPlcHdr"/>
        </w:types>
        <w:behaviors>
          <w:behavior w:val="content"/>
        </w:behaviors>
        <w:guid w:val="{C0240321-EA11-4F68-B8D3-844C683832DD}"/>
      </w:docPartPr>
      <w:docPartBody>
        <w:p w:rsidR="00536C6A" w:rsidRDefault="00536C6A">
          <w:pPr>
            <w:pStyle w:val="4A4843CCEE9746F7B3B01EB5E60E0392"/>
          </w:pPr>
          <w:r w:rsidRPr="00166DEF">
            <w:rPr>
              <w:rFonts w:cstheme="minorHAnsi"/>
              <w:color w:val="808080" w:themeColor="background1" w:themeShade="80"/>
              <w:sz w:val="20"/>
            </w:rPr>
            <w:t>Click here</w:t>
          </w:r>
        </w:p>
      </w:docPartBody>
    </w:docPart>
    <w:docPart>
      <w:docPartPr>
        <w:name w:val="99E4641EEA92412CB734586DE00985AA"/>
        <w:category>
          <w:name w:val="General"/>
          <w:gallery w:val="placeholder"/>
        </w:category>
        <w:types>
          <w:type w:val="bbPlcHdr"/>
        </w:types>
        <w:behaviors>
          <w:behavior w:val="content"/>
        </w:behaviors>
        <w:guid w:val="{2ADEB1C9-D16D-483A-B874-8467C02F8ABD}"/>
      </w:docPartPr>
      <w:docPartBody>
        <w:p w:rsidR="00536C6A" w:rsidRDefault="00536C6A">
          <w:pPr>
            <w:pStyle w:val="99E4641EEA92412CB734586DE00985AA"/>
          </w:pPr>
          <w:r w:rsidRPr="00166DEF">
            <w:rPr>
              <w:rFonts w:cstheme="minorHAnsi"/>
              <w:color w:val="808080" w:themeColor="background1" w:themeShade="80"/>
              <w:sz w:val="20"/>
            </w:rPr>
            <w:t>Click here</w:t>
          </w:r>
        </w:p>
      </w:docPartBody>
    </w:docPart>
    <w:docPart>
      <w:docPartPr>
        <w:name w:val="B1102852F8E145FAAAB8890B7426A4F5"/>
        <w:category>
          <w:name w:val="General"/>
          <w:gallery w:val="placeholder"/>
        </w:category>
        <w:types>
          <w:type w:val="bbPlcHdr"/>
        </w:types>
        <w:behaviors>
          <w:behavior w:val="content"/>
        </w:behaviors>
        <w:guid w:val="{624492D5-01E3-4960-91D5-8CB480794CE1}"/>
      </w:docPartPr>
      <w:docPartBody>
        <w:p w:rsidR="00536C6A" w:rsidRDefault="00536C6A">
          <w:pPr>
            <w:pStyle w:val="B1102852F8E145FAAAB8890B7426A4F5"/>
          </w:pPr>
          <w:r w:rsidRPr="00166DEF">
            <w:rPr>
              <w:rFonts w:cstheme="minorHAnsi"/>
              <w:color w:val="808080" w:themeColor="background1" w:themeShade="80"/>
              <w:sz w:val="20"/>
            </w:rPr>
            <w:t>Click here</w:t>
          </w:r>
        </w:p>
      </w:docPartBody>
    </w:docPart>
    <w:docPart>
      <w:docPartPr>
        <w:name w:val="2A53C4C426B54B49BEC7CE38031F3DE4"/>
        <w:category>
          <w:name w:val="General"/>
          <w:gallery w:val="placeholder"/>
        </w:category>
        <w:types>
          <w:type w:val="bbPlcHdr"/>
        </w:types>
        <w:behaviors>
          <w:behavior w:val="content"/>
        </w:behaviors>
        <w:guid w:val="{9AD6AE30-8F14-43D7-B3E0-870DE1545596}"/>
      </w:docPartPr>
      <w:docPartBody>
        <w:p w:rsidR="00536C6A" w:rsidRDefault="00536C6A">
          <w:pPr>
            <w:pStyle w:val="2A53C4C426B54B49BEC7CE38031F3DE4"/>
          </w:pPr>
          <w:r w:rsidRPr="00166DEF">
            <w:rPr>
              <w:rFonts w:cstheme="minorHAnsi"/>
              <w:color w:val="808080" w:themeColor="background1" w:themeShade="80"/>
              <w:sz w:val="20"/>
            </w:rPr>
            <w:t>Click here</w:t>
          </w:r>
        </w:p>
      </w:docPartBody>
    </w:docPart>
    <w:docPart>
      <w:docPartPr>
        <w:name w:val="8D017C0C0D09429FBF5F64E21A9ECFDE"/>
        <w:category>
          <w:name w:val="General"/>
          <w:gallery w:val="placeholder"/>
        </w:category>
        <w:types>
          <w:type w:val="bbPlcHdr"/>
        </w:types>
        <w:behaviors>
          <w:behavior w:val="content"/>
        </w:behaviors>
        <w:guid w:val="{EA98F5F1-882D-4DD9-8754-C59F3DE9CB1D}"/>
      </w:docPartPr>
      <w:docPartBody>
        <w:p w:rsidR="00536C6A" w:rsidRDefault="00536C6A">
          <w:pPr>
            <w:pStyle w:val="8D017C0C0D09429FBF5F64E21A9ECFDE"/>
          </w:pPr>
          <w:r w:rsidRPr="00166DEF">
            <w:rPr>
              <w:rFonts w:cstheme="minorHAnsi"/>
              <w:color w:val="808080" w:themeColor="background1" w:themeShade="80"/>
              <w:sz w:val="20"/>
            </w:rPr>
            <w:t>Click here</w:t>
          </w:r>
        </w:p>
      </w:docPartBody>
    </w:docPart>
    <w:docPart>
      <w:docPartPr>
        <w:name w:val="B5BE2DCCAE2245BB90F56D5D824D977D"/>
        <w:category>
          <w:name w:val="General"/>
          <w:gallery w:val="placeholder"/>
        </w:category>
        <w:types>
          <w:type w:val="bbPlcHdr"/>
        </w:types>
        <w:behaviors>
          <w:behavior w:val="content"/>
        </w:behaviors>
        <w:guid w:val="{F738D693-3C2A-4394-9167-48C71BB998B6}"/>
      </w:docPartPr>
      <w:docPartBody>
        <w:p w:rsidR="00536C6A" w:rsidRDefault="00536C6A">
          <w:pPr>
            <w:pStyle w:val="B5BE2DCCAE2245BB90F56D5D824D977D"/>
          </w:pPr>
          <w:r w:rsidRPr="00166DEF">
            <w:rPr>
              <w:rFonts w:cstheme="minorHAnsi"/>
              <w:color w:val="808080" w:themeColor="background1" w:themeShade="80"/>
              <w:sz w:val="20"/>
            </w:rPr>
            <w:t>Click here</w:t>
          </w:r>
        </w:p>
      </w:docPartBody>
    </w:docPart>
    <w:docPart>
      <w:docPartPr>
        <w:name w:val="75BE333EF29946B8B17D9C0B2318637D"/>
        <w:category>
          <w:name w:val="General"/>
          <w:gallery w:val="placeholder"/>
        </w:category>
        <w:types>
          <w:type w:val="bbPlcHdr"/>
        </w:types>
        <w:behaviors>
          <w:behavior w:val="content"/>
        </w:behaviors>
        <w:guid w:val="{83F9D3F5-DE2C-4DA7-B5F8-E1D98F6A9F17}"/>
      </w:docPartPr>
      <w:docPartBody>
        <w:p w:rsidR="00536C6A" w:rsidRDefault="00536C6A">
          <w:pPr>
            <w:pStyle w:val="75BE333EF29946B8B17D9C0B2318637D"/>
          </w:pPr>
          <w:r w:rsidRPr="00166DEF">
            <w:rPr>
              <w:rFonts w:cstheme="minorHAnsi"/>
              <w:color w:val="808080" w:themeColor="background1" w:themeShade="80"/>
              <w:sz w:val="20"/>
            </w:rPr>
            <w:t>Click here</w:t>
          </w:r>
        </w:p>
      </w:docPartBody>
    </w:docPart>
    <w:docPart>
      <w:docPartPr>
        <w:name w:val="4BD8EB20B3724C3498394B4024775589"/>
        <w:category>
          <w:name w:val="General"/>
          <w:gallery w:val="placeholder"/>
        </w:category>
        <w:types>
          <w:type w:val="bbPlcHdr"/>
        </w:types>
        <w:behaviors>
          <w:behavior w:val="content"/>
        </w:behaviors>
        <w:guid w:val="{8AF64916-0C82-441B-AE84-6AF7ED3C1BC1}"/>
      </w:docPartPr>
      <w:docPartBody>
        <w:p w:rsidR="00536C6A" w:rsidRDefault="00536C6A">
          <w:pPr>
            <w:pStyle w:val="4BD8EB20B3724C3498394B4024775589"/>
          </w:pPr>
          <w:r w:rsidRPr="00166DEF">
            <w:rPr>
              <w:rFonts w:cstheme="minorHAnsi"/>
              <w:color w:val="808080" w:themeColor="background1" w:themeShade="80"/>
              <w:sz w:val="20"/>
            </w:rPr>
            <w:t>Click here</w:t>
          </w:r>
        </w:p>
      </w:docPartBody>
    </w:docPart>
    <w:docPart>
      <w:docPartPr>
        <w:name w:val="F6585A34B7CB4084A80040E23265EE9C"/>
        <w:category>
          <w:name w:val="General"/>
          <w:gallery w:val="placeholder"/>
        </w:category>
        <w:types>
          <w:type w:val="bbPlcHdr"/>
        </w:types>
        <w:behaviors>
          <w:behavior w:val="content"/>
        </w:behaviors>
        <w:guid w:val="{8D96CB9D-3AE9-4049-B04B-1545C7E47302}"/>
      </w:docPartPr>
      <w:docPartBody>
        <w:p w:rsidR="00536C6A" w:rsidRDefault="00536C6A">
          <w:pPr>
            <w:pStyle w:val="F6585A34B7CB4084A80040E23265EE9C"/>
          </w:pPr>
          <w:r w:rsidRPr="00166DEF">
            <w:rPr>
              <w:rFonts w:cstheme="minorHAnsi"/>
              <w:color w:val="808080" w:themeColor="background1" w:themeShade="80"/>
              <w:sz w:val="20"/>
            </w:rPr>
            <w:t>Click here</w:t>
          </w:r>
        </w:p>
      </w:docPartBody>
    </w:docPart>
    <w:docPart>
      <w:docPartPr>
        <w:name w:val="2C93F723E2E54F6893E2E6E9642C9976"/>
        <w:category>
          <w:name w:val="General"/>
          <w:gallery w:val="placeholder"/>
        </w:category>
        <w:types>
          <w:type w:val="bbPlcHdr"/>
        </w:types>
        <w:behaviors>
          <w:behavior w:val="content"/>
        </w:behaviors>
        <w:guid w:val="{1C61BAD2-E158-4532-9555-833A40E4A374}"/>
      </w:docPartPr>
      <w:docPartBody>
        <w:p w:rsidR="00536C6A" w:rsidRDefault="00536C6A">
          <w:pPr>
            <w:pStyle w:val="2C93F723E2E54F6893E2E6E9642C9976"/>
          </w:pPr>
          <w:r w:rsidRPr="00166DEF">
            <w:rPr>
              <w:rFonts w:cstheme="minorHAnsi"/>
              <w:color w:val="808080" w:themeColor="background1" w:themeShade="80"/>
              <w:sz w:val="20"/>
            </w:rPr>
            <w:t>Click here</w:t>
          </w:r>
        </w:p>
      </w:docPartBody>
    </w:docPart>
    <w:docPart>
      <w:docPartPr>
        <w:name w:val="A23781E5C45C43BDBD77BB1376DEC655"/>
        <w:category>
          <w:name w:val="General"/>
          <w:gallery w:val="placeholder"/>
        </w:category>
        <w:types>
          <w:type w:val="bbPlcHdr"/>
        </w:types>
        <w:behaviors>
          <w:behavior w:val="content"/>
        </w:behaviors>
        <w:guid w:val="{0DCFD262-F6EE-4466-83D2-1BD22195FFA3}"/>
      </w:docPartPr>
      <w:docPartBody>
        <w:p w:rsidR="00536C6A" w:rsidRDefault="00536C6A">
          <w:pPr>
            <w:pStyle w:val="A23781E5C45C43BDBD77BB1376DEC655"/>
          </w:pPr>
          <w:r w:rsidRPr="00C35C2F">
            <w:rPr>
              <w:rStyle w:val="PlaceholderText"/>
              <w:rFonts w:cstheme="minorHAnsi"/>
              <w:color w:val="A6A6A6" w:themeColor="background1" w:themeShade="A6"/>
              <w:sz w:val="20"/>
            </w:rPr>
            <w:t>Click here</w:t>
          </w:r>
        </w:p>
      </w:docPartBody>
    </w:docPart>
    <w:docPart>
      <w:docPartPr>
        <w:name w:val="8BB7B266292D4F218D55368C338658D5"/>
        <w:category>
          <w:name w:val="General"/>
          <w:gallery w:val="placeholder"/>
        </w:category>
        <w:types>
          <w:type w:val="bbPlcHdr"/>
        </w:types>
        <w:behaviors>
          <w:behavior w:val="content"/>
        </w:behaviors>
        <w:guid w:val="{23404CD2-D275-4952-9DD8-8436F4D26901}"/>
      </w:docPartPr>
      <w:docPartBody>
        <w:p w:rsidR="00536C6A" w:rsidRDefault="00536C6A">
          <w:pPr>
            <w:pStyle w:val="8BB7B266292D4F218D55368C338658D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87560AC7DC2C494EA6D069E0F0486AD2"/>
        <w:category>
          <w:name w:val="General"/>
          <w:gallery w:val="placeholder"/>
        </w:category>
        <w:types>
          <w:type w:val="bbPlcHdr"/>
        </w:types>
        <w:behaviors>
          <w:behavior w:val="content"/>
        </w:behaviors>
        <w:guid w:val="{6121342C-0F9F-48D3-8CBC-218EBFB2AC36}"/>
      </w:docPartPr>
      <w:docPartBody>
        <w:p w:rsidR="00536C6A" w:rsidRDefault="00536C6A">
          <w:pPr>
            <w:pStyle w:val="87560AC7DC2C494EA6D069E0F0486AD2"/>
          </w:pPr>
          <w:r w:rsidRPr="00C35C2F">
            <w:rPr>
              <w:rStyle w:val="PlaceholderText"/>
              <w:rFonts w:cstheme="minorHAnsi"/>
              <w:color w:val="A6A6A6" w:themeColor="background1" w:themeShade="A6"/>
              <w:sz w:val="20"/>
            </w:rPr>
            <w:t>Click here</w:t>
          </w:r>
        </w:p>
      </w:docPartBody>
    </w:docPart>
    <w:docPart>
      <w:docPartPr>
        <w:name w:val="CA508A8795BC4E8DBBC7A20735BD6A34"/>
        <w:category>
          <w:name w:val="General"/>
          <w:gallery w:val="placeholder"/>
        </w:category>
        <w:types>
          <w:type w:val="bbPlcHdr"/>
        </w:types>
        <w:behaviors>
          <w:behavior w:val="content"/>
        </w:behaviors>
        <w:guid w:val="{80C7BAA3-7778-4041-A6BC-465AFD3EECE9}"/>
      </w:docPartPr>
      <w:docPartBody>
        <w:p w:rsidR="00536C6A" w:rsidRDefault="00536C6A">
          <w:pPr>
            <w:pStyle w:val="CA508A8795BC4E8DBBC7A20735BD6A3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428F6EE7FD54781B1B689228E012BAB"/>
        <w:category>
          <w:name w:val="General"/>
          <w:gallery w:val="placeholder"/>
        </w:category>
        <w:types>
          <w:type w:val="bbPlcHdr"/>
        </w:types>
        <w:behaviors>
          <w:behavior w:val="content"/>
        </w:behaviors>
        <w:guid w:val="{FD400B4D-6880-4358-8287-97E80EF813B5}"/>
      </w:docPartPr>
      <w:docPartBody>
        <w:p w:rsidR="00536C6A" w:rsidRDefault="00536C6A">
          <w:pPr>
            <w:pStyle w:val="9428F6EE7FD54781B1B689228E012BAB"/>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6A"/>
    <w:rsid w:val="00290149"/>
    <w:rsid w:val="00536C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E1248126F2F487D8C541488F646351F">
    <w:name w:val="5E1248126F2F487D8C541488F646351F"/>
  </w:style>
  <w:style w:type="paragraph" w:customStyle="1" w:styleId="40C78172110542FEA1F840347AFA02CB">
    <w:name w:val="40C78172110542FEA1F840347AFA02CB"/>
  </w:style>
  <w:style w:type="paragraph" w:customStyle="1" w:styleId="7C7C176027E2430397BB748F2A3252AF">
    <w:name w:val="7C7C176027E2430397BB748F2A3252AF"/>
  </w:style>
  <w:style w:type="paragraph" w:customStyle="1" w:styleId="449D396BB2614C988FBF834088CA97FA">
    <w:name w:val="449D396BB2614C988FBF834088CA97FA"/>
  </w:style>
  <w:style w:type="paragraph" w:customStyle="1" w:styleId="1F86A5E7F8434066B3979ADED9489954">
    <w:name w:val="1F86A5E7F8434066B3979ADED9489954"/>
  </w:style>
  <w:style w:type="paragraph" w:customStyle="1" w:styleId="20D72FD22C4E422EB959B8F478CAB080">
    <w:name w:val="20D72FD22C4E422EB959B8F478CAB080"/>
  </w:style>
  <w:style w:type="paragraph" w:customStyle="1" w:styleId="A1C4AAB9025D47E2A24839607EAF6310">
    <w:name w:val="A1C4AAB9025D47E2A24839607EAF6310"/>
  </w:style>
  <w:style w:type="paragraph" w:customStyle="1" w:styleId="076A54A1430F473AAEC537134E598032">
    <w:name w:val="076A54A1430F473AAEC537134E598032"/>
  </w:style>
  <w:style w:type="paragraph" w:customStyle="1" w:styleId="CCD7CA4C724444C9BD14E9A3CFAE7A8D">
    <w:name w:val="CCD7CA4C724444C9BD14E9A3CFAE7A8D"/>
  </w:style>
  <w:style w:type="paragraph" w:customStyle="1" w:styleId="4A4843CCEE9746F7B3B01EB5E60E0392">
    <w:name w:val="4A4843CCEE9746F7B3B01EB5E60E0392"/>
  </w:style>
  <w:style w:type="paragraph" w:customStyle="1" w:styleId="99E4641EEA92412CB734586DE00985AA">
    <w:name w:val="99E4641EEA92412CB734586DE00985AA"/>
  </w:style>
  <w:style w:type="paragraph" w:customStyle="1" w:styleId="B1102852F8E145FAAAB8890B7426A4F5">
    <w:name w:val="B1102852F8E145FAAAB8890B7426A4F5"/>
  </w:style>
  <w:style w:type="paragraph" w:customStyle="1" w:styleId="2A53C4C426B54B49BEC7CE38031F3DE4">
    <w:name w:val="2A53C4C426B54B49BEC7CE38031F3DE4"/>
  </w:style>
  <w:style w:type="paragraph" w:customStyle="1" w:styleId="8D017C0C0D09429FBF5F64E21A9ECFDE">
    <w:name w:val="8D017C0C0D09429FBF5F64E21A9ECFDE"/>
  </w:style>
  <w:style w:type="paragraph" w:customStyle="1" w:styleId="B5BE2DCCAE2245BB90F56D5D824D977D">
    <w:name w:val="B5BE2DCCAE2245BB90F56D5D824D977D"/>
  </w:style>
  <w:style w:type="paragraph" w:customStyle="1" w:styleId="75BE333EF29946B8B17D9C0B2318637D">
    <w:name w:val="75BE333EF29946B8B17D9C0B2318637D"/>
  </w:style>
  <w:style w:type="paragraph" w:customStyle="1" w:styleId="4BD8EB20B3724C3498394B4024775589">
    <w:name w:val="4BD8EB20B3724C3498394B4024775589"/>
  </w:style>
  <w:style w:type="paragraph" w:customStyle="1" w:styleId="F6585A34B7CB4084A80040E23265EE9C">
    <w:name w:val="F6585A34B7CB4084A80040E23265EE9C"/>
  </w:style>
  <w:style w:type="paragraph" w:customStyle="1" w:styleId="2C93F723E2E54F6893E2E6E9642C9976">
    <w:name w:val="2C93F723E2E54F6893E2E6E9642C9976"/>
  </w:style>
  <w:style w:type="paragraph" w:customStyle="1" w:styleId="A23781E5C45C43BDBD77BB1376DEC655">
    <w:name w:val="A23781E5C45C43BDBD77BB1376DEC655"/>
  </w:style>
  <w:style w:type="paragraph" w:customStyle="1" w:styleId="8BB7B266292D4F218D55368C338658D5">
    <w:name w:val="8BB7B266292D4F218D55368C338658D5"/>
  </w:style>
  <w:style w:type="paragraph" w:customStyle="1" w:styleId="87560AC7DC2C494EA6D069E0F0486AD2">
    <w:name w:val="87560AC7DC2C494EA6D069E0F0486AD2"/>
  </w:style>
  <w:style w:type="paragraph" w:customStyle="1" w:styleId="CA508A8795BC4E8DBBC7A20735BD6A34">
    <w:name w:val="CA508A8795BC4E8DBBC7A20735BD6A34"/>
  </w:style>
  <w:style w:type="paragraph" w:customStyle="1" w:styleId="9428F6EE7FD54781B1B689228E012BAB">
    <w:name w:val="9428F6EE7FD54781B1B689228E012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709</Words>
  <Characters>3556</Characters>
  <Application>Microsoft Office Word</Application>
  <DocSecurity>0</DocSecurity>
  <Lines>177</Lines>
  <Paragraphs>118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DURANT Sandrine (HR)</dc:creator>
  <cp:keywords/>
  <dc:description/>
  <cp:lastModifiedBy>DURANT Sandrine (HR)</cp:lastModifiedBy>
  <cp:revision>1</cp:revision>
  <cp:lastPrinted>2025-04-04T08:19:00Z</cp:lastPrinted>
  <dcterms:created xsi:type="dcterms:W3CDTF">2026-05-29T09:38:00Z</dcterms:created>
  <dcterms:modified xsi:type="dcterms:W3CDTF">2026-05-29T09:39:00Z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