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66853" w14:textId="77777777" w:rsidR="00124374" w:rsidRDefault="00244015"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7623CA7D"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76FA5572B0164F469649F29F42DBCFB4"/>
            </w:placeholder>
            <w:text/>
          </w:sdtPr>
          <w:sdtEndPr/>
          <w:sdtContent>
            <w:tc>
              <w:tcPr>
                <w:tcW w:w="6173" w:type="dxa"/>
                <w:tcBorders>
                  <w:bottom w:val="single" w:sz="4" w:space="0" w:color="auto"/>
                </w:tcBorders>
                <w:vAlign w:val="center"/>
              </w:tcPr>
              <w:p w14:paraId="675D0208" w14:textId="47D814AA"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C36A78">
                  <w:rPr>
                    <w:rFonts w:ascii="EC Square Sans Pro" w:eastAsiaTheme="minorHAnsi" w:hAnsi="EC Square Sans Pro" w:cstheme="minorHAnsi"/>
                    <w:b/>
                    <w:szCs w:val="24"/>
                    <w:lang w:eastAsia="en-US"/>
                  </w:rPr>
                  <w:t xml:space="preserve">Selection reference: </w:t>
                </w:r>
                <w:r w:rsidR="00C36A78" w:rsidRPr="00C36A78">
                  <w:rPr>
                    <w:rFonts w:ascii="EC Square Sans Pro" w:eastAsiaTheme="minorHAnsi" w:hAnsi="EC Square Sans Pro" w:cstheme="minorHAnsi"/>
                    <w:b/>
                    <w:szCs w:val="24"/>
                    <w:lang w:eastAsia="en-US"/>
                  </w:rPr>
                  <w:t>ENER</w:t>
                </w:r>
                <w:r w:rsidRPr="00C36A78">
                  <w:rPr>
                    <w:rFonts w:ascii="EC Square Sans Pro" w:eastAsiaTheme="minorHAnsi" w:hAnsi="EC Square Sans Pro" w:cstheme="minorHAnsi"/>
                    <w:b/>
                    <w:szCs w:val="24"/>
                    <w:lang w:eastAsia="en-US"/>
                  </w:rPr>
                  <w:t>/COM/202</w:t>
                </w:r>
                <w:r w:rsidR="00C36A78" w:rsidRPr="00C36A78">
                  <w:rPr>
                    <w:rFonts w:ascii="EC Square Sans Pro" w:eastAsiaTheme="minorHAnsi" w:hAnsi="EC Square Sans Pro" w:cstheme="minorHAnsi"/>
                    <w:b/>
                    <w:szCs w:val="24"/>
                    <w:lang w:eastAsia="en-US"/>
                  </w:rPr>
                  <w:t>6</w:t>
                </w:r>
                <w:r w:rsidRPr="00C36A78">
                  <w:rPr>
                    <w:rFonts w:ascii="EC Square Sans Pro" w:eastAsiaTheme="minorHAnsi" w:hAnsi="EC Square Sans Pro" w:cstheme="minorHAnsi"/>
                    <w:b/>
                    <w:szCs w:val="24"/>
                    <w:lang w:eastAsia="en-US"/>
                  </w:rPr>
                  <w:t>/</w:t>
                </w:r>
                <w:r w:rsidR="00C36A78" w:rsidRPr="00C36A78">
                  <w:rPr>
                    <w:rFonts w:ascii="EC Square Sans Pro" w:eastAsiaTheme="minorHAnsi" w:hAnsi="EC Square Sans Pro" w:cstheme="minorHAnsi"/>
                    <w:b/>
                    <w:szCs w:val="24"/>
                    <w:lang w:eastAsia="en-US"/>
                  </w:rPr>
                  <w:t>1055</w:t>
                </w:r>
              </w:p>
            </w:tc>
          </w:sdtContent>
        </w:sdt>
      </w:tr>
    </w:tbl>
    <w:p w14:paraId="561C1897"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0079FF79" w14:textId="77777777" w:rsidTr="0072124E">
        <w:tc>
          <w:tcPr>
            <w:tcW w:w="9606" w:type="dxa"/>
            <w:shd w:val="clear" w:color="auto" w:fill="D9D9D9" w:themeFill="background1" w:themeFillShade="D9"/>
          </w:tcPr>
          <w:p w14:paraId="0EE84A60"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634A7A14"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4DDD15B5" w14:textId="77777777" w:rsidTr="00557B8D">
        <w:sdt>
          <w:sdtPr>
            <w:rPr>
              <w:rFonts w:ascii="EC Square Sans Pro" w:hAnsi="EC Square Sans Pro" w:cstheme="minorHAnsi"/>
            </w:rPr>
            <w:alias w:val="Surname"/>
            <w:tag w:val="Surname"/>
            <w:id w:val="1937554483"/>
            <w:placeholder>
              <w:docPart w:val="78865EEF33324459BC3AA217409175D4"/>
            </w:placeholder>
            <w:showingPlcHdr/>
            <w:text/>
          </w:sdtPr>
          <w:sdtEndPr/>
          <w:sdtContent>
            <w:tc>
              <w:tcPr>
                <w:tcW w:w="4518" w:type="dxa"/>
                <w:gridSpan w:val="3"/>
                <w:tcBorders>
                  <w:bottom w:val="single" w:sz="4" w:space="0" w:color="auto"/>
                </w:tcBorders>
              </w:tcPr>
              <w:p w14:paraId="3B3A4927"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46153416"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A75DF19628E54890928ED6E6628BC1C1"/>
            </w:placeholder>
            <w:showingPlcHdr/>
            <w:text/>
          </w:sdtPr>
          <w:sdtEndPr>
            <w:rPr>
              <w:sz w:val="20"/>
            </w:rPr>
          </w:sdtEndPr>
          <w:sdtContent>
            <w:tc>
              <w:tcPr>
                <w:tcW w:w="4956" w:type="dxa"/>
                <w:gridSpan w:val="3"/>
                <w:tcBorders>
                  <w:bottom w:val="single" w:sz="4" w:space="0" w:color="auto"/>
                </w:tcBorders>
              </w:tcPr>
              <w:p w14:paraId="367BFE71"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C77C17E" w14:textId="77777777" w:rsidTr="00557B8D">
        <w:tc>
          <w:tcPr>
            <w:tcW w:w="4518" w:type="dxa"/>
            <w:gridSpan w:val="3"/>
            <w:tcBorders>
              <w:top w:val="single" w:sz="4" w:space="0" w:color="auto"/>
            </w:tcBorders>
          </w:tcPr>
          <w:p w14:paraId="3596A6BB"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6F8735F0"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312D2882"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F263610" w14:textId="77777777" w:rsidTr="00C35C2F">
        <w:sdt>
          <w:sdtPr>
            <w:rPr>
              <w:rFonts w:ascii="EC Square Sans Pro" w:hAnsi="EC Square Sans Pro" w:cstheme="minorHAnsi"/>
            </w:rPr>
            <w:alias w:val="Place of birth"/>
            <w:tag w:val="Place of birth"/>
            <w:id w:val="-437986952"/>
            <w:placeholder>
              <w:docPart w:val="F4FD1DBD7AD541ECB9156B7D7D9C50C0"/>
            </w:placeholder>
            <w:showingPlcHdr/>
            <w:text/>
          </w:sdtPr>
          <w:sdtEndPr/>
          <w:sdtContent>
            <w:tc>
              <w:tcPr>
                <w:tcW w:w="2943" w:type="dxa"/>
                <w:tcBorders>
                  <w:bottom w:val="single" w:sz="4" w:space="0" w:color="auto"/>
                </w:tcBorders>
              </w:tcPr>
              <w:p w14:paraId="0946D671"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7D9D747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7FD81C7915CA4D2DB573481DA6328DF3"/>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1C898A51"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638C08C9"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94968BD9BBD5460CA255BCF9FAA60420"/>
            </w:placeholder>
            <w:showingPlcHdr/>
            <w:text/>
          </w:sdtPr>
          <w:sdtEndPr/>
          <w:sdtContent>
            <w:tc>
              <w:tcPr>
                <w:tcW w:w="3251" w:type="dxa"/>
                <w:tcBorders>
                  <w:bottom w:val="single" w:sz="4" w:space="0" w:color="auto"/>
                </w:tcBorders>
              </w:tcPr>
              <w:p w14:paraId="0E39EC2D"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DDF56C6" w14:textId="77777777" w:rsidTr="00C35C2F">
        <w:trPr>
          <w:trHeight w:val="978"/>
        </w:trPr>
        <w:tc>
          <w:tcPr>
            <w:tcW w:w="2943" w:type="dxa"/>
            <w:tcBorders>
              <w:top w:val="single" w:sz="4" w:space="0" w:color="auto"/>
            </w:tcBorders>
          </w:tcPr>
          <w:p w14:paraId="57F4FB19"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6C51CE83"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196C6F07"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FEC27B2"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51BBD4CB"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0691ACFA" w14:textId="77777777" w:rsidTr="00341404">
        <w:tc>
          <w:tcPr>
            <w:tcW w:w="6045" w:type="dxa"/>
            <w:gridSpan w:val="5"/>
          </w:tcPr>
          <w:sdt>
            <w:sdtPr>
              <w:rPr>
                <w:rFonts w:ascii="EC Square Sans Pro" w:hAnsi="EC Square Sans Pro" w:cstheme="minorHAnsi"/>
              </w:rPr>
              <w:alias w:val="Email Address"/>
              <w:tag w:val="email"/>
              <w:id w:val="-1111584433"/>
              <w:placeholder>
                <w:docPart w:val="BD42C70EF5AB48389634DABAC469146D"/>
              </w:placeholder>
              <w:showingPlcHdr/>
              <w:text/>
            </w:sdtPr>
            <w:sdtEndPr/>
            <w:sdtContent>
              <w:p w14:paraId="6C10BA66"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58CBDE67"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0F036316A87045E0A0FD74A64E3F3893"/>
              </w:placeholder>
              <w:showingPlcHdr/>
              <w:text/>
            </w:sdtPr>
            <w:sdtEndPr/>
            <w:sdtContent>
              <w:p w14:paraId="201FFF4B"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74F8DB28" w14:textId="77777777" w:rsidTr="00341404">
        <w:tc>
          <w:tcPr>
            <w:tcW w:w="6045" w:type="dxa"/>
            <w:gridSpan w:val="5"/>
            <w:tcBorders>
              <w:top w:val="single" w:sz="4" w:space="0" w:color="auto"/>
            </w:tcBorders>
          </w:tcPr>
          <w:p w14:paraId="1DA5A64C"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76E98347"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775E3A8B"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37C80333"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A5E36444781647A0BC5E6A7B93EDDF19"/>
              </w:placeholder>
              <w:showingPlcHdr/>
              <w:text/>
            </w:sdtPr>
            <w:sdtEndPr/>
            <w:sdtContent>
              <w:p w14:paraId="09FC86B2"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171D8238" w14:textId="77777777" w:rsidTr="00904F1B">
        <w:tc>
          <w:tcPr>
            <w:tcW w:w="9713" w:type="dxa"/>
            <w:gridSpan w:val="7"/>
            <w:tcBorders>
              <w:top w:val="single" w:sz="4" w:space="0" w:color="auto"/>
            </w:tcBorders>
          </w:tcPr>
          <w:p w14:paraId="0F2F9FA3"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310BD71B" w14:textId="77777777" w:rsidR="00B96857" w:rsidRDefault="00B96857" w:rsidP="00B96857">
            <w:pPr>
              <w:pStyle w:val="TableText"/>
              <w:spacing w:before="0"/>
              <w:rPr>
                <w:rFonts w:ascii="EC Square Sans Pro" w:hAnsi="EC Square Sans Pro" w:cstheme="minorHAnsi"/>
              </w:rPr>
            </w:pPr>
          </w:p>
          <w:p w14:paraId="2E47E4B3"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00B81337" w14:textId="77777777" w:rsidTr="00904F1B">
        <w:tc>
          <w:tcPr>
            <w:tcW w:w="9713" w:type="dxa"/>
            <w:gridSpan w:val="7"/>
            <w:tcBorders>
              <w:top w:val="single" w:sz="4" w:space="0" w:color="auto"/>
            </w:tcBorders>
          </w:tcPr>
          <w:p w14:paraId="621953FE"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30C5D396" w14:textId="77777777" w:rsidR="00124374" w:rsidRDefault="00124374" w:rsidP="00124374"/>
    <w:p w14:paraId="3052FA96"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7A640A58" w14:textId="77777777" w:rsidR="00124374" w:rsidRPr="00287F8D" w:rsidRDefault="00244015"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6AEDBCDA"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C50AF68"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3D72E890"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E9DE950"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6D062255"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3E66137B"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3138C7F0" w14:textId="77777777" w:rsidTr="00C35C2F">
              <w:tc>
                <w:tcPr>
                  <w:tcW w:w="5245" w:type="dxa"/>
                  <w:tcBorders>
                    <w:top w:val="single" w:sz="4" w:space="0" w:color="auto"/>
                  </w:tcBorders>
                  <w:shd w:val="clear" w:color="auto" w:fill="F2F2F2" w:themeFill="background1" w:themeFillShade="F2"/>
                </w:tcPr>
                <w:p w14:paraId="1F60101D"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356FE7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7B6D7545"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7035FCE3" w14:textId="77777777" w:rsidTr="00B95E7A">
              <w:tc>
                <w:tcPr>
                  <w:tcW w:w="5245" w:type="dxa"/>
                </w:tcPr>
                <w:p w14:paraId="6A5AFD01" w14:textId="77777777" w:rsidR="00EE6986" w:rsidRDefault="00244015"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3FA8FFC2" w14:textId="77777777" w:rsidR="00EE6986" w:rsidRDefault="00244015"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51687AA2" w14:textId="77777777" w:rsidR="00EE6986" w:rsidRDefault="0024401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0358BCB" w14:textId="77777777" w:rsidR="00EE6986" w:rsidRDefault="0024401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1140B6A7" w14:textId="77777777" w:rsidR="00EE6986" w:rsidRDefault="00244015"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7AABD837" w14:textId="77777777" w:rsidR="00EE6986" w:rsidRDefault="00EE6986" w:rsidP="00FF3F24">
                  <w:pPr>
                    <w:spacing w:line="240" w:lineRule="atLeast"/>
                    <w:jc w:val="center"/>
                    <w:rPr>
                      <w:rFonts w:ascii="EC Square Sans Pro" w:hAnsi="EC Square Sans Pro" w:cstheme="minorHAnsi"/>
                    </w:rPr>
                  </w:pPr>
                </w:p>
              </w:tc>
              <w:tc>
                <w:tcPr>
                  <w:tcW w:w="3102" w:type="dxa"/>
                </w:tcPr>
                <w:p w14:paraId="2D92B4FC" w14:textId="77777777" w:rsidR="00EE6986" w:rsidRDefault="00EE6986" w:rsidP="00EE6986">
                  <w:pPr>
                    <w:spacing w:line="240" w:lineRule="atLeast"/>
                    <w:jc w:val="left"/>
                    <w:rPr>
                      <w:rFonts w:ascii="EC Square Sans Pro" w:hAnsi="EC Square Sans Pro" w:cstheme="minorHAnsi"/>
                    </w:rPr>
                  </w:pPr>
                </w:p>
              </w:tc>
            </w:tr>
          </w:tbl>
          <w:p w14:paraId="62338C65"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50A361A" w14:textId="77777777" w:rsidTr="00341404">
        <w:tc>
          <w:tcPr>
            <w:tcW w:w="6778" w:type="dxa"/>
            <w:tcBorders>
              <w:top w:val="single" w:sz="4" w:space="0" w:color="auto"/>
              <w:left w:val="nil"/>
              <w:bottom w:val="single" w:sz="4" w:space="0" w:color="auto"/>
              <w:right w:val="nil"/>
            </w:tcBorders>
          </w:tcPr>
          <w:p w14:paraId="3B0C8E1C"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6BB49F50"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B50A36C"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2F9A1451"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22613AEA" w14:textId="77777777" w:rsidTr="00C35C2F">
        <w:tc>
          <w:tcPr>
            <w:tcW w:w="6805" w:type="dxa"/>
            <w:gridSpan w:val="2"/>
            <w:tcBorders>
              <w:top w:val="single" w:sz="4" w:space="0" w:color="auto"/>
              <w:left w:val="nil"/>
              <w:bottom w:val="single" w:sz="4" w:space="0" w:color="auto"/>
              <w:right w:val="nil"/>
            </w:tcBorders>
          </w:tcPr>
          <w:p w14:paraId="33CA52A5"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73D15D8E"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41FEF3B7"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6CD8994E" w14:textId="77777777" w:rsidR="00417948" w:rsidRDefault="00417948" w:rsidP="00341404">
            <w:pPr>
              <w:spacing w:after="120" w:line="240" w:lineRule="atLeast"/>
              <w:jc w:val="center"/>
              <w:rPr>
                <w:rFonts w:ascii="EC Square Sans Pro" w:hAnsi="EC Square Sans Pro" w:cstheme="minorHAnsi"/>
                <w:sz w:val="22"/>
                <w:szCs w:val="22"/>
              </w:rPr>
            </w:pPr>
          </w:p>
          <w:p w14:paraId="4C7E3FC5"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7D9F3CB3"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071DEE64"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224F1B77"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4FDD735B"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23A857D5" w14:textId="77777777" w:rsidTr="00B95E7A">
        <w:tc>
          <w:tcPr>
            <w:tcW w:w="6805" w:type="dxa"/>
            <w:gridSpan w:val="2"/>
            <w:tcBorders>
              <w:top w:val="single" w:sz="4" w:space="0" w:color="auto"/>
              <w:left w:val="nil"/>
              <w:bottom w:val="single" w:sz="4" w:space="0" w:color="auto"/>
              <w:right w:val="nil"/>
            </w:tcBorders>
            <w:vAlign w:val="center"/>
          </w:tcPr>
          <w:p w14:paraId="60E8ACA4"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A413F3FECE3A4D38B8978FB3A90EAB26"/>
              </w:placeholder>
              <w:showingPlcHdr/>
              <w:text/>
            </w:sdtPr>
            <w:sdtEndPr/>
            <w:sdtContent>
              <w:p w14:paraId="5933F51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26070B1D6465453DB5C6DF877F27F462"/>
              </w:placeholder>
              <w:showingPlcHdr/>
              <w:text/>
            </w:sdtPr>
            <w:sdtEndPr/>
            <w:sdtContent>
              <w:p w14:paraId="394EEB5E"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C36A78" w:rsidRPr="00AF169C" w14:paraId="18C7DBCB" w14:textId="77777777" w:rsidTr="00B95E7A">
        <w:tc>
          <w:tcPr>
            <w:tcW w:w="6805" w:type="dxa"/>
            <w:gridSpan w:val="2"/>
            <w:tcBorders>
              <w:top w:val="single" w:sz="4" w:space="0" w:color="auto"/>
              <w:left w:val="nil"/>
              <w:bottom w:val="single" w:sz="4" w:space="0" w:color="auto"/>
              <w:right w:val="nil"/>
            </w:tcBorders>
          </w:tcPr>
          <w:p w14:paraId="0C3E4253" w14:textId="7E107ED3" w:rsidR="00C36A78" w:rsidRPr="00C36A78" w:rsidRDefault="00306741" w:rsidP="00C36A78">
            <w:pPr>
              <w:spacing w:after="0" w:line="240" w:lineRule="atLeast"/>
              <w:jc w:val="left"/>
              <w:rPr>
                <w:rFonts w:ascii="EC Square Sans Pro" w:hAnsi="EC Square Sans Pro" w:cstheme="minorHAnsi"/>
                <w:highlight w:val="yellow"/>
              </w:rPr>
            </w:pPr>
            <w:r w:rsidRPr="00306741">
              <w:rPr>
                <w:rFonts w:ascii="EC Square Sans Pro" w:hAnsi="EC Square Sans Pro" w:cstheme="minorHAnsi"/>
              </w:rPr>
              <w:t xml:space="preserve">How many of these years are in the field of document management and </w:t>
            </w:r>
            <w:r w:rsidR="00244015" w:rsidRPr="00306741">
              <w:rPr>
                <w:rFonts w:ascii="EC Square Sans Pro" w:hAnsi="EC Square Sans Pro" w:cstheme="minorHAnsi"/>
              </w:rPr>
              <w:t>archiving?</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19D2509AF6184704B216568CF7D9D279"/>
              </w:placeholder>
              <w:showingPlcHdr/>
              <w:text/>
            </w:sdtPr>
            <w:sdtEndPr/>
            <w:sdtContent>
              <w:p w14:paraId="4B83299E" w14:textId="77777777" w:rsidR="00C36A78" w:rsidRPr="00C35C2F" w:rsidRDefault="00C36A78" w:rsidP="00C36A78">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2014E988A0EE4C1DA47A12CA60D6764A"/>
              </w:placeholder>
              <w:showingPlcHdr/>
              <w:text/>
            </w:sdtPr>
            <w:sdtEndPr/>
            <w:sdtContent>
              <w:p w14:paraId="01E06679" w14:textId="77777777" w:rsidR="00C36A78" w:rsidRPr="00C35C2F" w:rsidRDefault="00C36A78" w:rsidP="00C36A78">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C36A78" w:rsidRPr="00AF169C" w14:paraId="6FC1D21D" w14:textId="77777777" w:rsidTr="00C35C2F">
        <w:tc>
          <w:tcPr>
            <w:tcW w:w="6805" w:type="dxa"/>
            <w:gridSpan w:val="2"/>
            <w:tcBorders>
              <w:top w:val="single" w:sz="4" w:space="0" w:color="auto"/>
              <w:left w:val="nil"/>
              <w:bottom w:val="single" w:sz="4" w:space="0" w:color="auto"/>
              <w:right w:val="nil"/>
            </w:tcBorders>
          </w:tcPr>
          <w:p w14:paraId="4647B831" w14:textId="71200AC7" w:rsidR="00C36A78" w:rsidRPr="00C36A78" w:rsidRDefault="00306741" w:rsidP="00C36A78">
            <w:pPr>
              <w:spacing w:after="0" w:line="240" w:lineRule="atLeast"/>
              <w:jc w:val="left"/>
              <w:rPr>
                <w:rFonts w:ascii="EC Square Sans Pro" w:hAnsi="EC Square Sans Pro" w:cstheme="minorHAnsi"/>
                <w:highlight w:val="yellow"/>
              </w:rPr>
            </w:pPr>
            <w:r w:rsidRPr="00306741">
              <w:rPr>
                <w:rFonts w:ascii="EC Square Sans Pro" w:hAnsi="EC Square Sans Pro" w:cstheme="minorHAnsi"/>
              </w:rPr>
              <w:t>How many of these years involve managing people / leading a team?</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B1481E8AC2764D19A69D937F0F0A03F2"/>
              </w:placeholder>
              <w:showingPlcHdr/>
              <w:text/>
            </w:sdtPr>
            <w:sdtEndPr/>
            <w:sdtContent>
              <w:p w14:paraId="4871F82E" w14:textId="77777777" w:rsidR="00C36A78" w:rsidRPr="00C35C2F" w:rsidRDefault="00C36A78" w:rsidP="00C36A78">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CC42D9BF3E584F519E7AD13BA321AB85"/>
              </w:placeholder>
              <w:showingPlcHdr/>
              <w:text/>
            </w:sdtPr>
            <w:sdtEndPr/>
            <w:sdtContent>
              <w:p w14:paraId="574AE862" w14:textId="77777777" w:rsidR="00C36A78" w:rsidRPr="00C35C2F" w:rsidRDefault="00C36A78" w:rsidP="00C36A78">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06741" w:rsidRPr="00AF169C" w14:paraId="142636FB" w14:textId="77777777" w:rsidTr="00C35C2F">
        <w:tc>
          <w:tcPr>
            <w:tcW w:w="6805" w:type="dxa"/>
            <w:gridSpan w:val="2"/>
            <w:tcBorders>
              <w:top w:val="single" w:sz="4" w:space="0" w:color="auto"/>
              <w:left w:val="nil"/>
              <w:bottom w:val="single" w:sz="4" w:space="0" w:color="auto"/>
              <w:right w:val="nil"/>
            </w:tcBorders>
          </w:tcPr>
          <w:p w14:paraId="22257B74" w14:textId="68539A4C" w:rsidR="00306741" w:rsidRPr="00C36A78" w:rsidRDefault="00306741" w:rsidP="00C36A78">
            <w:pPr>
              <w:spacing w:after="0" w:line="240" w:lineRule="atLeast"/>
              <w:jc w:val="left"/>
              <w:rPr>
                <w:rFonts w:ascii="EC Square Sans Pro" w:hAnsi="EC Square Sans Pro" w:cstheme="minorHAnsi"/>
                <w:highlight w:val="yellow"/>
              </w:rPr>
            </w:pPr>
            <w:r w:rsidRPr="00306741">
              <w:rPr>
                <w:rFonts w:ascii="EC Square Sans Pro" w:hAnsi="EC Square Sans Pro" w:cstheme="minorHAnsi"/>
              </w:rPr>
              <w:t xml:space="preserve">How many of these years are related to project management? </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02553195"/>
              <w:placeholder>
                <w:docPart w:val="3B68E644F2D147189CBA67DB09E3D379"/>
              </w:placeholder>
              <w:showingPlcHdr/>
              <w:text/>
            </w:sdtPr>
            <w:sdtContent>
              <w:p w14:paraId="66023D3C" w14:textId="77777777" w:rsidR="00244015" w:rsidRDefault="00244015" w:rsidP="00244015">
                <w:pPr>
                  <w:spacing w:after="0"/>
                  <w:jc w:val="center"/>
                  <w:rPr>
                    <w:rFonts w:ascii="EC Square Sans Pro" w:hAnsi="EC Square Sans Pro" w:cstheme="minorHAnsi"/>
                  </w:rPr>
                </w:pPr>
                <w:r w:rsidRPr="00166DEF">
                  <w:rPr>
                    <w:rFonts w:asciiTheme="minorHAnsi" w:hAnsiTheme="minorHAnsi" w:cstheme="minorHAnsi"/>
                    <w:color w:val="808080" w:themeColor="background1" w:themeShade="80"/>
                    <w:sz w:val="20"/>
                  </w:rPr>
                  <w:t>Click here</w:t>
                </w:r>
              </w:p>
            </w:sdtContent>
          </w:sdt>
          <w:p w14:paraId="12FDCB70" w14:textId="77777777" w:rsidR="00306741" w:rsidRDefault="00306741" w:rsidP="00C36A78">
            <w:pPr>
              <w:spacing w:after="0"/>
              <w:jc w:val="center"/>
              <w:rPr>
                <w:rFonts w:ascii="EC Square Sans Pro" w:hAnsi="EC Square Sans Pro" w:cstheme="minorHAnsi"/>
                <w:szCs w:val="24"/>
              </w:rPr>
            </w:pPr>
          </w:p>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46621046"/>
              <w:placeholder>
                <w:docPart w:val="6AF46D50B279413884185F8362ED1DC3"/>
              </w:placeholder>
              <w:showingPlcHdr/>
              <w:text/>
            </w:sdtPr>
            <w:sdtContent>
              <w:p w14:paraId="749C49FB" w14:textId="77777777" w:rsidR="00244015" w:rsidRDefault="00244015" w:rsidP="00244015">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p w14:paraId="2D72474E" w14:textId="77777777" w:rsidR="00306741" w:rsidRDefault="00306741" w:rsidP="00C36A78">
            <w:pPr>
              <w:spacing w:after="0" w:line="240" w:lineRule="atLeast"/>
              <w:jc w:val="center"/>
              <w:rPr>
                <w:rFonts w:ascii="EC Square Sans Pro" w:hAnsi="EC Square Sans Pro" w:cstheme="minorHAnsi"/>
                <w:szCs w:val="24"/>
              </w:rPr>
            </w:pPr>
          </w:p>
        </w:tc>
      </w:tr>
      <w:tr w:rsidR="004F15B0" w:rsidRPr="00AF169C" w14:paraId="056B24B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79A68C8E"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6600C852"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7A6B4C93"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01659F0A"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3292EB05"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94EF4FC"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519488A"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A9379D6" w14:textId="77777777" w:rsidTr="00B95E7A">
        <w:tc>
          <w:tcPr>
            <w:tcW w:w="5529" w:type="dxa"/>
            <w:tcBorders>
              <w:top w:val="single" w:sz="4" w:space="0" w:color="auto"/>
              <w:left w:val="nil"/>
              <w:bottom w:val="single" w:sz="4" w:space="0" w:color="auto"/>
              <w:right w:val="nil"/>
            </w:tcBorders>
            <w:vAlign w:val="center"/>
          </w:tcPr>
          <w:p w14:paraId="4711EB19"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574FAD9" w14:textId="77777777" w:rsidR="00333AEA" w:rsidRDefault="00244015"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3C8055D" w14:textId="77777777" w:rsidR="00333AEA" w:rsidRDefault="0024401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2EC03B7263A744F38FAACB8FE33CC994"/>
              </w:placeholder>
              <w:showingPlcHdr/>
              <w:text/>
            </w:sdtPr>
            <w:sdtEndPr/>
            <w:sdtContent>
              <w:p w14:paraId="6B8292E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3FBB0F8815F642948E9E62B571D71A4E"/>
              </w:placeholder>
              <w:showingPlcHdr/>
              <w:text/>
            </w:sdtPr>
            <w:sdtEndPr/>
            <w:sdtContent>
              <w:p w14:paraId="0B4AAB1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CF94E08" w14:textId="77777777" w:rsidTr="00B95E7A">
        <w:tc>
          <w:tcPr>
            <w:tcW w:w="5529" w:type="dxa"/>
            <w:tcBorders>
              <w:top w:val="single" w:sz="4" w:space="0" w:color="auto"/>
              <w:left w:val="nil"/>
              <w:bottom w:val="single" w:sz="4" w:space="0" w:color="auto"/>
              <w:right w:val="nil"/>
            </w:tcBorders>
            <w:vAlign w:val="center"/>
          </w:tcPr>
          <w:p w14:paraId="16B5DBB7"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59BAAE35" w14:textId="77777777" w:rsidR="00333AEA" w:rsidRDefault="0024401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9B9FFF7" w14:textId="77777777" w:rsidR="00333AEA" w:rsidRDefault="00244015"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375F2B64A18E4DBABD012E50EAB64604"/>
              </w:placeholder>
              <w:showingPlcHdr/>
              <w:text/>
            </w:sdtPr>
            <w:sdtEndPr/>
            <w:sdtContent>
              <w:p w14:paraId="1F9DA95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FD4DB5882E964D5B91DCB1B3ABD8C796"/>
              </w:placeholder>
              <w:showingPlcHdr/>
              <w:text/>
            </w:sdtPr>
            <w:sdtEndPr/>
            <w:sdtContent>
              <w:p w14:paraId="7E75EC5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3333CD5" w14:textId="77777777" w:rsidR="00124374" w:rsidRPr="00B97138" w:rsidRDefault="00124374" w:rsidP="00124374">
      <w:pPr>
        <w:spacing w:after="160" w:line="259" w:lineRule="auto"/>
        <w:jc w:val="left"/>
        <w:rPr>
          <w:rFonts w:ascii="EC Square Sans Pro" w:hAnsi="EC Square Sans Pro"/>
        </w:rPr>
      </w:pPr>
    </w:p>
    <w:p w14:paraId="6FB18C7F"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6DE9DACE" w14:textId="77777777" w:rsidTr="00EF69E5">
        <w:tc>
          <w:tcPr>
            <w:tcW w:w="9713" w:type="dxa"/>
            <w:tcBorders>
              <w:top w:val="nil"/>
              <w:left w:val="nil"/>
              <w:bottom w:val="single" w:sz="4" w:space="0" w:color="auto"/>
              <w:right w:val="nil"/>
            </w:tcBorders>
            <w:shd w:val="clear" w:color="auto" w:fill="D9D9D9" w:themeFill="background1" w:themeFillShade="D9"/>
          </w:tcPr>
          <w:p w14:paraId="0967CB2B"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116ACF3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F7BF4CA"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05521823" w14:textId="77777777" w:rsidTr="00EF69E5">
        <w:tc>
          <w:tcPr>
            <w:tcW w:w="9713" w:type="dxa"/>
            <w:tcBorders>
              <w:top w:val="single" w:sz="4" w:space="0" w:color="auto"/>
              <w:left w:val="nil"/>
              <w:bottom w:val="single" w:sz="4" w:space="0" w:color="auto"/>
              <w:right w:val="nil"/>
            </w:tcBorders>
          </w:tcPr>
          <w:p w14:paraId="499C1EB0" w14:textId="77777777" w:rsidR="00B97138" w:rsidRPr="00FA42B0" w:rsidRDefault="00B97138" w:rsidP="00ED5BDD">
            <w:pPr>
              <w:spacing w:after="0"/>
              <w:jc w:val="left"/>
              <w:rPr>
                <w:rFonts w:ascii="EC Square Sans Pro" w:hAnsi="EC Square Sans Pro" w:cstheme="minorHAnsi"/>
              </w:rPr>
            </w:pPr>
          </w:p>
        </w:tc>
      </w:tr>
      <w:tr w:rsidR="00124374" w:rsidRPr="007C4FBD" w14:paraId="4D303A4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974B428"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3738186" w14:textId="77777777" w:rsidTr="00EF69E5">
        <w:tc>
          <w:tcPr>
            <w:tcW w:w="9713" w:type="dxa"/>
            <w:tcBorders>
              <w:top w:val="single" w:sz="4" w:space="0" w:color="auto"/>
              <w:left w:val="nil"/>
              <w:bottom w:val="single" w:sz="4" w:space="0" w:color="auto"/>
              <w:right w:val="nil"/>
            </w:tcBorders>
          </w:tcPr>
          <w:p w14:paraId="4E385DCE"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76C842E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13CDBC7"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01AC195A" w14:textId="77777777" w:rsidTr="00EF69E5">
        <w:tc>
          <w:tcPr>
            <w:tcW w:w="9713" w:type="dxa"/>
            <w:tcBorders>
              <w:top w:val="single" w:sz="4" w:space="0" w:color="auto"/>
              <w:left w:val="nil"/>
              <w:bottom w:val="single" w:sz="4" w:space="0" w:color="auto"/>
              <w:right w:val="nil"/>
            </w:tcBorders>
          </w:tcPr>
          <w:p w14:paraId="7BBC4B92"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5CBE757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255482B"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A84F5DE" w14:textId="77777777" w:rsidTr="00EF69E5">
        <w:tc>
          <w:tcPr>
            <w:tcW w:w="9713" w:type="dxa"/>
            <w:tcBorders>
              <w:top w:val="single" w:sz="4" w:space="0" w:color="auto"/>
              <w:left w:val="nil"/>
              <w:bottom w:val="single" w:sz="4" w:space="0" w:color="auto"/>
              <w:right w:val="nil"/>
            </w:tcBorders>
          </w:tcPr>
          <w:p w14:paraId="11ADFB0E" w14:textId="77777777" w:rsidR="00B97138" w:rsidRPr="00171DA5" w:rsidRDefault="00B97138" w:rsidP="00B97138">
            <w:pPr>
              <w:spacing w:after="0" w:line="240" w:lineRule="atLeast"/>
              <w:jc w:val="left"/>
              <w:rPr>
                <w:rFonts w:ascii="EC Square Sans Pro" w:hAnsi="EC Square Sans Pro" w:cstheme="minorHAnsi"/>
              </w:rPr>
            </w:pPr>
          </w:p>
        </w:tc>
      </w:tr>
    </w:tbl>
    <w:p w14:paraId="39D91ED0"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597FF13F"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1C56D601"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4A5CAF37"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60BABC6D"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76DB8D91"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5FD2EA10" w14:textId="77777777" w:rsidR="009E207B" w:rsidRPr="009E207B" w:rsidRDefault="009E207B" w:rsidP="009E207B">
      <w:pPr>
        <w:pStyle w:val="ListParagraph"/>
        <w:rPr>
          <w:rFonts w:ascii="EC Square Sans Pro" w:hAnsi="EC Square Sans Pro" w:cstheme="minorHAnsi"/>
          <w:smallCaps/>
          <w:szCs w:val="24"/>
        </w:rPr>
      </w:pPr>
    </w:p>
    <w:p w14:paraId="396A415A"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565ABB90" w14:textId="77777777" w:rsidTr="00956422">
        <w:bookmarkEnd w:id="2" w:displacedByCustomXml="next"/>
        <w:sdt>
          <w:sdtPr>
            <w:rPr>
              <w:rFonts w:asciiTheme="minorHAnsi" w:hAnsiTheme="minorHAnsi" w:cstheme="minorHAnsi"/>
              <w:smallCaps/>
              <w:sz w:val="20"/>
              <w:szCs w:val="24"/>
            </w:rPr>
            <w:id w:val="799890482"/>
            <w:placeholder>
              <w:docPart w:val="A6D05DA4EEFC4E40BCE712C61269100B"/>
            </w:placeholder>
            <w:showingPlcHdr/>
            <w:date>
              <w:dateFormat w:val="dd-MM-yyyy"/>
              <w:lid w:val="fr-BE"/>
              <w:storeMappedDataAs w:val="dateTime"/>
              <w:calendar w:val="gregorian"/>
            </w:date>
          </w:sdtPr>
          <w:sdtEndPr/>
          <w:sdtContent>
            <w:tc>
              <w:tcPr>
                <w:tcW w:w="4361" w:type="dxa"/>
                <w:tcBorders>
                  <w:bottom w:val="single" w:sz="4" w:space="0" w:color="auto"/>
                </w:tcBorders>
              </w:tcPr>
              <w:p w14:paraId="3C59F5D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6239BC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5BFEBB0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5BE13F21" w14:textId="77777777" w:rsidTr="00956422">
        <w:tc>
          <w:tcPr>
            <w:tcW w:w="4361" w:type="dxa"/>
            <w:tcBorders>
              <w:top w:val="single" w:sz="4" w:space="0" w:color="auto"/>
            </w:tcBorders>
          </w:tcPr>
          <w:p w14:paraId="71DA54F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5FFB20EF"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402B657D"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6B3FC335" w14:textId="77777777" w:rsidR="00124374" w:rsidRDefault="00124374" w:rsidP="00124374">
      <w:pPr>
        <w:rPr>
          <w:rFonts w:ascii="EC Square Sans Pro" w:hAnsi="EC Square Sans Pro"/>
          <w:lang w:val="en-IE"/>
        </w:rPr>
      </w:pPr>
    </w:p>
    <w:p w14:paraId="0830A984"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4DE3D7BD" w14:textId="77777777" w:rsidR="00E61AD5" w:rsidRDefault="00E61AD5" w:rsidP="2F32BA65">
      <w:pPr>
        <w:spacing w:after="0"/>
        <w:rPr>
          <w:rFonts w:asciiTheme="minorHAnsi" w:hAnsiTheme="minorHAnsi" w:cstheme="minorHAnsi"/>
          <w:sz w:val="18"/>
          <w:szCs w:val="18"/>
        </w:rPr>
      </w:pPr>
    </w:p>
    <w:p w14:paraId="38D83CA3"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C6C2E" w14:textId="77777777" w:rsidR="00A232BA" w:rsidRDefault="00A232BA" w:rsidP="00124374">
      <w:pPr>
        <w:spacing w:after="0"/>
      </w:pPr>
      <w:r>
        <w:separator/>
      </w:r>
    </w:p>
  </w:endnote>
  <w:endnote w:type="continuationSeparator" w:id="0">
    <w:p w14:paraId="1BA41D11" w14:textId="77777777" w:rsidR="00A232BA" w:rsidRDefault="00A232BA" w:rsidP="00124374">
      <w:pPr>
        <w:spacing w:after="0"/>
      </w:pPr>
      <w:r>
        <w:continuationSeparator/>
      </w:r>
    </w:p>
  </w:endnote>
  <w:endnote w:type="continuationNotice" w:id="1">
    <w:p w14:paraId="32BDC6CF" w14:textId="77777777" w:rsidR="00A232BA" w:rsidRDefault="00A232BA">
      <w:pPr>
        <w:spacing w:after="0"/>
      </w:pPr>
    </w:p>
  </w:endnote>
  <w:endnote w:id="2">
    <w:p w14:paraId="12E4B9D4"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6BB9A94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4CA093B0"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474EA11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2E864373"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6FD65BAE"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0D88184D"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3918FFA4"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0F13FCDD"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933B2" w14:textId="77777777" w:rsidR="00A232BA" w:rsidRDefault="00A232BA" w:rsidP="00124374">
      <w:pPr>
        <w:spacing w:after="0"/>
      </w:pPr>
      <w:r>
        <w:separator/>
      </w:r>
    </w:p>
  </w:footnote>
  <w:footnote w:type="continuationSeparator" w:id="0">
    <w:p w14:paraId="692C4138" w14:textId="77777777" w:rsidR="00A232BA" w:rsidRDefault="00A232BA" w:rsidP="00124374">
      <w:pPr>
        <w:spacing w:after="0"/>
      </w:pPr>
      <w:r>
        <w:continuationSeparator/>
      </w:r>
    </w:p>
  </w:footnote>
  <w:footnote w:type="continuationNotice" w:id="1">
    <w:p w14:paraId="5A6D4CB5" w14:textId="77777777" w:rsidR="00A232BA" w:rsidRDefault="00A232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80BBA"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946B8" w14:textId="77777777" w:rsidR="00F80670" w:rsidRDefault="00F80670" w:rsidP="00341404">
    <w:pPr>
      <w:pStyle w:val="Header"/>
      <w:jc w:val="center"/>
    </w:pPr>
    <w:r>
      <w:rPr>
        <w:noProof/>
        <w:lang w:eastAsia="en-GB"/>
      </w:rPr>
      <w:drawing>
        <wp:inline distT="0" distB="0" distL="0" distR="0" wp14:anchorId="2A42F795" wp14:editId="6620C9A5">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A232BA"/>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4015"/>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6741"/>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49D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4B1"/>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32BA"/>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046A"/>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6A78"/>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37F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52FC0"/>
  <w15:chartTrackingRefBased/>
  <w15:docId w15:val="{4B823CA3-74A0-4EEF-AF76-8FA75CAC9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44015"/>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eceuropaeu.sharepoint.com/teams/GRP-AMC.6-all/RecruitmentMobility%20Library/Public%20Documents%20-%20Selection%20&amp;%20Recruitment/Single%20application%20form%20TA_EN_072025.dotx?OR=81dd2b71-fb82-4b33-ac71-fed46bf0f87a&amp;CID=f4dc12a2-c08a-0000-0241-a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FA5572B0164F469649F29F42DBCFB4"/>
        <w:category>
          <w:name w:val="General"/>
          <w:gallery w:val="placeholder"/>
        </w:category>
        <w:types>
          <w:type w:val="bbPlcHdr"/>
        </w:types>
        <w:behaviors>
          <w:behavior w:val="content"/>
        </w:behaviors>
        <w:guid w:val="{720A3AC0-7E51-4EDA-A046-F9E672253151}"/>
      </w:docPartPr>
      <w:docPartBody>
        <w:p w:rsidR="000A41E7" w:rsidRDefault="000A41E7">
          <w:pPr>
            <w:pStyle w:val="76FA5572B0164F469649F29F42DBCFB4"/>
          </w:pPr>
          <w:r w:rsidRPr="00A42175">
            <w:rPr>
              <w:rStyle w:val="PlaceholderText"/>
              <w:rFonts w:cstheme="minorHAnsi"/>
              <w:color w:val="A6A6A6" w:themeColor="background1" w:themeShade="A6"/>
            </w:rPr>
            <w:t>e.g. COM/… or … TA/reference.</w:t>
          </w:r>
        </w:p>
      </w:docPartBody>
    </w:docPart>
    <w:docPart>
      <w:docPartPr>
        <w:name w:val="78865EEF33324459BC3AA217409175D4"/>
        <w:category>
          <w:name w:val="General"/>
          <w:gallery w:val="placeholder"/>
        </w:category>
        <w:types>
          <w:type w:val="bbPlcHdr"/>
        </w:types>
        <w:behaviors>
          <w:behavior w:val="content"/>
        </w:behaviors>
        <w:guid w:val="{88C21FA0-289E-49F2-AE14-EE462047F6B0}"/>
      </w:docPartPr>
      <w:docPartBody>
        <w:p w:rsidR="000A41E7" w:rsidRDefault="000A41E7">
          <w:pPr>
            <w:pStyle w:val="78865EEF33324459BC3AA217409175D4"/>
          </w:pPr>
          <w:r w:rsidRPr="00166DEF">
            <w:rPr>
              <w:rStyle w:val="PlaceholderText"/>
              <w:rFonts w:cstheme="minorHAnsi"/>
              <w:color w:val="A6A6A6" w:themeColor="background1" w:themeShade="A6"/>
              <w:sz w:val="20"/>
            </w:rPr>
            <w:t>Click to enter surname</w:t>
          </w:r>
        </w:p>
      </w:docPartBody>
    </w:docPart>
    <w:docPart>
      <w:docPartPr>
        <w:name w:val="A75DF19628E54890928ED6E6628BC1C1"/>
        <w:category>
          <w:name w:val="General"/>
          <w:gallery w:val="placeholder"/>
        </w:category>
        <w:types>
          <w:type w:val="bbPlcHdr"/>
        </w:types>
        <w:behaviors>
          <w:behavior w:val="content"/>
        </w:behaviors>
        <w:guid w:val="{51B2DC42-2E56-44DE-8AD2-D805DF152394}"/>
      </w:docPartPr>
      <w:docPartBody>
        <w:p w:rsidR="000A41E7" w:rsidRDefault="000A41E7">
          <w:pPr>
            <w:pStyle w:val="A75DF19628E54890928ED6E6628BC1C1"/>
          </w:pPr>
          <w:r w:rsidRPr="00166DEF">
            <w:rPr>
              <w:rStyle w:val="PlaceholderText"/>
              <w:rFonts w:cstheme="minorHAnsi"/>
              <w:color w:val="A6A6A6" w:themeColor="background1" w:themeShade="A6"/>
              <w:sz w:val="20"/>
            </w:rPr>
            <w:t>Click to enter first name</w:t>
          </w:r>
        </w:p>
      </w:docPartBody>
    </w:docPart>
    <w:docPart>
      <w:docPartPr>
        <w:name w:val="F4FD1DBD7AD541ECB9156B7D7D9C50C0"/>
        <w:category>
          <w:name w:val="General"/>
          <w:gallery w:val="placeholder"/>
        </w:category>
        <w:types>
          <w:type w:val="bbPlcHdr"/>
        </w:types>
        <w:behaviors>
          <w:behavior w:val="content"/>
        </w:behaviors>
        <w:guid w:val="{93CDF5BB-6914-4EF5-A738-A5117EE39F9B}"/>
      </w:docPartPr>
      <w:docPartBody>
        <w:p w:rsidR="000A41E7" w:rsidRDefault="000A41E7">
          <w:pPr>
            <w:pStyle w:val="F4FD1DBD7AD541ECB9156B7D7D9C50C0"/>
          </w:pPr>
          <w:r w:rsidRPr="00166DEF">
            <w:rPr>
              <w:rStyle w:val="PlaceholderText"/>
              <w:rFonts w:cstheme="minorHAnsi"/>
              <w:color w:val="A6A6A6" w:themeColor="background1" w:themeShade="A6"/>
              <w:sz w:val="20"/>
            </w:rPr>
            <w:t>Click to enter place of birth</w:t>
          </w:r>
        </w:p>
      </w:docPartBody>
    </w:docPart>
    <w:docPart>
      <w:docPartPr>
        <w:name w:val="7FD81C7915CA4D2DB573481DA6328DF3"/>
        <w:category>
          <w:name w:val="General"/>
          <w:gallery w:val="placeholder"/>
        </w:category>
        <w:types>
          <w:type w:val="bbPlcHdr"/>
        </w:types>
        <w:behaviors>
          <w:behavior w:val="content"/>
        </w:behaviors>
        <w:guid w:val="{DB267E60-2904-4450-9E82-2453EED107AE}"/>
      </w:docPartPr>
      <w:docPartBody>
        <w:p w:rsidR="000A41E7" w:rsidRDefault="000A41E7">
          <w:pPr>
            <w:pStyle w:val="7FD81C7915CA4D2DB573481DA6328DF3"/>
          </w:pPr>
          <w:r w:rsidRPr="00166DEF">
            <w:rPr>
              <w:rStyle w:val="PlaceholderText"/>
              <w:rFonts w:cstheme="minorHAnsi"/>
              <w:color w:val="A6A6A6" w:themeColor="background1" w:themeShade="A6"/>
              <w:sz w:val="20"/>
            </w:rPr>
            <w:t>Click to choose a date</w:t>
          </w:r>
        </w:p>
      </w:docPartBody>
    </w:docPart>
    <w:docPart>
      <w:docPartPr>
        <w:name w:val="94968BD9BBD5460CA255BCF9FAA60420"/>
        <w:category>
          <w:name w:val="General"/>
          <w:gallery w:val="placeholder"/>
        </w:category>
        <w:types>
          <w:type w:val="bbPlcHdr"/>
        </w:types>
        <w:behaviors>
          <w:behavior w:val="content"/>
        </w:behaviors>
        <w:guid w:val="{8056ED4C-F975-4A55-A5FB-117AAC78F06D}"/>
      </w:docPartPr>
      <w:docPartBody>
        <w:p w:rsidR="000A41E7" w:rsidRDefault="000A41E7">
          <w:pPr>
            <w:pStyle w:val="94968BD9BBD5460CA255BCF9FAA60420"/>
          </w:pPr>
          <w:r w:rsidRPr="00166DEF">
            <w:rPr>
              <w:rStyle w:val="PlaceholderText"/>
              <w:rFonts w:cstheme="minorHAnsi"/>
              <w:color w:val="A6A6A6" w:themeColor="background1" w:themeShade="A6"/>
              <w:sz w:val="20"/>
            </w:rPr>
            <w:t>Click to enter nationality</w:t>
          </w:r>
        </w:p>
      </w:docPartBody>
    </w:docPart>
    <w:docPart>
      <w:docPartPr>
        <w:name w:val="BD42C70EF5AB48389634DABAC469146D"/>
        <w:category>
          <w:name w:val="General"/>
          <w:gallery w:val="placeholder"/>
        </w:category>
        <w:types>
          <w:type w:val="bbPlcHdr"/>
        </w:types>
        <w:behaviors>
          <w:behavior w:val="content"/>
        </w:behaviors>
        <w:guid w:val="{CC5CE196-0702-4B83-A5AA-0F77ABD865EF}"/>
      </w:docPartPr>
      <w:docPartBody>
        <w:p w:rsidR="000A41E7" w:rsidRDefault="000A41E7">
          <w:pPr>
            <w:pStyle w:val="BD42C70EF5AB48389634DABAC469146D"/>
          </w:pPr>
          <w:r w:rsidRPr="00166DEF">
            <w:rPr>
              <w:rStyle w:val="PlaceholderText"/>
              <w:rFonts w:cstheme="minorHAnsi"/>
              <w:color w:val="A6A6A6" w:themeColor="background1" w:themeShade="A6"/>
              <w:sz w:val="20"/>
            </w:rPr>
            <w:t>Click to enter your email</w:t>
          </w:r>
        </w:p>
      </w:docPartBody>
    </w:docPart>
    <w:docPart>
      <w:docPartPr>
        <w:name w:val="0F036316A87045E0A0FD74A64E3F3893"/>
        <w:category>
          <w:name w:val="General"/>
          <w:gallery w:val="placeholder"/>
        </w:category>
        <w:types>
          <w:type w:val="bbPlcHdr"/>
        </w:types>
        <w:behaviors>
          <w:behavior w:val="content"/>
        </w:behaviors>
        <w:guid w:val="{143E344F-4E2C-4E41-B1C8-3DAE14D5F64C}"/>
      </w:docPartPr>
      <w:docPartBody>
        <w:p w:rsidR="000A41E7" w:rsidRDefault="000A41E7">
          <w:pPr>
            <w:pStyle w:val="0F036316A87045E0A0FD74A64E3F3893"/>
          </w:pPr>
          <w:r w:rsidRPr="00166DEF">
            <w:rPr>
              <w:rStyle w:val="PlaceholderText"/>
              <w:rFonts w:cstheme="minorHAnsi"/>
              <w:color w:val="A6A6A6" w:themeColor="background1" w:themeShade="A6"/>
              <w:sz w:val="20"/>
            </w:rPr>
            <w:t>Click to enter your phone</w:t>
          </w:r>
        </w:p>
      </w:docPartBody>
    </w:docPart>
    <w:docPart>
      <w:docPartPr>
        <w:name w:val="A5E36444781647A0BC5E6A7B93EDDF19"/>
        <w:category>
          <w:name w:val="General"/>
          <w:gallery w:val="placeholder"/>
        </w:category>
        <w:types>
          <w:type w:val="bbPlcHdr"/>
        </w:types>
        <w:behaviors>
          <w:behavior w:val="content"/>
        </w:behaviors>
        <w:guid w:val="{C0B17A66-AB63-4FE0-B746-99FF7EF06167}"/>
      </w:docPartPr>
      <w:docPartBody>
        <w:p w:rsidR="000A41E7" w:rsidRDefault="000A41E7">
          <w:pPr>
            <w:pStyle w:val="A5E36444781647A0BC5E6A7B93EDDF19"/>
          </w:pPr>
          <w:r w:rsidRPr="00166DEF">
            <w:rPr>
              <w:rStyle w:val="PlaceholderText"/>
              <w:rFonts w:cstheme="minorHAnsi"/>
              <w:color w:val="A6A6A6" w:themeColor="background1" w:themeShade="A6"/>
              <w:sz w:val="20"/>
            </w:rPr>
            <w:t>Click to enter your address</w:t>
          </w:r>
        </w:p>
      </w:docPartBody>
    </w:docPart>
    <w:docPart>
      <w:docPartPr>
        <w:name w:val="A413F3FECE3A4D38B8978FB3A90EAB26"/>
        <w:category>
          <w:name w:val="General"/>
          <w:gallery w:val="placeholder"/>
        </w:category>
        <w:types>
          <w:type w:val="bbPlcHdr"/>
        </w:types>
        <w:behaviors>
          <w:behavior w:val="content"/>
        </w:behaviors>
        <w:guid w:val="{84FEAB0C-1370-4A75-AFA1-2554FAE7668E}"/>
      </w:docPartPr>
      <w:docPartBody>
        <w:p w:rsidR="000A41E7" w:rsidRDefault="000A41E7">
          <w:pPr>
            <w:pStyle w:val="A413F3FECE3A4D38B8978FB3A90EAB26"/>
          </w:pPr>
          <w:r w:rsidRPr="00166DEF">
            <w:rPr>
              <w:rFonts w:cstheme="minorHAnsi"/>
              <w:color w:val="808080" w:themeColor="background1" w:themeShade="80"/>
              <w:sz w:val="20"/>
            </w:rPr>
            <w:t>Click here</w:t>
          </w:r>
        </w:p>
      </w:docPartBody>
    </w:docPart>
    <w:docPart>
      <w:docPartPr>
        <w:name w:val="26070B1D6465453DB5C6DF877F27F462"/>
        <w:category>
          <w:name w:val="General"/>
          <w:gallery w:val="placeholder"/>
        </w:category>
        <w:types>
          <w:type w:val="bbPlcHdr"/>
        </w:types>
        <w:behaviors>
          <w:behavior w:val="content"/>
        </w:behaviors>
        <w:guid w:val="{B04EF8D1-91F8-4121-ADB3-1E89F671188D}"/>
      </w:docPartPr>
      <w:docPartBody>
        <w:p w:rsidR="000A41E7" w:rsidRDefault="000A41E7">
          <w:pPr>
            <w:pStyle w:val="26070B1D6465453DB5C6DF877F27F462"/>
          </w:pPr>
          <w:r w:rsidRPr="00166DEF">
            <w:rPr>
              <w:rFonts w:cstheme="minorHAnsi"/>
              <w:color w:val="808080" w:themeColor="background1" w:themeShade="80"/>
              <w:sz w:val="20"/>
            </w:rPr>
            <w:t>Click here</w:t>
          </w:r>
        </w:p>
      </w:docPartBody>
    </w:docPart>
    <w:docPart>
      <w:docPartPr>
        <w:name w:val="2EC03B7263A744F38FAACB8FE33CC994"/>
        <w:category>
          <w:name w:val="General"/>
          <w:gallery w:val="placeholder"/>
        </w:category>
        <w:types>
          <w:type w:val="bbPlcHdr"/>
        </w:types>
        <w:behaviors>
          <w:behavior w:val="content"/>
        </w:behaviors>
        <w:guid w:val="{10F52CB4-98D0-4849-B375-FD40C79D5DBA}"/>
      </w:docPartPr>
      <w:docPartBody>
        <w:p w:rsidR="000A41E7" w:rsidRDefault="000A41E7">
          <w:pPr>
            <w:pStyle w:val="2EC03B7263A744F38FAACB8FE33CC994"/>
          </w:pPr>
          <w:r w:rsidRPr="00C35C2F">
            <w:rPr>
              <w:rStyle w:val="PlaceholderText"/>
              <w:rFonts w:cstheme="minorHAnsi"/>
              <w:color w:val="A6A6A6" w:themeColor="background1" w:themeShade="A6"/>
              <w:sz w:val="20"/>
            </w:rPr>
            <w:t>Click here</w:t>
          </w:r>
        </w:p>
      </w:docPartBody>
    </w:docPart>
    <w:docPart>
      <w:docPartPr>
        <w:name w:val="3FBB0F8815F642948E9E62B571D71A4E"/>
        <w:category>
          <w:name w:val="General"/>
          <w:gallery w:val="placeholder"/>
        </w:category>
        <w:types>
          <w:type w:val="bbPlcHdr"/>
        </w:types>
        <w:behaviors>
          <w:behavior w:val="content"/>
        </w:behaviors>
        <w:guid w:val="{128EC732-5D37-4B81-8718-0888D8FFD022}"/>
      </w:docPartPr>
      <w:docPartBody>
        <w:p w:rsidR="000A41E7" w:rsidRDefault="000A41E7">
          <w:pPr>
            <w:pStyle w:val="3FBB0F8815F642948E9E62B571D71A4E"/>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375F2B64A18E4DBABD012E50EAB64604"/>
        <w:category>
          <w:name w:val="General"/>
          <w:gallery w:val="placeholder"/>
        </w:category>
        <w:types>
          <w:type w:val="bbPlcHdr"/>
        </w:types>
        <w:behaviors>
          <w:behavior w:val="content"/>
        </w:behaviors>
        <w:guid w:val="{509E943C-22B8-4A69-9D55-91B5BF910F34}"/>
      </w:docPartPr>
      <w:docPartBody>
        <w:p w:rsidR="000A41E7" w:rsidRDefault="000A41E7">
          <w:pPr>
            <w:pStyle w:val="375F2B64A18E4DBABD012E50EAB64604"/>
          </w:pPr>
          <w:r w:rsidRPr="00C35C2F">
            <w:rPr>
              <w:rStyle w:val="PlaceholderText"/>
              <w:rFonts w:cstheme="minorHAnsi"/>
              <w:color w:val="A6A6A6" w:themeColor="background1" w:themeShade="A6"/>
              <w:sz w:val="20"/>
            </w:rPr>
            <w:t>Click here</w:t>
          </w:r>
        </w:p>
      </w:docPartBody>
    </w:docPart>
    <w:docPart>
      <w:docPartPr>
        <w:name w:val="FD4DB5882E964D5B91DCB1B3ABD8C796"/>
        <w:category>
          <w:name w:val="General"/>
          <w:gallery w:val="placeholder"/>
        </w:category>
        <w:types>
          <w:type w:val="bbPlcHdr"/>
        </w:types>
        <w:behaviors>
          <w:behavior w:val="content"/>
        </w:behaviors>
        <w:guid w:val="{5CE6695C-FA86-4584-BA00-7180B3EA7876}"/>
      </w:docPartPr>
      <w:docPartBody>
        <w:p w:rsidR="000A41E7" w:rsidRDefault="000A41E7">
          <w:pPr>
            <w:pStyle w:val="FD4DB5882E964D5B91DCB1B3ABD8C796"/>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A6D05DA4EEFC4E40BCE712C61269100B"/>
        <w:category>
          <w:name w:val="General"/>
          <w:gallery w:val="placeholder"/>
        </w:category>
        <w:types>
          <w:type w:val="bbPlcHdr"/>
        </w:types>
        <w:behaviors>
          <w:behavior w:val="content"/>
        </w:behaviors>
        <w:guid w:val="{BBB4C4F3-9973-402B-9C6F-25E20A0A964D}"/>
      </w:docPartPr>
      <w:docPartBody>
        <w:p w:rsidR="000A41E7" w:rsidRDefault="000A41E7">
          <w:pPr>
            <w:pStyle w:val="A6D05DA4EEFC4E40BCE712C61269100B"/>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19D2509AF6184704B216568CF7D9D279"/>
        <w:category>
          <w:name w:val="General"/>
          <w:gallery w:val="placeholder"/>
        </w:category>
        <w:types>
          <w:type w:val="bbPlcHdr"/>
        </w:types>
        <w:behaviors>
          <w:behavior w:val="content"/>
        </w:behaviors>
        <w:guid w:val="{F83CDA7F-8924-4145-9945-74785A2B48E6}"/>
      </w:docPartPr>
      <w:docPartBody>
        <w:p w:rsidR="00D525C0" w:rsidRDefault="00D525C0" w:rsidP="00D525C0">
          <w:pPr>
            <w:pStyle w:val="19D2509AF6184704B216568CF7D9D279"/>
          </w:pPr>
          <w:r w:rsidRPr="00166DEF">
            <w:rPr>
              <w:rFonts w:cstheme="minorHAnsi"/>
              <w:color w:val="808080" w:themeColor="background1" w:themeShade="80"/>
              <w:sz w:val="20"/>
            </w:rPr>
            <w:t>Click here</w:t>
          </w:r>
        </w:p>
      </w:docPartBody>
    </w:docPart>
    <w:docPart>
      <w:docPartPr>
        <w:name w:val="2014E988A0EE4C1DA47A12CA60D6764A"/>
        <w:category>
          <w:name w:val="General"/>
          <w:gallery w:val="placeholder"/>
        </w:category>
        <w:types>
          <w:type w:val="bbPlcHdr"/>
        </w:types>
        <w:behaviors>
          <w:behavior w:val="content"/>
        </w:behaviors>
        <w:guid w:val="{689D05C2-F39D-465B-B263-2560B4FE0A58}"/>
      </w:docPartPr>
      <w:docPartBody>
        <w:p w:rsidR="00D525C0" w:rsidRDefault="00D525C0" w:rsidP="00D525C0">
          <w:pPr>
            <w:pStyle w:val="2014E988A0EE4C1DA47A12CA60D6764A"/>
          </w:pPr>
          <w:r w:rsidRPr="00166DEF">
            <w:rPr>
              <w:rFonts w:cstheme="minorHAnsi"/>
              <w:color w:val="808080" w:themeColor="background1" w:themeShade="80"/>
              <w:sz w:val="20"/>
            </w:rPr>
            <w:t>Click here</w:t>
          </w:r>
        </w:p>
      </w:docPartBody>
    </w:docPart>
    <w:docPart>
      <w:docPartPr>
        <w:name w:val="B1481E8AC2764D19A69D937F0F0A03F2"/>
        <w:category>
          <w:name w:val="General"/>
          <w:gallery w:val="placeholder"/>
        </w:category>
        <w:types>
          <w:type w:val="bbPlcHdr"/>
        </w:types>
        <w:behaviors>
          <w:behavior w:val="content"/>
        </w:behaviors>
        <w:guid w:val="{9005053E-35B4-4830-9864-517762C67ECC}"/>
      </w:docPartPr>
      <w:docPartBody>
        <w:p w:rsidR="00D525C0" w:rsidRDefault="00D525C0" w:rsidP="00D525C0">
          <w:pPr>
            <w:pStyle w:val="B1481E8AC2764D19A69D937F0F0A03F2"/>
          </w:pPr>
          <w:r w:rsidRPr="00166DEF">
            <w:rPr>
              <w:rFonts w:cstheme="minorHAnsi"/>
              <w:color w:val="808080" w:themeColor="background1" w:themeShade="80"/>
              <w:sz w:val="20"/>
            </w:rPr>
            <w:t>Click here</w:t>
          </w:r>
        </w:p>
      </w:docPartBody>
    </w:docPart>
    <w:docPart>
      <w:docPartPr>
        <w:name w:val="CC42D9BF3E584F519E7AD13BA321AB85"/>
        <w:category>
          <w:name w:val="General"/>
          <w:gallery w:val="placeholder"/>
        </w:category>
        <w:types>
          <w:type w:val="bbPlcHdr"/>
        </w:types>
        <w:behaviors>
          <w:behavior w:val="content"/>
        </w:behaviors>
        <w:guid w:val="{EF7B6F31-EABA-40A9-B982-1F1859638094}"/>
      </w:docPartPr>
      <w:docPartBody>
        <w:p w:rsidR="00D525C0" w:rsidRDefault="00D525C0" w:rsidP="00D525C0">
          <w:pPr>
            <w:pStyle w:val="CC42D9BF3E584F519E7AD13BA321AB85"/>
          </w:pPr>
          <w:r w:rsidRPr="00166DEF">
            <w:rPr>
              <w:rFonts w:cstheme="minorHAnsi"/>
              <w:color w:val="808080" w:themeColor="background1" w:themeShade="80"/>
              <w:sz w:val="20"/>
            </w:rPr>
            <w:t>Click here</w:t>
          </w:r>
        </w:p>
      </w:docPartBody>
    </w:docPart>
    <w:docPart>
      <w:docPartPr>
        <w:name w:val="3B68E644F2D147189CBA67DB09E3D379"/>
        <w:category>
          <w:name w:val="General"/>
          <w:gallery w:val="placeholder"/>
        </w:category>
        <w:types>
          <w:type w:val="bbPlcHdr"/>
        </w:types>
        <w:behaviors>
          <w:behavior w:val="content"/>
        </w:behaviors>
        <w:guid w:val="{7FE7CA79-C307-427F-ACEA-290C250CFC4A}"/>
      </w:docPartPr>
      <w:docPartBody>
        <w:p w:rsidR="00DC5A3F" w:rsidRDefault="00DC5A3F" w:rsidP="00DC5A3F">
          <w:pPr>
            <w:pStyle w:val="3B68E644F2D147189CBA67DB09E3D379"/>
          </w:pPr>
          <w:r w:rsidRPr="00166DEF">
            <w:rPr>
              <w:rFonts w:cstheme="minorHAnsi"/>
              <w:color w:val="808080" w:themeColor="background1" w:themeShade="80"/>
              <w:sz w:val="20"/>
            </w:rPr>
            <w:t>Click here</w:t>
          </w:r>
        </w:p>
      </w:docPartBody>
    </w:docPart>
    <w:docPart>
      <w:docPartPr>
        <w:name w:val="6AF46D50B279413884185F8362ED1DC3"/>
        <w:category>
          <w:name w:val="General"/>
          <w:gallery w:val="placeholder"/>
        </w:category>
        <w:types>
          <w:type w:val="bbPlcHdr"/>
        </w:types>
        <w:behaviors>
          <w:behavior w:val="content"/>
        </w:behaviors>
        <w:guid w:val="{0CABD1B4-C816-4F7A-A355-A5CEB9CC72D3}"/>
      </w:docPartPr>
      <w:docPartBody>
        <w:p w:rsidR="00DC5A3F" w:rsidRDefault="00DC5A3F" w:rsidP="00DC5A3F">
          <w:pPr>
            <w:pStyle w:val="6AF46D50B279413884185F8362ED1DC3"/>
          </w:pPr>
          <w:r w:rsidRPr="00166DEF">
            <w:rPr>
              <w:rFonts w:cstheme="minorHAnsi"/>
              <w:color w:val="808080" w:themeColor="background1" w:themeShade="80"/>
              <w:sz w:val="20"/>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E7"/>
    <w:rsid w:val="000A41E7"/>
    <w:rsid w:val="007F49D0"/>
    <w:rsid w:val="008F74B1"/>
    <w:rsid w:val="00C0046A"/>
    <w:rsid w:val="00D37F46"/>
    <w:rsid w:val="00D525C0"/>
    <w:rsid w:val="00DC5A3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76FA5572B0164F469649F29F42DBCFB4">
    <w:name w:val="76FA5572B0164F469649F29F42DBCFB4"/>
  </w:style>
  <w:style w:type="paragraph" w:customStyle="1" w:styleId="78865EEF33324459BC3AA217409175D4">
    <w:name w:val="78865EEF33324459BC3AA217409175D4"/>
  </w:style>
  <w:style w:type="paragraph" w:customStyle="1" w:styleId="A75DF19628E54890928ED6E6628BC1C1">
    <w:name w:val="A75DF19628E54890928ED6E6628BC1C1"/>
  </w:style>
  <w:style w:type="paragraph" w:customStyle="1" w:styleId="F4FD1DBD7AD541ECB9156B7D7D9C50C0">
    <w:name w:val="F4FD1DBD7AD541ECB9156B7D7D9C50C0"/>
  </w:style>
  <w:style w:type="paragraph" w:customStyle="1" w:styleId="7FD81C7915CA4D2DB573481DA6328DF3">
    <w:name w:val="7FD81C7915CA4D2DB573481DA6328DF3"/>
  </w:style>
  <w:style w:type="paragraph" w:customStyle="1" w:styleId="94968BD9BBD5460CA255BCF9FAA60420">
    <w:name w:val="94968BD9BBD5460CA255BCF9FAA60420"/>
  </w:style>
  <w:style w:type="paragraph" w:customStyle="1" w:styleId="BD42C70EF5AB48389634DABAC469146D">
    <w:name w:val="BD42C70EF5AB48389634DABAC469146D"/>
  </w:style>
  <w:style w:type="paragraph" w:customStyle="1" w:styleId="0F036316A87045E0A0FD74A64E3F3893">
    <w:name w:val="0F036316A87045E0A0FD74A64E3F3893"/>
  </w:style>
  <w:style w:type="paragraph" w:customStyle="1" w:styleId="A5E36444781647A0BC5E6A7B93EDDF19">
    <w:name w:val="A5E36444781647A0BC5E6A7B93EDDF19"/>
  </w:style>
  <w:style w:type="paragraph" w:customStyle="1" w:styleId="A413F3FECE3A4D38B8978FB3A90EAB26">
    <w:name w:val="A413F3FECE3A4D38B8978FB3A90EAB26"/>
  </w:style>
  <w:style w:type="paragraph" w:customStyle="1" w:styleId="26070B1D6465453DB5C6DF877F27F462">
    <w:name w:val="26070B1D6465453DB5C6DF877F27F462"/>
  </w:style>
  <w:style w:type="paragraph" w:customStyle="1" w:styleId="2EC03B7263A744F38FAACB8FE33CC994">
    <w:name w:val="2EC03B7263A744F38FAACB8FE33CC994"/>
  </w:style>
  <w:style w:type="paragraph" w:customStyle="1" w:styleId="3FBB0F8815F642948E9E62B571D71A4E">
    <w:name w:val="3FBB0F8815F642948E9E62B571D71A4E"/>
  </w:style>
  <w:style w:type="paragraph" w:customStyle="1" w:styleId="375F2B64A18E4DBABD012E50EAB64604">
    <w:name w:val="375F2B64A18E4DBABD012E50EAB64604"/>
  </w:style>
  <w:style w:type="paragraph" w:customStyle="1" w:styleId="FD4DB5882E964D5B91DCB1B3ABD8C796">
    <w:name w:val="FD4DB5882E964D5B91DCB1B3ABD8C796"/>
  </w:style>
  <w:style w:type="paragraph" w:customStyle="1" w:styleId="A6D05DA4EEFC4E40BCE712C61269100B">
    <w:name w:val="A6D05DA4EEFC4E40BCE712C61269100B"/>
  </w:style>
  <w:style w:type="paragraph" w:customStyle="1" w:styleId="19D2509AF6184704B216568CF7D9D279">
    <w:name w:val="19D2509AF6184704B216568CF7D9D279"/>
    <w:rsid w:val="00D525C0"/>
  </w:style>
  <w:style w:type="paragraph" w:customStyle="1" w:styleId="2014E988A0EE4C1DA47A12CA60D6764A">
    <w:name w:val="2014E988A0EE4C1DA47A12CA60D6764A"/>
    <w:rsid w:val="00D525C0"/>
  </w:style>
  <w:style w:type="paragraph" w:customStyle="1" w:styleId="B1481E8AC2764D19A69D937F0F0A03F2">
    <w:name w:val="B1481E8AC2764D19A69D937F0F0A03F2"/>
    <w:rsid w:val="00D525C0"/>
  </w:style>
  <w:style w:type="paragraph" w:customStyle="1" w:styleId="CC42D9BF3E584F519E7AD13BA321AB85">
    <w:name w:val="CC42D9BF3E584F519E7AD13BA321AB85"/>
    <w:rsid w:val="00D525C0"/>
  </w:style>
  <w:style w:type="paragraph" w:customStyle="1" w:styleId="3B68E644F2D147189CBA67DB09E3D379">
    <w:name w:val="3B68E644F2D147189CBA67DB09E3D379"/>
    <w:rsid w:val="00DC5A3F"/>
  </w:style>
  <w:style w:type="paragraph" w:customStyle="1" w:styleId="6AF46D50B279413884185F8362ED1DC3">
    <w:name w:val="6AF46D50B279413884185F8362ED1DC3"/>
    <w:rsid w:val="00DC5A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6" ma:contentTypeDescription="Create a new document." ma:contentTypeScope="" ma:versionID="15f7d47f9ae3d14679082df698229f7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f474af85c6ac4ba930c4b3a85f738eed"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579EE07E-294B-4403-8D14-70D95B965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98d0db33-2160-4be2-935e-c519e0481f31"/>
  </ds:schemaRefs>
</ds:datastoreItem>
</file>

<file path=docProps/app.xml><?xml version="1.0" encoding="utf-8"?>
<Properties xmlns="http://schemas.openxmlformats.org/officeDocument/2006/extended-properties" xmlns:vt="http://schemas.openxmlformats.org/officeDocument/2006/docPropsVTypes">
  <Template>Single%20application%20form%20TA_EN_072025.dotx?OR=81dd2b71-fb82-4b33-ac71-fed46bf0f87a&amp;CID=f4dc12a2-c08a-0000-0241-a6</Template>
  <TotalTime>1</TotalTime>
  <Pages>4</Pages>
  <Words>687</Words>
  <Characters>3460</Characters>
  <Application>Microsoft Office Word</Application>
  <DocSecurity>4</DocSecurity>
  <Lines>173</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ZUPANCIC Barbara (HR)</dc:creator>
  <cp:keywords/>
  <dc:description/>
  <cp:lastModifiedBy>ZUPANCIC Barbara (HR)</cp:lastModifiedBy>
  <cp:revision>2</cp:revision>
  <cp:lastPrinted>2025-04-04T08:19:00Z</cp:lastPrinted>
  <dcterms:created xsi:type="dcterms:W3CDTF">2026-05-12T14:48:00Z</dcterms:created>
  <dcterms:modified xsi:type="dcterms:W3CDTF">2026-05-12T14:48:00Z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