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B464" w14:textId="77777777" w:rsidR="00124374" w:rsidRDefault="002A06E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CB5CB6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40AEC8669314CEB858956DBCC42AF5E"/>
            </w:placeholder>
            <w:text/>
          </w:sdtPr>
          <w:sdtEndPr/>
          <w:sdtContent>
            <w:tc>
              <w:tcPr>
                <w:tcW w:w="6173" w:type="dxa"/>
                <w:tcBorders>
                  <w:bottom w:val="single" w:sz="4" w:space="0" w:color="auto"/>
                </w:tcBorders>
                <w:vAlign w:val="center"/>
              </w:tcPr>
              <w:p w14:paraId="23C2369C" w14:textId="1E7B97F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C4B4B">
                  <w:rPr>
                    <w:rFonts w:ascii="EC Square Sans Pro" w:eastAsiaTheme="minorHAnsi" w:hAnsi="EC Square Sans Pro" w:cstheme="minorHAnsi"/>
                    <w:b/>
                    <w:szCs w:val="24"/>
                    <w:lang w:eastAsia="en-US"/>
                  </w:rPr>
                  <w:t xml:space="preserve">Selection reference: </w:t>
                </w:r>
                <w:r w:rsidR="003305D9" w:rsidRPr="009C4B4B">
                  <w:rPr>
                    <w:rFonts w:ascii="EC Square Sans Pro" w:eastAsiaTheme="minorHAnsi" w:hAnsi="EC Square Sans Pro" w:cstheme="minorHAnsi"/>
                    <w:b/>
                    <w:szCs w:val="24"/>
                    <w:lang w:eastAsia="en-US"/>
                  </w:rPr>
                  <w:t>OP</w:t>
                </w:r>
                <w:r w:rsidRPr="009C4B4B">
                  <w:rPr>
                    <w:rFonts w:ascii="EC Square Sans Pro" w:eastAsiaTheme="minorHAnsi" w:hAnsi="EC Square Sans Pro" w:cstheme="minorHAnsi"/>
                    <w:b/>
                    <w:szCs w:val="24"/>
                    <w:lang w:eastAsia="en-US"/>
                  </w:rPr>
                  <w:t>/COM/202</w:t>
                </w:r>
                <w:r w:rsidR="003305D9" w:rsidRPr="009C4B4B">
                  <w:rPr>
                    <w:rFonts w:ascii="EC Square Sans Pro" w:eastAsiaTheme="minorHAnsi" w:hAnsi="EC Square Sans Pro" w:cstheme="minorHAnsi"/>
                    <w:b/>
                    <w:szCs w:val="24"/>
                    <w:lang w:eastAsia="en-US"/>
                  </w:rPr>
                  <w:t>6</w:t>
                </w:r>
                <w:r w:rsidRPr="009C4B4B">
                  <w:rPr>
                    <w:rFonts w:ascii="EC Square Sans Pro" w:eastAsiaTheme="minorHAnsi" w:hAnsi="EC Square Sans Pro" w:cstheme="minorHAnsi"/>
                    <w:b/>
                    <w:szCs w:val="24"/>
                    <w:lang w:eastAsia="en-US"/>
                  </w:rPr>
                  <w:t>/</w:t>
                </w:r>
                <w:r w:rsidR="003305D9" w:rsidRPr="009C4B4B">
                  <w:rPr>
                    <w:rFonts w:ascii="EC Square Sans Pro" w:eastAsiaTheme="minorHAnsi" w:hAnsi="EC Square Sans Pro" w:cstheme="minorHAnsi"/>
                    <w:b/>
                    <w:szCs w:val="24"/>
                    <w:lang w:eastAsia="en-US"/>
                  </w:rPr>
                  <w:t>250</w:t>
                </w:r>
              </w:p>
            </w:tc>
          </w:sdtContent>
        </w:sdt>
      </w:tr>
    </w:tbl>
    <w:p w14:paraId="1548E1E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B1DA8B" w14:textId="77777777" w:rsidTr="0072124E">
        <w:tc>
          <w:tcPr>
            <w:tcW w:w="9606" w:type="dxa"/>
            <w:shd w:val="clear" w:color="auto" w:fill="D9D9D9" w:themeFill="background1" w:themeFillShade="D9"/>
          </w:tcPr>
          <w:p w14:paraId="280EDFF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B19F6F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1380038" w14:textId="77777777" w:rsidTr="00557B8D">
        <w:sdt>
          <w:sdtPr>
            <w:rPr>
              <w:rFonts w:ascii="EC Square Sans Pro" w:hAnsi="EC Square Sans Pro" w:cstheme="minorHAnsi"/>
            </w:rPr>
            <w:alias w:val="Surname"/>
            <w:tag w:val="Surname"/>
            <w:id w:val="1937554483"/>
            <w:placeholder>
              <w:docPart w:val="48E5818241924CA2AD5D9F2B8D2A99A4"/>
            </w:placeholder>
            <w:showingPlcHdr/>
            <w:text/>
          </w:sdtPr>
          <w:sdtEndPr/>
          <w:sdtContent>
            <w:tc>
              <w:tcPr>
                <w:tcW w:w="4518" w:type="dxa"/>
                <w:gridSpan w:val="3"/>
                <w:tcBorders>
                  <w:bottom w:val="single" w:sz="4" w:space="0" w:color="auto"/>
                </w:tcBorders>
              </w:tcPr>
              <w:p w14:paraId="7E242DD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D00196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9FCF279C69B4F20A793DB3AE56BCA27"/>
            </w:placeholder>
            <w:showingPlcHdr/>
            <w:text/>
          </w:sdtPr>
          <w:sdtEndPr>
            <w:rPr>
              <w:sz w:val="20"/>
            </w:rPr>
          </w:sdtEndPr>
          <w:sdtContent>
            <w:tc>
              <w:tcPr>
                <w:tcW w:w="4956" w:type="dxa"/>
                <w:gridSpan w:val="3"/>
                <w:tcBorders>
                  <w:bottom w:val="single" w:sz="4" w:space="0" w:color="auto"/>
                </w:tcBorders>
              </w:tcPr>
              <w:p w14:paraId="17DA6A9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C7CC45D" w14:textId="77777777" w:rsidTr="00557B8D">
        <w:tc>
          <w:tcPr>
            <w:tcW w:w="4518" w:type="dxa"/>
            <w:gridSpan w:val="3"/>
            <w:tcBorders>
              <w:top w:val="single" w:sz="4" w:space="0" w:color="auto"/>
            </w:tcBorders>
          </w:tcPr>
          <w:p w14:paraId="4C6D244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14CF7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368F49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B943D23" w14:textId="77777777" w:rsidTr="00C35C2F">
        <w:sdt>
          <w:sdtPr>
            <w:rPr>
              <w:rFonts w:ascii="EC Square Sans Pro" w:hAnsi="EC Square Sans Pro" w:cstheme="minorHAnsi"/>
            </w:rPr>
            <w:alias w:val="Place of birth"/>
            <w:tag w:val="Place of birth"/>
            <w:id w:val="-437986952"/>
            <w:placeholder>
              <w:docPart w:val="8A8FFA510A2E45A69590F47BFE7C4650"/>
            </w:placeholder>
            <w:showingPlcHdr/>
            <w:text/>
          </w:sdtPr>
          <w:sdtEndPr/>
          <w:sdtContent>
            <w:tc>
              <w:tcPr>
                <w:tcW w:w="2943" w:type="dxa"/>
                <w:tcBorders>
                  <w:bottom w:val="single" w:sz="4" w:space="0" w:color="auto"/>
                </w:tcBorders>
              </w:tcPr>
              <w:p w14:paraId="4985E66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0E49CE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B7E6334DE2D42B39795992D4D4E46B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63956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06710D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651AC9F9132482A9E54BAEED990D6E0"/>
            </w:placeholder>
            <w:showingPlcHdr/>
            <w:text/>
          </w:sdtPr>
          <w:sdtEndPr/>
          <w:sdtContent>
            <w:tc>
              <w:tcPr>
                <w:tcW w:w="3251" w:type="dxa"/>
                <w:tcBorders>
                  <w:bottom w:val="single" w:sz="4" w:space="0" w:color="auto"/>
                </w:tcBorders>
              </w:tcPr>
              <w:p w14:paraId="0CFEF1F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02F5C06" w14:textId="77777777" w:rsidTr="00C35C2F">
        <w:trPr>
          <w:trHeight w:val="978"/>
        </w:trPr>
        <w:tc>
          <w:tcPr>
            <w:tcW w:w="2943" w:type="dxa"/>
            <w:tcBorders>
              <w:top w:val="single" w:sz="4" w:space="0" w:color="auto"/>
            </w:tcBorders>
          </w:tcPr>
          <w:p w14:paraId="70FA2B5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85E809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C76FA9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B784A6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0C9FE5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1D9E0D6" w14:textId="77777777" w:rsidTr="00341404">
        <w:tc>
          <w:tcPr>
            <w:tcW w:w="6045" w:type="dxa"/>
            <w:gridSpan w:val="5"/>
          </w:tcPr>
          <w:sdt>
            <w:sdtPr>
              <w:rPr>
                <w:rFonts w:ascii="EC Square Sans Pro" w:hAnsi="EC Square Sans Pro" w:cstheme="minorHAnsi"/>
              </w:rPr>
              <w:alias w:val="Email Address"/>
              <w:tag w:val="email"/>
              <w:id w:val="-1111584433"/>
              <w:placeholder>
                <w:docPart w:val="B5CA295F83294C38AB6B053292538FE7"/>
              </w:placeholder>
              <w:showingPlcHdr/>
              <w:text/>
            </w:sdtPr>
            <w:sdtEndPr/>
            <w:sdtContent>
              <w:p w14:paraId="53EA14C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2C759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36156377B934305B2427E123F632776"/>
              </w:placeholder>
              <w:showingPlcHdr/>
              <w:text/>
            </w:sdtPr>
            <w:sdtEndPr/>
            <w:sdtContent>
              <w:p w14:paraId="02A793B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8B0EB17" w14:textId="77777777" w:rsidTr="00341404">
        <w:tc>
          <w:tcPr>
            <w:tcW w:w="6045" w:type="dxa"/>
            <w:gridSpan w:val="5"/>
            <w:tcBorders>
              <w:top w:val="single" w:sz="4" w:space="0" w:color="auto"/>
            </w:tcBorders>
          </w:tcPr>
          <w:p w14:paraId="4E93756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A0B73A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4602D2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D4B55E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0991CB848244CD1B0F7ABD29B3D3E4E"/>
              </w:placeholder>
              <w:showingPlcHdr/>
              <w:text/>
            </w:sdtPr>
            <w:sdtEndPr/>
            <w:sdtContent>
              <w:p w14:paraId="2637949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5F73C8C" w14:textId="77777777" w:rsidTr="00904F1B">
        <w:tc>
          <w:tcPr>
            <w:tcW w:w="9713" w:type="dxa"/>
            <w:gridSpan w:val="7"/>
            <w:tcBorders>
              <w:top w:val="single" w:sz="4" w:space="0" w:color="auto"/>
            </w:tcBorders>
          </w:tcPr>
          <w:p w14:paraId="0E2AF62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1320658" w14:textId="77777777" w:rsidR="00B96857" w:rsidRDefault="00B96857" w:rsidP="00B96857">
            <w:pPr>
              <w:pStyle w:val="TableText"/>
              <w:spacing w:before="0"/>
              <w:rPr>
                <w:rFonts w:ascii="EC Square Sans Pro" w:hAnsi="EC Square Sans Pro" w:cstheme="minorHAnsi"/>
              </w:rPr>
            </w:pPr>
          </w:p>
          <w:p w14:paraId="172A1F1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8D7A7BB" w14:textId="77777777" w:rsidTr="00904F1B">
        <w:tc>
          <w:tcPr>
            <w:tcW w:w="9713" w:type="dxa"/>
            <w:gridSpan w:val="7"/>
            <w:tcBorders>
              <w:top w:val="single" w:sz="4" w:space="0" w:color="auto"/>
            </w:tcBorders>
          </w:tcPr>
          <w:p w14:paraId="38DAB17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44A87ED" w14:textId="77777777" w:rsidR="00124374" w:rsidRDefault="00124374" w:rsidP="00124374"/>
    <w:p w14:paraId="7A4D648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15F87E" w14:textId="77777777" w:rsidR="00124374" w:rsidRPr="00287F8D" w:rsidRDefault="002A06E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EAB9D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BF451C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EE82C3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BF8990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02DD5F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6F13FE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B935B7E" w14:textId="77777777" w:rsidTr="00C35C2F">
              <w:tc>
                <w:tcPr>
                  <w:tcW w:w="5245" w:type="dxa"/>
                  <w:tcBorders>
                    <w:top w:val="single" w:sz="4" w:space="0" w:color="auto"/>
                  </w:tcBorders>
                  <w:shd w:val="clear" w:color="auto" w:fill="F2F2F2" w:themeFill="background1" w:themeFillShade="F2"/>
                </w:tcPr>
                <w:p w14:paraId="2975418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2600D99"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F65E7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DD49908" w14:textId="77777777" w:rsidTr="00B95E7A">
              <w:tc>
                <w:tcPr>
                  <w:tcW w:w="5245" w:type="dxa"/>
                </w:tcPr>
                <w:p w14:paraId="6F29BD33" w14:textId="77777777" w:rsidR="00EE6986" w:rsidRDefault="002A06E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F4C31DC" w14:textId="77777777" w:rsidR="00EE6986" w:rsidRDefault="002A06E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92180CB" w14:textId="77777777" w:rsidR="00EE6986" w:rsidRDefault="002A06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556A43E" w14:textId="77777777" w:rsidR="00EE6986" w:rsidRDefault="002A06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7E7B6B7" w14:textId="77777777" w:rsidR="00EE6986" w:rsidRDefault="002A06E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F595C4D" w14:textId="77777777" w:rsidR="00EE6986" w:rsidRDefault="00EE6986" w:rsidP="00FF3F24">
                  <w:pPr>
                    <w:spacing w:line="240" w:lineRule="atLeast"/>
                    <w:jc w:val="center"/>
                    <w:rPr>
                      <w:rFonts w:ascii="EC Square Sans Pro" w:hAnsi="EC Square Sans Pro" w:cstheme="minorHAnsi"/>
                    </w:rPr>
                  </w:pPr>
                </w:p>
              </w:tc>
              <w:tc>
                <w:tcPr>
                  <w:tcW w:w="3102" w:type="dxa"/>
                </w:tcPr>
                <w:p w14:paraId="5236DD4C" w14:textId="77777777" w:rsidR="00EE6986" w:rsidRDefault="00EE6986" w:rsidP="00EE6986">
                  <w:pPr>
                    <w:spacing w:line="240" w:lineRule="atLeast"/>
                    <w:jc w:val="left"/>
                    <w:rPr>
                      <w:rFonts w:ascii="EC Square Sans Pro" w:hAnsi="EC Square Sans Pro" w:cstheme="minorHAnsi"/>
                    </w:rPr>
                  </w:pPr>
                </w:p>
              </w:tc>
            </w:tr>
          </w:tbl>
          <w:p w14:paraId="7FFF9B5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42D0E23" w14:textId="77777777" w:rsidTr="00341404">
        <w:tc>
          <w:tcPr>
            <w:tcW w:w="6778" w:type="dxa"/>
            <w:tcBorders>
              <w:top w:val="single" w:sz="4" w:space="0" w:color="auto"/>
              <w:left w:val="nil"/>
              <w:bottom w:val="single" w:sz="4" w:space="0" w:color="auto"/>
              <w:right w:val="nil"/>
            </w:tcBorders>
          </w:tcPr>
          <w:p w14:paraId="5B14663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8A1DAF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5A1C2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F70FF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4F0D030" w14:textId="77777777" w:rsidTr="00C35C2F">
        <w:tc>
          <w:tcPr>
            <w:tcW w:w="6805" w:type="dxa"/>
            <w:gridSpan w:val="2"/>
            <w:tcBorders>
              <w:top w:val="single" w:sz="4" w:space="0" w:color="auto"/>
              <w:left w:val="nil"/>
              <w:bottom w:val="single" w:sz="4" w:space="0" w:color="auto"/>
              <w:right w:val="nil"/>
            </w:tcBorders>
          </w:tcPr>
          <w:p w14:paraId="0F843B9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EEEF8C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0C9E9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D0997A8" w14:textId="77777777" w:rsidR="00417948" w:rsidRDefault="00417948" w:rsidP="00341404">
            <w:pPr>
              <w:spacing w:after="120" w:line="240" w:lineRule="atLeast"/>
              <w:jc w:val="center"/>
              <w:rPr>
                <w:rFonts w:ascii="EC Square Sans Pro" w:hAnsi="EC Square Sans Pro" w:cstheme="minorHAnsi"/>
                <w:sz w:val="22"/>
                <w:szCs w:val="22"/>
              </w:rPr>
            </w:pPr>
          </w:p>
          <w:p w14:paraId="640BD4D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54C5AC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56F8EFE" w14:textId="77777777" w:rsidR="00124374" w:rsidRPr="009C4B4B" w:rsidRDefault="005122D8" w:rsidP="004F15B0">
            <w:pPr>
              <w:spacing w:after="0"/>
              <w:jc w:val="left"/>
              <w:rPr>
                <w:rFonts w:ascii="EC Square Sans Pro" w:hAnsi="EC Square Sans Pro" w:cstheme="minorHAnsi"/>
                <w:b/>
                <w:bCs/>
              </w:rPr>
            </w:pPr>
            <w:r w:rsidRPr="009C4B4B">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3CD59A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7F60C8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01BC316" w14:textId="77777777" w:rsidTr="00B95E7A">
        <w:tc>
          <w:tcPr>
            <w:tcW w:w="6805" w:type="dxa"/>
            <w:gridSpan w:val="2"/>
            <w:tcBorders>
              <w:top w:val="single" w:sz="4" w:space="0" w:color="auto"/>
              <w:left w:val="nil"/>
              <w:bottom w:val="single" w:sz="4" w:space="0" w:color="auto"/>
              <w:right w:val="nil"/>
            </w:tcBorders>
            <w:vAlign w:val="center"/>
          </w:tcPr>
          <w:p w14:paraId="7D448C04" w14:textId="77777777" w:rsidR="00557B8D" w:rsidRPr="009C4B4B" w:rsidRDefault="00557B8D" w:rsidP="00A37FBD">
            <w:pPr>
              <w:spacing w:after="0" w:line="240" w:lineRule="atLeast"/>
              <w:jc w:val="left"/>
              <w:rPr>
                <w:rFonts w:ascii="EC Square Sans Pro" w:hAnsi="EC Square Sans Pro" w:cstheme="minorHAnsi"/>
              </w:rPr>
            </w:pPr>
            <w:r w:rsidRPr="009C4B4B">
              <w:rPr>
                <w:rFonts w:ascii="EC Square Sans Pro" w:hAnsi="EC Square Sans Pro" w:cstheme="minorHAnsi"/>
              </w:rPr>
              <w:t>How many years of professional experience do you have</w:t>
            </w:r>
            <w:r w:rsidR="005122D8" w:rsidRPr="009C4B4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B3C015A81D947D88831B14060B29970"/>
              </w:placeholder>
              <w:showingPlcHdr/>
              <w:text/>
            </w:sdtPr>
            <w:sdtEndPr/>
            <w:sdtContent>
              <w:p w14:paraId="49BC66F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3260B9347744D0099883ECCB730FCC9"/>
              </w:placeholder>
              <w:showingPlcHdr/>
              <w:text/>
            </w:sdtPr>
            <w:sdtEndPr/>
            <w:sdtContent>
              <w:p w14:paraId="5BC7192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DC61175" w14:textId="77777777" w:rsidTr="00B95E7A">
        <w:tc>
          <w:tcPr>
            <w:tcW w:w="6805" w:type="dxa"/>
            <w:gridSpan w:val="2"/>
            <w:tcBorders>
              <w:top w:val="single" w:sz="4" w:space="0" w:color="auto"/>
              <w:left w:val="nil"/>
              <w:bottom w:val="single" w:sz="4" w:space="0" w:color="auto"/>
              <w:right w:val="nil"/>
            </w:tcBorders>
          </w:tcPr>
          <w:p w14:paraId="4417CA08" w14:textId="5CC6DE46" w:rsidR="00557B8D" w:rsidRPr="009C4B4B" w:rsidRDefault="00557B8D" w:rsidP="00A37FBD">
            <w:pPr>
              <w:spacing w:after="0" w:line="240" w:lineRule="atLeast"/>
              <w:jc w:val="left"/>
              <w:rPr>
                <w:rFonts w:ascii="EC Square Sans Pro" w:hAnsi="EC Square Sans Pro" w:cstheme="minorHAnsi"/>
              </w:rPr>
            </w:pPr>
            <w:r w:rsidRPr="009C4B4B">
              <w:rPr>
                <w:rFonts w:ascii="EC Square Sans Pro" w:hAnsi="EC Square Sans Pro" w:cstheme="minorHAnsi"/>
              </w:rPr>
              <w:t xml:space="preserve">How many of these years are in the field of </w:t>
            </w:r>
            <w:r w:rsidR="003305D9" w:rsidRPr="009C4B4B">
              <w:rPr>
                <w:rFonts w:ascii="EC Square Sans Pro" w:hAnsi="EC Square Sans Pro" w:cstheme="minorHAnsi"/>
              </w:rPr>
              <w:t>INFORMATION AND COMMUNICATION TECHNOLOGIES, ICT SAFETY AND SECURITY?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7940E7A38924A64955BC4FED790130E"/>
              </w:placeholder>
              <w:showingPlcHdr/>
              <w:text/>
            </w:sdtPr>
            <w:sdtEndPr/>
            <w:sdtContent>
              <w:p w14:paraId="5FAE60B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7EC3A97DFCD4B46962D69B87DBEC5C3"/>
              </w:placeholder>
              <w:showingPlcHdr/>
              <w:text/>
            </w:sdtPr>
            <w:sdtEndPr/>
            <w:sdtContent>
              <w:p w14:paraId="3FC1EDA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F9BF10D" w14:textId="77777777" w:rsidTr="00C35C2F">
        <w:tc>
          <w:tcPr>
            <w:tcW w:w="6805" w:type="dxa"/>
            <w:gridSpan w:val="2"/>
            <w:tcBorders>
              <w:top w:val="single" w:sz="4" w:space="0" w:color="auto"/>
              <w:left w:val="nil"/>
              <w:bottom w:val="single" w:sz="4" w:space="0" w:color="auto"/>
              <w:right w:val="nil"/>
            </w:tcBorders>
          </w:tcPr>
          <w:p w14:paraId="0298726D" w14:textId="65FF6248" w:rsidR="00333AEA" w:rsidRPr="009C4B4B" w:rsidRDefault="00333AEA" w:rsidP="00A37FBD">
            <w:pPr>
              <w:spacing w:after="0" w:line="240" w:lineRule="atLeast"/>
              <w:jc w:val="left"/>
              <w:rPr>
                <w:rFonts w:ascii="EC Square Sans Pro" w:hAnsi="EC Square Sans Pro" w:cstheme="minorHAnsi"/>
              </w:rPr>
            </w:pPr>
            <w:r w:rsidRPr="009C4B4B">
              <w:rPr>
                <w:rFonts w:ascii="EC Square Sans Pro" w:hAnsi="EC Square Sans Pro" w:cstheme="minorHAnsi"/>
              </w:rPr>
              <w:t xml:space="preserve">… how many in the field of </w:t>
            </w:r>
            <w:r w:rsidR="003305D9" w:rsidRPr="009C4B4B">
              <w:rPr>
                <w:rFonts w:ascii="Arial" w:hAnsi="Arial" w:cs="Arial"/>
                <w:sz w:val="22"/>
                <w:szCs w:val="22"/>
              </w:rPr>
              <w:t>INFORMATION SYSTEMS MANAGEMENT and MAINTENANCE</w:t>
            </w:r>
            <w:r w:rsidRPr="009C4B4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BDDBC1290DD4D55ABC5D46688A19976"/>
              </w:placeholder>
              <w:showingPlcHdr/>
              <w:text/>
            </w:sdtPr>
            <w:sdtEndPr/>
            <w:sdtContent>
              <w:p w14:paraId="2D6A669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E74731FEC5840B781CBC5A84617B430"/>
              </w:placeholder>
              <w:showingPlcHdr/>
              <w:text/>
            </w:sdtPr>
            <w:sdtEndPr/>
            <w:sdtContent>
              <w:p w14:paraId="65ED672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64E6D" w:rsidRPr="00AF169C" w14:paraId="152FC9EF" w14:textId="77777777" w:rsidTr="00C35C2F">
        <w:tc>
          <w:tcPr>
            <w:tcW w:w="6805" w:type="dxa"/>
            <w:gridSpan w:val="2"/>
            <w:tcBorders>
              <w:top w:val="single" w:sz="4" w:space="0" w:color="auto"/>
              <w:left w:val="nil"/>
              <w:bottom w:val="single" w:sz="4" w:space="0" w:color="auto"/>
              <w:right w:val="nil"/>
            </w:tcBorders>
          </w:tcPr>
          <w:p w14:paraId="242DCAB6" w14:textId="2BF7BAAF" w:rsidR="00064E6D" w:rsidRPr="009C4B4B" w:rsidRDefault="00064E6D" w:rsidP="00064E6D">
            <w:pPr>
              <w:spacing w:after="0" w:line="240" w:lineRule="atLeast"/>
              <w:jc w:val="left"/>
              <w:rPr>
                <w:rFonts w:ascii="EC Square Sans Pro" w:hAnsi="EC Square Sans Pro" w:cstheme="minorHAnsi"/>
              </w:rPr>
            </w:pPr>
            <w:r w:rsidRPr="009C4B4B">
              <w:rPr>
                <w:rFonts w:ascii="EC Square Sans Pro" w:hAnsi="EC Square Sans Pro" w:cstheme="minorHAnsi"/>
              </w:rPr>
              <w:t xml:space="preserve">… and how many in the field of </w:t>
            </w:r>
            <w:r w:rsidRPr="009C4B4B">
              <w:rPr>
                <w:rFonts w:ascii="Arial" w:hAnsi="Arial" w:cs="Arial"/>
                <w:sz w:val="22"/>
                <w:szCs w:val="22"/>
              </w:rPr>
              <w:t>LEADERSHIP?</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433926700"/>
              <w:placeholder>
                <w:docPart w:val="99594A0D88A14BE684AD61FB411F0E77"/>
              </w:placeholder>
              <w:showingPlcHdr/>
              <w:text/>
            </w:sdtPr>
            <w:sdtContent>
              <w:p w14:paraId="0BC66B8E" w14:textId="4396BE9A" w:rsidR="00064E6D" w:rsidRDefault="00064E6D" w:rsidP="00064E6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086442966"/>
              <w:placeholder>
                <w:docPart w:val="73650BF6DE484467AEA6FAC61AFB2A97"/>
              </w:placeholder>
              <w:showingPlcHdr/>
              <w:text/>
            </w:sdtPr>
            <w:sdtContent>
              <w:p w14:paraId="5618EC58" w14:textId="5A2731D6" w:rsidR="00064E6D" w:rsidRDefault="00064E6D" w:rsidP="00064E6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64E6D" w:rsidRPr="00AF169C" w14:paraId="27ED640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C7B7967" w14:textId="77777777" w:rsidR="00064E6D" w:rsidRPr="004F15B0" w:rsidRDefault="00064E6D" w:rsidP="00064E6D">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064E6D" w:rsidRPr="00C4679C" w14:paraId="5E1E4D7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922FA8B" w14:textId="77777777" w:rsidR="00064E6D" w:rsidRPr="008E3D42" w:rsidRDefault="00064E6D" w:rsidP="00064E6D">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DF28176" w14:textId="77777777" w:rsidR="00064E6D" w:rsidRPr="008E3D42" w:rsidRDefault="00064E6D" w:rsidP="00064E6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B5D52F9" w14:textId="77777777" w:rsidR="00064E6D" w:rsidRDefault="00064E6D" w:rsidP="00064E6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64502C2" w14:textId="77777777" w:rsidR="00064E6D" w:rsidRPr="006E5BFA" w:rsidRDefault="00064E6D" w:rsidP="00064E6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087A053" w14:textId="77777777" w:rsidR="00064E6D" w:rsidRPr="00C4679C" w:rsidRDefault="00064E6D" w:rsidP="00064E6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064E6D" w:rsidRPr="00C4679C" w14:paraId="5DFDC733" w14:textId="77777777" w:rsidTr="00B95E7A">
        <w:tc>
          <w:tcPr>
            <w:tcW w:w="5529" w:type="dxa"/>
            <w:tcBorders>
              <w:top w:val="single" w:sz="4" w:space="0" w:color="auto"/>
              <w:left w:val="nil"/>
              <w:bottom w:val="single" w:sz="4" w:space="0" w:color="auto"/>
              <w:right w:val="nil"/>
            </w:tcBorders>
            <w:vAlign w:val="center"/>
          </w:tcPr>
          <w:p w14:paraId="4B8DD838" w14:textId="77777777" w:rsidR="00064E6D" w:rsidRDefault="00064E6D" w:rsidP="00064E6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BACB2F7" w14:textId="77777777" w:rsidR="00064E6D" w:rsidRDefault="00064E6D" w:rsidP="00064E6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B5A604F" w14:textId="77777777" w:rsidR="00064E6D" w:rsidRDefault="00064E6D" w:rsidP="00064E6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F7BB894A7504DC2A54E062FF65632D9"/>
              </w:placeholder>
              <w:showingPlcHdr/>
              <w:text/>
            </w:sdtPr>
            <w:sdtContent>
              <w:p w14:paraId="652D817A" w14:textId="77777777" w:rsidR="00064E6D" w:rsidRPr="00C35C2F" w:rsidRDefault="00064E6D" w:rsidP="00064E6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D1979ACF7734100A88D2F4D2C0AD83B"/>
              </w:placeholder>
              <w:showingPlcHdr/>
              <w:text/>
            </w:sdtPr>
            <w:sdtContent>
              <w:p w14:paraId="1DCD09CD" w14:textId="77777777" w:rsidR="00064E6D" w:rsidRPr="00C35C2F" w:rsidRDefault="00064E6D" w:rsidP="00064E6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064E6D" w:rsidRPr="00C4679C" w14:paraId="5D4F0E12" w14:textId="77777777" w:rsidTr="00B95E7A">
        <w:tc>
          <w:tcPr>
            <w:tcW w:w="5529" w:type="dxa"/>
            <w:tcBorders>
              <w:top w:val="single" w:sz="4" w:space="0" w:color="auto"/>
              <w:left w:val="nil"/>
              <w:bottom w:val="single" w:sz="4" w:space="0" w:color="auto"/>
              <w:right w:val="nil"/>
            </w:tcBorders>
            <w:vAlign w:val="center"/>
          </w:tcPr>
          <w:p w14:paraId="6BCFE589" w14:textId="77777777" w:rsidR="00064E6D" w:rsidRDefault="00064E6D" w:rsidP="00064E6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1A5BC32" w14:textId="77777777" w:rsidR="00064E6D" w:rsidRDefault="00064E6D" w:rsidP="00064E6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E3194B7" w14:textId="77777777" w:rsidR="00064E6D" w:rsidRDefault="00064E6D" w:rsidP="00064E6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5B0947C783C49EF9F8E36EF3FE00D25"/>
              </w:placeholder>
              <w:showingPlcHdr/>
              <w:text/>
            </w:sdtPr>
            <w:sdtContent>
              <w:p w14:paraId="7F23266A" w14:textId="77777777" w:rsidR="00064E6D" w:rsidRPr="00C35C2F" w:rsidRDefault="00064E6D" w:rsidP="00064E6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310B16492434A30AE6906F29714DCDF"/>
              </w:placeholder>
              <w:showingPlcHdr/>
              <w:text/>
            </w:sdtPr>
            <w:sdtContent>
              <w:p w14:paraId="0285AD1E" w14:textId="77777777" w:rsidR="00064E6D" w:rsidRPr="00C35C2F" w:rsidRDefault="00064E6D" w:rsidP="00064E6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CDBAEE5" w14:textId="77777777" w:rsidR="00124374" w:rsidRPr="00B97138" w:rsidRDefault="00124374" w:rsidP="00124374">
      <w:pPr>
        <w:spacing w:after="160" w:line="259" w:lineRule="auto"/>
        <w:jc w:val="left"/>
        <w:rPr>
          <w:rFonts w:ascii="EC Square Sans Pro" w:hAnsi="EC Square Sans Pro"/>
        </w:rPr>
      </w:pPr>
    </w:p>
    <w:p w14:paraId="52D1565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47F7DCA" w14:textId="77777777" w:rsidTr="00EF69E5">
        <w:tc>
          <w:tcPr>
            <w:tcW w:w="9713" w:type="dxa"/>
            <w:tcBorders>
              <w:top w:val="nil"/>
              <w:left w:val="nil"/>
              <w:bottom w:val="single" w:sz="4" w:space="0" w:color="auto"/>
              <w:right w:val="nil"/>
            </w:tcBorders>
            <w:shd w:val="clear" w:color="auto" w:fill="D9D9D9" w:themeFill="background1" w:themeFillShade="D9"/>
          </w:tcPr>
          <w:p w14:paraId="43E9341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7670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0993C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9ACABF0" w14:textId="77777777" w:rsidTr="00EF69E5">
        <w:tc>
          <w:tcPr>
            <w:tcW w:w="9713" w:type="dxa"/>
            <w:tcBorders>
              <w:top w:val="single" w:sz="4" w:space="0" w:color="auto"/>
              <w:left w:val="nil"/>
              <w:bottom w:val="single" w:sz="4" w:space="0" w:color="auto"/>
              <w:right w:val="nil"/>
            </w:tcBorders>
          </w:tcPr>
          <w:p w14:paraId="56C549CA" w14:textId="77777777" w:rsidR="00B97138" w:rsidRPr="00FA42B0" w:rsidRDefault="00B97138" w:rsidP="00ED5BDD">
            <w:pPr>
              <w:spacing w:after="0"/>
              <w:jc w:val="left"/>
              <w:rPr>
                <w:rFonts w:ascii="EC Square Sans Pro" w:hAnsi="EC Square Sans Pro" w:cstheme="minorHAnsi"/>
              </w:rPr>
            </w:pPr>
          </w:p>
        </w:tc>
      </w:tr>
      <w:tr w:rsidR="00124374" w:rsidRPr="007C4FBD" w14:paraId="457B2D5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4D031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2AFF73E" w14:textId="77777777" w:rsidTr="00EF69E5">
        <w:tc>
          <w:tcPr>
            <w:tcW w:w="9713" w:type="dxa"/>
            <w:tcBorders>
              <w:top w:val="single" w:sz="4" w:space="0" w:color="auto"/>
              <w:left w:val="nil"/>
              <w:bottom w:val="single" w:sz="4" w:space="0" w:color="auto"/>
              <w:right w:val="nil"/>
            </w:tcBorders>
          </w:tcPr>
          <w:p w14:paraId="21883D9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613B1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ACC52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DD211BE" w14:textId="77777777" w:rsidTr="00EF69E5">
        <w:tc>
          <w:tcPr>
            <w:tcW w:w="9713" w:type="dxa"/>
            <w:tcBorders>
              <w:top w:val="single" w:sz="4" w:space="0" w:color="auto"/>
              <w:left w:val="nil"/>
              <w:bottom w:val="single" w:sz="4" w:space="0" w:color="auto"/>
              <w:right w:val="nil"/>
            </w:tcBorders>
          </w:tcPr>
          <w:p w14:paraId="3C95E72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F59BF1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FF9DE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6C0043A" w14:textId="77777777" w:rsidTr="00EF69E5">
        <w:tc>
          <w:tcPr>
            <w:tcW w:w="9713" w:type="dxa"/>
            <w:tcBorders>
              <w:top w:val="single" w:sz="4" w:space="0" w:color="auto"/>
              <w:left w:val="nil"/>
              <w:bottom w:val="single" w:sz="4" w:space="0" w:color="auto"/>
              <w:right w:val="nil"/>
            </w:tcBorders>
          </w:tcPr>
          <w:p w14:paraId="0104F88E" w14:textId="77777777" w:rsidR="00B97138" w:rsidRPr="00171DA5" w:rsidRDefault="00B97138" w:rsidP="00B97138">
            <w:pPr>
              <w:spacing w:after="0" w:line="240" w:lineRule="atLeast"/>
              <w:jc w:val="left"/>
              <w:rPr>
                <w:rFonts w:ascii="EC Square Sans Pro" w:hAnsi="EC Square Sans Pro" w:cstheme="minorHAnsi"/>
              </w:rPr>
            </w:pPr>
          </w:p>
        </w:tc>
      </w:tr>
    </w:tbl>
    <w:p w14:paraId="7F6EF81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F30798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1B3DEF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C7E04F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9918A5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F75FDA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C91EBA0" w14:textId="77777777" w:rsidR="009E207B" w:rsidRPr="009E207B" w:rsidRDefault="009E207B" w:rsidP="009E207B">
      <w:pPr>
        <w:pStyle w:val="ListParagraph"/>
        <w:rPr>
          <w:rFonts w:ascii="EC Square Sans Pro" w:hAnsi="EC Square Sans Pro" w:cstheme="minorHAnsi"/>
          <w:smallCaps/>
          <w:szCs w:val="24"/>
        </w:rPr>
      </w:pPr>
    </w:p>
    <w:p w14:paraId="35095D3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05F17AB" w14:textId="77777777" w:rsidTr="00956422">
        <w:bookmarkEnd w:id="2" w:displacedByCustomXml="next"/>
        <w:sdt>
          <w:sdtPr>
            <w:rPr>
              <w:rFonts w:asciiTheme="minorHAnsi" w:hAnsiTheme="minorHAnsi" w:cstheme="minorHAnsi"/>
              <w:smallCaps/>
              <w:sz w:val="20"/>
              <w:szCs w:val="24"/>
            </w:rPr>
            <w:id w:val="799890482"/>
            <w:placeholder>
              <w:docPart w:val="477169FC8C79454688A4C19119D3446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34A36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11B160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7284EA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46D2CAA" w14:textId="77777777" w:rsidTr="00956422">
        <w:tc>
          <w:tcPr>
            <w:tcW w:w="4361" w:type="dxa"/>
            <w:tcBorders>
              <w:top w:val="single" w:sz="4" w:space="0" w:color="auto"/>
            </w:tcBorders>
          </w:tcPr>
          <w:p w14:paraId="1B1BC6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3924C6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E894D7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B574137" w14:textId="77777777" w:rsidR="00124374" w:rsidRDefault="00124374" w:rsidP="00124374">
      <w:pPr>
        <w:rPr>
          <w:rFonts w:ascii="EC Square Sans Pro" w:hAnsi="EC Square Sans Pro"/>
          <w:lang w:val="en-IE"/>
        </w:rPr>
      </w:pPr>
    </w:p>
    <w:p w14:paraId="2D6D8B1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E7D95FE" w14:textId="2CDCE347" w:rsidR="00E61AD5" w:rsidRDefault="00E61AD5" w:rsidP="2F32BA65">
      <w:pPr>
        <w:spacing w:after="0"/>
        <w:rPr>
          <w:rFonts w:asciiTheme="minorHAnsi" w:hAnsiTheme="minorHAnsi" w:cstheme="minorHAnsi"/>
          <w:sz w:val="18"/>
          <w:szCs w:val="18"/>
        </w:rPr>
      </w:pPr>
    </w:p>
    <w:p w14:paraId="12F02AA9" w14:textId="4ACCC636"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even" r:id="rId15"/>
      <w:headerReference w:type="default" r:id="rId16"/>
      <w:footerReference w:type="even" r:id="rId17"/>
      <w:footerReference w:type="default" r:id="rId18"/>
      <w:headerReference w:type="first" r:id="rId19"/>
      <w:footerReference w:type="first" r:id="rId20"/>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80D0" w14:textId="77777777" w:rsidR="00B7407B" w:rsidRDefault="00B7407B" w:rsidP="00124374">
      <w:pPr>
        <w:spacing w:after="0"/>
      </w:pPr>
      <w:r>
        <w:separator/>
      </w:r>
    </w:p>
  </w:endnote>
  <w:endnote w:type="continuationSeparator" w:id="0">
    <w:p w14:paraId="0441D355" w14:textId="77777777" w:rsidR="00B7407B" w:rsidRDefault="00B7407B" w:rsidP="00124374">
      <w:pPr>
        <w:spacing w:after="0"/>
      </w:pPr>
      <w:r>
        <w:continuationSeparator/>
      </w:r>
    </w:p>
  </w:endnote>
  <w:endnote w:type="continuationNotice" w:id="1">
    <w:p w14:paraId="151ACA81" w14:textId="77777777" w:rsidR="00B7407B" w:rsidRDefault="00B7407B">
      <w:pPr>
        <w:spacing w:after="0"/>
      </w:pPr>
    </w:p>
  </w:endnote>
  <w:endnote w:id="2">
    <w:p w14:paraId="421BD45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0ADBEA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47918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4AB6AD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F2F628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7E3780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C80C47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2FCEE5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0A0F8C7" w14:textId="116A5DFE" w:rsidR="003305D9" w:rsidRPr="003305D9" w:rsidRDefault="00124374" w:rsidP="003305D9">
      <w:pPr>
        <w:pStyle w:val="EndnoteText"/>
        <w:ind w:left="284" w:hanging="284"/>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84EF" w14:textId="77777777" w:rsidR="003305D9" w:rsidRDefault="00330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B59" w14:textId="77777777" w:rsidR="003305D9" w:rsidRDefault="00330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DE73" w14:textId="77777777" w:rsidR="003305D9" w:rsidRDefault="0033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144E" w14:textId="77777777" w:rsidR="00B7407B" w:rsidRDefault="00B7407B" w:rsidP="00124374">
      <w:pPr>
        <w:spacing w:after="0"/>
      </w:pPr>
      <w:r>
        <w:separator/>
      </w:r>
    </w:p>
  </w:footnote>
  <w:footnote w:type="continuationSeparator" w:id="0">
    <w:p w14:paraId="58AB4D22" w14:textId="77777777" w:rsidR="00B7407B" w:rsidRDefault="00B7407B" w:rsidP="00124374">
      <w:pPr>
        <w:spacing w:after="0"/>
      </w:pPr>
      <w:r>
        <w:continuationSeparator/>
      </w:r>
    </w:p>
  </w:footnote>
  <w:footnote w:type="continuationNotice" w:id="1">
    <w:p w14:paraId="23452F54" w14:textId="77777777" w:rsidR="00B7407B" w:rsidRDefault="00B740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B263" w14:textId="77777777" w:rsidR="003305D9" w:rsidRDefault="00330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73D" w14:textId="77777777" w:rsidR="00F80670" w:rsidRPr="003305D9" w:rsidRDefault="00F80670" w:rsidP="003305D9">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49C3" w14:textId="77777777" w:rsidR="00F80670" w:rsidRDefault="00F80670" w:rsidP="00341404">
    <w:pPr>
      <w:pStyle w:val="Header"/>
      <w:jc w:val="center"/>
    </w:pPr>
    <w:r>
      <w:rPr>
        <w:noProof/>
        <w:lang w:eastAsia="en-GB"/>
      </w:rPr>
      <w:drawing>
        <wp:inline distT="0" distB="0" distL="0" distR="0" wp14:anchorId="17628696" wp14:editId="39D1D66D">
          <wp:extent cx="1647820" cy="1152525"/>
          <wp:effectExtent l="0" t="0" r="0" b="0"/>
          <wp:docPr id="361080768" name="Picture 36108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22B9F"/>
    <w:rsid w:val="00002084"/>
    <w:rsid w:val="00005A70"/>
    <w:rsid w:val="00006E33"/>
    <w:rsid w:val="0000770B"/>
    <w:rsid w:val="00014030"/>
    <w:rsid w:val="00014C84"/>
    <w:rsid w:val="00016102"/>
    <w:rsid w:val="0001646E"/>
    <w:rsid w:val="000164BC"/>
    <w:rsid w:val="00020CFF"/>
    <w:rsid w:val="000225D8"/>
    <w:rsid w:val="00022B9F"/>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4E6D"/>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06ED"/>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5D9"/>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374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8BF"/>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984"/>
    <w:rsid w:val="009C1E52"/>
    <w:rsid w:val="009C249A"/>
    <w:rsid w:val="009C39ED"/>
    <w:rsid w:val="009C4B4B"/>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2438"/>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407B"/>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33AE"/>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68F9"/>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C26"/>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D03B"/>
  <w15:chartTrackingRefBased/>
  <w15:docId w15:val="{D39AD773-1850-4DFC-BC91-99794484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3305D9"/>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unhideWhenUsed/>
    <w:rsid w:val="00341404"/>
    <w:pPr>
      <w:tabs>
        <w:tab w:val="center" w:pos="4513"/>
        <w:tab w:val="right" w:pos="9026"/>
      </w:tabs>
      <w:spacing w:after="0"/>
    </w:pPr>
  </w:style>
  <w:style w:type="character" w:customStyle="1" w:styleId="FooterChar">
    <w:name w:val="Footer Char"/>
    <w:basedOn w:val="DefaultParagraphFont"/>
    <w:link w:val="Footer"/>
    <w:uiPriority w:val="99"/>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3305D9"/>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roicr\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0AEC8669314CEB858956DBCC42AF5E"/>
        <w:category>
          <w:name w:val="General"/>
          <w:gallery w:val="placeholder"/>
        </w:category>
        <w:types>
          <w:type w:val="bbPlcHdr"/>
        </w:types>
        <w:behaviors>
          <w:behavior w:val="content"/>
        </w:behaviors>
        <w:guid w:val="{FEECFA30-0989-4BFC-9611-BBA6F81B2F08}"/>
      </w:docPartPr>
      <w:docPartBody>
        <w:p w:rsidR="00C9314B" w:rsidRDefault="00F31431">
          <w:pPr>
            <w:pStyle w:val="640AEC8669314CEB858956DBCC42AF5E"/>
          </w:pPr>
          <w:r w:rsidRPr="00A42175">
            <w:rPr>
              <w:rStyle w:val="PlaceholderText"/>
              <w:rFonts w:cstheme="minorHAnsi"/>
              <w:color w:val="A6A6A6" w:themeColor="background1" w:themeShade="A6"/>
            </w:rPr>
            <w:t>e.g. COM/… or … TA/reference.</w:t>
          </w:r>
        </w:p>
      </w:docPartBody>
    </w:docPart>
    <w:docPart>
      <w:docPartPr>
        <w:name w:val="48E5818241924CA2AD5D9F2B8D2A99A4"/>
        <w:category>
          <w:name w:val="General"/>
          <w:gallery w:val="placeholder"/>
        </w:category>
        <w:types>
          <w:type w:val="bbPlcHdr"/>
        </w:types>
        <w:behaviors>
          <w:behavior w:val="content"/>
        </w:behaviors>
        <w:guid w:val="{8F547768-A40E-49D9-A7F3-3273CFCAAB36}"/>
      </w:docPartPr>
      <w:docPartBody>
        <w:p w:rsidR="00C9314B" w:rsidRDefault="00F31431">
          <w:pPr>
            <w:pStyle w:val="48E5818241924CA2AD5D9F2B8D2A99A4"/>
          </w:pPr>
          <w:r w:rsidRPr="00166DEF">
            <w:rPr>
              <w:rStyle w:val="PlaceholderText"/>
              <w:rFonts w:cstheme="minorHAnsi"/>
              <w:color w:val="A6A6A6" w:themeColor="background1" w:themeShade="A6"/>
              <w:sz w:val="20"/>
            </w:rPr>
            <w:t>Click to enter surname</w:t>
          </w:r>
        </w:p>
      </w:docPartBody>
    </w:docPart>
    <w:docPart>
      <w:docPartPr>
        <w:name w:val="D9FCF279C69B4F20A793DB3AE56BCA27"/>
        <w:category>
          <w:name w:val="General"/>
          <w:gallery w:val="placeholder"/>
        </w:category>
        <w:types>
          <w:type w:val="bbPlcHdr"/>
        </w:types>
        <w:behaviors>
          <w:behavior w:val="content"/>
        </w:behaviors>
        <w:guid w:val="{7F6E50FF-64A7-4CCB-AA87-788BD112825A}"/>
      </w:docPartPr>
      <w:docPartBody>
        <w:p w:rsidR="00C9314B" w:rsidRDefault="00F31431">
          <w:pPr>
            <w:pStyle w:val="D9FCF279C69B4F20A793DB3AE56BCA27"/>
          </w:pPr>
          <w:r w:rsidRPr="00166DEF">
            <w:rPr>
              <w:rStyle w:val="PlaceholderText"/>
              <w:rFonts w:cstheme="minorHAnsi"/>
              <w:color w:val="A6A6A6" w:themeColor="background1" w:themeShade="A6"/>
              <w:sz w:val="20"/>
            </w:rPr>
            <w:t>Click to enter first name</w:t>
          </w:r>
        </w:p>
      </w:docPartBody>
    </w:docPart>
    <w:docPart>
      <w:docPartPr>
        <w:name w:val="8A8FFA510A2E45A69590F47BFE7C4650"/>
        <w:category>
          <w:name w:val="General"/>
          <w:gallery w:val="placeholder"/>
        </w:category>
        <w:types>
          <w:type w:val="bbPlcHdr"/>
        </w:types>
        <w:behaviors>
          <w:behavior w:val="content"/>
        </w:behaviors>
        <w:guid w:val="{6859DC41-5221-4362-B20C-95506EBEF6A2}"/>
      </w:docPartPr>
      <w:docPartBody>
        <w:p w:rsidR="00C9314B" w:rsidRDefault="00F31431">
          <w:pPr>
            <w:pStyle w:val="8A8FFA510A2E45A69590F47BFE7C4650"/>
          </w:pPr>
          <w:r w:rsidRPr="00166DEF">
            <w:rPr>
              <w:rStyle w:val="PlaceholderText"/>
              <w:rFonts w:cstheme="minorHAnsi"/>
              <w:color w:val="A6A6A6" w:themeColor="background1" w:themeShade="A6"/>
              <w:sz w:val="20"/>
            </w:rPr>
            <w:t>Click to enter place of birth</w:t>
          </w:r>
        </w:p>
      </w:docPartBody>
    </w:docPart>
    <w:docPart>
      <w:docPartPr>
        <w:name w:val="5B7E6334DE2D42B39795992D4D4E46BC"/>
        <w:category>
          <w:name w:val="General"/>
          <w:gallery w:val="placeholder"/>
        </w:category>
        <w:types>
          <w:type w:val="bbPlcHdr"/>
        </w:types>
        <w:behaviors>
          <w:behavior w:val="content"/>
        </w:behaviors>
        <w:guid w:val="{7C38045D-1D04-4D17-8F6A-5F3350B98CE0}"/>
      </w:docPartPr>
      <w:docPartBody>
        <w:p w:rsidR="00C9314B" w:rsidRDefault="00F31431">
          <w:pPr>
            <w:pStyle w:val="5B7E6334DE2D42B39795992D4D4E46BC"/>
          </w:pPr>
          <w:r w:rsidRPr="00166DEF">
            <w:rPr>
              <w:rStyle w:val="PlaceholderText"/>
              <w:rFonts w:cstheme="minorHAnsi"/>
              <w:color w:val="A6A6A6" w:themeColor="background1" w:themeShade="A6"/>
              <w:sz w:val="20"/>
            </w:rPr>
            <w:t>Click to choose a date</w:t>
          </w:r>
        </w:p>
      </w:docPartBody>
    </w:docPart>
    <w:docPart>
      <w:docPartPr>
        <w:name w:val="6651AC9F9132482A9E54BAEED990D6E0"/>
        <w:category>
          <w:name w:val="General"/>
          <w:gallery w:val="placeholder"/>
        </w:category>
        <w:types>
          <w:type w:val="bbPlcHdr"/>
        </w:types>
        <w:behaviors>
          <w:behavior w:val="content"/>
        </w:behaviors>
        <w:guid w:val="{FA8549EB-3747-48B7-B9A1-55DA1784BF1B}"/>
      </w:docPartPr>
      <w:docPartBody>
        <w:p w:rsidR="00C9314B" w:rsidRDefault="00F31431">
          <w:pPr>
            <w:pStyle w:val="6651AC9F9132482A9E54BAEED990D6E0"/>
          </w:pPr>
          <w:r w:rsidRPr="00166DEF">
            <w:rPr>
              <w:rStyle w:val="PlaceholderText"/>
              <w:rFonts w:cstheme="minorHAnsi"/>
              <w:color w:val="A6A6A6" w:themeColor="background1" w:themeShade="A6"/>
              <w:sz w:val="20"/>
            </w:rPr>
            <w:t>Click to enter nationality</w:t>
          </w:r>
        </w:p>
      </w:docPartBody>
    </w:docPart>
    <w:docPart>
      <w:docPartPr>
        <w:name w:val="B5CA295F83294C38AB6B053292538FE7"/>
        <w:category>
          <w:name w:val="General"/>
          <w:gallery w:val="placeholder"/>
        </w:category>
        <w:types>
          <w:type w:val="bbPlcHdr"/>
        </w:types>
        <w:behaviors>
          <w:behavior w:val="content"/>
        </w:behaviors>
        <w:guid w:val="{C53083E5-601A-4E42-A638-AAE097527290}"/>
      </w:docPartPr>
      <w:docPartBody>
        <w:p w:rsidR="00C9314B" w:rsidRDefault="00F31431">
          <w:pPr>
            <w:pStyle w:val="B5CA295F83294C38AB6B053292538FE7"/>
          </w:pPr>
          <w:r w:rsidRPr="00166DEF">
            <w:rPr>
              <w:rStyle w:val="PlaceholderText"/>
              <w:rFonts w:cstheme="minorHAnsi"/>
              <w:color w:val="A6A6A6" w:themeColor="background1" w:themeShade="A6"/>
              <w:sz w:val="20"/>
            </w:rPr>
            <w:t>Click to enter your email</w:t>
          </w:r>
        </w:p>
      </w:docPartBody>
    </w:docPart>
    <w:docPart>
      <w:docPartPr>
        <w:name w:val="036156377B934305B2427E123F632776"/>
        <w:category>
          <w:name w:val="General"/>
          <w:gallery w:val="placeholder"/>
        </w:category>
        <w:types>
          <w:type w:val="bbPlcHdr"/>
        </w:types>
        <w:behaviors>
          <w:behavior w:val="content"/>
        </w:behaviors>
        <w:guid w:val="{C857D30B-A535-4ABA-A6AB-B38009F6C544}"/>
      </w:docPartPr>
      <w:docPartBody>
        <w:p w:rsidR="00C9314B" w:rsidRDefault="00F31431">
          <w:pPr>
            <w:pStyle w:val="036156377B934305B2427E123F632776"/>
          </w:pPr>
          <w:r w:rsidRPr="00166DEF">
            <w:rPr>
              <w:rStyle w:val="PlaceholderText"/>
              <w:rFonts w:cstheme="minorHAnsi"/>
              <w:color w:val="A6A6A6" w:themeColor="background1" w:themeShade="A6"/>
              <w:sz w:val="20"/>
            </w:rPr>
            <w:t>Click to enter your phone</w:t>
          </w:r>
        </w:p>
      </w:docPartBody>
    </w:docPart>
    <w:docPart>
      <w:docPartPr>
        <w:name w:val="90991CB848244CD1B0F7ABD29B3D3E4E"/>
        <w:category>
          <w:name w:val="General"/>
          <w:gallery w:val="placeholder"/>
        </w:category>
        <w:types>
          <w:type w:val="bbPlcHdr"/>
        </w:types>
        <w:behaviors>
          <w:behavior w:val="content"/>
        </w:behaviors>
        <w:guid w:val="{3621D64F-B671-4CBA-A640-1B328883EF4F}"/>
      </w:docPartPr>
      <w:docPartBody>
        <w:p w:rsidR="00C9314B" w:rsidRDefault="00F31431">
          <w:pPr>
            <w:pStyle w:val="90991CB848244CD1B0F7ABD29B3D3E4E"/>
          </w:pPr>
          <w:r w:rsidRPr="00166DEF">
            <w:rPr>
              <w:rStyle w:val="PlaceholderText"/>
              <w:rFonts w:cstheme="minorHAnsi"/>
              <w:color w:val="A6A6A6" w:themeColor="background1" w:themeShade="A6"/>
              <w:sz w:val="20"/>
            </w:rPr>
            <w:t>Click to enter your address</w:t>
          </w:r>
        </w:p>
      </w:docPartBody>
    </w:docPart>
    <w:docPart>
      <w:docPartPr>
        <w:name w:val="2B3C015A81D947D88831B14060B29970"/>
        <w:category>
          <w:name w:val="General"/>
          <w:gallery w:val="placeholder"/>
        </w:category>
        <w:types>
          <w:type w:val="bbPlcHdr"/>
        </w:types>
        <w:behaviors>
          <w:behavior w:val="content"/>
        </w:behaviors>
        <w:guid w:val="{CD4DD8A3-97BA-4454-A39C-94A9F7599141}"/>
      </w:docPartPr>
      <w:docPartBody>
        <w:p w:rsidR="00C9314B" w:rsidRDefault="00F31431">
          <w:pPr>
            <w:pStyle w:val="2B3C015A81D947D88831B14060B29970"/>
          </w:pPr>
          <w:r w:rsidRPr="00166DEF">
            <w:rPr>
              <w:rFonts w:cstheme="minorHAnsi"/>
              <w:color w:val="808080" w:themeColor="background1" w:themeShade="80"/>
              <w:sz w:val="20"/>
            </w:rPr>
            <w:t>Click here</w:t>
          </w:r>
        </w:p>
      </w:docPartBody>
    </w:docPart>
    <w:docPart>
      <w:docPartPr>
        <w:name w:val="13260B9347744D0099883ECCB730FCC9"/>
        <w:category>
          <w:name w:val="General"/>
          <w:gallery w:val="placeholder"/>
        </w:category>
        <w:types>
          <w:type w:val="bbPlcHdr"/>
        </w:types>
        <w:behaviors>
          <w:behavior w:val="content"/>
        </w:behaviors>
        <w:guid w:val="{4E94CBC9-B21F-4E91-B9B8-87E94371CD5A}"/>
      </w:docPartPr>
      <w:docPartBody>
        <w:p w:rsidR="00C9314B" w:rsidRDefault="00F31431">
          <w:pPr>
            <w:pStyle w:val="13260B9347744D0099883ECCB730FCC9"/>
          </w:pPr>
          <w:r w:rsidRPr="00166DEF">
            <w:rPr>
              <w:rFonts w:cstheme="minorHAnsi"/>
              <w:color w:val="808080" w:themeColor="background1" w:themeShade="80"/>
              <w:sz w:val="20"/>
            </w:rPr>
            <w:t>Click here</w:t>
          </w:r>
        </w:p>
      </w:docPartBody>
    </w:docPart>
    <w:docPart>
      <w:docPartPr>
        <w:name w:val="17940E7A38924A64955BC4FED790130E"/>
        <w:category>
          <w:name w:val="General"/>
          <w:gallery w:val="placeholder"/>
        </w:category>
        <w:types>
          <w:type w:val="bbPlcHdr"/>
        </w:types>
        <w:behaviors>
          <w:behavior w:val="content"/>
        </w:behaviors>
        <w:guid w:val="{E650EC32-6A78-41A1-8D05-8B0B0EC56D49}"/>
      </w:docPartPr>
      <w:docPartBody>
        <w:p w:rsidR="00C9314B" w:rsidRDefault="00F31431">
          <w:pPr>
            <w:pStyle w:val="17940E7A38924A64955BC4FED790130E"/>
          </w:pPr>
          <w:r w:rsidRPr="00166DEF">
            <w:rPr>
              <w:rFonts w:cstheme="minorHAnsi"/>
              <w:color w:val="808080" w:themeColor="background1" w:themeShade="80"/>
              <w:sz w:val="20"/>
            </w:rPr>
            <w:t>Click here</w:t>
          </w:r>
        </w:p>
      </w:docPartBody>
    </w:docPart>
    <w:docPart>
      <w:docPartPr>
        <w:name w:val="F7EC3A97DFCD4B46962D69B87DBEC5C3"/>
        <w:category>
          <w:name w:val="General"/>
          <w:gallery w:val="placeholder"/>
        </w:category>
        <w:types>
          <w:type w:val="bbPlcHdr"/>
        </w:types>
        <w:behaviors>
          <w:behavior w:val="content"/>
        </w:behaviors>
        <w:guid w:val="{43CD661A-61CB-4DA9-9AEA-F34521019F09}"/>
      </w:docPartPr>
      <w:docPartBody>
        <w:p w:rsidR="00C9314B" w:rsidRDefault="00F31431">
          <w:pPr>
            <w:pStyle w:val="F7EC3A97DFCD4B46962D69B87DBEC5C3"/>
          </w:pPr>
          <w:r w:rsidRPr="00166DEF">
            <w:rPr>
              <w:rFonts w:cstheme="minorHAnsi"/>
              <w:color w:val="808080" w:themeColor="background1" w:themeShade="80"/>
              <w:sz w:val="20"/>
            </w:rPr>
            <w:t>Click here</w:t>
          </w:r>
        </w:p>
      </w:docPartBody>
    </w:docPart>
    <w:docPart>
      <w:docPartPr>
        <w:name w:val="2BDDBC1290DD4D55ABC5D46688A19976"/>
        <w:category>
          <w:name w:val="General"/>
          <w:gallery w:val="placeholder"/>
        </w:category>
        <w:types>
          <w:type w:val="bbPlcHdr"/>
        </w:types>
        <w:behaviors>
          <w:behavior w:val="content"/>
        </w:behaviors>
        <w:guid w:val="{33341AE2-9754-4092-92D4-EC2824A52D26}"/>
      </w:docPartPr>
      <w:docPartBody>
        <w:p w:rsidR="00C9314B" w:rsidRDefault="00F31431">
          <w:pPr>
            <w:pStyle w:val="2BDDBC1290DD4D55ABC5D46688A19976"/>
          </w:pPr>
          <w:r w:rsidRPr="00166DEF">
            <w:rPr>
              <w:rFonts w:cstheme="minorHAnsi"/>
              <w:color w:val="808080" w:themeColor="background1" w:themeShade="80"/>
              <w:sz w:val="20"/>
            </w:rPr>
            <w:t>Click here</w:t>
          </w:r>
        </w:p>
      </w:docPartBody>
    </w:docPart>
    <w:docPart>
      <w:docPartPr>
        <w:name w:val="0E74731FEC5840B781CBC5A84617B430"/>
        <w:category>
          <w:name w:val="General"/>
          <w:gallery w:val="placeholder"/>
        </w:category>
        <w:types>
          <w:type w:val="bbPlcHdr"/>
        </w:types>
        <w:behaviors>
          <w:behavior w:val="content"/>
        </w:behaviors>
        <w:guid w:val="{8A51E502-26AC-4970-8BEA-39AF4220130A}"/>
      </w:docPartPr>
      <w:docPartBody>
        <w:p w:rsidR="00C9314B" w:rsidRDefault="00F31431">
          <w:pPr>
            <w:pStyle w:val="0E74731FEC5840B781CBC5A84617B430"/>
          </w:pPr>
          <w:r w:rsidRPr="00166DEF">
            <w:rPr>
              <w:rFonts w:cstheme="minorHAnsi"/>
              <w:color w:val="808080" w:themeColor="background1" w:themeShade="80"/>
              <w:sz w:val="20"/>
            </w:rPr>
            <w:t>Click here</w:t>
          </w:r>
        </w:p>
      </w:docPartBody>
    </w:docPart>
    <w:docPart>
      <w:docPartPr>
        <w:name w:val="477169FC8C79454688A4C19119D34463"/>
        <w:category>
          <w:name w:val="General"/>
          <w:gallery w:val="placeholder"/>
        </w:category>
        <w:types>
          <w:type w:val="bbPlcHdr"/>
        </w:types>
        <w:behaviors>
          <w:behavior w:val="content"/>
        </w:behaviors>
        <w:guid w:val="{F23AA74A-67A2-49A6-87C8-92CA7A60AED1}"/>
      </w:docPartPr>
      <w:docPartBody>
        <w:p w:rsidR="00C9314B" w:rsidRDefault="00F31431">
          <w:pPr>
            <w:pStyle w:val="477169FC8C79454688A4C19119D3446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9594A0D88A14BE684AD61FB411F0E77"/>
        <w:category>
          <w:name w:val="General"/>
          <w:gallery w:val="placeholder"/>
        </w:category>
        <w:types>
          <w:type w:val="bbPlcHdr"/>
        </w:types>
        <w:behaviors>
          <w:behavior w:val="content"/>
        </w:behaviors>
        <w:guid w:val="{8E175BDB-711B-4958-9E89-688CEEABA0A3}"/>
      </w:docPartPr>
      <w:docPartBody>
        <w:p w:rsidR="00F31431" w:rsidRDefault="00F31431" w:rsidP="00F31431">
          <w:pPr>
            <w:pStyle w:val="99594A0D88A14BE684AD61FB411F0E77"/>
          </w:pPr>
          <w:r w:rsidRPr="00166DEF">
            <w:rPr>
              <w:rFonts w:cstheme="minorHAnsi"/>
              <w:color w:val="808080" w:themeColor="background1" w:themeShade="80"/>
              <w:sz w:val="20"/>
            </w:rPr>
            <w:t>Click here</w:t>
          </w:r>
        </w:p>
      </w:docPartBody>
    </w:docPart>
    <w:docPart>
      <w:docPartPr>
        <w:name w:val="73650BF6DE484467AEA6FAC61AFB2A97"/>
        <w:category>
          <w:name w:val="General"/>
          <w:gallery w:val="placeholder"/>
        </w:category>
        <w:types>
          <w:type w:val="bbPlcHdr"/>
        </w:types>
        <w:behaviors>
          <w:behavior w:val="content"/>
        </w:behaviors>
        <w:guid w:val="{9D048B3F-7247-4109-B928-14C0B6D34217}"/>
      </w:docPartPr>
      <w:docPartBody>
        <w:p w:rsidR="00F31431" w:rsidRDefault="00F31431" w:rsidP="00F31431">
          <w:pPr>
            <w:pStyle w:val="73650BF6DE484467AEA6FAC61AFB2A97"/>
          </w:pPr>
          <w:r w:rsidRPr="00166DEF">
            <w:rPr>
              <w:rFonts w:cstheme="minorHAnsi"/>
              <w:color w:val="808080" w:themeColor="background1" w:themeShade="80"/>
              <w:sz w:val="20"/>
            </w:rPr>
            <w:t>Click here</w:t>
          </w:r>
        </w:p>
      </w:docPartBody>
    </w:docPart>
    <w:docPart>
      <w:docPartPr>
        <w:name w:val="6F7BB894A7504DC2A54E062FF65632D9"/>
        <w:category>
          <w:name w:val="General"/>
          <w:gallery w:val="placeholder"/>
        </w:category>
        <w:types>
          <w:type w:val="bbPlcHdr"/>
        </w:types>
        <w:behaviors>
          <w:behavior w:val="content"/>
        </w:behaviors>
        <w:guid w:val="{A38685BE-FDBC-420D-85A3-D334849D6BFA}"/>
      </w:docPartPr>
      <w:docPartBody>
        <w:p w:rsidR="00F31431" w:rsidRDefault="00F31431" w:rsidP="00F31431">
          <w:pPr>
            <w:pStyle w:val="6F7BB894A7504DC2A54E062FF65632D9"/>
          </w:pPr>
          <w:r w:rsidRPr="00C35C2F">
            <w:rPr>
              <w:rStyle w:val="PlaceholderText"/>
              <w:rFonts w:cstheme="minorHAnsi"/>
              <w:color w:val="A6A6A6" w:themeColor="background1" w:themeShade="A6"/>
              <w:sz w:val="20"/>
            </w:rPr>
            <w:t>Click here</w:t>
          </w:r>
        </w:p>
      </w:docPartBody>
    </w:docPart>
    <w:docPart>
      <w:docPartPr>
        <w:name w:val="FD1979ACF7734100A88D2F4D2C0AD83B"/>
        <w:category>
          <w:name w:val="General"/>
          <w:gallery w:val="placeholder"/>
        </w:category>
        <w:types>
          <w:type w:val="bbPlcHdr"/>
        </w:types>
        <w:behaviors>
          <w:behavior w:val="content"/>
        </w:behaviors>
        <w:guid w:val="{13E098E8-D156-4335-AFAB-1C96D415914F}"/>
      </w:docPartPr>
      <w:docPartBody>
        <w:p w:rsidR="00F31431" w:rsidRDefault="00F31431" w:rsidP="00F31431">
          <w:pPr>
            <w:pStyle w:val="FD1979ACF7734100A88D2F4D2C0AD83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5B0947C783C49EF9F8E36EF3FE00D25"/>
        <w:category>
          <w:name w:val="General"/>
          <w:gallery w:val="placeholder"/>
        </w:category>
        <w:types>
          <w:type w:val="bbPlcHdr"/>
        </w:types>
        <w:behaviors>
          <w:behavior w:val="content"/>
        </w:behaviors>
        <w:guid w:val="{BAB9A4E2-710E-4DC2-A93E-10378528CB8C}"/>
      </w:docPartPr>
      <w:docPartBody>
        <w:p w:rsidR="00F31431" w:rsidRDefault="00F31431" w:rsidP="00F31431">
          <w:pPr>
            <w:pStyle w:val="A5B0947C783C49EF9F8E36EF3FE00D25"/>
          </w:pPr>
          <w:r w:rsidRPr="00C35C2F">
            <w:rPr>
              <w:rStyle w:val="PlaceholderText"/>
              <w:rFonts w:cstheme="minorHAnsi"/>
              <w:color w:val="A6A6A6" w:themeColor="background1" w:themeShade="A6"/>
              <w:sz w:val="20"/>
            </w:rPr>
            <w:t>Click here</w:t>
          </w:r>
        </w:p>
      </w:docPartBody>
    </w:docPart>
    <w:docPart>
      <w:docPartPr>
        <w:name w:val="D310B16492434A30AE6906F29714DCDF"/>
        <w:category>
          <w:name w:val="General"/>
          <w:gallery w:val="placeholder"/>
        </w:category>
        <w:types>
          <w:type w:val="bbPlcHdr"/>
        </w:types>
        <w:behaviors>
          <w:behavior w:val="content"/>
        </w:behaviors>
        <w:guid w:val="{F45E82AF-565B-4544-A645-49E83B89E65C}"/>
      </w:docPartPr>
      <w:docPartBody>
        <w:p w:rsidR="00F31431" w:rsidRDefault="00F31431" w:rsidP="00F31431">
          <w:pPr>
            <w:pStyle w:val="D310B16492434A30AE6906F29714DCD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A3"/>
    <w:rsid w:val="003C5658"/>
    <w:rsid w:val="006468BF"/>
    <w:rsid w:val="00B52438"/>
    <w:rsid w:val="00C9314B"/>
    <w:rsid w:val="00E62AA3"/>
    <w:rsid w:val="00F24C26"/>
    <w:rsid w:val="00F3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31431"/>
    <w:rPr>
      <w:color w:val="288061"/>
    </w:rPr>
  </w:style>
  <w:style w:type="paragraph" w:customStyle="1" w:styleId="640AEC8669314CEB858956DBCC42AF5E">
    <w:name w:val="640AEC8669314CEB858956DBCC42AF5E"/>
  </w:style>
  <w:style w:type="paragraph" w:customStyle="1" w:styleId="48E5818241924CA2AD5D9F2B8D2A99A4">
    <w:name w:val="48E5818241924CA2AD5D9F2B8D2A99A4"/>
  </w:style>
  <w:style w:type="paragraph" w:customStyle="1" w:styleId="D9FCF279C69B4F20A793DB3AE56BCA27">
    <w:name w:val="D9FCF279C69B4F20A793DB3AE56BCA27"/>
  </w:style>
  <w:style w:type="paragraph" w:customStyle="1" w:styleId="8A8FFA510A2E45A69590F47BFE7C4650">
    <w:name w:val="8A8FFA510A2E45A69590F47BFE7C4650"/>
  </w:style>
  <w:style w:type="paragraph" w:customStyle="1" w:styleId="5B7E6334DE2D42B39795992D4D4E46BC">
    <w:name w:val="5B7E6334DE2D42B39795992D4D4E46BC"/>
  </w:style>
  <w:style w:type="paragraph" w:customStyle="1" w:styleId="6651AC9F9132482A9E54BAEED990D6E0">
    <w:name w:val="6651AC9F9132482A9E54BAEED990D6E0"/>
  </w:style>
  <w:style w:type="paragraph" w:customStyle="1" w:styleId="B5CA295F83294C38AB6B053292538FE7">
    <w:name w:val="B5CA295F83294C38AB6B053292538FE7"/>
  </w:style>
  <w:style w:type="paragraph" w:customStyle="1" w:styleId="036156377B934305B2427E123F632776">
    <w:name w:val="036156377B934305B2427E123F632776"/>
  </w:style>
  <w:style w:type="paragraph" w:customStyle="1" w:styleId="90991CB848244CD1B0F7ABD29B3D3E4E">
    <w:name w:val="90991CB848244CD1B0F7ABD29B3D3E4E"/>
  </w:style>
  <w:style w:type="paragraph" w:customStyle="1" w:styleId="2B3C015A81D947D88831B14060B29970">
    <w:name w:val="2B3C015A81D947D88831B14060B29970"/>
  </w:style>
  <w:style w:type="paragraph" w:customStyle="1" w:styleId="13260B9347744D0099883ECCB730FCC9">
    <w:name w:val="13260B9347744D0099883ECCB730FCC9"/>
  </w:style>
  <w:style w:type="paragraph" w:customStyle="1" w:styleId="17940E7A38924A64955BC4FED790130E">
    <w:name w:val="17940E7A38924A64955BC4FED790130E"/>
  </w:style>
  <w:style w:type="paragraph" w:customStyle="1" w:styleId="F7EC3A97DFCD4B46962D69B87DBEC5C3">
    <w:name w:val="F7EC3A97DFCD4B46962D69B87DBEC5C3"/>
  </w:style>
  <w:style w:type="paragraph" w:customStyle="1" w:styleId="2BDDBC1290DD4D55ABC5D46688A19976">
    <w:name w:val="2BDDBC1290DD4D55ABC5D46688A19976"/>
  </w:style>
  <w:style w:type="paragraph" w:customStyle="1" w:styleId="0E74731FEC5840B781CBC5A84617B430">
    <w:name w:val="0E74731FEC5840B781CBC5A84617B430"/>
  </w:style>
  <w:style w:type="paragraph" w:customStyle="1" w:styleId="6C34C278709A46068B8287436B6D844B">
    <w:name w:val="6C34C278709A46068B8287436B6D844B"/>
  </w:style>
  <w:style w:type="paragraph" w:customStyle="1" w:styleId="73DE39C5E28F4727A13F4811E226FE15">
    <w:name w:val="73DE39C5E28F4727A13F4811E226FE15"/>
  </w:style>
  <w:style w:type="paragraph" w:customStyle="1" w:styleId="BDB485302C844E2BAC8FA2E2AACE15B8">
    <w:name w:val="BDB485302C844E2BAC8FA2E2AACE15B8"/>
  </w:style>
  <w:style w:type="paragraph" w:customStyle="1" w:styleId="39EEC9E22C124AA9A17D57E6D56EAD6C">
    <w:name w:val="39EEC9E22C124AA9A17D57E6D56EAD6C"/>
  </w:style>
  <w:style w:type="paragraph" w:customStyle="1" w:styleId="477169FC8C79454688A4C19119D34463">
    <w:name w:val="477169FC8C79454688A4C19119D34463"/>
  </w:style>
  <w:style w:type="paragraph" w:customStyle="1" w:styleId="409C392C7A1F4AAFBAB650BF470C59A5">
    <w:name w:val="409C392C7A1F4AAFBAB650BF470C59A5"/>
    <w:rsid w:val="00F31431"/>
    <w:rPr>
      <w:lang w:val="en-IE" w:eastAsia="en-IE"/>
    </w:rPr>
  </w:style>
  <w:style w:type="paragraph" w:customStyle="1" w:styleId="D57941F42CB14E48991C1D3629C437ED">
    <w:name w:val="D57941F42CB14E48991C1D3629C437ED"/>
    <w:rsid w:val="00F31431"/>
    <w:rPr>
      <w:lang w:val="en-IE" w:eastAsia="en-IE"/>
    </w:rPr>
  </w:style>
  <w:style w:type="paragraph" w:customStyle="1" w:styleId="95A2BA4703C3494EAC6152430E16E068">
    <w:name w:val="95A2BA4703C3494EAC6152430E16E068"/>
    <w:rsid w:val="00F31431"/>
    <w:rPr>
      <w:lang w:val="en-IE" w:eastAsia="en-IE"/>
    </w:rPr>
  </w:style>
  <w:style w:type="paragraph" w:customStyle="1" w:styleId="053924828C664638A5A3A660BEFF3B8E">
    <w:name w:val="053924828C664638A5A3A660BEFF3B8E"/>
    <w:rsid w:val="00F31431"/>
    <w:rPr>
      <w:lang w:val="en-IE" w:eastAsia="en-IE"/>
    </w:rPr>
  </w:style>
  <w:style w:type="paragraph" w:customStyle="1" w:styleId="DD175C40293A43ACA762F78AC69BBDEE">
    <w:name w:val="DD175C40293A43ACA762F78AC69BBDEE"/>
    <w:rsid w:val="00F31431"/>
    <w:rPr>
      <w:lang w:val="en-IE" w:eastAsia="en-IE"/>
    </w:rPr>
  </w:style>
  <w:style w:type="paragraph" w:customStyle="1" w:styleId="FB1C82D3D4E64CC1AAF142824397C812">
    <w:name w:val="FB1C82D3D4E64CC1AAF142824397C812"/>
    <w:rsid w:val="00F31431"/>
    <w:rPr>
      <w:lang w:val="en-IE" w:eastAsia="en-IE"/>
    </w:rPr>
  </w:style>
  <w:style w:type="paragraph" w:customStyle="1" w:styleId="8556CA13B59E474CB075B61FE77BAAB4">
    <w:name w:val="8556CA13B59E474CB075B61FE77BAAB4"/>
    <w:rsid w:val="00F31431"/>
    <w:rPr>
      <w:lang w:val="en-IE" w:eastAsia="en-IE"/>
    </w:rPr>
  </w:style>
  <w:style w:type="paragraph" w:customStyle="1" w:styleId="53B97FBAB9B44DE9BC2A3D0F194200AC">
    <w:name w:val="53B97FBAB9B44DE9BC2A3D0F194200AC"/>
    <w:rsid w:val="00F31431"/>
    <w:rPr>
      <w:lang w:val="en-IE" w:eastAsia="en-IE"/>
    </w:rPr>
  </w:style>
  <w:style w:type="paragraph" w:customStyle="1" w:styleId="99594A0D88A14BE684AD61FB411F0E77">
    <w:name w:val="99594A0D88A14BE684AD61FB411F0E77"/>
    <w:rsid w:val="00F31431"/>
    <w:rPr>
      <w:lang w:val="en-IE" w:eastAsia="en-IE"/>
    </w:rPr>
  </w:style>
  <w:style w:type="paragraph" w:customStyle="1" w:styleId="73650BF6DE484467AEA6FAC61AFB2A97">
    <w:name w:val="73650BF6DE484467AEA6FAC61AFB2A97"/>
    <w:rsid w:val="00F31431"/>
    <w:rPr>
      <w:lang w:val="en-IE" w:eastAsia="en-IE"/>
    </w:rPr>
  </w:style>
  <w:style w:type="paragraph" w:customStyle="1" w:styleId="6F7BB894A7504DC2A54E062FF65632D9">
    <w:name w:val="6F7BB894A7504DC2A54E062FF65632D9"/>
    <w:rsid w:val="00F31431"/>
    <w:rPr>
      <w:lang w:val="en-IE" w:eastAsia="en-IE"/>
    </w:rPr>
  </w:style>
  <w:style w:type="paragraph" w:customStyle="1" w:styleId="FD1979ACF7734100A88D2F4D2C0AD83B">
    <w:name w:val="FD1979ACF7734100A88D2F4D2C0AD83B"/>
    <w:rsid w:val="00F31431"/>
    <w:rPr>
      <w:lang w:val="en-IE" w:eastAsia="en-IE"/>
    </w:rPr>
  </w:style>
  <w:style w:type="paragraph" w:customStyle="1" w:styleId="A5B0947C783C49EF9F8E36EF3FE00D25">
    <w:name w:val="A5B0947C783C49EF9F8E36EF3FE00D25"/>
    <w:rsid w:val="00F31431"/>
    <w:rPr>
      <w:lang w:val="en-IE" w:eastAsia="en-IE"/>
    </w:rPr>
  </w:style>
  <w:style w:type="paragraph" w:customStyle="1" w:styleId="D310B16492434A30AE6906F29714DCDF">
    <w:name w:val="D310B16492434A30AE6906F29714DCDF"/>
    <w:rsid w:val="00F31431"/>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36EA9E44BDD4AA0C561E26CD76C19" ma:contentTypeVersion="9" ma:contentTypeDescription="Create a new document." ma:contentTypeScope="" ma:versionID="19360ef2ed5ffa8a1815bcab68778a39">
  <xsd:schema xmlns:xsd="http://www.w3.org/2001/XMLSchema" xmlns:xs="http://www.w3.org/2001/XMLSchema" xmlns:p="http://schemas.microsoft.com/office/2006/metadata/properties" xmlns:ns2="1049afd4-07ae-4a43-b315-37774c4b8331" xmlns:ns3="2fed4323-ba09-49bf-ae33-55cb3657b37e" targetNamespace="http://schemas.microsoft.com/office/2006/metadata/properties" ma:root="true" ma:fieldsID="3fb85751b3e02bbb3a0315e770388059" ns2:_="" ns3:_="">
    <xsd:import namespace="1049afd4-07ae-4a43-b315-37774c4b8331"/>
    <xsd:import namespace="2fed4323-ba09-49bf-ae33-55cb3657b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Detailsofthedocument" minOccurs="0"/>
                <xsd:element ref="ns2:PRESELECTEDY_x002f_N" minOccurs="0"/>
                <xsd:element ref="ns2:PRESELECTEDYES_x002f_NO_x002f_MAYBE" minOccurs="0"/>
                <xsd:element ref="ns2:RAN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9afd4-07ae-4a43-b315-37774c4b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ofthedocument" ma:index="15" nillable="true" ma:displayName="Details of the document" ma:format="Dropdown" ma:internalName="Detailsofthedocument">
      <xsd:simpleType>
        <xsd:restriction base="dms:Text">
          <xsd:maxLength value="255"/>
        </xsd:restriction>
      </xsd:simpleType>
    </xsd:element>
    <xsd:element name="PRESELECTEDY_x002f_N" ma:index="16" nillable="true" ma:displayName="PRESELECTED Y/N" ma:format="Dropdown" ma:internalName="PRESELECTEDY_x002f_N">
      <xsd:simpleType>
        <xsd:restriction base="dms:Text">
          <xsd:maxLength value="255"/>
        </xsd:restriction>
      </xsd:simpleType>
    </xsd:element>
    <xsd:element name="PRESELECTEDYES_x002f_NO_x002f_MAYBE" ma:index="17" nillable="true" ma:displayName="PRESELECTED YES/NO/MAYBE" ma:format="Dropdown" ma:internalName="PRESELECTEDYES_x002f_NO_x002f_MAYBE">
      <xsd:simpleType>
        <xsd:restriction base="dms:Choice">
          <xsd:enumeration value="YES"/>
          <xsd:enumeration value="NO"/>
          <xsd:enumeration value="MAYBE"/>
        </xsd:restriction>
      </xsd:simpleType>
    </xsd:element>
    <xsd:element name="RANKING" ma:index="18" nillable="true" ma:displayName="RANKING" ma:format="Dropdown" ma:internalName="RANKING">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2fed4323-ba09-49bf-ae33-55cb3657b37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ESELECTEDYES_x002f_NO_x002f_MAYBE xmlns="1049afd4-07ae-4a43-b315-37774c4b8331" xsi:nil="true"/>
    <Detailsofthedocument xmlns="1049afd4-07ae-4a43-b315-37774c4b8331" xsi:nil="true"/>
    <RANKING xmlns="1049afd4-07ae-4a43-b315-37774c4b8331" xsi:nil="true"/>
    <PRESELECTEDY_x002f_N xmlns="1049afd4-07ae-4a43-b315-37774c4b8331" xsi:nil="true"/>
    <_dlc_DocId xmlns="2fed4323-ba09-49bf-ae33-55cb3657b37e">3MFRC4PC3QNF-1956982155-849</_dlc_DocId>
    <_dlc_DocIdUrl xmlns="2fed4323-ba09-49bf-ae33-55cb3657b37e">
      <Url>https://eceuropaeu.sharepoint.com/sites/ORG-OP-MyUnit-04/_layouts/15/DocIdRedir.aspx?ID=3MFRC4PC3QNF-1956982155-849</Url>
      <Description>3MFRC4PC3QNF-1956982155-849</Description>
    </_dlc_DocIdUrl>
  </documentManagement>
</p:properties>
</file>

<file path=customXml/itemProps1.xml><?xml version="1.0" encoding="utf-8"?>
<ds:datastoreItem xmlns:ds="http://schemas.openxmlformats.org/officeDocument/2006/customXml" ds:itemID="{9AB0A090-D930-48A5-98D4-D737086C9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9afd4-07ae-4a43-b315-37774c4b8331"/>
    <ds:schemaRef ds:uri="2fed4323-ba09-49bf-ae33-55cb3657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6CD3858-8401-421E-9F7D-78C58AEBD95B}">
  <ds:schemaRefs>
    <ds:schemaRef ds:uri="http://schemas.microsoft.com/sharepoint/events"/>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 ds:uri="1049afd4-07ae-4a43-b315-37774c4b8331"/>
    <ds:schemaRef ds:uri="2fed4323-ba09-49bf-ae33-55cb3657b37e"/>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28</TotalTime>
  <Pages>4</Pages>
  <Words>688</Words>
  <Characters>3480</Characters>
  <Application>Microsoft Office Word</Application>
  <DocSecurity>0</DocSecurity>
  <Lines>174</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UDROIU Cristina (OP)</dc:creator>
  <cp:keywords/>
  <dc:description/>
  <cp:lastModifiedBy>DE PELSEMAECKER Caroline (HR)</cp:lastModifiedBy>
  <cp:revision>6</cp:revision>
  <cp:lastPrinted>2025-04-04T08:19:00Z</cp:lastPrinted>
  <dcterms:created xsi:type="dcterms:W3CDTF">2026-03-09T15:15:00Z</dcterms:created>
  <dcterms:modified xsi:type="dcterms:W3CDTF">2026-03-11T16:06:00Z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0x010100DC936EA9E44BDD4AA0C561E26CD76C19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cdea33d3-772e-42bb-9724-787dc13c5899</vt:lpwstr>
  </property>
</Properties>
</file>