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E058" w14:textId="77777777" w:rsidR="00124374" w:rsidRDefault="00786F0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1B33AF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5DBA556BF1A4AF3A8DE2E5599E18566"/>
            </w:placeholder>
            <w:text/>
          </w:sdtPr>
          <w:sdtEndPr/>
          <w:sdtContent>
            <w:tc>
              <w:tcPr>
                <w:tcW w:w="6173" w:type="dxa"/>
                <w:tcBorders>
                  <w:bottom w:val="single" w:sz="4" w:space="0" w:color="auto"/>
                </w:tcBorders>
                <w:vAlign w:val="center"/>
              </w:tcPr>
              <w:p w14:paraId="0CFE453F" w14:textId="3FF0E292" w:rsidR="00124374" w:rsidRPr="00ED5BDD" w:rsidRDefault="00416A2B" w:rsidP="00ED5BDD">
                <w:pPr>
                  <w:spacing w:after="0"/>
                  <w:rPr>
                    <w:rFonts w:ascii="EC Square Sans Pro" w:hAnsi="EC Square Sans Pro" w:cstheme="minorHAnsi"/>
                    <w:color w:val="F2F2F2" w:themeColor="background1" w:themeShade="F2"/>
                    <w:highlight w:val="lightGray"/>
                    <w:lang w:val="en-IE"/>
                  </w:rPr>
                </w:pPr>
                <w:r w:rsidRPr="00416A2B">
                  <w:rPr>
                    <w:rFonts w:ascii="EC Square Sans Pro" w:eastAsiaTheme="minorHAnsi" w:hAnsi="EC Square Sans Pro" w:cstheme="minorHAnsi"/>
                    <w:b/>
                    <w:szCs w:val="24"/>
                    <w:lang w:eastAsia="en-US"/>
                  </w:rPr>
                  <w:t xml:space="preserve">Selection reference: </w:t>
                </w:r>
                <w:r>
                  <w:rPr>
                    <w:rFonts w:ascii="EC Square Sans Pro" w:eastAsiaTheme="minorHAnsi" w:hAnsi="EC Square Sans Pro" w:cstheme="minorHAnsi"/>
                    <w:b/>
                    <w:szCs w:val="24"/>
                    <w:lang w:eastAsia="en-US"/>
                  </w:rPr>
                  <w:t>OP</w:t>
                </w:r>
                <w:r w:rsidRPr="00416A2B">
                  <w:rPr>
                    <w:rFonts w:ascii="EC Square Sans Pro" w:eastAsiaTheme="minorHAnsi" w:hAnsi="EC Square Sans Pro" w:cstheme="minorHAnsi"/>
                    <w:b/>
                    <w:szCs w:val="24"/>
                    <w:lang w:eastAsia="en-US"/>
                  </w:rPr>
                  <w:t>/COM/202</w:t>
                </w:r>
                <w:r w:rsidR="00786F09">
                  <w:rPr>
                    <w:rFonts w:ascii="EC Square Sans Pro" w:eastAsiaTheme="minorHAnsi" w:hAnsi="EC Square Sans Pro" w:cstheme="minorHAnsi"/>
                    <w:b/>
                    <w:szCs w:val="24"/>
                    <w:lang w:eastAsia="en-US"/>
                  </w:rPr>
                  <w:t>5</w:t>
                </w:r>
                <w:r w:rsidRPr="00416A2B">
                  <w:rPr>
                    <w:rFonts w:ascii="EC Square Sans Pro" w:eastAsiaTheme="minorHAnsi" w:hAnsi="EC Square Sans Pro" w:cstheme="minorHAnsi"/>
                    <w:b/>
                    <w:szCs w:val="24"/>
                    <w:lang w:eastAsia="en-US"/>
                  </w:rPr>
                  <w:t>/3045</w:t>
                </w:r>
              </w:p>
            </w:tc>
          </w:sdtContent>
        </w:sdt>
      </w:tr>
    </w:tbl>
    <w:p w14:paraId="23EA98C2"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F606D9F" w14:textId="77777777" w:rsidTr="0072124E">
        <w:tc>
          <w:tcPr>
            <w:tcW w:w="9606" w:type="dxa"/>
            <w:shd w:val="clear" w:color="auto" w:fill="D9D9D9" w:themeFill="background1" w:themeFillShade="D9"/>
          </w:tcPr>
          <w:p w14:paraId="79F321B1"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15A636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2450610" w14:textId="77777777" w:rsidTr="00557B8D">
        <w:sdt>
          <w:sdtPr>
            <w:rPr>
              <w:rFonts w:ascii="EC Square Sans Pro" w:hAnsi="EC Square Sans Pro" w:cstheme="minorHAnsi"/>
            </w:rPr>
            <w:alias w:val="Surname"/>
            <w:tag w:val="Surname"/>
            <w:id w:val="1937554483"/>
            <w:placeholder>
              <w:docPart w:val="E559D4B0939B4C228D676F6F17CC264C"/>
            </w:placeholder>
            <w:showingPlcHdr/>
            <w:text/>
          </w:sdtPr>
          <w:sdtEndPr/>
          <w:sdtContent>
            <w:tc>
              <w:tcPr>
                <w:tcW w:w="4518" w:type="dxa"/>
                <w:gridSpan w:val="3"/>
                <w:tcBorders>
                  <w:bottom w:val="single" w:sz="4" w:space="0" w:color="auto"/>
                </w:tcBorders>
              </w:tcPr>
              <w:p w14:paraId="73A3220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45D63AC"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4A637C9BC8BF4959B9561AE9BB5C60DB"/>
            </w:placeholder>
            <w:showingPlcHdr/>
            <w:text/>
          </w:sdtPr>
          <w:sdtEndPr>
            <w:rPr>
              <w:sz w:val="20"/>
            </w:rPr>
          </w:sdtEndPr>
          <w:sdtContent>
            <w:tc>
              <w:tcPr>
                <w:tcW w:w="4956" w:type="dxa"/>
                <w:gridSpan w:val="3"/>
                <w:tcBorders>
                  <w:bottom w:val="single" w:sz="4" w:space="0" w:color="auto"/>
                </w:tcBorders>
              </w:tcPr>
              <w:p w14:paraId="1DC5A483"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C220061" w14:textId="77777777" w:rsidTr="00557B8D">
        <w:tc>
          <w:tcPr>
            <w:tcW w:w="4518" w:type="dxa"/>
            <w:gridSpan w:val="3"/>
            <w:tcBorders>
              <w:top w:val="single" w:sz="4" w:space="0" w:color="auto"/>
            </w:tcBorders>
          </w:tcPr>
          <w:p w14:paraId="6D0670C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B222BE9"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8FB4F6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D99330" w14:textId="77777777" w:rsidTr="00C35C2F">
        <w:sdt>
          <w:sdtPr>
            <w:rPr>
              <w:rFonts w:ascii="EC Square Sans Pro" w:hAnsi="EC Square Sans Pro" w:cstheme="minorHAnsi"/>
            </w:rPr>
            <w:alias w:val="Place of birth"/>
            <w:tag w:val="Place of birth"/>
            <w:id w:val="-437986952"/>
            <w:placeholder>
              <w:docPart w:val="9B7041BB996F4B56B7DF1A0F5A882BA0"/>
            </w:placeholder>
            <w:showingPlcHdr/>
            <w:text/>
          </w:sdtPr>
          <w:sdtEndPr/>
          <w:sdtContent>
            <w:tc>
              <w:tcPr>
                <w:tcW w:w="2943" w:type="dxa"/>
                <w:tcBorders>
                  <w:bottom w:val="single" w:sz="4" w:space="0" w:color="auto"/>
                </w:tcBorders>
              </w:tcPr>
              <w:p w14:paraId="7F755A8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41F16A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C1C2C835EFE456CB4926E55D5804D5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7B5F40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A6013E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F96EBA6B8661410E9CAD1ABE2EA98FA0"/>
            </w:placeholder>
            <w:showingPlcHdr/>
            <w:text/>
          </w:sdtPr>
          <w:sdtEndPr/>
          <w:sdtContent>
            <w:tc>
              <w:tcPr>
                <w:tcW w:w="3251" w:type="dxa"/>
                <w:tcBorders>
                  <w:bottom w:val="single" w:sz="4" w:space="0" w:color="auto"/>
                </w:tcBorders>
              </w:tcPr>
              <w:p w14:paraId="42E755F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CD8AB12" w14:textId="77777777" w:rsidTr="00C35C2F">
        <w:trPr>
          <w:trHeight w:val="978"/>
        </w:trPr>
        <w:tc>
          <w:tcPr>
            <w:tcW w:w="2943" w:type="dxa"/>
            <w:tcBorders>
              <w:top w:val="single" w:sz="4" w:space="0" w:color="auto"/>
            </w:tcBorders>
          </w:tcPr>
          <w:p w14:paraId="18F0639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92978D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70C9F0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A3E873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BD7475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1864BC2B" w14:textId="77777777" w:rsidTr="00341404">
        <w:tc>
          <w:tcPr>
            <w:tcW w:w="6045" w:type="dxa"/>
            <w:gridSpan w:val="5"/>
          </w:tcPr>
          <w:sdt>
            <w:sdtPr>
              <w:rPr>
                <w:rFonts w:ascii="EC Square Sans Pro" w:hAnsi="EC Square Sans Pro" w:cstheme="minorHAnsi"/>
              </w:rPr>
              <w:alias w:val="Email Address"/>
              <w:tag w:val="email"/>
              <w:id w:val="-1111584433"/>
              <w:placeholder>
                <w:docPart w:val="73986D81CBE141619162E9E9D4F8EEB3"/>
              </w:placeholder>
              <w:showingPlcHdr/>
              <w:text/>
            </w:sdtPr>
            <w:sdtEndPr/>
            <w:sdtContent>
              <w:p w14:paraId="2F27C2E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36D114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6AE67A20E224461922F261E0135BA30"/>
              </w:placeholder>
              <w:showingPlcHdr/>
              <w:text/>
            </w:sdtPr>
            <w:sdtEndPr/>
            <w:sdtContent>
              <w:p w14:paraId="2A3D9AB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0CE4538" w14:textId="77777777" w:rsidTr="00341404">
        <w:tc>
          <w:tcPr>
            <w:tcW w:w="6045" w:type="dxa"/>
            <w:gridSpan w:val="5"/>
            <w:tcBorders>
              <w:top w:val="single" w:sz="4" w:space="0" w:color="auto"/>
            </w:tcBorders>
          </w:tcPr>
          <w:p w14:paraId="6B9369C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14CEA6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ECA4538"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CC2685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A1A26A42A2F4A90999B2AFEBB7B9D83"/>
              </w:placeholder>
              <w:showingPlcHdr/>
              <w:text/>
            </w:sdtPr>
            <w:sdtEndPr/>
            <w:sdtContent>
              <w:p w14:paraId="444240F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5F21F5E" w14:textId="77777777" w:rsidTr="00904F1B">
        <w:tc>
          <w:tcPr>
            <w:tcW w:w="9713" w:type="dxa"/>
            <w:gridSpan w:val="7"/>
            <w:tcBorders>
              <w:top w:val="single" w:sz="4" w:space="0" w:color="auto"/>
            </w:tcBorders>
          </w:tcPr>
          <w:p w14:paraId="0928D48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E6EF8FD" w14:textId="77777777" w:rsidR="00B96857" w:rsidRDefault="00B96857" w:rsidP="00B96857">
            <w:pPr>
              <w:pStyle w:val="TableText"/>
              <w:spacing w:before="0"/>
              <w:rPr>
                <w:rFonts w:ascii="EC Square Sans Pro" w:hAnsi="EC Square Sans Pro" w:cstheme="minorHAnsi"/>
              </w:rPr>
            </w:pPr>
          </w:p>
          <w:p w14:paraId="025304F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0F456C4" w14:textId="77777777" w:rsidTr="00904F1B">
        <w:tc>
          <w:tcPr>
            <w:tcW w:w="9713" w:type="dxa"/>
            <w:gridSpan w:val="7"/>
            <w:tcBorders>
              <w:top w:val="single" w:sz="4" w:space="0" w:color="auto"/>
            </w:tcBorders>
          </w:tcPr>
          <w:p w14:paraId="74AA365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8B1740B" w14:textId="77777777" w:rsidR="00124374" w:rsidRDefault="00124374" w:rsidP="00124374"/>
    <w:p w14:paraId="4ABDB7D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B429808" w14:textId="77777777" w:rsidR="00124374" w:rsidRPr="00287F8D" w:rsidRDefault="00786F0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4CF5E7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8312A2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26718D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9E52753"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7F3E17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12AF48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6C58E69" w14:textId="77777777" w:rsidTr="00C35C2F">
              <w:tc>
                <w:tcPr>
                  <w:tcW w:w="5245" w:type="dxa"/>
                  <w:tcBorders>
                    <w:top w:val="single" w:sz="4" w:space="0" w:color="auto"/>
                  </w:tcBorders>
                  <w:shd w:val="clear" w:color="auto" w:fill="F2F2F2" w:themeFill="background1" w:themeFillShade="F2"/>
                </w:tcPr>
                <w:p w14:paraId="021E81C2"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764A0E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A7E9FC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D74EDB0" w14:textId="77777777" w:rsidTr="00B95E7A">
              <w:tc>
                <w:tcPr>
                  <w:tcW w:w="5245" w:type="dxa"/>
                </w:tcPr>
                <w:p w14:paraId="63F50D30" w14:textId="77777777" w:rsidR="00EE6986" w:rsidRDefault="00786F0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B07C95F" w14:textId="77777777" w:rsidR="00EE6986" w:rsidRDefault="00786F0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4C520AD" w14:textId="77777777" w:rsidR="00EE6986" w:rsidRDefault="00786F0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9833430" w14:textId="77777777" w:rsidR="00EE6986" w:rsidRDefault="00786F0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975D6C6" w14:textId="77777777" w:rsidR="00EE6986" w:rsidRDefault="00786F0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8BD52C2" w14:textId="77777777" w:rsidR="00EE6986" w:rsidRDefault="00EE6986" w:rsidP="00FF3F24">
                  <w:pPr>
                    <w:spacing w:line="240" w:lineRule="atLeast"/>
                    <w:jc w:val="center"/>
                    <w:rPr>
                      <w:rFonts w:ascii="EC Square Sans Pro" w:hAnsi="EC Square Sans Pro" w:cstheme="minorHAnsi"/>
                    </w:rPr>
                  </w:pPr>
                </w:p>
              </w:tc>
              <w:tc>
                <w:tcPr>
                  <w:tcW w:w="3102" w:type="dxa"/>
                </w:tcPr>
                <w:p w14:paraId="321C9460" w14:textId="77777777" w:rsidR="00EE6986" w:rsidRDefault="00EE6986" w:rsidP="00EE6986">
                  <w:pPr>
                    <w:spacing w:line="240" w:lineRule="atLeast"/>
                    <w:jc w:val="left"/>
                    <w:rPr>
                      <w:rFonts w:ascii="EC Square Sans Pro" w:hAnsi="EC Square Sans Pro" w:cstheme="minorHAnsi"/>
                    </w:rPr>
                  </w:pPr>
                </w:p>
              </w:tc>
            </w:tr>
          </w:tbl>
          <w:p w14:paraId="59CF1F0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74CC35B" w14:textId="77777777" w:rsidTr="00341404">
        <w:tc>
          <w:tcPr>
            <w:tcW w:w="6778" w:type="dxa"/>
            <w:tcBorders>
              <w:top w:val="single" w:sz="4" w:space="0" w:color="auto"/>
              <w:left w:val="nil"/>
              <w:bottom w:val="single" w:sz="4" w:space="0" w:color="auto"/>
              <w:right w:val="nil"/>
            </w:tcBorders>
          </w:tcPr>
          <w:p w14:paraId="6722A3A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6EDD58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D255FE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DDDF6AA"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54F94CC" w14:textId="77777777" w:rsidTr="00C35C2F">
        <w:tc>
          <w:tcPr>
            <w:tcW w:w="6805" w:type="dxa"/>
            <w:gridSpan w:val="2"/>
            <w:tcBorders>
              <w:top w:val="single" w:sz="4" w:space="0" w:color="auto"/>
              <w:left w:val="nil"/>
              <w:bottom w:val="single" w:sz="4" w:space="0" w:color="auto"/>
              <w:right w:val="nil"/>
            </w:tcBorders>
          </w:tcPr>
          <w:p w14:paraId="66EF4D9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580FB1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02D7BA5"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BED3E10" w14:textId="77777777" w:rsidR="00417948" w:rsidRDefault="00417948" w:rsidP="00341404">
            <w:pPr>
              <w:spacing w:after="120" w:line="240" w:lineRule="atLeast"/>
              <w:jc w:val="center"/>
              <w:rPr>
                <w:rFonts w:ascii="EC Square Sans Pro" w:hAnsi="EC Square Sans Pro" w:cstheme="minorHAnsi"/>
                <w:sz w:val="22"/>
                <w:szCs w:val="22"/>
              </w:rPr>
            </w:pPr>
          </w:p>
          <w:p w14:paraId="4772AC7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40DC40D"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90C0CBC"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E514BB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FD3310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0749F7C" w14:textId="77777777" w:rsidTr="00B95E7A">
        <w:tc>
          <w:tcPr>
            <w:tcW w:w="6805" w:type="dxa"/>
            <w:gridSpan w:val="2"/>
            <w:tcBorders>
              <w:top w:val="single" w:sz="4" w:space="0" w:color="auto"/>
              <w:left w:val="nil"/>
              <w:bottom w:val="single" w:sz="4" w:space="0" w:color="auto"/>
              <w:right w:val="nil"/>
            </w:tcBorders>
            <w:vAlign w:val="center"/>
          </w:tcPr>
          <w:p w14:paraId="1F26D1A9"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0C3EFE964D934E40BE452F69703266D0"/>
              </w:placeholder>
              <w:showingPlcHdr/>
              <w:text/>
            </w:sdtPr>
            <w:sdtEndPr/>
            <w:sdtContent>
              <w:p w14:paraId="2F45F6F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53A3054C4A24581A8BBBD61C138B368"/>
              </w:placeholder>
              <w:showingPlcHdr/>
              <w:text/>
            </w:sdtPr>
            <w:sdtEndPr/>
            <w:sdtContent>
              <w:p w14:paraId="2A1F5E6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CFACF5B" w14:textId="77777777" w:rsidTr="00B95E7A">
        <w:tc>
          <w:tcPr>
            <w:tcW w:w="6805" w:type="dxa"/>
            <w:gridSpan w:val="2"/>
            <w:tcBorders>
              <w:top w:val="single" w:sz="4" w:space="0" w:color="auto"/>
              <w:left w:val="nil"/>
              <w:bottom w:val="single" w:sz="4" w:space="0" w:color="auto"/>
              <w:right w:val="nil"/>
            </w:tcBorders>
          </w:tcPr>
          <w:p w14:paraId="65170F44" w14:textId="58398E7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16A2B" w:rsidRPr="00416A2B">
              <w:rPr>
                <w:rFonts w:ascii="EC Square Sans Pro" w:hAnsi="EC Square Sans Pro" w:cstheme="minorHAnsi"/>
              </w:rPr>
              <w:t>Information Technology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13169E93221423080A674AF93017E4E"/>
              </w:placeholder>
              <w:showingPlcHdr/>
              <w:text/>
            </w:sdtPr>
            <w:sdtEndPr/>
            <w:sdtContent>
              <w:p w14:paraId="40B19EE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3892FCC97AC4B52976CE6EC1CE3A99F"/>
              </w:placeholder>
              <w:showingPlcHdr/>
              <w:text/>
            </w:sdtPr>
            <w:sdtEndPr/>
            <w:sdtContent>
              <w:p w14:paraId="7929359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AD15AD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ACB7842"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801840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C969BEE"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8E8F1A6"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B8B2E45"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57AD30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3FF663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9A7DBE9" w14:textId="77777777" w:rsidTr="00B95E7A">
        <w:tc>
          <w:tcPr>
            <w:tcW w:w="5529" w:type="dxa"/>
            <w:tcBorders>
              <w:top w:val="single" w:sz="4" w:space="0" w:color="auto"/>
              <w:left w:val="nil"/>
              <w:bottom w:val="single" w:sz="4" w:space="0" w:color="auto"/>
              <w:right w:val="nil"/>
            </w:tcBorders>
            <w:vAlign w:val="center"/>
          </w:tcPr>
          <w:p w14:paraId="1D31F86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1133953" w14:textId="77777777" w:rsidR="00333AEA" w:rsidRDefault="00786F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98AD793" w14:textId="77777777" w:rsidR="00333AEA" w:rsidRDefault="00786F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57355C843F84CB7830B45D88C42949D"/>
              </w:placeholder>
              <w:showingPlcHdr/>
              <w:text/>
            </w:sdtPr>
            <w:sdtEndPr/>
            <w:sdtContent>
              <w:p w14:paraId="5E7D2BF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F0D31977DD64CF1BA6FB03DC4C5A20A"/>
              </w:placeholder>
              <w:showingPlcHdr/>
              <w:text/>
            </w:sdtPr>
            <w:sdtEndPr/>
            <w:sdtContent>
              <w:p w14:paraId="030CB5D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8844337" w14:textId="77777777" w:rsidTr="00B95E7A">
        <w:tc>
          <w:tcPr>
            <w:tcW w:w="5529" w:type="dxa"/>
            <w:tcBorders>
              <w:top w:val="single" w:sz="4" w:space="0" w:color="auto"/>
              <w:left w:val="nil"/>
              <w:bottom w:val="single" w:sz="4" w:space="0" w:color="auto"/>
              <w:right w:val="nil"/>
            </w:tcBorders>
            <w:vAlign w:val="center"/>
          </w:tcPr>
          <w:p w14:paraId="57AC29F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2D32C5F" w14:textId="77777777" w:rsidR="00333AEA" w:rsidRDefault="00786F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A59F619" w14:textId="77777777" w:rsidR="00333AEA" w:rsidRDefault="00786F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DAD47B1D57894D738765C7F1AE13314C"/>
              </w:placeholder>
              <w:showingPlcHdr/>
              <w:text/>
            </w:sdtPr>
            <w:sdtEndPr/>
            <w:sdtContent>
              <w:p w14:paraId="6843292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00BF999893E4E47BEFDB5E7075ED650"/>
              </w:placeholder>
              <w:showingPlcHdr/>
              <w:text/>
            </w:sdtPr>
            <w:sdtEndPr/>
            <w:sdtContent>
              <w:p w14:paraId="738D8DC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51352A6" w14:textId="77777777" w:rsidR="00124374" w:rsidRPr="00B97138" w:rsidRDefault="00124374" w:rsidP="00124374">
      <w:pPr>
        <w:spacing w:after="160" w:line="259" w:lineRule="auto"/>
        <w:jc w:val="left"/>
        <w:rPr>
          <w:rFonts w:ascii="EC Square Sans Pro" w:hAnsi="EC Square Sans Pro"/>
        </w:rPr>
      </w:pPr>
    </w:p>
    <w:p w14:paraId="7156709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522A98A" w14:textId="77777777" w:rsidTr="00EF69E5">
        <w:tc>
          <w:tcPr>
            <w:tcW w:w="9713" w:type="dxa"/>
            <w:tcBorders>
              <w:top w:val="nil"/>
              <w:left w:val="nil"/>
              <w:bottom w:val="single" w:sz="4" w:space="0" w:color="auto"/>
              <w:right w:val="nil"/>
            </w:tcBorders>
            <w:shd w:val="clear" w:color="auto" w:fill="D9D9D9" w:themeFill="background1" w:themeFillShade="D9"/>
          </w:tcPr>
          <w:p w14:paraId="1C2A12D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28BEA7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DCED34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658CEC9" w14:textId="77777777" w:rsidTr="00EF69E5">
        <w:tc>
          <w:tcPr>
            <w:tcW w:w="9713" w:type="dxa"/>
            <w:tcBorders>
              <w:top w:val="single" w:sz="4" w:space="0" w:color="auto"/>
              <w:left w:val="nil"/>
              <w:bottom w:val="single" w:sz="4" w:space="0" w:color="auto"/>
              <w:right w:val="nil"/>
            </w:tcBorders>
          </w:tcPr>
          <w:p w14:paraId="3CAF90F5" w14:textId="77777777" w:rsidR="00B97138" w:rsidRPr="00FA42B0" w:rsidRDefault="00B97138" w:rsidP="00ED5BDD">
            <w:pPr>
              <w:spacing w:after="0"/>
              <w:jc w:val="left"/>
              <w:rPr>
                <w:rFonts w:ascii="EC Square Sans Pro" w:hAnsi="EC Square Sans Pro" w:cstheme="minorHAnsi"/>
              </w:rPr>
            </w:pPr>
          </w:p>
        </w:tc>
      </w:tr>
      <w:tr w:rsidR="00124374" w:rsidRPr="007C4FBD" w14:paraId="487ADED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01CF5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AF0071D" w14:textId="77777777" w:rsidTr="00EF69E5">
        <w:tc>
          <w:tcPr>
            <w:tcW w:w="9713" w:type="dxa"/>
            <w:tcBorders>
              <w:top w:val="single" w:sz="4" w:space="0" w:color="auto"/>
              <w:left w:val="nil"/>
              <w:bottom w:val="single" w:sz="4" w:space="0" w:color="auto"/>
              <w:right w:val="nil"/>
            </w:tcBorders>
          </w:tcPr>
          <w:p w14:paraId="2CC2DEF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2DF981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54DC08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D4A16FD" w14:textId="77777777" w:rsidTr="00EF69E5">
        <w:tc>
          <w:tcPr>
            <w:tcW w:w="9713" w:type="dxa"/>
            <w:tcBorders>
              <w:top w:val="single" w:sz="4" w:space="0" w:color="auto"/>
              <w:left w:val="nil"/>
              <w:bottom w:val="single" w:sz="4" w:space="0" w:color="auto"/>
              <w:right w:val="nil"/>
            </w:tcBorders>
          </w:tcPr>
          <w:p w14:paraId="16DB7CA9"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56DC10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E60DF9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59A1EF1" w14:textId="77777777" w:rsidTr="00EF69E5">
        <w:tc>
          <w:tcPr>
            <w:tcW w:w="9713" w:type="dxa"/>
            <w:tcBorders>
              <w:top w:val="single" w:sz="4" w:space="0" w:color="auto"/>
              <w:left w:val="nil"/>
              <w:bottom w:val="single" w:sz="4" w:space="0" w:color="auto"/>
              <w:right w:val="nil"/>
            </w:tcBorders>
          </w:tcPr>
          <w:p w14:paraId="5E92ECFA" w14:textId="77777777" w:rsidR="00B97138" w:rsidRPr="00171DA5" w:rsidRDefault="00B97138" w:rsidP="00B97138">
            <w:pPr>
              <w:spacing w:after="0" w:line="240" w:lineRule="atLeast"/>
              <w:jc w:val="left"/>
              <w:rPr>
                <w:rFonts w:ascii="EC Square Sans Pro" w:hAnsi="EC Square Sans Pro" w:cstheme="minorHAnsi"/>
              </w:rPr>
            </w:pPr>
          </w:p>
        </w:tc>
      </w:tr>
    </w:tbl>
    <w:p w14:paraId="44A1E18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1552FE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C1AF46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11DE9B6"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39B8EA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1BBBA7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9EC3B20" w14:textId="77777777" w:rsidR="009E207B" w:rsidRPr="009E207B" w:rsidRDefault="009E207B" w:rsidP="009E207B">
      <w:pPr>
        <w:pStyle w:val="ListParagraph"/>
        <w:rPr>
          <w:rFonts w:ascii="EC Square Sans Pro" w:hAnsi="EC Square Sans Pro" w:cstheme="minorHAnsi"/>
          <w:smallCaps/>
          <w:szCs w:val="24"/>
        </w:rPr>
      </w:pPr>
    </w:p>
    <w:p w14:paraId="46A4E55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184B9C0" w14:textId="77777777" w:rsidTr="00956422">
        <w:bookmarkEnd w:id="2" w:displacedByCustomXml="next"/>
        <w:sdt>
          <w:sdtPr>
            <w:rPr>
              <w:rFonts w:asciiTheme="minorHAnsi" w:hAnsiTheme="minorHAnsi" w:cstheme="minorHAnsi"/>
              <w:smallCaps/>
              <w:sz w:val="20"/>
              <w:szCs w:val="24"/>
            </w:rPr>
            <w:id w:val="799890482"/>
            <w:placeholder>
              <w:docPart w:val="A1913DA68F7146059862EC3C22D8934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EFEDC4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2544C1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6F78A6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F3F6C6E" w14:textId="77777777" w:rsidTr="00956422">
        <w:tc>
          <w:tcPr>
            <w:tcW w:w="4361" w:type="dxa"/>
            <w:tcBorders>
              <w:top w:val="single" w:sz="4" w:space="0" w:color="auto"/>
            </w:tcBorders>
          </w:tcPr>
          <w:p w14:paraId="3BD6E70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E6996B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3C7B38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F2F93E6" w14:textId="77777777" w:rsidR="00124374" w:rsidRDefault="00124374" w:rsidP="00124374">
      <w:pPr>
        <w:rPr>
          <w:rFonts w:ascii="EC Square Sans Pro" w:hAnsi="EC Square Sans Pro"/>
          <w:lang w:val="en-IE"/>
        </w:rPr>
      </w:pPr>
    </w:p>
    <w:p w14:paraId="6F49B385"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978F4C4" w14:textId="77777777" w:rsidR="00E61AD5" w:rsidRDefault="00E61AD5" w:rsidP="2F32BA65">
      <w:pPr>
        <w:spacing w:after="0"/>
        <w:rPr>
          <w:rFonts w:asciiTheme="minorHAnsi" w:hAnsiTheme="minorHAnsi" w:cstheme="minorHAnsi"/>
          <w:sz w:val="18"/>
          <w:szCs w:val="18"/>
        </w:rPr>
      </w:pPr>
    </w:p>
    <w:p w14:paraId="3053025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7208" w14:textId="77777777" w:rsidR="00AA5931" w:rsidRDefault="00AA5931" w:rsidP="00124374">
      <w:pPr>
        <w:spacing w:after="0"/>
      </w:pPr>
      <w:r>
        <w:separator/>
      </w:r>
    </w:p>
  </w:endnote>
  <w:endnote w:type="continuationSeparator" w:id="0">
    <w:p w14:paraId="48CC363A" w14:textId="77777777" w:rsidR="00AA5931" w:rsidRDefault="00AA5931" w:rsidP="00124374">
      <w:pPr>
        <w:spacing w:after="0"/>
      </w:pPr>
      <w:r>
        <w:continuationSeparator/>
      </w:r>
    </w:p>
  </w:endnote>
  <w:endnote w:type="continuationNotice" w:id="1">
    <w:p w14:paraId="5CC9EC43" w14:textId="77777777" w:rsidR="00AA5931" w:rsidRDefault="00AA5931">
      <w:pPr>
        <w:spacing w:after="0"/>
      </w:pPr>
    </w:p>
  </w:endnote>
  <w:endnote w:id="2">
    <w:p w14:paraId="6620E88B"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7860D0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CAF0BB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261C94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C7328B7"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8EDEDB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AC55B6C"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051253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40C6C18"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altName w:val="Calibri"/>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93B0" w14:textId="77777777" w:rsidR="00AA5931" w:rsidRDefault="00AA5931" w:rsidP="00124374">
      <w:pPr>
        <w:spacing w:after="0"/>
      </w:pPr>
      <w:r>
        <w:separator/>
      </w:r>
    </w:p>
  </w:footnote>
  <w:footnote w:type="continuationSeparator" w:id="0">
    <w:p w14:paraId="5A6FAAF7" w14:textId="77777777" w:rsidR="00AA5931" w:rsidRDefault="00AA5931" w:rsidP="00124374">
      <w:pPr>
        <w:spacing w:after="0"/>
      </w:pPr>
      <w:r>
        <w:continuationSeparator/>
      </w:r>
    </w:p>
  </w:footnote>
  <w:footnote w:type="continuationNotice" w:id="1">
    <w:p w14:paraId="2B05EF2C" w14:textId="77777777" w:rsidR="00AA5931" w:rsidRDefault="00AA59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55D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8D50" w14:textId="77777777" w:rsidR="00F80670" w:rsidRDefault="00F80670" w:rsidP="00341404">
    <w:pPr>
      <w:pStyle w:val="Header"/>
      <w:jc w:val="center"/>
    </w:pPr>
    <w:r>
      <w:rPr>
        <w:noProof/>
        <w:lang w:eastAsia="en-GB"/>
      </w:rPr>
      <w:drawing>
        <wp:inline distT="0" distB="0" distL="0" distR="0" wp14:anchorId="77120D5A" wp14:editId="0A9736E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A5931"/>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253D"/>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72DA"/>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6A2B"/>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479E9"/>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06174"/>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0CA"/>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86F09"/>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931"/>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2AF8"/>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665B"/>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C6F33"/>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08F8"/>
  <w15:chartTrackingRefBased/>
  <w15:docId w15:val="{D378BF54-AA98-433F-A7FD-62C8B12C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5661faa1-4086-0000-01a1-f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DBA556BF1A4AF3A8DE2E5599E18566"/>
        <w:category>
          <w:name w:val="General"/>
          <w:gallery w:val="placeholder"/>
        </w:category>
        <w:types>
          <w:type w:val="bbPlcHdr"/>
        </w:types>
        <w:behaviors>
          <w:behavior w:val="content"/>
        </w:behaviors>
        <w:guid w:val="{E17B7C32-CB21-444B-91BA-5B002A6FA261}"/>
      </w:docPartPr>
      <w:docPartBody>
        <w:p w:rsidR="003F3651" w:rsidRDefault="003F3651">
          <w:pPr>
            <w:pStyle w:val="D5DBA556BF1A4AF3A8DE2E5599E18566"/>
          </w:pPr>
          <w:r w:rsidRPr="00A42175">
            <w:rPr>
              <w:rStyle w:val="PlaceholderText"/>
              <w:rFonts w:cstheme="minorHAnsi"/>
              <w:color w:val="A6A6A6" w:themeColor="background1" w:themeShade="A6"/>
            </w:rPr>
            <w:t>e.g. COM/… or … TA/reference.</w:t>
          </w:r>
        </w:p>
      </w:docPartBody>
    </w:docPart>
    <w:docPart>
      <w:docPartPr>
        <w:name w:val="E559D4B0939B4C228D676F6F17CC264C"/>
        <w:category>
          <w:name w:val="General"/>
          <w:gallery w:val="placeholder"/>
        </w:category>
        <w:types>
          <w:type w:val="bbPlcHdr"/>
        </w:types>
        <w:behaviors>
          <w:behavior w:val="content"/>
        </w:behaviors>
        <w:guid w:val="{6503C6C2-221F-4823-B950-B04D29A5A496}"/>
      </w:docPartPr>
      <w:docPartBody>
        <w:p w:rsidR="003F3651" w:rsidRDefault="003F3651">
          <w:pPr>
            <w:pStyle w:val="E559D4B0939B4C228D676F6F17CC264C"/>
          </w:pPr>
          <w:r w:rsidRPr="00166DEF">
            <w:rPr>
              <w:rStyle w:val="PlaceholderText"/>
              <w:rFonts w:cstheme="minorHAnsi"/>
              <w:color w:val="A6A6A6" w:themeColor="background1" w:themeShade="A6"/>
              <w:sz w:val="20"/>
            </w:rPr>
            <w:t>Click to enter surname</w:t>
          </w:r>
        </w:p>
      </w:docPartBody>
    </w:docPart>
    <w:docPart>
      <w:docPartPr>
        <w:name w:val="4A637C9BC8BF4959B9561AE9BB5C60DB"/>
        <w:category>
          <w:name w:val="General"/>
          <w:gallery w:val="placeholder"/>
        </w:category>
        <w:types>
          <w:type w:val="bbPlcHdr"/>
        </w:types>
        <w:behaviors>
          <w:behavior w:val="content"/>
        </w:behaviors>
        <w:guid w:val="{73FF02D7-F9E2-4C1D-8261-BDFF88D585DF}"/>
      </w:docPartPr>
      <w:docPartBody>
        <w:p w:rsidR="003F3651" w:rsidRDefault="003F3651">
          <w:pPr>
            <w:pStyle w:val="4A637C9BC8BF4959B9561AE9BB5C60DB"/>
          </w:pPr>
          <w:r w:rsidRPr="00166DEF">
            <w:rPr>
              <w:rStyle w:val="PlaceholderText"/>
              <w:rFonts w:cstheme="minorHAnsi"/>
              <w:color w:val="A6A6A6" w:themeColor="background1" w:themeShade="A6"/>
              <w:sz w:val="20"/>
            </w:rPr>
            <w:t>Click to enter first name</w:t>
          </w:r>
        </w:p>
      </w:docPartBody>
    </w:docPart>
    <w:docPart>
      <w:docPartPr>
        <w:name w:val="9B7041BB996F4B56B7DF1A0F5A882BA0"/>
        <w:category>
          <w:name w:val="General"/>
          <w:gallery w:val="placeholder"/>
        </w:category>
        <w:types>
          <w:type w:val="bbPlcHdr"/>
        </w:types>
        <w:behaviors>
          <w:behavior w:val="content"/>
        </w:behaviors>
        <w:guid w:val="{BBCE449C-261D-4DD7-AC28-485C2E6CFBBA}"/>
      </w:docPartPr>
      <w:docPartBody>
        <w:p w:rsidR="003F3651" w:rsidRDefault="003F3651">
          <w:pPr>
            <w:pStyle w:val="9B7041BB996F4B56B7DF1A0F5A882BA0"/>
          </w:pPr>
          <w:r w:rsidRPr="00166DEF">
            <w:rPr>
              <w:rStyle w:val="PlaceholderText"/>
              <w:rFonts w:cstheme="minorHAnsi"/>
              <w:color w:val="A6A6A6" w:themeColor="background1" w:themeShade="A6"/>
              <w:sz w:val="20"/>
            </w:rPr>
            <w:t>Click to enter place of birth</w:t>
          </w:r>
        </w:p>
      </w:docPartBody>
    </w:docPart>
    <w:docPart>
      <w:docPartPr>
        <w:name w:val="3C1C2C835EFE456CB4926E55D5804D5F"/>
        <w:category>
          <w:name w:val="General"/>
          <w:gallery w:val="placeholder"/>
        </w:category>
        <w:types>
          <w:type w:val="bbPlcHdr"/>
        </w:types>
        <w:behaviors>
          <w:behavior w:val="content"/>
        </w:behaviors>
        <w:guid w:val="{BC96BD70-DB07-4C72-84DF-5EF953DAB329}"/>
      </w:docPartPr>
      <w:docPartBody>
        <w:p w:rsidR="003F3651" w:rsidRDefault="003F3651">
          <w:pPr>
            <w:pStyle w:val="3C1C2C835EFE456CB4926E55D5804D5F"/>
          </w:pPr>
          <w:r w:rsidRPr="00166DEF">
            <w:rPr>
              <w:rStyle w:val="PlaceholderText"/>
              <w:rFonts w:cstheme="minorHAnsi"/>
              <w:color w:val="A6A6A6" w:themeColor="background1" w:themeShade="A6"/>
              <w:sz w:val="20"/>
            </w:rPr>
            <w:t>Click to choose a date</w:t>
          </w:r>
        </w:p>
      </w:docPartBody>
    </w:docPart>
    <w:docPart>
      <w:docPartPr>
        <w:name w:val="F96EBA6B8661410E9CAD1ABE2EA98FA0"/>
        <w:category>
          <w:name w:val="General"/>
          <w:gallery w:val="placeholder"/>
        </w:category>
        <w:types>
          <w:type w:val="bbPlcHdr"/>
        </w:types>
        <w:behaviors>
          <w:behavior w:val="content"/>
        </w:behaviors>
        <w:guid w:val="{2548A17E-0AF2-4EA4-A128-BC89116CF9A6}"/>
      </w:docPartPr>
      <w:docPartBody>
        <w:p w:rsidR="003F3651" w:rsidRDefault="003F3651">
          <w:pPr>
            <w:pStyle w:val="F96EBA6B8661410E9CAD1ABE2EA98FA0"/>
          </w:pPr>
          <w:r w:rsidRPr="00166DEF">
            <w:rPr>
              <w:rStyle w:val="PlaceholderText"/>
              <w:rFonts w:cstheme="minorHAnsi"/>
              <w:color w:val="A6A6A6" w:themeColor="background1" w:themeShade="A6"/>
              <w:sz w:val="20"/>
            </w:rPr>
            <w:t>Click to enter nationality</w:t>
          </w:r>
        </w:p>
      </w:docPartBody>
    </w:docPart>
    <w:docPart>
      <w:docPartPr>
        <w:name w:val="73986D81CBE141619162E9E9D4F8EEB3"/>
        <w:category>
          <w:name w:val="General"/>
          <w:gallery w:val="placeholder"/>
        </w:category>
        <w:types>
          <w:type w:val="bbPlcHdr"/>
        </w:types>
        <w:behaviors>
          <w:behavior w:val="content"/>
        </w:behaviors>
        <w:guid w:val="{9CD112FC-EFEF-42EC-B209-17DB7A652E57}"/>
      </w:docPartPr>
      <w:docPartBody>
        <w:p w:rsidR="003F3651" w:rsidRDefault="003F3651">
          <w:pPr>
            <w:pStyle w:val="73986D81CBE141619162E9E9D4F8EEB3"/>
          </w:pPr>
          <w:r w:rsidRPr="00166DEF">
            <w:rPr>
              <w:rStyle w:val="PlaceholderText"/>
              <w:rFonts w:cstheme="minorHAnsi"/>
              <w:color w:val="A6A6A6" w:themeColor="background1" w:themeShade="A6"/>
              <w:sz w:val="20"/>
            </w:rPr>
            <w:t>Click to enter your email</w:t>
          </w:r>
        </w:p>
      </w:docPartBody>
    </w:docPart>
    <w:docPart>
      <w:docPartPr>
        <w:name w:val="D6AE67A20E224461922F261E0135BA30"/>
        <w:category>
          <w:name w:val="General"/>
          <w:gallery w:val="placeholder"/>
        </w:category>
        <w:types>
          <w:type w:val="bbPlcHdr"/>
        </w:types>
        <w:behaviors>
          <w:behavior w:val="content"/>
        </w:behaviors>
        <w:guid w:val="{AEC25A50-7700-41C4-B540-590F6A93D4DA}"/>
      </w:docPartPr>
      <w:docPartBody>
        <w:p w:rsidR="003F3651" w:rsidRDefault="003F3651">
          <w:pPr>
            <w:pStyle w:val="D6AE67A20E224461922F261E0135BA30"/>
          </w:pPr>
          <w:r w:rsidRPr="00166DEF">
            <w:rPr>
              <w:rStyle w:val="PlaceholderText"/>
              <w:rFonts w:cstheme="minorHAnsi"/>
              <w:color w:val="A6A6A6" w:themeColor="background1" w:themeShade="A6"/>
              <w:sz w:val="20"/>
            </w:rPr>
            <w:t>Click to enter your phone</w:t>
          </w:r>
        </w:p>
      </w:docPartBody>
    </w:docPart>
    <w:docPart>
      <w:docPartPr>
        <w:name w:val="DA1A26A42A2F4A90999B2AFEBB7B9D83"/>
        <w:category>
          <w:name w:val="General"/>
          <w:gallery w:val="placeholder"/>
        </w:category>
        <w:types>
          <w:type w:val="bbPlcHdr"/>
        </w:types>
        <w:behaviors>
          <w:behavior w:val="content"/>
        </w:behaviors>
        <w:guid w:val="{3B86356A-CA1B-49FE-8574-3B0B54CEEADF}"/>
      </w:docPartPr>
      <w:docPartBody>
        <w:p w:rsidR="003F3651" w:rsidRDefault="003F3651">
          <w:pPr>
            <w:pStyle w:val="DA1A26A42A2F4A90999B2AFEBB7B9D83"/>
          </w:pPr>
          <w:r w:rsidRPr="00166DEF">
            <w:rPr>
              <w:rStyle w:val="PlaceholderText"/>
              <w:rFonts w:cstheme="minorHAnsi"/>
              <w:color w:val="A6A6A6" w:themeColor="background1" w:themeShade="A6"/>
              <w:sz w:val="20"/>
            </w:rPr>
            <w:t>Click to enter your address</w:t>
          </w:r>
        </w:p>
      </w:docPartBody>
    </w:docPart>
    <w:docPart>
      <w:docPartPr>
        <w:name w:val="0C3EFE964D934E40BE452F69703266D0"/>
        <w:category>
          <w:name w:val="General"/>
          <w:gallery w:val="placeholder"/>
        </w:category>
        <w:types>
          <w:type w:val="bbPlcHdr"/>
        </w:types>
        <w:behaviors>
          <w:behavior w:val="content"/>
        </w:behaviors>
        <w:guid w:val="{D90F16A1-3BE9-4AEF-80AA-ECF0C6359C9B}"/>
      </w:docPartPr>
      <w:docPartBody>
        <w:p w:rsidR="003F3651" w:rsidRDefault="003F3651">
          <w:pPr>
            <w:pStyle w:val="0C3EFE964D934E40BE452F69703266D0"/>
          </w:pPr>
          <w:r w:rsidRPr="00166DEF">
            <w:rPr>
              <w:rFonts w:cstheme="minorHAnsi"/>
              <w:color w:val="808080" w:themeColor="background1" w:themeShade="80"/>
              <w:sz w:val="20"/>
            </w:rPr>
            <w:t>Click here</w:t>
          </w:r>
        </w:p>
      </w:docPartBody>
    </w:docPart>
    <w:docPart>
      <w:docPartPr>
        <w:name w:val="853A3054C4A24581A8BBBD61C138B368"/>
        <w:category>
          <w:name w:val="General"/>
          <w:gallery w:val="placeholder"/>
        </w:category>
        <w:types>
          <w:type w:val="bbPlcHdr"/>
        </w:types>
        <w:behaviors>
          <w:behavior w:val="content"/>
        </w:behaviors>
        <w:guid w:val="{C7A929E5-6E67-4AFA-9BA2-8180E2845CFD}"/>
      </w:docPartPr>
      <w:docPartBody>
        <w:p w:rsidR="003F3651" w:rsidRDefault="003F3651">
          <w:pPr>
            <w:pStyle w:val="853A3054C4A24581A8BBBD61C138B368"/>
          </w:pPr>
          <w:r w:rsidRPr="00166DEF">
            <w:rPr>
              <w:rFonts w:cstheme="minorHAnsi"/>
              <w:color w:val="808080" w:themeColor="background1" w:themeShade="80"/>
              <w:sz w:val="20"/>
            </w:rPr>
            <w:t>Click here</w:t>
          </w:r>
        </w:p>
      </w:docPartBody>
    </w:docPart>
    <w:docPart>
      <w:docPartPr>
        <w:name w:val="913169E93221423080A674AF93017E4E"/>
        <w:category>
          <w:name w:val="General"/>
          <w:gallery w:val="placeholder"/>
        </w:category>
        <w:types>
          <w:type w:val="bbPlcHdr"/>
        </w:types>
        <w:behaviors>
          <w:behavior w:val="content"/>
        </w:behaviors>
        <w:guid w:val="{71CE44E3-F73C-4E05-A84C-7B29B38DFB00}"/>
      </w:docPartPr>
      <w:docPartBody>
        <w:p w:rsidR="003F3651" w:rsidRDefault="003F3651">
          <w:pPr>
            <w:pStyle w:val="913169E93221423080A674AF93017E4E"/>
          </w:pPr>
          <w:r w:rsidRPr="00166DEF">
            <w:rPr>
              <w:rFonts w:cstheme="minorHAnsi"/>
              <w:color w:val="808080" w:themeColor="background1" w:themeShade="80"/>
              <w:sz w:val="20"/>
            </w:rPr>
            <w:t>Click here</w:t>
          </w:r>
        </w:p>
      </w:docPartBody>
    </w:docPart>
    <w:docPart>
      <w:docPartPr>
        <w:name w:val="23892FCC97AC4B52976CE6EC1CE3A99F"/>
        <w:category>
          <w:name w:val="General"/>
          <w:gallery w:val="placeholder"/>
        </w:category>
        <w:types>
          <w:type w:val="bbPlcHdr"/>
        </w:types>
        <w:behaviors>
          <w:behavior w:val="content"/>
        </w:behaviors>
        <w:guid w:val="{1C197746-D97D-45FD-8AC5-21B19162B715}"/>
      </w:docPartPr>
      <w:docPartBody>
        <w:p w:rsidR="003F3651" w:rsidRDefault="003F3651">
          <w:pPr>
            <w:pStyle w:val="23892FCC97AC4B52976CE6EC1CE3A99F"/>
          </w:pPr>
          <w:r w:rsidRPr="00166DEF">
            <w:rPr>
              <w:rFonts w:cstheme="minorHAnsi"/>
              <w:color w:val="808080" w:themeColor="background1" w:themeShade="80"/>
              <w:sz w:val="20"/>
            </w:rPr>
            <w:t>Click here</w:t>
          </w:r>
        </w:p>
      </w:docPartBody>
    </w:docPart>
    <w:docPart>
      <w:docPartPr>
        <w:name w:val="157355C843F84CB7830B45D88C42949D"/>
        <w:category>
          <w:name w:val="General"/>
          <w:gallery w:val="placeholder"/>
        </w:category>
        <w:types>
          <w:type w:val="bbPlcHdr"/>
        </w:types>
        <w:behaviors>
          <w:behavior w:val="content"/>
        </w:behaviors>
        <w:guid w:val="{5D82AE63-6FDA-4FB8-8684-3FF70DBE44F8}"/>
      </w:docPartPr>
      <w:docPartBody>
        <w:p w:rsidR="003F3651" w:rsidRDefault="003F3651">
          <w:pPr>
            <w:pStyle w:val="157355C843F84CB7830B45D88C42949D"/>
          </w:pPr>
          <w:r w:rsidRPr="00C35C2F">
            <w:rPr>
              <w:rStyle w:val="PlaceholderText"/>
              <w:rFonts w:cstheme="minorHAnsi"/>
              <w:color w:val="A6A6A6" w:themeColor="background1" w:themeShade="A6"/>
              <w:sz w:val="20"/>
            </w:rPr>
            <w:t>Click here</w:t>
          </w:r>
        </w:p>
      </w:docPartBody>
    </w:docPart>
    <w:docPart>
      <w:docPartPr>
        <w:name w:val="5F0D31977DD64CF1BA6FB03DC4C5A20A"/>
        <w:category>
          <w:name w:val="General"/>
          <w:gallery w:val="placeholder"/>
        </w:category>
        <w:types>
          <w:type w:val="bbPlcHdr"/>
        </w:types>
        <w:behaviors>
          <w:behavior w:val="content"/>
        </w:behaviors>
        <w:guid w:val="{080BCC3D-C9A7-488B-A77B-9E83B5581922}"/>
      </w:docPartPr>
      <w:docPartBody>
        <w:p w:rsidR="003F3651" w:rsidRDefault="003F3651">
          <w:pPr>
            <w:pStyle w:val="5F0D31977DD64CF1BA6FB03DC4C5A20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DAD47B1D57894D738765C7F1AE13314C"/>
        <w:category>
          <w:name w:val="General"/>
          <w:gallery w:val="placeholder"/>
        </w:category>
        <w:types>
          <w:type w:val="bbPlcHdr"/>
        </w:types>
        <w:behaviors>
          <w:behavior w:val="content"/>
        </w:behaviors>
        <w:guid w:val="{802513B5-F897-4631-9CC9-F5962E6AFAF2}"/>
      </w:docPartPr>
      <w:docPartBody>
        <w:p w:rsidR="003F3651" w:rsidRDefault="003F3651">
          <w:pPr>
            <w:pStyle w:val="DAD47B1D57894D738765C7F1AE13314C"/>
          </w:pPr>
          <w:r w:rsidRPr="00C35C2F">
            <w:rPr>
              <w:rStyle w:val="PlaceholderText"/>
              <w:rFonts w:cstheme="minorHAnsi"/>
              <w:color w:val="A6A6A6" w:themeColor="background1" w:themeShade="A6"/>
              <w:sz w:val="20"/>
            </w:rPr>
            <w:t>Click here</w:t>
          </w:r>
        </w:p>
      </w:docPartBody>
    </w:docPart>
    <w:docPart>
      <w:docPartPr>
        <w:name w:val="700BF999893E4E47BEFDB5E7075ED650"/>
        <w:category>
          <w:name w:val="General"/>
          <w:gallery w:val="placeholder"/>
        </w:category>
        <w:types>
          <w:type w:val="bbPlcHdr"/>
        </w:types>
        <w:behaviors>
          <w:behavior w:val="content"/>
        </w:behaviors>
        <w:guid w:val="{900F4BC5-098F-483C-90B5-F0D321EB61A6}"/>
      </w:docPartPr>
      <w:docPartBody>
        <w:p w:rsidR="003F3651" w:rsidRDefault="003F3651">
          <w:pPr>
            <w:pStyle w:val="700BF999893E4E47BEFDB5E7075ED65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1913DA68F7146059862EC3C22D89348"/>
        <w:category>
          <w:name w:val="General"/>
          <w:gallery w:val="placeholder"/>
        </w:category>
        <w:types>
          <w:type w:val="bbPlcHdr"/>
        </w:types>
        <w:behaviors>
          <w:behavior w:val="content"/>
        </w:behaviors>
        <w:guid w:val="{DE5E4DA4-ADF6-409E-9853-3CA9B97EADC3}"/>
      </w:docPartPr>
      <w:docPartBody>
        <w:p w:rsidR="003F3651" w:rsidRDefault="003F3651">
          <w:pPr>
            <w:pStyle w:val="A1913DA68F7146059862EC3C22D8934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altName w:val="Calibri"/>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51"/>
    <w:rsid w:val="0036253D"/>
    <w:rsid w:val="003F3651"/>
    <w:rsid w:val="006520CA"/>
    <w:rsid w:val="00E2665B"/>
    <w:rsid w:val="00FC6F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5DBA556BF1A4AF3A8DE2E5599E18566">
    <w:name w:val="D5DBA556BF1A4AF3A8DE2E5599E18566"/>
  </w:style>
  <w:style w:type="paragraph" w:customStyle="1" w:styleId="E559D4B0939B4C228D676F6F17CC264C">
    <w:name w:val="E559D4B0939B4C228D676F6F17CC264C"/>
  </w:style>
  <w:style w:type="paragraph" w:customStyle="1" w:styleId="4A637C9BC8BF4959B9561AE9BB5C60DB">
    <w:name w:val="4A637C9BC8BF4959B9561AE9BB5C60DB"/>
  </w:style>
  <w:style w:type="paragraph" w:customStyle="1" w:styleId="9B7041BB996F4B56B7DF1A0F5A882BA0">
    <w:name w:val="9B7041BB996F4B56B7DF1A0F5A882BA0"/>
  </w:style>
  <w:style w:type="paragraph" w:customStyle="1" w:styleId="3C1C2C835EFE456CB4926E55D5804D5F">
    <w:name w:val="3C1C2C835EFE456CB4926E55D5804D5F"/>
  </w:style>
  <w:style w:type="paragraph" w:customStyle="1" w:styleId="F96EBA6B8661410E9CAD1ABE2EA98FA0">
    <w:name w:val="F96EBA6B8661410E9CAD1ABE2EA98FA0"/>
  </w:style>
  <w:style w:type="paragraph" w:customStyle="1" w:styleId="73986D81CBE141619162E9E9D4F8EEB3">
    <w:name w:val="73986D81CBE141619162E9E9D4F8EEB3"/>
  </w:style>
  <w:style w:type="paragraph" w:customStyle="1" w:styleId="D6AE67A20E224461922F261E0135BA30">
    <w:name w:val="D6AE67A20E224461922F261E0135BA30"/>
  </w:style>
  <w:style w:type="paragraph" w:customStyle="1" w:styleId="DA1A26A42A2F4A90999B2AFEBB7B9D83">
    <w:name w:val="DA1A26A42A2F4A90999B2AFEBB7B9D83"/>
  </w:style>
  <w:style w:type="paragraph" w:customStyle="1" w:styleId="0C3EFE964D934E40BE452F69703266D0">
    <w:name w:val="0C3EFE964D934E40BE452F69703266D0"/>
  </w:style>
  <w:style w:type="paragraph" w:customStyle="1" w:styleId="853A3054C4A24581A8BBBD61C138B368">
    <w:name w:val="853A3054C4A24581A8BBBD61C138B368"/>
  </w:style>
  <w:style w:type="paragraph" w:customStyle="1" w:styleId="913169E93221423080A674AF93017E4E">
    <w:name w:val="913169E93221423080A674AF93017E4E"/>
  </w:style>
  <w:style w:type="paragraph" w:customStyle="1" w:styleId="23892FCC97AC4B52976CE6EC1CE3A99F">
    <w:name w:val="23892FCC97AC4B52976CE6EC1CE3A99F"/>
  </w:style>
  <w:style w:type="paragraph" w:customStyle="1" w:styleId="157355C843F84CB7830B45D88C42949D">
    <w:name w:val="157355C843F84CB7830B45D88C42949D"/>
  </w:style>
  <w:style w:type="paragraph" w:customStyle="1" w:styleId="5F0D31977DD64CF1BA6FB03DC4C5A20A">
    <w:name w:val="5F0D31977DD64CF1BA6FB03DC4C5A20A"/>
  </w:style>
  <w:style w:type="paragraph" w:customStyle="1" w:styleId="DAD47B1D57894D738765C7F1AE13314C">
    <w:name w:val="DAD47B1D57894D738765C7F1AE13314C"/>
  </w:style>
  <w:style w:type="paragraph" w:customStyle="1" w:styleId="700BF999893E4E47BEFDB5E7075ED650">
    <w:name w:val="700BF999893E4E47BEFDB5E7075ED650"/>
  </w:style>
  <w:style w:type="paragraph" w:customStyle="1" w:styleId="A1913DA68F7146059862EC3C22D89348">
    <w:name w:val="A1913DA68F7146059862EC3C22D89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fb6d218-e4ef-4c97-8942-1bf8159dda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80FB2F397B3D448BFDC6DF71B5B186" ma:contentTypeVersion="18" ma:contentTypeDescription="Create a new document." ma:contentTypeScope="" ma:versionID="df58dd81807e7dfc62ba49805873b4af">
  <xsd:schema xmlns:xsd="http://www.w3.org/2001/XMLSchema" xmlns:xs="http://www.w3.org/2001/XMLSchema" xmlns:p="http://schemas.microsoft.com/office/2006/metadata/properties" xmlns:ns3="ba75fd84-9932-4f20-bd9a-caf75fd0bd51" xmlns:ns4="ffb6d218-e4ef-4c97-8942-1bf8159ddab9" targetNamespace="http://schemas.microsoft.com/office/2006/metadata/properties" ma:root="true" ma:fieldsID="61a033608ec5fb82b509587c811375d1" ns3:_="" ns4:_="">
    <xsd:import namespace="ba75fd84-9932-4f20-bd9a-caf75fd0bd51"/>
    <xsd:import namespace="ffb6d218-e4ef-4c97-8942-1bf8159dda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5fd84-9932-4f20-bd9a-caf75fd0bd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6d218-e4ef-4c97-8942-1bf8159dda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purl.org/dc/dcmitype/"/>
    <ds:schemaRef ds:uri="http://purl.org/dc/terms/"/>
    <ds:schemaRef ds:uri="ba75fd84-9932-4f20-bd9a-caf75fd0bd51"/>
    <ds:schemaRef ds:uri="ffb6d218-e4ef-4c97-8942-1bf8159ddab9"/>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DBF3A63-DF17-4F46-860B-54D439678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5fd84-9932-4f20-bd9a-caf75fd0bd51"/>
    <ds:schemaRef ds:uri="ffb6d218-e4ef-4c97-8942-1bf8159dd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Single%20application%20form%20TA_EN_072025.dotx?OR=81dd2b71-fb82-4b33-ac71-fed46bf0f87a&amp;CID=5661faa1-4086-0000-01a1-f1</Template>
  <TotalTime>1</TotalTime>
  <Pages>4</Pages>
  <Words>653</Words>
  <Characters>3299</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CATERINO Rachele (HR)</dc:creator>
  <cp:keywords/>
  <dc:description/>
  <cp:lastModifiedBy>CATERINO Rachele (HR)</cp:lastModifiedBy>
  <cp:revision>3</cp:revision>
  <cp:lastPrinted>2026-03-02T14:13:00Z</cp:lastPrinted>
  <dcterms:created xsi:type="dcterms:W3CDTF">2026-03-02T14:13:00Z</dcterms:created>
  <dcterms:modified xsi:type="dcterms:W3CDTF">2026-03-02T17:06:00Z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0x0101003580FB2F397B3D448BFDC6DF71B5B186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