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110DC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4936CEE"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D50453">
                  <w:rPr>
                    <w:rFonts w:ascii="EC Square Sans Pro" w:eastAsiaTheme="minorHAnsi" w:hAnsi="EC Square Sans Pro" w:cstheme="minorHAnsi"/>
                    <w:b/>
                    <w:szCs w:val="24"/>
                    <w:lang w:eastAsia="en-US"/>
                  </w:rPr>
                  <w:t xml:space="preserve">Selection reference: </w:t>
                </w:r>
                <w:r w:rsidR="00A05D20" w:rsidRPr="00D50453">
                  <w:rPr>
                    <w:rFonts w:ascii="EC Square Sans Pro" w:eastAsiaTheme="minorHAnsi" w:hAnsi="EC Square Sans Pro" w:cstheme="minorHAnsi"/>
                    <w:b/>
                    <w:szCs w:val="24"/>
                    <w:lang w:eastAsia="en-US"/>
                  </w:rPr>
                  <w:t>COMP</w:t>
                </w:r>
                <w:r w:rsidRPr="00D50453">
                  <w:rPr>
                    <w:rFonts w:ascii="EC Square Sans Pro" w:eastAsiaTheme="minorHAnsi" w:hAnsi="EC Square Sans Pro" w:cstheme="minorHAnsi"/>
                    <w:b/>
                    <w:szCs w:val="24"/>
                    <w:lang w:eastAsia="en-US"/>
                  </w:rPr>
                  <w:t>/COM/202</w:t>
                </w:r>
                <w:r w:rsidR="00A05D20" w:rsidRPr="00D50453">
                  <w:rPr>
                    <w:rFonts w:ascii="EC Square Sans Pro" w:eastAsiaTheme="minorHAnsi" w:hAnsi="EC Square Sans Pro" w:cstheme="minorHAnsi"/>
                    <w:b/>
                    <w:szCs w:val="24"/>
                    <w:lang w:eastAsia="en-US"/>
                  </w:rPr>
                  <w:t>6</w:t>
                </w:r>
                <w:r w:rsidRPr="00D50453">
                  <w:rPr>
                    <w:rFonts w:ascii="EC Square Sans Pro" w:eastAsiaTheme="minorHAnsi" w:hAnsi="EC Square Sans Pro" w:cstheme="minorHAnsi"/>
                    <w:b/>
                    <w:szCs w:val="24"/>
                    <w:lang w:eastAsia="en-US"/>
                  </w:rPr>
                  <w:t>/</w:t>
                </w:r>
                <w:r w:rsidR="00A05D20" w:rsidRPr="00D50453">
                  <w:rPr>
                    <w:rFonts w:ascii="EC Square Sans Pro" w:eastAsiaTheme="minorHAnsi" w:hAnsi="EC Square Sans Pro" w:cstheme="minorHAnsi"/>
                    <w:b/>
                    <w:szCs w:val="24"/>
                    <w:lang w:eastAsia="en-US"/>
                  </w:rPr>
                  <w:t>531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110DC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110DC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110DC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110DC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110DC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110DC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92FDEB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A2FE1" w:rsidRPr="00D50453">
              <w:rPr>
                <w:rFonts w:ascii="EC Square Sans Pro" w:hAnsi="EC Square Sans Pro" w:cstheme="minorHAnsi"/>
              </w:rPr>
              <w:t>secretarial assistance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110DC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110DC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110DC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110DC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531A" w14:textId="77777777" w:rsidR="009A3823" w:rsidRDefault="009A3823" w:rsidP="00124374">
      <w:pPr>
        <w:spacing w:after="0"/>
      </w:pPr>
      <w:r>
        <w:separator/>
      </w:r>
    </w:p>
  </w:endnote>
  <w:endnote w:type="continuationSeparator" w:id="0">
    <w:p w14:paraId="368A9E38" w14:textId="77777777" w:rsidR="009A3823" w:rsidRDefault="009A3823" w:rsidP="00124374">
      <w:pPr>
        <w:spacing w:after="0"/>
      </w:pPr>
      <w:r>
        <w:continuationSeparator/>
      </w:r>
    </w:p>
  </w:endnote>
  <w:endnote w:type="continuationNotice" w:id="1">
    <w:p w14:paraId="25478791" w14:textId="77777777" w:rsidR="009A3823" w:rsidRDefault="009A3823">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6657" w14:textId="77777777" w:rsidR="009A3823" w:rsidRDefault="009A3823" w:rsidP="00124374">
      <w:pPr>
        <w:spacing w:after="0"/>
      </w:pPr>
      <w:r>
        <w:separator/>
      </w:r>
    </w:p>
  </w:footnote>
  <w:footnote w:type="continuationSeparator" w:id="0">
    <w:p w14:paraId="5B8FBEBF" w14:textId="77777777" w:rsidR="009A3823" w:rsidRDefault="009A3823" w:rsidP="00124374">
      <w:pPr>
        <w:spacing w:after="0"/>
      </w:pPr>
      <w:r>
        <w:continuationSeparator/>
      </w:r>
    </w:p>
  </w:footnote>
  <w:footnote w:type="continuationNotice" w:id="1">
    <w:p w14:paraId="67C2B448" w14:textId="77777777" w:rsidR="009A3823" w:rsidRDefault="009A38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171"/>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0DC1"/>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2FE1"/>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1547"/>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372"/>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3823"/>
    <w:rsid w:val="009A61B1"/>
    <w:rsid w:val="009A7E78"/>
    <w:rsid w:val="009B1C4A"/>
    <w:rsid w:val="009B2247"/>
    <w:rsid w:val="009B5182"/>
    <w:rsid w:val="009B5575"/>
    <w:rsid w:val="009B56B1"/>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5D20"/>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5899"/>
    <w:rsid w:val="00D47455"/>
    <w:rsid w:val="00D477C0"/>
    <w:rsid w:val="00D4794B"/>
    <w:rsid w:val="00D503CA"/>
    <w:rsid w:val="00D50453"/>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9F2F602F-583C-4CAB-B4F4-FD8A8845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71171"/>
    <w:rsid w:val="000B5599"/>
    <w:rsid w:val="001515E1"/>
    <w:rsid w:val="00274EB4"/>
    <w:rsid w:val="004B30C6"/>
    <w:rsid w:val="004C0A4C"/>
    <w:rsid w:val="004C1547"/>
    <w:rsid w:val="0059099B"/>
    <w:rsid w:val="006669E4"/>
    <w:rsid w:val="006D3BFD"/>
    <w:rsid w:val="00704372"/>
    <w:rsid w:val="00706A23"/>
    <w:rsid w:val="009F49CC"/>
    <w:rsid w:val="00B86DDB"/>
    <w:rsid w:val="00BD44DD"/>
    <w:rsid w:val="00C54138"/>
    <w:rsid w:val="00C73F93"/>
    <w:rsid w:val="00CC0DE3"/>
    <w:rsid w:val="00D45899"/>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Single application form TA - COM-2026-531 - EN.dotx</Template>
  <TotalTime>1</TotalTime>
  <Pages>4</Pages>
  <Words>592</Words>
  <Characters>3361</Characters>
  <Application>Microsoft Office Word</Application>
  <DocSecurity>4</DocSecurity>
  <Lines>73</Lines>
  <Paragraphs>28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LEGROS Natacha (HR)</cp:lastModifiedBy>
  <cp:revision>2</cp:revision>
  <cp:lastPrinted>2025-04-04T08:19:00Z</cp:lastPrinted>
  <dcterms:created xsi:type="dcterms:W3CDTF">2026-03-23T09:27:00Z</dcterms:created>
  <dcterms:modified xsi:type="dcterms:W3CDTF">2026-03-23T09:27:00Z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