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0D00"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4345B4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9107D67335E44BD9A259647F8CD54E3"/>
            </w:placeholder>
            <w:text/>
          </w:sdtPr>
          <w:sdtContent>
            <w:tc>
              <w:tcPr>
                <w:tcW w:w="6173" w:type="dxa"/>
                <w:tcBorders>
                  <w:bottom w:val="single" w:sz="4" w:space="0" w:color="auto"/>
                </w:tcBorders>
                <w:vAlign w:val="center"/>
              </w:tcPr>
              <w:p w14:paraId="2C318E7F" w14:textId="6CA8D119"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8A68DC">
                  <w:rPr>
                    <w:rFonts w:ascii="EC Square Sans Pro" w:eastAsiaTheme="minorHAnsi" w:hAnsi="EC Square Sans Pro" w:cstheme="minorHAnsi"/>
                    <w:b/>
                    <w:szCs w:val="24"/>
                    <w:lang w:eastAsia="en-US"/>
                  </w:rPr>
                  <w:t xml:space="preserve">Selection reference: </w:t>
                </w:r>
                <w:r w:rsidR="00F76AFB" w:rsidRPr="008A68DC">
                  <w:rPr>
                    <w:rFonts w:ascii="EC Square Sans Pro" w:eastAsiaTheme="minorHAnsi" w:hAnsi="EC Square Sans Pro" w:cstheme="minorHAnsi"/>
                    <w:b/>
                    <w:szCs w:val="24"/>
                    <w:lang w:eastAsia="en-US"/>
                  </w:rPr>
                  <w:t>SCIC</w:t>
                </w:r>
                <w:r w:rsidRPr="008A68DC">
                  <w:rPr>
                    <w:rFonts w:ascii="EC Square Sans Pro" w:eastAsiaTheme="minorHAnsi" w:hAnsi="EC Square Sans Pro" w:cstheme="minorHAnsi"/>
                    <w:b/>
                    <w:szCs w:val="24"/>
                    <w:lang w:eastAsia="en-US"/>
                  </w:rPr>
                  <w:t>/COM/202</w:t>
                </w:r>
                <w:r w:rsidR="00F76AFB" w:rsidRPr="008A68DC">
                  <w:rPr>
                    <w:rFonts w:ascii="EC Square Sans Pro" w:eastAsiaTheme="minorHAnsi" w:hAnsi="EC Square Sans Pro" w:cstheme="minorHAnsi"/>
                    <w:b/>
                    <w:szCs w:val="24"/>
                    <w:lang w:eastAsia="en-US"/>
                  </w:rPr>
                  <w:t>6</w:t>
                </w:r>
                <w:r w:rsidRPr="008A68DC">
                  <w:rPr>
                    <w:rFonts w:ascii="EC Square Sans Pro" w:eastAsiaTheme="minorHAnsi" w:hAnsi="EC Square Sans Pro" w:cstheme="minorHAnsi"/>
                    <w:b/>
                    <w:szCs w:val="24"/>
                    <w:lang w:eastAsia="en-US"/>
                  </w:rPr>
                  <w:t>/</w:t>
                </w:r>
                <w:r w:rsidR="00A97DBE" w:rsidRPr="008A68DC">
                  <w:rPr>
                    <w:rFonts w:ascii="EC Square Sans Pro" w:eastAsiaTheme="minorHAnsi" w:hAnsi="EC Square Sans Pro" w:cstheme="minorHAnsi"/>
                    <w:b/>
                    <w:szCs w:val="24"/>
                    <w:lang w:eastAsia="en-US"/>
                  </w:rPr>
                  <w:t>383</w:t>
                </w:r>
              </w:p>
            </w:tc>
          </w:sdtContent>
        </w:sdt>
      </w:tr>
    </w:tbl>
    <w:p w14:paraId="679E950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14D0E5D4" w14:textId="77777777" w:rsidTr="0072124E">
        <w:tc>
          <w:tcPr>
            <w:tcW w:w="9606" w:type="dxa"/>
            <w:shd w:val="clear" w:color="auto" w:fill="D9D9D9" w:themeFill="background1" w:themeFillShade="D9"/>
          </w:tcPr>
          <w:p w14:paraId="49C7E60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D0DA17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1391BD2" w14:textId="77777777" w:rsidTr="00557B8D">
        <w:sdt>
          <w:sdtPr>
            <w:rPr>
              <w:rFonts w:ascii="EC Square Sans Pro" w:hAnsi="EC Square Sans Pro" w:cstheme="minorHAnsi"/>
            </w:rPr>
            <w:alias w:val="Surname"/>
            <w:tag w:val="Surname"/>
            <w:id w:val="1937554483"/>
            <w:placeholder>
              <w:docPart w:val="DDB558E4ECC648FA8858D60D4F95FEB5"/>
            </w:placeholder>
            <w:showingPlcHdr/>
            <w:text/>
          </w:sdtPr>
          <w:sdtContent>
            <w:tc>
              <w:tcPr>
                <w:tcW w:w="4518" w:type="dxa"/>
                <w:gridSpan w:val="3"/>
                <w:tcBorders>
                  <w:bottom w:val="single" w:sz="4" w:space="0" w:color="auto"/>
                </w:tcBorders>
              </w:tcPr>
              <w:p w14:paraId="7EF8864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F44648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B23D298926646F8A1F4242E617EEB8F"/>
            </w:placeholder>
            <w:showingPlcHdr/>
            <w:text/>
          </w:sdtPr>
          <w:sdtEndPr>
            <w:rPr>
              <w:sz w:val="20"/>
            </w:rPr>
          </w:sdtEndPr>
          <w:sdtContent>
            <w:tc>
              <w:tcPr>
                <w:tcW w:w="4956" w:type="dxa"/>
                <w:gridSpan w:val="3"/>
                <w:tcBorders>
                  <w:bottom w:val="single" w:sz="4" w:space="0" w:color="auto"/>
                </w:tcBorders>
              </w:tcPr>
              <w:p w14:paraId="1DD07584"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B6B261C" w14:textId="77777777" w:rsidTr="00557B8D">
        <w:tc>
          <w:tcPr>
            <w:tcW w:w="4518" w:type="dxa"/>
            <w:gridSpan w:val="3"/>
            <w:tcBorders>
              <w:top w:val="single" w:sz="4" w:space="0" w:color="auto"/>
            </w:tcBorders>
          </w:tcPr>
          <w:p w14:paraId="66ED437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741456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E115EB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0F9EB88" w14:textId="77777777" w:rsidTr="00C35C2F">
        <w:sdt>
          <w:sdtPr>
            <w:rPr>
              <w:rFonts w:ascii="EC Square Sans Pro" w:hAnsi="EC Square Sans Pro" w:cstheme="minorHAnsi"/>
            </w:rPr>
            <w:alias w:val="Place of birth"/>
            <w:tag w:val="Place of birth"/>
            <w:id w:val="-437986952"/>
            <w:placeholder>
              <w:docPart w:val="C694EE81ACD64EB799A3180E084E304B"/>
            </w:placeholder>
            <w:showingPlcHdr/>
            <w:text/>
          </w:sdtPr>
          <w:sdtContent>
            <w:tc>
              <w:tcPr>
                <w:tcW w:w="2943" w:type="dxa"/>
                <w:tcBorders>
                  <w:bottom w:val="single" w:sz="4" w:space="0" w:color="auto"/>
                </w:tcBorders>
              </w:tcPr>
              <w:p w14:paraId="38A1F0A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7998FB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57206769F144487B2284E1638C6C3E6"/>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192ADB3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C2872E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DDC1BE59D284545A16641315DDB8F90"/>
            </w:placeholder>
            <w:showingPlcHdr/>
            <w:text/>
          </w:sdtPr>
          <w:sdtContent>
            <w:tc>
              <w:tcPr>
                <w:tcW w:w="3251" w:type="dxa"/>
                <w:tcBorders>
                  <w:bottom w:val="single" w:sz="4" w:space="0" w:color="auto"/>
                </w:tcBorders>
              </w:tcPr>
              <w:p w14:paraId="56CC919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9908E06" w14:textId="77777777" w:rsidTr="00C35C2F">
        <w:trPr>
          <w:trHeight w:val="978"/>
        </w:trPr>
        <w:tc>
          <w:tcPr>
            <w:tcW w:w="2943" w:type="dxa"/>
            <w:tcBorders>
              <w:top w:val="single" w:sz="4" w:space="0" w:color="auto"/>
            </w:tcBorders>
          </w:tcPr>
          <w:p w14:paraId="0ECD713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A7BFB6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1698AC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8FD03F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D8E5CF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131604D" w14:textId="77777777" w:rsidTr="00341404">
        <w:tc>
          <w:tcPr>
            <w:tcW w:w="6045" w:type="dxa"/>
            <w:gridSpan w:val="5"/>
          </w:tcPr>
          <w:sdt>
            <w:sdtPr>
              <w:rPr>
                <w:rFonts w:ascii="EC Square Sans Pro" w:hAnsi="EC Square Sans Pro" w:cstheme="minorHAnsi"/>
              </w:rPr>
              <w:alias w:val="Email Address"/>
              <w:tag w:val="email"/>
              <w:id w:val="-1111584433"/>
              <w:placeholder>
                <w:docPart w:val="7CF7603A8AA249B4B83CF69D0F2C73AD"/>
              </w:placeholder>
              <w:showingPlcHdr/>
              <w:text/>
            </w:sdtPr>
            <w:sdtContent>
              <w:p w14:paraId="49A55B6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7B0C62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DD287D6A12E43C3BBD79F99D01C9D7A"/>
              </w:placeholder>
              <w:showingPlcHdr/>
              <w:text/>
            </w:sdtPr>
            <w:sdtContent>
              <w:p w14:paraId="03AF8FE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7AC357E" w14:textId="77777777" w:rsidTr="00341404">
        <w:tc>
          <w:tcPr>
            <w:tcW w:w="6045" w:type="dxa"/>
            <w:gridSpan w:val="5"/>
            <w:tcBorders>
              <w:top w:val="single" w:sz="4" w:space="0" w:color="auto"/>
            </w:tcBorders>
          </w:tcPr>
          <w:p w14:paraId="5E481E5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FC114E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D4B955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0539E3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96E5D48010C34263BD75E83FDF21E7C4"/>
              </w:placeholder>
              <w:showingPlcHdr/>
              <w:text/>
            </w:sdtPr>
            <w:sdtContent>
              <w:p w14:paraId="048D005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1142FAC" w14:textId="77777777" w:rsidTr="00904F1B">
        <w:tc>
          <w:tcPr>
            <w:tcW w:w="9713" w:type="dxa"/>
            <w:gridSpan w:val="7"/>
            <w:tcBorders>
              <w:top w:val="single" w:sz="4" w:space="0" w:color="auto"/>
            </w:tcBorders>
          </w:tcPr>
          <w:p w14:paraId="12EA7BA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8977CCE" w14:textId="77777777" w:rsidR="00B96857" w:rsidRDefault="00B96857" w:rsidP="00B96857">
            <w:pPr>
              <w:pStyle w:val="TableText"/>
              <w:spacing w:before="0"/>
              <w:rPr>
                <w:rFonts w:ascii="EC Square Sans Pro" w:hAnsi="EC Square Sans Pro" w:cstheme="minorHAnsi"/>
              </w:rPr>
            </w:pPr>
          </w:p>
          <w:p w14:paraId="769BC65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8051F70" w14:textId="77777777" w:rsidTr="00904F1B">
        <w:tc>
          <w:tcPr>
            <w:tcW w:w="9713" w:type="dxa"/>
            <w:gridSpan w:val="7"/>
            <w:tcBorders>
              <w:top w:val="single" w:sz="4" w:space="0" w:color="auto"/>
            </w:tcBorders>
          </w:tcPr>
          <w:p w14:paraId="0E75CB4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793FD0E" w14:textId="77777777" w:rsidR="00124374" w:rsidRDefault="00124374" w:rsidP="00124374"/>
    <w:p w14:paraId="635FD51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E7F5089" w14:textId="77777777"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5418EE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240C675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F142CE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0CD2310"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73964B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AE5A6B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34D2C55" w14:textId="77777777" w:rsidTr="00C35C2F">
              <w:tc>
                <w:tcPr>
                  <w:tcW w:w="5245" w:type="dxa"/>
                  <w:tcBorders>
                    <w:top w:val="single" w:sz="4" w:space="0" w:color="auto"/>
                  </w:tcBorders>
                  <w:shd w:val="clear" w:color="auto" w:fill="F2F2F2" w:themeFill="background1" w:themeFillShade="F2"/>
                </w:tcPr>
                <w:p w14:paraId="5FDA9195"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F0FE2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F78407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E1AA869" w14:textId="77777777" w:rsidTr="00B95E7A">
              <w:tc>
                <w:tcPr>
                  <w:tcW w:w="5245" w:type="dxa"/>
                </w:tcPr>
                <w:p w14:paraId="02AA8755"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316822C"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18CB7F6"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E7A5160"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590B733"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BD10BE0" w14:textId="77777777" w:rsidR="00EE6986" w:rsidRDefault="00EE6986" w:rsidP="00FF3F24">
                  <w:pPr>
                    <w:spacing w:line="240" w:lineRule="atLeast"/>
                    <w:jc w:val="center"/>
                    <w:rPr>
                      <w:rFonts w:ascii="EC Square Sans Pro" w:hAnsi="EC Square Sans Pro" w:cstheme="minorHAnsi"/>
                    </w:rPr>
                  </w:pPr>
                </w:p>
              </w:tc>
              <w:tc>
                <w:tcPr>
                  <w:tcW w:w="3102" w:type="dxa"/>
                </w:tcPr>
                <w:p w14:paraId="2DC15D07" w14:textId="77777777" w:rsidR="00EE6986" w:rsidRDefault="00EE6986" w:rsidP="00EE6986">
                  <w:pPr>
                    <w:spacing w:line="240" w:lineRule="atLeast"/>
                    <w:jc w:val="left"/>
                    <w:rPr>
                      <w:rFonts w:ascii="EC Square Sans Pro" w:hAnsi="EC Square Sans Pro" w:cstheme="minorHAnsi"/>
                    </w:rPr>
                  </w:pPr>
                </w:p>
              </w:tc>
            </w:tr>
          </w:tbl>
          <w:p w14:paraId="0FBBC04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4F43F82" w14:textId="77777777" w:rsidTr="00341404">
        <w:tc>
          <w:tcPr>
            <w:tcW w:w="6778" w:type="dxa"/>
            <w:tcBorders>
              <w:top w:val="single" w:sz="4" w:space="0" w:color="auto"/>
              <w:left w:val="nil"/>
              <w:bottom w:val="single" w:sz="4" w:space="0" w:color="auto"/>
              <w:right w:val="nil"/>
            </w:tcBorders>
          </w:tcPr>
          <w:p w14:paraId="48C6F587"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3C61848"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19E4CA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20EED1D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8CB2D23" w14:textId="77777777" w:rsidTr="00C35C2F">
        <w:tc>
          <w:tcPr>
            <w:tcW w:w="6805" w:type="dxa"/>
            <w:gridSpan w:val="2"/>
            <w:tcBorders>
              <w:top w:val="single" w:sz="4" w:space="0" w:color="auto"/>
              <w:left w:val="nil"/>
              <w:bottom w:val="single" w:sz="4" w:space="0" w:color="auto"/>
              <w:right w:val="nil"/>
            </w:tcBorders>
          </w:tcPr>
          <w:p w14:paraId="2935060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2348C3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4F4D04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1EE65490" w14:textId="77777777" w:rsidR="00417948" w:rsidRDefault="00417948" w:rsidP="00341404">
            <w:pPr>
              <w:spacing w:after="120" w:line="240" w:lineRule="atLeast"/>
              <w:jc w:val="center"/>
              <w:rPr>
                <w:rFonts w:ascii="EC Square Sans Pro" w:hAnsi="EC Square Sans Pro" w:cstheme="minorHAnsi"/>
                <w:sz w:val="22"/>
                <w:szCs w:val="22"/>
              </w:rPr>
            </w:pPr>
          </w:p>
          <w:p w14:paraId="0546D0F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0E6DDF6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58F3AE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2D4A48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2B9012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EF32275" w14:textId="77777777" w:rsidTr="00B95E7A">
        <w:tc>
          <w:tcPr>
            <w:tcW w:w="6805" w:type="dxa"/>
            <w:gridSpan w:val="2"/>
            <w:tcBorders>
              <w:top w:val="single" w:sz="4" w:space="0" w:color="auto"/>
              <w:left w:val="nil"/>
              <w:bottom w:val="single" w:sz="4" w:space="0" w:color="auto"/>
              <w:right w:val="nil"/>
            </w:tcBorders>
            <w:vAlign w:val="center"/>
          </w:tcPr>
          <w:p w14:paraId="2821438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8010BF8A1F442519AF07AD4909C4D07"/>
              </w:placeholder>
              <w:showingPlcHdr/>
              <w:text/>
            </w:sdtPr>
            <w:sdtContent>
              <w:p w14:paraId="1F283DE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FDCEE5D39534700A7A0F7C48DAF82E5"/>
              </w:placeholder>
              <w:showingPlcHdr/>
              <w:text/>
            </w:sdtPr>
            <w:sdtContent>
              <w:p w14:paraId="65DA9E2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F12527A" w14:textId="77777777" w:rsidTr="00B95E7A">
        <w:tc>
          <w:tcPr>
            <w:tcW w:w="6805" w:type="dxa"/>
            <w:gridSpan w:val="2"/>
            <w:tcBorders>
              <w:top w:val="single" w:sz="4" w:space="0" w:color="auto"/>
              <w:left w:val="nil"/>
              <w:bottom w:val="single" w:sz="4" w:space="0" w:color="auto"/>
              <w:right w:val="nil"/>
            </w:tcBorders>
          </w:tcPr>
          <w:p w14:paraId="207D8A85" w14:textId="3AEEE601" w:rsidR="00557B8D" w:rsidRPr="008A68DC" w:rsidRDefault="00557B8D" w:rsidP="00A37FBD">
            <w:pPr>
              <w:spacing w:after="0" w:line="240" w:lineRule="atLeast"/>
              <w:jc w:val="left"/>
              <w:rPr>
                <w:rFonts w:ascii="EC Square Sans Pro" w:hAnsi="EC Square Sans Pro" w:cstheme="minorHAnsi"/>
              </w:rPr>
            </w:pPr>
            <w:r w:rsidRPr="008A68DC">
              <w:rPr>
                <w:rFonts w:ascii="EC Square Sans Pro" w:hAnsi="EC Square Sans Pro" w:cstheme="minorHAnsi"/>
              </w:rPr>
              <w:t xml:space="preserve">How many of these years are in the field of </w:t>
            </w:r>
            <w:r w:rsidR="00F76AFB" w:rsidRPr="008A68DC">
              <w:rPr>
                <w:rFonts w:ascii="EC Square Sans Pro" w:hAnsi="EC Square Sans Pro" w:cstheme="minorHAnsi"/>
              </w:rPr>
              <w:t>support for interpreters</w:t>
            </w:r>
            <w:r w:rsidR="00BA55AF" w:rsidRPr="008A68DC">
              <w:rPr>
                <w:rFonts w:ascii="EC Square Sans Pro" w:hAnsi="EC Square Sans Pro" w:cstheme="minorHAnsi"/>
              </w:rPr>
              <w:t xml:space="preserve"> in the EU institutions</w:t>
            </w:r>
            <w:r w:rsidRPr="008A68D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A0B1A5AE0E294269A21226D3D941403C"/>
              </w:placeholder>
              <w:showingPlcHdr/>
              <w:text/>
            </w:sdtPr>
            <w:sdtContent>
              <w:p w14:paraId="0B37C3A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6BE4F21A470467983196AD57939FCCF"/>
              </w:placeholder>
              <w:showingPlcHdr/>
              <w:text/>
            </w:sdtPr>
            <w:sdtContent>
              <w:p w14:paraId="755954A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B3D30BB" w14:textId="77777777" w:rsidTr="00C35C2F">
        <w:tc>
          <w:tcPr>
            <w:tcW w:w="6805" w:type="dxa"/>
            <w:gridSpan w:val="2"/>
            <w:tcBorders>
              <w:top w:val="single" w:sz="4" w:space="0" w:color="auto"/>
              <w:left w:val="nil"/>
              <w:bottom w:val="single" w:sz="4" w:space="0" w:color="auto"/>
              <w:right w:val="nil"/>
            </w:tcBorders>
          </w:tcPr>
          <w:p w14:paraId="7CF3063B" w14:textId="71D8C1A9" w:rsidR="00333AEA" w:rsidRPr="008A68DC" w:rsidRDefault="00333AEA" w:rsidP="00A37FBD">
            <w:pPr>
              <w:spacing w:after="0" w:line="240" w:lineRule="atLeast"/>
              <w:jc w:val="left"/>
              <w:rPr>
                <w:rFonts w:ascii="EC Square Sans Pro" w:hAnsi="EC Square Sans Pro" w:cstheme="minorHAnsi"/>
              </w:rPr>
            </w:pPr>
            <w:r w:rsidRPr="008A68DC">
              <w:rPr>
                <w:rFonts w:ascii="EC Square Sans Pro" w:hAnsi="EC Square Sans Pro" w:cstheme="minorHAnsi"/>
              </w:rPr>
              <w:t>… and how many in the field of</w:t>
            </w:r>
            <w:r w:rsidR="00F76AFB" w:rsidRPr="008A68DC">
              <w:rPr>
                <w:rFonts w:ascii="EC Square Sans Pro" w:hAnsi="EC Square Sans Pro" w:cstheme="minorHAnsi"/>
              </w:rPr>
              <w:t xml:space="preserve"> documentation </w:t>
            </w:r>
            <w:r w:rsidR="00BA55AF" w:rsidRPr="008A68DC">
              <w:rPr>
                <w:rFonts w:ascii="EC Square Sans Pro" w:hAnsi="EC Square Sans Pro" w:cstheme="minorHAnsi"/>
              </w:rPr>
              <w:t xml:space="preserve">management </w:t>
            </w:r>
            <w:r w:rsidR="00F76AFB" w:rsidRPr="008A68DC">
              <w:rPr>
                <w:rFonts w:ascii="EC Square Sans Pro" w:hAnsi="EC Square Sans Pro" w:cstheme="minorHAnsi"/>
              </w:rPr>
              <w:t>for interpreters</w:t>
            </w:r>
            <w:r w:rsidR="00BA55AF" w:rsidRPr="008A68DC">
              <w:rPr>
                <w:rFonts w:ascii="EC Square Sans Pro" w:hAnsi="EC Square Sans Pro" w:cstheme="minorHAnsi"/>
              </w:rPr>
              <w:t xml:space="preserve"> </w:t>
            </w:r>
            <w:r w:rsidR="00BA55AF" w:rsidRPr="008A68DC">
              <w:rPr>
                <w:rFonts w:ascii="EC Square Sans Pro" w:hAnsi="EC Square Sans Pro" w:cstheme="minorHAnsi"/>
              </w:rPr>
              <w:t>in the EU institutions</w:t>
            </w:r>
            <w:r w:rsidRPr="008A68D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F9782FDFF2DD4C00AAF4158FBA07F628"/>
              </w:placeholder>
              <w:showingPlcHdr/>
              <w:text/>
            </w:sdtPr>
            <w:sdtContent>
              <w:p w14:paraId="124305A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34618DE2BF24CBD85DC1863FAEECFB2"/>
              </w:placeholder>
              <w:showingPlcHdr/>
              <w:text/>
            </w:sdtPr>
            <w:sdtContent>
              <w:p w14:paraId="303C0FF7"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17CCDF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58319A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D93786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BF6B84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3084813"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FC1B0E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4AD84D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FCEDA2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A6BBD61" w14:textId="77777777" w:rsidTr="00B95E7A">
        <w:tc>
          <w:tcPr>
            <w:tcW w:w="5529" w:type="dxa"/>
            <w:tcBorders>
              <w:top w:val="single" w:sz="4" w:space="0" w:color="auto"/>
              <w:left w:val="nil"/>
              <w:bottom w:val="single" w:sz="4" w:space="0" w:color="auto"/>
              <w:right w:val="nil"/>
            </w:tcBorders>
            <w:vAlign w:val="center"/>
          </w:tcPr>
          <w:p w14:paraId="1D7F2C1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2CC119A"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CC1C35"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A05D670B8D745AE9326B4475E2FE0A4"/>
              </w:placeholder>
              <w:showingPlcHdr/>
              <w:text/>
            </w:sdtPr>
            <w:sdtContent>
              <w:p w14:paraId="0663003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AF06FDFB56F42FD8D19AC96A6D502DD"/>
              </w:placeholder>
              <w:showingPlcHdr/>
              <w:text/>
            </w:sdtPr>
            <w:sdtContent>
              <w:p w14:paraId="1F0CD59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08CB4E4" w14:textId="77777777" w:rsidTr="00B95E7A">
        <w:tc>
          <w:tcPr>
            <w:tcW w:w="5529" w:type="dxa"/>
            <w:tcBorders>
              <w:top w:val="single" w:sz="4" w:space="0" w:color="auto"/>
              <w:left w:val="nil"/>
              <w:bottom w:val="single" w:sz="4" w:space="0" w:color="auto"/>
              <w:right w:val="nil"/>
            </w:tcBorders>
            <w:vAlign w:val="center"/>
          </w:tcPr>
          <w:p w14:paraId="224D07C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0315450"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F7C38CE"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285264BFD1A460B8D29736B19C2873E"/>
              </w:placeholder>
              <w:showingPlcHdr/>
              <w:text/>
            </w:sdtPr>
            <w:sdtContent>
              <w:p w14:paraId="5B9C3C6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7AEE238E41634F38B1486824BDC60AE6"/>
              </w:placeholder>
              <w:showingPlcHdr/>
              <w:text/>
            </w:sdtPr>
            <w:sdtContent>
              <w:p w14:paraId="13C7517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104824C" w14:textId="77777777" w:rsidR="00124374" w:rsidRPr="00B97138" w:rsidRDefault="00124374" w:rsidP="00124374">
      <w:pPr>
        <w:spacing w:after="160" w:line="259" w:lineRule="auto"/>
        <w:jc w:val="left"/>
        <w:rPr>
          <w:rFonts w:ascii="EC Square Sans Pro" w:hAnsi="EC Square Sans Pro"/>
        </w:rPr>
      </w:pPr>
    </w:p>
    <w:p w14:paraId="75074D9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DED045C" w14:textId="77777777" w:rsidTr="00EF69E5">
        <w:tc>
          <w:tcPr>
            <w:tcW w:w="9713" w:type="dxa"/>
            <w:tcBorders>
              <w:top w:val="nil"/>
              <w:left w:val="nil"/>
              <w:bottom w:val="single" w:sz="4" w:space="0" w:color="auto"/>
              <w:right w:val="nil"/>
            </w:tcBorders>
            <w:shd w:val="clear" w:color="auto" w:fill="D9D9D9" w:themeFill="background1" w:themeFillShade="D9"/>
          </w:tcPr>
          <w:p w14:paraId="343770B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16C3B3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8CD2760"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1AB6381" w14:textId="77777777" w:rsidTr="00EF69E5">
        <w:tc>
          <w:tcPr>
            <w:tcW w:w="9713" w:type="dxa"/>
            <w:tcBorders>
              <w:top w:val="single" w:sz="4" w:space="0" w:color="auto"/>
              <w:left w:val="nil"/>
              <w:bottom w:val="single" w:sz="4" w:space="0" w:color="auto"/>
              <w:right w:val="nil"/>
            </w:tcBorders>
          </w:tcPr>
          <w:p w14:paraId="002835FA" w14:textId="77777777" w:rsidR="00B97138" w:rsidRPr="00FA42B0" w:rsidRDefault="00B97138" w:rsidP="00ED5BDD">
            <w:pPr>
              <w:spacing w:after="0"/>
              <w:jc w:val="left"/>
              <w:rPr>
                <w:rFonts w:ascii="EC Square Sans Pro" w:hAnsi="EC Square Sans Pro" w:cstheme="minorHAnsi"/>
              </w:rPr>
            </w:pPr>
          </w:p>
        </w:tc>
      </w:tr>
      <w:tr w:rsidR="00124374" w:rsidRPr="007C4FBD" w14:paraId="10BBF14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1521B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86A6860" w14:textId="77777777" w:rsidTr="00EF69E5">
        <w:tc>
          <w:tcPr>
            <w:tcW w:w="9713" w:type="dxa"/>
            <w:tcBorders>
              <w:top w:val="single" w:sz="4" w:space="0" w:color="auto"/>
              <w:left w:val="nil"/>
              <w:bottom w:val="single" w:sz="4" w:space="0" w:color="auto"/>
              <w:right w:val="nil"/>
            </w:tcBorders>
          </w:tcPr>
          <w:p w14:paraId="1525062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36DB97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33130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8A021E8" w14:textId="77777777" w:rsidTr="00EF69E5">
        <w:tc>
          <w:tcPr>
            <w:tcW w:w="9713" w:type="dxa"/>
            <w:tcBorders>
              <w:top w:val="single" w:sz="4" w:space="0" w:color="auto"/>
              <w:left w:val="nil"/>
              <w:bottom w:val="single" w:sz="4" w:space="0" w:color="auto"/>
              <w:right w:val="nil"/>
            </w:tcBorders>
          </w:tcPr>
          <w:p w14:paraId="23705CA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4BBA18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41789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0C60DBC" w14:textId="77777777" w:rsidTr="00EF69E5">
        <w:tc>
          <w:tcPr>
            <w:tcW w:w="9713" w:type="dxa"/>
            <w:tcBorders>
              <w:top w:val="single" w:sz="4" w:space="0" w:color="auto"/>
              <w:left w:val="nil"/>
              <w:bottom w:val="single" w:sz="4" w:space="0" w:color="auto"/>
              <w:right w:val="nil"/>
            </w:tcBorders>
          </w:tcPr>
          <w:p w14:paraId="6D318B9E" w14:textId="77777777" w:rsidR="00B97138" w:rsidRPr="00171DA5" w:rsidRDefault="00B97138" w:rsidP="00B97138">
            <w:pPr>
              <w:spacing w:after="0" w:line="240" w:lineRule="atLeast"/>
              <w:jc w:val="left"/>
              <w:rPr>
                <w:rFonts w:ascii="EC Square Sans Pro" w:hAnsi="EC Square Sans Pro" w:cstheme="minorHAnsi"/>
              </w:rPr>
            </w:pPr>
          </w:p>
        </w:tc>
      </w:tr>
    </w:tbl>
    <w:p w14:paraId="690996F9"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FF1B8B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747C0F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6C2629A"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A4D817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A6D868D"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6CFCFE0" w14:textId="77777777" w:rsidR="009E207B" w:rsidRPr="009E207B" w:rsidRDefault="009E207B" w:rsidP="009E207B">
      <w:pPr>
        <w:pStyle w:val="ListParagraph"/>
        <w:rPr>
          <w:rFonts w:ascii="EC Square Sans Pro" w:hAnsi="EC Square Sans Pro" w:cstheme="minorHAnsi"/>
          <w:smallCaps/>
          <w:szCs w:val="24"/>
        </w:rPr>
      </w:pPr>
    </w:p>
    <w:p w14:paraId="7D669991"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A2F71DF" w14:textId="77777777" w:rsidTr="00956422">
        <w:bookmarkEnd w:id="2" w:displacedByCustomXml="next"/>
        <w:sdt>
          <w:sdtPr>
            <w:rPr>
              <w:rFonts w:asciiTheme="minorHAnsi" w:hAnsiTheme="minorHAnsi" w:cstheme="minorHAnsi"/>
              <w:smallCaps/>
              <w:sz w:val="20"/>
              <w:szCs w:val="24"/>
            </w:rPr>
            <w:id w:val="799890482"/>
            <w:placeholder>
              <w:docPart w:val="39C0087381B34C0FAE7F89840D5DF71F"/>
            </w:placeholder>
            <w:showingPlcHdr/>
            <w:date>
              <w:dateFormat w:val="dd-MM-yyyy"/>
              <w:lid w:val="fr-BE"/>
              <w:storeMappedDataAs w:val="dateTime"/>
              <w:calendar w:val="gregorian"/>
            </w:date>
          </w:sdtPr>
          <w:sdtContent>
            <w:tc>
              <w:tcPr>
                <w:tcW w:w="4361" w:type="dxa"/>
                <w:tcBorders>
                  <w:bottom w:val="single" w:sz="4" w:space="0" w:color="auto"/>
                </w:tcBorders>
              </w:tcPr>
              <w:p w14:paraId="641E3DA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730BBD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3A2DE1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1F3B44A" w14:textId="77777777" w:rsidTr="00956422">
        <w:tc>
          <w:tcPr>
            <w:tcW w:w="4361" w:type="dxa"/>
            <w:tcBorders>
              <w:top w:val="single" w:sz="4" w:space="0" w:color="auto"/>
            </w:tcBorders>
          </w:tcPr>
          <w:p w14:paraId="49305D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F7E75D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17AE01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D583DDE" w14:textId="77777777" w:rsidR="00124374" w:rsidRDefault="00124374" w:rsidP="00124374">
      <w:pPr>
        <w:rPr>
          <w:rFonts w:ascii="EC Square Sans Pro" w:hAnsi="EC Square Sans Pro"/>
          <w:lang w:val="en-IE"/>
        </w:rPr>
      </w:pPr>
    </w:p>
    <w:p w14:paraId="6D4A5652"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7DE7E8D" w14:textId="77777777" w:rsidR="00E61AD5" w:rsidRDefault="00E61AD5" w:rsidP="2F32BA65">
      <w:pPr>
        <w:spacing w:after="0"/>
        <w:rPr>
          <w:rFonts w:asciiTheme="minorHAnsi" w:hAnsiTheme="minorHAnsi" w:cstheme="minorHAnsi"/>
          <w:sz w:val="18"/>
          <w:szCs w:val="18"/>
        </w:rPr>
      </w:pPr>
    </w:p>
    <w:p w14:paraId="0DA9BD5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85BA" w14:textId="77777777" w:rsidR="003E12AC" w:rsidRDefault="003E12AC" w:rsidP="00124374">
      <w:pPr>
        <w:spacing w:after="0"/>
      </w:pPr>
      <w:r>
        <w:separator/>
      </w:r>
    </w:p>
  </w:endnote>
  <w:endnote w:type="continuationSeparator" w:id="0">
    <w:p w14:paraId="60794ECC" w14:textId="77777777" w:rsidR="003E12AC" w:rsidRDefault="003E12AC" w:rsidP="00124374">
      <w:pPr>
        <w:spacing w:after="0"/>
      </w:pPr>
      <w:r>
        <w:continuationSeparator/>
      </w:r>
    </w:p>
  </w:endnote>
  <w:endnote w:type="continuationNotice" w:id="1">
    <w:p w14:paraId="6D6AE4E7" w14:textId="77777777" w:rsidR="003E12AC" w:rsidRDefault="003E12AC">
      <w:pPr>
        <w:spacing w:after="0"/>
      </w:pPr>
    </w:p>
  </w:endnote>
  <w:endnote w:id="2">
    <w:p w14:paraId="5C8CEED6"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5B36B2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F23523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9171DD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6E1A58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9987B7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9C495DC"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5B603C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2BB772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2D0F" w14:textId="77777777" w:rsidR="003E12AC" w:rsidRDefault="003E12AC" w:rsidP="00124374">
      <w:pPr>
        <w:spacing w:after="0"/>
      </w:pPr>
      <w:r>
        <w:separator/>
      </w:r>
    </w:p>
  </w:footnote>
  <w:footnote w:type="continuationSeparator" w:id="0">
    <w:p w14:paraId="01663ECA" w14:textId="77777777" w:rsidR="003E12AC" w:rsidRDefault="003E12AC" w:rsidP="00124374">
      <w:pPr>
        <w:spacing w:after="0"/>
      </w:pPr>
      <w:r>
        <w:continuationSeparator/>
      </w:r>
    </w:p>
  </w:footnote>
  <w:footnote w:type="continuationNotice" w:id="1">
    <w:p w14:paraId="301421B4" w14:textId="77777777" w:rsidR="003E12AC" w:rsidRDefault="003E12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4F4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2FA8" w14:textId="77777777" w:rsidR="00F80670" w:rsidRDefault="00F80670" w:rsidP="00341404">
    <w:pPr>
      <w:pStyle w:val="Header"/>
      <w:jc w:val="center"/>
    </w:pPr>
    <w:r>
      <w:rPr>
        <w:noProof/>
        <w:lang w:eastAsia="en-GB"/>
      </w:rPr>
      <w:drawing>
        <wp:inline distT="0" distB="0" distL="0" distR="0" wp14:anchorId="4A7E76FB" wp14:editId="70A7484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9014F"/>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693A"/>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12AC"/>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05E12"/>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4121"/>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14F"/>
    <w:rsid w:val="00890CF2"/>
    <w:rsid w:val="00892718"/>
    <w:rsid w:val="008970D2"/>
    <w:rsid w:val="00897A3D"/>
    <w:rsid w:val="008A005B"/>
    <w:rsid w:val="008A143C"/>
    <w:rsid w:val="008A2E47"/>
    <w:rsid w:val="008A3043"/>
    <w:rsid w:val="008A68D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97DBE"/>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55AF"/>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3FA3"/>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6AFB"/>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B397"/>
  <w15:chartTrackingRefBased/>
  <w15:docId w15:val="{E64736E5-BCC5-46E7-95DA-92522894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ynirw\OneDrive%20-%20European%20Commission\HR\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07D67335E44BD9A259647F8CD54E3"/>
        <w:category>
          <w:name w:val="General"/>
          <w:gallery w:val="placeholder"/>
        </w:category>
        <w:types>
          <w:type w:val="bbPlcHdr"/>
        </w:types>
        <w:behaviors>
          <w:behavior w:val="content"/>
        </w:behaviors>
        <w:guid w:val="{CE33A5D5-997C-4403-A634-40294F617145}"/>
      </w:docPartPr>
      <w:docPartBody>
        <w:p w:rsidR="006E3417" w:rsidRDefault="00000000">
          <w:pPr>
            <w:pStyle w:val="E9107D67335E44BD9A259647F8CD54E3"/>
          </w:pPr>
          <w:r w:rsidRPr="00A42175">
            <w:rPr>
              <w:rStyle w:val="PlaceholderText"/>
              <w:rFonts w:cstheme="minorHAnsi"/>
              <w:color w:val="A6A6A6" w:themeColor="background1" w:themeShade="A6"/>
            </w:rPr>
            <w:t>e.g. COM/… or … TA/reference.</w:t>
          </w:r>
        </w:p>
      </w:docPartBody>
    </w:docPart>
    <w:docPart>
      <w:docPartPr>
        <w:name w:val="DDB558E4ECC648FA8858D60D4F95FEB5"/>
        <w:category>
          <w:name w:val="General"/>
          <w:gallery w:val="placeholder"/>
        </w:category>
        <w:types>
          <w:type w:val="bbPlcHdr"/>
        </w:types>
        <w:behaviors>
          <w:behavior w:val="content"/>
        </w:behaviors>
        <w:guid w:val="{9E0EB5F8-1FEF-4F0C-BD49-A4B4C10BC8AE}"/>
      </w:docPartPr>
      <w:docPartBody>
        <w:p w:rsidR="006E3417" w:rsidRDefault="00000000">
          <w:pPr>
            <w:pStyle w:val="DDB558E4ECC648FA8858D60D4F95FEB5"/>
          </w:pPr>
          <w:r w:rsidRPr="00166DEF">
            <w:rPr>
              <w:rStyle w:val="PlaceholderText"/>
              <w:rFonts w:cstheme="minorHAnsi"/>
              <w:color w:val="A6A6A6" w:themeColor="background1" w:themeShade="A6"/>
              <w:sz w:val="20"/>
            </w:rPr>
            <w:t>Click to enter surname</w:t>
          </w:r>
        </w:p>
      </w:docPartBody>
    </w:docPart>
    <w:docPart>
      <w:docPartPr>
        <w:name w:val="8B23D298926646F8A1F4242E617EEB8F"/>
        <w:category>
          <w:name w:val="General"/>
          <w:gallery w:val="placeholder"/>
        </w:category>
        <w:types>
          <w:type w:val="bbPlcHdr"/>
        </w:types>
        <w:behaviors>
          <w:behavior w:val="content"/>
        </w:behaviors>
        <w:guid w:val="{7454A415-877D-40C2-B7FE-93D689573A23}"/>
      </w:docPartPr>
      <w:docPartBody>
        <w:p w:rsidR="006E3417" w:rsidRDefault="00000000">
          <w:pPr>
            <w:pStyle w:val="8B23D298926646F8A1F4242E617EEB8F"/>
          </w:pPr>
          <w:r w:rsidRPr="00166DEF">
            <w:rPr>
              <w:rStyle w:val="PlaceholderText"/>
              <w:rFonts w:cstheme="minorHAnsi"/>
              <w:color w:val="A6A6A6" w:themeColor="background1" w:themeShade="A6"/>
              <w:sz w:val="20"/>
            </w:rPr>
            <w:t>Click to enter first name</w:t>
          </w:r>
        </w:p>
      </w:docPartBody>
    </w:docPart>
    <w:docPart>
      <w:docPartPr>
        <w:name w:val="C694EE81ACD64EB799A3180E084E304B"/>
        <w:category>
          <w:name w:val="General"/>
          <w:gallery w:val="placeholder"/>
        </w:category>
        <w:types>
          <w:type w:val="bbPlcHdr"/>
        </w:types>
        <w:behaviors>
          <w:behavior w:val="content"/>
        </w:behaviors>
        <w:guid w:val="{238257FC-CAD3-4725-B675-36E0D7EC5B98}"/>
      </w:docPartPr>
      <w:docPartBody>
        <w:p w:rsidR="006E3417" w:rsidRDefault="00000000">
          <w:pPr>
            <w:pStyle w:val="C694EE81ACD64EB799A3180E084E304B"/>
          </w:pPr>
          <w:r w:rsidRPr="00166DEF">
            <w:rPr>
              <w:rStyle w:val="PlaceholderText"/>
              <w:rFonts w:cstheme="minorHAnsi"/>
              <w:color w:val="A6A6A6" w:themeColor="background1" w:themeShade="A6"/>
              <w:sz w:val="20"/>
            </w:rPr>
            <w:t>Click to enter place of birth</w:t>
          </w:r>
        </w:p>
      </w:docPartBody>
    </w:docPart>
    <w:docPart>
      <w:docPartPr>
        <w:name w:val="257206769F144487B2284E1638C6C3E6"/>
        <w:category>
          <w:name w:val="General"/>
          <w:gallery w:val="placeholder"/>
        </w:category>
        <w:types>
          <w:type w:val="bbPlcHdr"/>
        </w:types>
        <w:behaviors>
          <w:behavior w:val="content"/>
        </w:behaviors>
        <w:guid w:val="{5152BD86-87CC-49EC-8412-527BF19E7DC0}"/>
      </w:docPartPr>
      <w:docPartBody>
        <w:p w:rsidR="006E3417" w:rsidRDefault="00000000">
          <w:pPr>
            <w:pStyle w:val="257206769F144487B2284E1638C6C3E6"/>
          </w:pPr>
          <w:r w:rsidRPr="00166DEF">
            <w:rPr>
              <w:rStyle w:val="PlaceholderText"/>
              <w:rFonts w:cstheme="minorHAnsi"/>
              <w:color w:val="A6A6A6" w:themeColor="background1" w:themeShade="A6"/>
              <w:sz w:val="20"/>
            </w:rPr>
            <w:t>Click to choose a date</w:t>
          </w:r>
        </w:p>
      </w:docPartBody>
    </w:docPart>
    <w:docPart>
      <w:docPartPr>
        <w:name w:val="3DDC1BE59D284545A16641315DDB8F90"/>
        <w:category>
          <w:name w:val="General"/>
          <w:gallery w:val="placeholder"/>
        </w:category>
        <w:types>
          <w:type w:val="bbPlcHdr"/>
        </w:types>
        <w:behaviors>
          <w:behavior w:val="content"/>
        </w:behaviors>
        <w:guid w:val="{BD0B07AE-06A8-4843-B832-F2B437C452CE}"/>
      </w:docPartPr>
      <w:docPartBody>
        <w:p w:rsidR="006E3417" w:rsidRDefault="00000000">
          <w:pPr>
            <w:pStyle w:val="3DDC1BE59D284545A16641315DDB8F90"/>
          </w:pPr>
          <w:r w:rsidRPr="00166DEF">
            <w:rPr>
              <w:rStyle w:val="PlaceholderText"/>
              <w:rFonts w:cstheme="minorHAnsi"/>
              <w:color w:val="A6A6A6" w:themeColor="background1" w:themeShade="A6"/>
              <w:sz w:val="20"/>
            </w:rPr>
            <w:t>Click to enter nationality</w:t>
          </w:r>
        </w:p>
      </w:docPartBody>
    </w:docPart>
    <w:docPart>
      <w:docPartPr>
        <w:name w:val="7CF7603A8AA249B4B83CF69D0F2C73AD"/>
        <w:category>
          <w:name w:val="General"/>
          <w:gallery w:val="placeholder"/>
        </w:category>
        <w:types>
          <w:type w:val="bbPlcHdr"/>
        </w:types>
        <w:behaviors>
          <w:behavior w:val="content"/>
        </w:behaviors>
        <w:guid w:val="{03D83094-F402-4967-8D09-96FBF7B182CE}"/>
      </w:docPartPr>
      <w:docPartBody>
        <w:p w:rsidR="006E3417" w:rsidRDefault="00000000">
          <w:pPr>
            <w:pStyle w:val="7CF7603A8AA249B4B83CF69D0F2C73AD"/>
          </w:pPr>
          <w:r w:rsidRPr="00166DEF">
            <w:rPr>
              <w:rStyle w:val="PlaceholderText"/>
              <w:rFonts w:cstheme="minorHAnsi"/>
              <w:color w:val="A6A6A6" w:themeColor="background1" w:themeShade="A6"/>
              <w:sz w:val="20"/>
            </w:rPr>
            <w:t>Click to enter your email</w:t>
          </w:r>
        </w:p>
      </w:docPartBody>
    </w:docPart>
    <w:docPart>
      <w:docPartPr>
        <w:name w:val="3DD287D6A12E43C3BBD79F99D01C9D7A"/>
        <w:category>
          <w:name w:val="General"/>
          <w:gallery w:val="placeholder"/>
        </w:category>
        <w:types>
          <w:type w:val="bbPlcHdr"/>
        </w:types>
        <w:behaviors>
          <w:behavior w:val="content"/>
        </w:behaviors>
        <w:guid w:val="{1FAFA98D-87E5-477B-B822-711021D35B24}"/>
      </w:docPartPr>
      <w:docPartBody>
        <w:p w:rsidR="006E3417" w:rsidRDefault="00000000">
          <w:pPr>
            <w:pStyle w:val="3DD287D6A12E43C3BBD79F99D01C9D7A"/>
          </w:pPr>
          <w:r w:rsidRPr="00166DEF">
            <w:rPr>
              <w:rStyle w:val="PlaceholderText"/>
              <w:rFonts w:cstheme="minorHAnsi"/>
              <w:color w:val="A6A6A6" w:themeColor="background1" w:themeShade="A6"/>
              <w:sz w:val="20"/>
            </w:rPr>
            <w:t>Click to enter your phone</w:t>
          </w:r>
        </w:p>
      </w:docPartBody>
    </w:docPart>
    <w:docPart>
      <w:docPartPr>
        <w:name w:val="96E5D48010C34263BD75E83FDF21E7C4"/>
        <w:category>
          <w:name w:val="General"/>
          <w:gallery w:val="placeholder"/>
        </w:category>
        <w:types>
          <w:type w:val="bbPlcHdr"/>
        </w:types>
        <w:behaviors>
          <w:behavior w:val="content"/>
        </w:behaviors>
        <w:guid w:val="{28558318-455E-4E58-B8F2-4A8B9FA2997A}"/>
      </w:docPartPr>
      <w:docPartBody>
        <w:p w:rsidR="006E3417" w:rsidRDefault="00000000">
          <w:pPr>
            <w:pStyle w:val="96E5D48010C34263BD75E83FDF21E7C4"/>
          </w:pPr>
          <w:r w:rsidRPr="00166DEF">
            <w:rPr>
              <w:rStyle w:val="PlaceholderText"/>
              <w:rFonts w:cstheme="minorHAnsi"/>
              <w:color w:val="A6A6A6" w:themeColor="background1" w:themeShade="A6"/>
              <w:sz w:val="20"/>
            </w:rPr>
            <w:t>Click to enter your address</w:t>
          </w:r>
        </w:p>
      </w:docPartBody>
    </w:docPart>
    <w:docPart>
      <w:docPartPr>
        <w:name w:val="98010BF8A1F442519AF07AD4909C4D07"/>
        <w:category>
          <w:name w:val="General"/>
          <w:gallery w:val="placeholder"/>
        </w:category>
        <w:types>
          <w:type w:val="bbPlcHdr"/>
        </w:types>
        <w:behaviors>
          <w:behavior w:val="content"/>
        </w:behaviors>
        <w:guid w:val="{7D086C95-FEF6-461D-BB3B-D3C9D166B7E0}"/>
      </w:docPartPr>
      <w:docPartBody>
        <w:p w:rsidR="006E3417" w:rsidRDefault="00000000">
          <w:pPr>
            <w:pStyle w:val="98010BF8A1F442519AF07AD4909C4D07"/>
          </w:pPr>
          <w:r w:rsidRPr="00166DEF">
            <w:rPr>
              <w:rFonts w:cstheme="minorHAnsi"/>
              <w:color w:val="808080" w:themeColor="background1" w:themeShade="80"/>
              <w:sz w:val="20"/>
            </w:rPr>
            <w:t>Click here</w:t>
          </w:r>
        </w:p>
      </w:docPartBody>
    </w:docPart>
    <w:docPart>
      <w:docPartPr>
        <w:name w:val="7FDCEE5D39534700A7A0F7C48DAF82E5"/>
        <w:category>
          <w:name w:val="General"/>
          <w:gallery w:val="placeholder"/>
        </w:category>
        <w:types>
          <w:type w:val="bbPlcHdr"/>
        </w:types>
        <w:behaviors>
          <w:behavior w:val="content"/>
        </w:behaviors>
        <w:guid w:val="{3EC1E20E-56E3-4F45-8AA4-966CA11B4198}"/>
      </w:docPartPr>
      <w:docPartBody>
        <w:p w:rsidR="006E3417" w:rsidRDefault="00000000">
          <w:pPr>
            <w:pStyle w:val="7FDCEE5D39534700A7A0F7C48DAF82E5"/>
          </w:pPr>
          <w:r w:rsidRPr="00166DEF">
            <w:rPr>
              <w:rFonts w:cstheme="minorHAnsi"/>
              <w:color w:val="808080" w:themeColor="background1" w:themeShade="80"/>
              <w:sz w:val="20"/>
            </w:rPr>
            <w:t>Click here</w:t>
          </w:r>
        </w:p>
      </w:docPartBody>
    </w:docPart>
    <w:docPart>
      <w:docPartPr>
        <w:name w:val="A0B1A5AE0E294269A21226D3D941403C"/>
        <w:category>
          <w:name w:val="General"/>
          <w:gallery w:val="placeholder"/>
        </w:category>
        <w:types>
          <w:type w:val="bbPlcHdr"/>
        </w:types>
        <w:behaviors>
          <w:behavior w:val="content"/>
        </w:behaviors>
        <w:guid w:val="{62A414AE-82CE-4C27-A176-6A928392DC6F}"/>
      </w:docPartPr>
      <w:docPartBody>
        <w:p w:rsidR="006E3417" w:rsidRDefault="00000000">
          <w:pPr>
            <w:pStyle w:val="A0B1A5AE0E294269A21226D3D941403C"/>
          </w:pPr>
          <w:r w:rsidRPr="00166DEF">
            <w:rPr>
              <w:rFonts w:cstheme="minorHAnsi"/>
              <w:color w:val="808080" w:themeColor="background1" w:themeShade="80"/>
              <w:sz w:val="20"/>
            </w:rPr>
            <w:t>Click here</w:t>
          </w:r>
        </w:p>
      </w:docPartBody>
    </w:docPart>
    <w:docPart>
      <w:docPartPr>
        <w:name w:val="F6BE4F21A470467983196AD57939FCCF"/>
        <w:category>
          <w:name w:val="General"/>
          <w:gallery w:val="placeholder"/>
        </w:category>
        <w:types>
          <w:type w:val="bbPlcHdr"/>
        </w:types>
        <w:behaviors>
          <w:behavior w:val="content"/>
        </w:behaviors>
        <w:guid w:val="{F170073C-73D6-46D8-BFA4-D52EFFF8AE0B}"/>
      </w:docPartPr>
      <w:docPartBody>
        <w:p w:rsidR="006E3417" w:rsidRDefault="00000000">
          <w:pPr>
            <w:pStyle w:val="F6BE4F21A470467983196AD57939FCCF"/>
          </w:pPr>
          <w:r w:rsidRPr="00166DEF">
            <w:rPr>
              <w:rFonts w:cstheme="minorHAnsi"/>
              <w:color w:val="808080" w:themeColor="background1" w:themeShade="80"/>
              <w:sz w:val="20"/>
            </w:rPr>
            <w:t>Click here</w:t>
          </w:r>
        </w:p>
      </w:docPartBody>
    </w:docPart>
    <w:docPart>
      <w:docPartPr>
        <w:name w:val="F9782FDFF2DD4C00AAF4158FBA07F628"/>
        <w:category>
          <w:name w:val="General"/>
          <w:gallery w:val="placeholder"/>
        </w:category>
        <w:types>
          <w:type w:val="bbPlcHdr"/>
        </w:types>
        <w:behaviors>
          <w:behavior w:val="content"/>
        </w:behaviors>
        <w:guid w:val="{DCE9CF89-3996-4EAA-A1B4-3F5C4B0FE315}"/>
      </w:docPartPr>
      <w:docPartBody>
        <w:p w:rsidR="006E3417" w:rsidRDefault="00000000">
          <w:pPr>
            <w:pStyle w:val="F9782FDFF2DD4C00AAF4158FBA07F628"/>
          </w:pPr>
          <w:r w:rsidRPr="00166DEF">
            <w:rPr>
              <w:rFonts w:cstheme="minorHAnsi"/>
              <w:color w:val="808080" w:themeColor="background1" w:themeShade="80"/>
              <w:sz w:val="20"/>
            </w:rPr>
            <w:t>Click here</w:t>
          </w:r>
        </w:p>
      </w:docPartBody>
    </w:docPart>
    <w:docPart>
      <w:docPartPr>
        <w:name w:val="034618DE2BF24CBD85DC1863FAEECFB2"/>
        <w:category>
          <w:name w:val="General"/>
          <w:gallery w:val="placeholder"/>
        </w:category>
        <w:types>
          <w:type w:val="bbPlcHdr"/>
        </w:types>
        <w:behaviors>
          <w:behavior w:val="content"/>
        </w:behaviors>
        <w:guid w:val="{D72C26A1-2E06-42D5-8B48-F4F63A158366}"/>
      </w:docPartPr>
      <w:docPartBody>
        <w:p w:rsidR="006E3417" w:rsidRDefault="00000000">
          <w:pPr>
            <w:pStyle w:val="034618DE2BF24CBD85DC1863FAEECFB2"/>
          </w:pPr>
          <w:r w:rsidRPr="00166DEF">
            <w:rPr>
              <w:rFonts w:cstheme="minorHAnsi"/>
              <w:color w:val="808080" w:themeColor="background1" w:themeShade="80"/>
              <w:sz w:val="20"/>
            </w:rPr>
            <w:t>Click here</w:t>
          </w:r>
        </w:p>
      </w:docPartBody>
    </w:docPart>
    <w:docPart>
      <w:docPartPr>
        <w:name w:val="CA05D670B8D745AE9326B4475E2FE0A4"/>
        <w:category>
          <w:name w:val="General"/>
          <w:gallery w:val="placeholder"/>
        </w:category>
        <w:types>
          <w:type w:val="bbPlcHdr"/>
        </w:types>
        <w:behaviors>
          <w:behavior w:val="content"/>
        </w:behaviors>
        <w:guid w:val="{835A1DDE-0F18-4886-A79D-F3837F11DAD5}"/>
      </w:docPartPr>
      <w:docPartBody>
        <w:p w:rsidR="006E3417" w:rsidRDefault="00000000">
          <w:pPr>
            <w:pStyle w:val="CA05D670B8D745AE9326B4475E2FE0A4"/>
          </w:pPr>
          <w:r w:rsidRPr="00C35C2F">
            <w:rPr>
              <w:rStyle w:val="PlaceholderText"/>
              <w:rFonts w:cstheme="minorHAnsi"/>
              <w:color w:val="A6A6A6" w:themeColor="background1" w:themeShade="A6"/>
              <w:sz w:val="20"/>
            </w:rPr>
            <w:t>Click here</w:t>
          </w:r>
        </w:p>
      </w:docPartBody>
    </w:docPart>
    <w:docPart>
      <w:docPartPr>
        <w:name w:val="3AF06FDFB56F42FD8D19AC96A6D502DD"/>
        <w:category>
          <w:name w:val="General"/>
          <w:gallery w:val="placeholder"/>
        </w:category>
        <w:types>
          <w:type w:val="bbPlcHdr"/>
        </w:types>
        <w:behaviors>
          <w:behavior w:val="content"/>
        </w:behaviors>
        <w:guid w:val="{F540F818-4BC9-4A58-8107-D9C94F080702}"/>
      </w:docPartPr>
      <w:docPartBody>
        <w:p w:rsidR="006E3417" w:rsidRDefault="00000000">
          <w:pPr>
            <w:pStyle w:val="3AF06FDFB56F42FD8D19AC96A6D502D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285264BFD1A460B8D29736B19C2873E"/>
        <w:category>
          <w:name w:val="General"/>
          <w:gallery w:val="placeholder"/>
        </w:category>
        <w:types>
          <w:type w:val="bbPlcHdr"/>
        </w:types>
        <w:behaviors>
          <w:behavior w:val="content"/>
        </w:behaviors>
        <w:guid w:val="{3D82B5CF-9B02-4AA3-83CC-084507D2BD75}"/>
      </w:docPartPr>
      <w:docPartBody>
        <w:p w:rsidR="006E3417" w:rsidRDefault="00000000">
          <w:pPr>
            <w:pStyle w:val="3285264BFD1A460B8D29736B19C2873E"/>
          </w:pPr>
          <w:r w:rsidRPr="00C35C2F">
            <w:rPr>
              <w:rStyle w:val="PlaceholderText"/>
              <w:rFonts w:cstheme="minorHAnsi"/>
              <w:color w:val="A6A6A6" w:themeColor="background1" w:themeShade="A6"/>
              <w:sz w:val="20"/>
            </w:rPr>
            <w:t>Click here</w:t>
          </w:r>
        </w:p>
      </w:docPartBody>
    </w:docPart>
    <w:docPart>
      <w:docPartPr>
        <w:name w:val="7AEE238E41634F38B1486824BDC60AE6"/>
        <w:category>
          <w:name w:val="General"/>
          <w:gallery w:val="placeholder"/>
        </w:category>
        <w:types>
          <w:type w:val="bbPlcHdr"/>
        </w:types>
        <w:behaviors>
          <w:behavior w:val="content"/>
        </w:behaviors>
        <w:guid w:val="{F3D05686-D44B-46C5-9DC4-197967A92089}"/>
      </w:docPartPr>
      <w:docPartBody>
        <w:p w:rsidR="006E3417" w:rsidRDefault="00000000">
          <w:pPr>
            <w:pStyle w:val="7AEE238E41634F38B1486824BDC60AE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9C0087381B34C0FAE7F89840D5DF71F"/>
        <w:category>
          <w:name w:val="General"/>
          <w:gallery w:val="placeholder"/>
        </w:category>
        <w:types>
          <w:type w:val="bbPlcHdr"/>
        </w:types>
        <w:behaviors>
          <w:behavior w:val="content"/>
        </w:behaviors>
        <w:guid w:val="{95D8FD11-30A6-4410-8F82-818379CDFC6D}"/>
      </w:docPartPr>
      <w:docPartBody>
        <w:p w:rsidR="006E3417" w:rsidRDefault="00000000">
          <w:pPr>
            <w:pStyle w:val="39C0087381B34C0FAE7F89840D5DF71F"/>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35"/>
    <w:rsid w:val="00505E12"/>
    <w:rsid w:val="005E4121"/>
    <w:rsid w:val="006E3417"/>
    <w:rsid w:val="00A05276"/>
    <w:rsid w:val="00C138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9107D67335E44BD9A259647F8CD54E3">
    <w:name w:val="E9107D67335E44BD9A259647F8CD54E3"/>
  </w:style>
  <w:style w:type="paragraph" w:customStyle="1" w:styleId="DDB558E4ECC648FA8858D60D4F95FEB5">
    <w:name w:val="DDB558E4ECC648FA8858D60D4F95FEB5"/>
  </w:style>
  <w:style w:type="paragraph" w:customStyle="1" w:styleId="8B23D298926646F8A1F4242E617EEB8F">
    <w:name w:val="8B23D298926646F8A1F4242E617EEB8F"/>
  </w:style>
  <w:style w:type="paragraph" w:customStyle="1" w:styleId="C694EE81ACD64EB799A3180E084E304B">
    <w:name w:val="C694EE81ACD64EB799A3180E084E304B"/>
  </w:style>
  <w:style w:type="paragraph" w:customStyle="1" w:styleId="257206769F144487B2284E1638C6C3E6">
    <w:name w:val="257206769F144487B2284E1638C6C3E6"/>
  </w:style>
  <w:style w:type="paragraph" w:customStyle="1" w:styleId="3DDC1BE59D284545A16641315DDB8F90">
    <w:name w:val="3DDC1BE59D284545A16641315DDB8F90"/>
  </w:style>
  <w:style w:type="paragraph" w:customStyle="1" w:styleId="7CF7603A8AA249B4B83CF69D0F2C73AD">
    <w:name w:val="7CF7603A8AA249B4B83CF69D0F2C73AD"/>
  </w:style>
  <w:style w:type="paragraph" w:customStyle="1" w:styleId="3DD287D6A12E43C3BBD79F99D01C9D7A">
    <w:name w:val="3DD287D6A12E43C3BBD79F99D01C9D7A"/>
  </w:style>
  <w:style w:type="paragraph" w:customStyle="1" w:styleId="96E5D48010C34263BD75E83FDF21E7C4">
    <w:name w:val="96E5D48010C34263BD75E83FDF21E7C4"/>
  </w:style>
  <w:style w:type="paragraph" w:customStyle="1" w:styleId="98010BF8A1F442519AF07AD4909C4D07">
    <w:name w:val="98010BF8A1F442519AF07AD4909C4D07"/>
  </w:style>
  <w:style w:type="paragraph" w:customStyle="1" w:styleId="7FDCEE5D39534700A7A0F7C48DAF82E5">
    <w:name w:val="7FDCEE5D39534700A7A0F7C48DAF82E5"/>
  </w:style>
  <w:style w:type="paragraph" w:customStyle="1" w:styleId="A0B1A5AE0E294269A21226D3D941403C">
    <w:name w:val="A0B1A5AE0E294269A21226D3D941403C"/>
  </w:style>
  <w:style w:type="paragraph" w:customStyle="1" w:styleId="F6BE4F21A470467983196AD57939FCCF">
    <w:name w:val="F6BE4F21A470467983196AD57939FCCF"/>
  </w:style>
  <w:style w:type="paragraph" w:customStyle="1" w:styleId="F9782FDFF2DD4C00AAF4158FBA07F628">
    <w:name w:val="F9782FDFF2DD4C00AAF4158FBA07F628"/>
  </w:style>
  <w:style w:type="paragraph" w:customStyle="1" w:styleId="034618DE2BF24CBD85DC1863FAEECFB2">
    <w:name w:val="034618DE2BF24CBD85DC1863FAEECFB2"/>
  </w:style>
  <w:style w:type="paragraph" w:customStyle="1" w:styleId="CA05D670B8D745AE9326B4475E2FE0A4">
    <w:name w:val="CA05D670B8D745AE9326B4475E2FE0A4"/>
  </w:style>
  <w:style w:type="paragraph" w:customStyle="1" w:styleId="3AF06FDFB56F42FD8D19AC96A6D502DD">
    <w:name w:val="3AF06FDFB56F42FD8D19AC96A6D502DD"/>
  </w:style>
  <w:style w:type="paragraph" w:customStyle="1" w:styleId="3285264BFD1A460B8D29736B19C2873E">
    <w:name w:val="3285264BFD1A460B8D29736B19C2873E"/>
  </w:style>
  <w:style w:type="paragraph" w:customStyle="1" w:styleId="7AEE238E41634F38B1486824BDC60AE6">
    <w:name w:val="7AEE238E41634F38B1486824BDC60AE6"/>
  </w:style>
  <w:style w:type="paragraph" w:customStyle="1" w:styleId="39C0087381B34C0FAE7F89840D5DF71F">
    <w:name w:val="39C0087381B34C0FAE7F89840D5DF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403</TotalTime>
  <Pages>4</Pages>
  <Words>679</Words>
  <Characters>3423</Characters>
  <Application>Microsoft Office Word</Application>
  <DocSecurity>0</DocSecurity>
  <Lines>171</Lines>
  <Paragraphs>113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KRYNICKI Radoslaw (SCIC)</dc:creator>
  <cp:keywords/>
  <dc:description/>
  <cp:lastModifiedBy>KRYNICKI Radoslaw (SCIC)</cp:lastModifiedBy>
  <cp:revision>2</cp:revision>
  <cp:lastPrinted>2025-04-04T08:19:00Z</cp:lastPrinted>
  <dcterms:created xsi:type="dcterms:W3CDTF">2026-03-09T16:59:00Z</dcterms:created>
  <dcterms:modified xsi:type="dcterms:W3CDTF">2026-03-10T16:37:00Z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