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22DB" w14:textId="77777777" w:rsidR="00124374" w:rsidRPr="00811157" w:rsidRDefault="002153F1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2153F1" w14:paraId="43F2EFDD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AB59E9E243A64C51A4D47D9ADA212ABF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7D0F02FF" w14:textId="04679479" w:rsidR="00124374" w:rsidRPr="00076F36" w:rsidRDefault="006C1A5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fr-FR"/>
                  </w:rPr>
                </w:pPr>
                <w:r w:rsidRPr="002153F1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2153F1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Pr="002153F1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 </w:t>
                </w:r>
                <w:r w:rsidR="002153F1" w:rsidRPr="002153F1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OIB/COM/2026/258</w:t>
                </w:r>
              </w:p>
            </w:tc>
          </w:sdtContent>
        </w:sdt>
      </w:tr>
    </w:tbl>
    <w:p w14:paraId="59E8DB9B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3CF5A8F2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553DBFD8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375F1FD6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42305230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923161D7902C4381842475D97A6DA8FC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57551900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76AD010B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FBF37358E27E4C06A34D31B59B487F10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660E0059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09CB4826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52CDDEF1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3EEEA5C8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645AC883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2153F1" w14:paraId="5350A9AC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BA1B8B120721432DAC50190397B244A9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569B8543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275442AB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2EBE1F4C73F747DC8D8B861978D5D404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668E601A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7F09B84F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06FA0F6800A24C65813AAF307E19430D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32F099FF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721259CE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588A03C0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41BEB58A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4C475256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672E99F6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01D561B7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2153F1" w14:paraId="4C2CD68B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23D189D73952412383B0A81492BCBE55"/>
              </w:placeholder>
              <w:showingPlcHdr/>
              <w:text/>
            </w:sdtPr>
            <w:sdtEndPr/>
            <w:sdtContent>
              <w:p w14:paraId="450C3A1C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011E21E9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E88E13C4B9FA49818B202D6B95CFB972"/>
              </w:placeholder>
              <w:showingPlcHdr/>
              <w:text/>
            </w:sdtPr>
            <w:sdtEndPr/>
            <w:sdtContent>
              <w:p w14:paraId="7C07A409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2153F1" w14:paraId="3B26BDBE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6F2F7FD0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0C474F4B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6B9A61F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2153F1" w14:paraId="26BAFCB4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FB0553E661C84A03AC676395C58B5CF5"/>
              </w:placeholder>
              <w:showingPlcHdr/>
              <w:text/>
            </w:sdtPr>
            <w:sdtEndPr/>
            <w:sdtContent>
              <w:p w14:paraId="5849EAA1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302C0FDD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7D538A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</w:t>
            </w:r>
            <w:proofErr w:type="spellStart"/>
            <w:r>
              <w:rPr>
                <w:rFonts w:ascii="EC Square Sans Pro" w:hAnsi="EC Square Sans Pro" w:cstheme="minorHAnsi"/>
              </w:rPr>
              <w:t>Adresse</w:t>
            </w:r>
            <w:proofErr w:type="spellEnd"/>
            <w:r>
              <w:rPr>
                <w:rFonts w:ascii="EC Square Sans Pro" w:hAnsi="EC Square Sans Pro" w:cstheme="minorHAnsi"/>
              </w:rPr>
              <w:t>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58FAC047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26AF5A68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2153F1" w14:paraId="56BE4DA0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25696116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5DB4DBA6" w14:textId="77777777" w:rsidR="004B326A" w:rsidRPr="004B326A" w:rsidRDefault="004B326A" w:rsidP="00124374">
      <w:pPr>
        <w:rPr>
          <w:lang w:val="fr-BE"/>
        </w:rPr>
      </w:pPr>
    </w:p>
    <w:p w14:paraId="7E5B580D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114DE861" w14:textId="77777777" w:rsidR="00124374" w:rsidRPr="00811157" w:rsidRDefault="002153F1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74D89C3D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47B6BD3A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4EEC98C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60D260B4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2153F1" w14:paraId="5E2672F7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48862AD8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2153F1" w14:paraId="48C18008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415470D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535E9E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C61A345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7EBA139A" w14:textId="77777777" w:rsidTr="00811157">
              <w:tc>
                <w:tcPr>
                  <w:tcW w:w="4395" w:type="dxa"/>
                </w:tcPr>
                <w:p w14:paraId="42599763" w14:textId="77777777" w:rsidR="00EE6986" w:rsidRPr="00811157" w:rsidRDefault="002153F1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02117AB3" w14:textId="77777777" w:rsidR="00EE6986" w:rsidRPr="00811157" w:rsidRDefault="002153F1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739CCE4F" w14:textId="77777777" w:rsidR="00EE6986" w:rsidRPr="00811157" w:rsidRDefault="002153F1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61A3B020" w14:textId="77777777" w:rsidR="00EE6986" w:rsidRPr="00811157" w:rsidRDefault="002153F1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5FA89D1B" w14:textId="77777777" w:rsidR="00EE6986" w:rsidRPr="00811157" w:rsidRDefault="002153F1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629FFAB6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2E61F328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438F057D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2153F1" w14:paraId="5D24757F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4C07F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59E97937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C0BD8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50BF5EA5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589EBF79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3956B884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C8298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0CEAEBEC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96306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0508B00E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4A14C256" w14:textId="77777777" w:rsidTr="4B8A65E7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F178F8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BA93D8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C67F77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0728620F" w14:textId="77777777" w:rsidTr="4B8A65E7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0295F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-26790404"/>
              <w:placeholder>
                <w:docPart w:val="1265F5565C204595BCE0CC08F7EC75CF"/>
              </w:placeholder>
              <w:showingPlcHdr/>
              <w:text/>
            </w:sdtPr>
            <w:sdtEndPr/>
            <w:sdtContent>
              <w:p w14:paraId="7EEFE9F7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1682315158"/>
              <w:placeholder>
                <w:docPart w:val="148F9319349E494189D28C982855C971"/>
              </w:placeholder>
              <w:showingPlcHdr/>
              <w:text/>
            </w:sdtPr>
            <w:sdtEndPr/>
            <w:sdtContent>
              <w:p w14:paraId="54EF9B5F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5DB13EF0" w14:textId="77777777" w:rsidTr="4B8A65E7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6850F" w14:textId="7F5073B4" w:rsidR="00557B8D" w:rsidRPr="00811157" w:rsidRDefault="009D0114" w:rsidP="0BC9B9C5">
            <w:pPr>
              <w:spacing w:after="0" w:line="240" w:lineRule="atLeast"/>
              <w:jc w:val="left"/>
              <w:rPr>
                <w:rFonts w:ascii="EC Square Sans Pro" w:hAnsi="EC Square Sans Pro" w:cstheme="minorBidi"/>
                <w:lang w:val="fr-FR"/>
              </w:rPr>
            </w:pPr>
            <w:r w:rsidRPr="102D134B">
              <w:rPr>
                <w:rFonts w:ascii="EC Square Sans Pro" w:hAnsi="EC Square Sans Pro" w:cstheme="minorBidi"/>
                <w:lang w:val="fr-FR"/>
              </w:rPr>
              <w:t>Combien de ces années se trouvent dans le domaine d</w:t>
            </w:r>
            <w:r w:rsidR="3BF374AB" w:rsidRPr="102D134B">
              <w:rPr>
                <w:rFonts w:ascii="EC Square Sans Pro" w:hAnsi="EC Square Sans Pro" w:cstheme="minorBidi"/>
                <w:lang w:val="fr-FR"/>
              </w:rPr>
              <w:t>u droit</w:t>
            </w:r>
            <w:r w:rsidR="00AE1C0C" w:rsidRPr="102D134B">
              <w:rPr>
                <w:rFonts w:ascii="Calibri" w:hAnsi="Calibri" w:cs="Calibri"/>
                <w:lang w:val="fr-FR"/>
              </w:rPr>
              <w:t> </w:t>
            </w:r>
            <w:r w:rsidR="00AE1C0C" w:rsidRPr="102D134B">
              <w:rPr>
                <w:rFonts w:ascii="EC Square Sans Pro" w:hAnsi="EC Square Sans Pro" w:cstheme="minorBid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-1751801460"/>
              <w:placeholder>
                <w:docPart w:val="1C0E55C921F1474DA51D39652078B1D2"/>
              </w:placeholder>
              <w:showingPlcHdr/>
              <w:text/>
            </w:sdtPr>
            <w:sdtEndPr/>
            <w:sdtContent>
              <w:p w14:paraId="336B5F5A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-1683048274"/>
              <w:placeholder>
                <w:docPart w:val="A722B515FE07439889E3B1FA10702A75"/>
              </w:placeholder>
              <w:showingPlcHdr/>
              <w:text/>
            </w:sdtPr>
            <w:sdtEndPr/>
            <w:sdtContent>
              <w:p w14:paraId="3935BD70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764BD2CA" w14:textId="77777777" w:rsidTr="4B8A65E7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86170" w14:textId="3D5B8FF5" w:rsidR="00333AEA" w:rsidRPr="00811157" w:rsidRDefault="60D4A640" w:rsidP="102D134B">
            <w:pPr>
              <w:spacing w:after="0" w:line="240" w:lineRule="atLeast"/>
              <w:jc w:val="left"/>
              <w:rPr>
                <w:rFonts w:ascii="EC Square Sans Pro" w:hAnsi="EC Square Sans Pro" w:cstheme="minorBidi"/>
                <w:lang w:val="fr-FR"/>
              </w:rPr>
            </w:pPr>
            <w:r w:rsidRPr="4B8A65E7">
              <w:rPr>
                <w:rFonts w:ascii="EC Square Sans Pro" w:hAnsi="EC Square Sans Pro" w:cstheme="minorBidi"/>
                <w:lang w:val="fr-FR"/>
              </w:rPr>
              <w:t>Combien de ces années se trouvent dans le domaine du droit</w:t>
            </w:r>
            <w:r w:rsidRPr="4B8A65E7">
              <w:rPr>
                <w:rFonts w:ascii="Calibri" w:hAnsi="Calibri" w:cs="Calibri"/>
                <w:lang w:val="fr-FR"/>
              </w:rPr>
              <w:t xml:space="preserve"> immobilier/droit de l’urbanisme/droit de la </w:t>
            </w:r>
            <w:proofErr w:type="gramStart"/>
            <w:r w:rsidRPr="4B8A65E7">
              <w:rPr>
                <w:rFonts w:ascii="Calibri" w:hAnsi="Calibri" w:cs="Calibri"/>
                <w:lang w:val="fr-FR"/>
              </w:rPr>
              <w:t>construction</w:t>
            </w:r>
            <w:r w:rsidRPr="4B8A65E7">
              <w:rPr>
                <w:rFonts w:ascii="EC Square Sans Pro" w:hAnsi="EC Square Sans Pro" w:cstheme="minorBidi"/>
                <w:lang w:val="fr-FR"/>
              </w:rPr>
              <w:t>?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1375270108"/>
              <w:placeholder>
                <w:docPart w:val="6064A2DA57A8435DAD2639E2B63B871B"/>
              </w:placeholder>
              <w:showingPlcHdr/>
              <w:text/>
            </w:sdtPr>
            <w:sdtEndPr/>
            <w:sdtContent>
              <w:p w14:paraId="694F073C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2130428457"/>
              <w:placeholder>
                <w:docPart w:val="11898E17ED8F418B9419C0A44C943687"/>
              </w:placeholder>
              <w:showingPlcHdr/>
              <w:text/>
            </w:sdtPr>
            <w:sdtEndPr/>
            <w:sdtContent>
              <w:p w14:paraId="17D58B40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4B8A65E7" w:rsidRPr="008E2DE0" w14:paraId="0E65B3A0" w14:textId="77777777" w:rsidTr="4B8A65E7">
        <w:trPr>
          <w:trHeight w:val="30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F38C" w14:textId="7019278C" w:rsidR="542359EB" w:rsidRDefault="542359EB" w:rsidP="4B8A65E7">
            <w:pPr>
              <w:spacing w:after="0" w:line="240" w:lineRule="atLeast"/>
              <w:jc w:val="left"/>
              <w:rPr>
                <w:rFonts w:ascii="EC Square Sans Pro" w:hAnsi="EC Square Sans Pro" w:cstheme="minorBidi"/>
                <w:lang w:val="fr-FR"/>
              </w:rPr>
            </w:pPr>
            <w:r w:rsidRPr="4B8A65E7">
              <w:rPr>
                <w:rFonts w:ascii="EC Square Sans Pro" w:hAnsi="EC Square Sans Pro" w:cstheme="minorBidi"/>
                <w:lang w:val="fr-FR"/>
              </w:rPr>
              <w:t>Combien de ces années se trouvent dans le domaine des marchés publics</w:t>
            </w:r>
            <w:r w:rsidRPr="4B8A65E7">
              <w:rPr>
                <w:rFonts w:ascii="Calibri" w:hAnsi="Calibri" w:cs="Calibri"/>
                <w:lang w:val="fr-FR"/>
              </w:rPr>
              <w:t> </w:t>
            </w:r>
            <w:r w:rsidRPr="4B8A65E7">
              <w:rPr>
                <w:rFonts w:ascii="EC Square Sans Pro" w:hAnsi="EC Square Sans Pro" w:cstheme="minorBid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-10148305"/>
              <w:placeholder>
                <w:docPart w:val="8D1E5B5A2CC844589B7162B21EC4542A"/>
              </w:placeholder>
              <w:showingPlcHdr/>
              <w:text/>
            </w:sdtPr>
            <w:sdtEndPr/>
            <w:sdtContent>
              <w:p w14:paraId="0D624864" w14:textId="77777777" w:rsidR="001C0669" w:rsidRDefault="001C0669" w:rsidP="001C0669">
                <w:pPr>
                  <w:spacing w:after="0"/>
                  <w:jc w:val="center"/>
                  <w:rPr>
                    <w:rFonts w:ascii="EC Square Sans Pro" w:hAnsi="EC Square Sans Pro" w:cstheme="minorBidi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  <w:p w14:paraId="2922023C" w14:textId="4D5E4BAD" w:rsidR="4B8A65E7" w:rsidRDefault="4B8A65E7" w:rsidP="4B8A65E7">
            <w:pPr>
              <w:jc w:val="center"/>
              <w:rPr>
                <w:rFonts w:asciiTheme="minorHAnsi" w:hAnsiTheme="minorHAnsi" w:cstheme="minorBidi"/>
                <w:color w:val="A6A6A6" w:themeColor="background1" w:themeShade="A6"/>
                <w:sz w:val="20"/>
                <w:lang w:val="fr-F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tag w:val="months"/>
              <w:id w:val="-923880697"/>
              <w:placeholder>
                <w:docPart w:val="E35639ED4AE94A53BAFAED9151D7B03E"/>
              </w:placeholder>
              <w:showingPlcHdr/>
              <w:text/>
            </w:sdtPr>
            <w:sdtEndPr/>
            <w:sdtContent>
              <w:p w14:paraId="3A2C413A" w14:textId="77777777" w:rsidR="001C0669" w:rsidRDefault="001C0669" w:rsidP="001C0669">
                <w:pPr>
                  <w:spacing w:after="0"/>
                  <w:jc w:val="center"/>
                  <w:rPr>
                    <w:rFonts w:ascii="EC Square Sans Pro" w:hAnsi="EC Square Sans Pro" w:cstheme="minorBidi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  <w:p w14:paraId="00C278F1" w14:textId="15A1A321" w:rsidR="4B8A65E7" w:rsidRDefault="4B8A65E7" w:rsidP="4B8A65E7">
            <w:pPr>
              <w:spacing w:line="240" w:lineRule="atLeast"/>
              <w:jc w:val="center"/>
              <w:rPr>
                <w:rFonts w:asciiTheme="minorHAnsi" w:hAnsiTheme="minorHAnsi" w:cstheme="minorBidi"/>
                <w:color w:val="A6A6A6" w:themeColor="background1" w:themeShade="A6"/>
                <w:sz w:val="20"/>
                <w:lang w:val="fr-FR"/>
              </w:rPr>
            </w:pPr>
          </w:p>
        </w:tc>
      </w:tr>
      <w:tr w:rsidR="004F15B0" w:rsidRPr="002153F1" w14:paraId="6E524EC1" w14:textId="77777777" w:rsidTr="4B8A65E7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E28698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79D29ED4" w14:textId="77777777" w:rsidTr="4B8A65E7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A444A3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EA0B3D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BDFDD3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BF593F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CFBEAB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3ED13584" w14:textId="77777777" w:rsidTr="4B8A65E7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41CC2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00E21" w14:textId="77777777" w:rsidR="00333AEA" w:rsidRPr="00811157" w:rsidRDefault="002153F1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ABEAF" w14:textId="77777777" w:rsidR="00333AEA" w:rsidRPr="00811157" w:rsidRDefault="002153F1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alias w:val="years as contract agent"/>
              <w:tag w:val="years"/>
              <w:id w:val="1421686899"/>
              <w:placeholder>
                <w:docPart w:val="F248EA6DA38444B98CCA20DB6AF8097A"/>
              </w:placeholder>
              <w:showingPlcHdr/>
              <w:text/>
            </w:sdtPr>
            <w:sdtEndPr/>
            <w:sdtContent>
              <w:p w14:paraId="57D23057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alias w:val="months as contract agent"/>
              <w:tag w:val="months"/>
              <w:id w:val="1847970887"/>
              <w:placeholder>
                <w:docPart w:val="6DE3A58B34674451AF1BAC0CD984BE6E"/>
              </w:placeholder>
              <w:showingPlcHdr/>
              <w:text/>
            </w:sdtPr>
            <w:sdtEndPr/>
            <w:sdtContent>
              <w:p w14:paraId="359561AF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0B2B2B8E" w14:textId="77777777" w:rsidTr="4B8A65E7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ED29B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2735B" w14:textId="77777777" w:rsidR="00333AEA" w:rsidRPr="00811157" w:rsidRDefault="002153F1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02507" w14:textId="77777777" w:rsidR="00333AEA" w:rsidRPr="00811157" w:rsidRDefault="002153F1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alias w:val="years as temporary agent"/>
              <w:tag w:val="years"/>
              <w:id w:val="1995144433"/>
              <w:placeholder>
                <w:docPart w:val="1C1BB65D0FFC4198BFA80CA1522A30A9"/>
              </w:placeholder>
              <w:showingPlcHdr/>
              <w:text/>
            </w:sdtPr>
            <w:sdtEndPr/>
            <w:sdtContent>
              <w:p w14:paraId="07495583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Bidi"/>
                <w:lang w:val="fr-FR"/>
              </w:rPr>
              <w:alias w:val="months as temporary agent"/>
              <w:tag w:val="months"/>
              <w:id w:val="2078467290"/>
              <w:placeholder>
                <w:docPart w:val="7AE1F9B9B95A4AA0B250CD6914EB9D3D"/>
              </w:placeholder>
              <w:showingPlcHdr/>
              <w:text/>
            </w:sdtPr>
            <w:sdtEndPr/>
            <w:sdtContent>
              <w:p w14:paraId="23623F82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1232AB73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3CE80B7B" w14:textId="77777777" w:rsidR="00A11A81" w:rsidRDefault="00A11A81">
      <w:r>
        <w:lastRenderedPageBreak/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2153F1" w14:paraId="71DF6CF4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0D4A12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2153F1" w14:paraId="42E4F830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63B35F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2153F1" w14:paraId="021CE0C6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21783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2153F1" w14:paraId="5CCF3427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E7B9CA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2153F1" w14:paraId="5F0C31B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0AEBD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2BB71C8E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DC4E5C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6A144BB9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F3440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3964A29A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A9D532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0300DE5B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EB3B4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535EF3FE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7CC3342F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67B5E8E8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48B4F39B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60F26DA7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4F659288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06B356B5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2912156D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2153F1" w14:paraId="2D123988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59E011B43A244060898F192833BBE02F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35CCCEDD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0D28CD14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150351B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7B12F768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2F35DF76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CA8F87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5F109D5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21AA587B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1F11185D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 Statement</w:t>
        </w:r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>
        <w:r w:rsidRPr="008E2DE0">
          <w:rPr>
            <w:rStyle w:val="Hyperlink"/>
            <w:lang w:val="fr-BE"/>
          </w:rPr>
          <w:t>https://ec.europa.eu/dpo-register/detail/DPR-EC-16768.1</w:t>
        </w:r>
      </w:hyperlink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6DE06BAB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1CCC" w14:textId="77777777" w:rsidR="00375552" w:rsidRDefault="00375552" w:rsidP="00124374">
      <w:pPr>
        <w:spacing w:after="0"/>
      </w:pPr>
      <w:r>
        <w:separator/>
      </w:r>
    </w:p>
  </w:endnote>
  <w:endnote w:type="continuationSeparator" w:id="0">
    <w:p w14:paraId="390BC126" w14:textId="77777777" w:rsidR="00375552" w:rsidRDefault="00375552" w:rsidP="00124374">
      <w:pPr>
        <w:spacing w:after="0"/>
      </w:pPr>
      <w:r>
        <w:continuationSeparator/>
      </w:r>
    </w:p>
  </w:endnote>
  <w:endnote w:type="continuationNotice" w:id="1">
    <w:p w14:paraId="28E80BDB" w14:textId="77777777" w:rsidR="00375552" w:rsidRDefault="00375552">
      <w:pPr>
        <w:spacing w:after="0"/>
      </w:pPr>
    </w:p>
  </w:endnote>
  <w:endnote w:id="2">
    <w:p w14:paraId="32C2F1E2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7BC6314E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7D5E851A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2E253BBF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6571C741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r>
        <w:fldChar w:fldCharType="begin"/>
      </w:r>
      <w:r w:rsidRPr="002153F1">
        <w:rPr>
          <w:lang w:val="fr-BE"/>
        </w:rPr>
        <w:instrText>HYPERLINK "https://www.enic-naric.net/"</w:instrText>
      </w:r>
      <w:r>
        <w:fldChar w:fldCharType="separate"/>
      </w:r>
      <w:r w:rsidRPr="00486005">
        <w:rPr>
          <w:rStyle w:val="Hyperlink"/>
          <w:rFonts w:asciiTheme="minorHAnsi" w:hAnsiTheme="minorHAnsi" w:cstheme="minorHAnsi"/>
          <w:lang w:val="fr-BE"/>
        </w:rPr>
        <w:t>ENIC-NARIC</w:t>
      </w:r>
      <w:r>
        <w:fldChar w:fldCharType="end"/>
      </w:r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58F603A5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70F6B485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43783B84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 xml:space="preserve">Par </w:t>
      </w:r>
      <w:r w:rsidR="00486005" w:rsidRPr="00486005">
        <w:rPr>
          <w:rFonts w:asciiTheme="minorHAnsi" w:hAnsiTheme="minorHAnsi" w:cstheme="minorHAnsi"/>
          <w:lang w:val="fr-BE"/>
        </w:rPr>
        <w:t>exemple: natif danois, anglais C1, espagnol A2</w:t>
      </w:r>
    </w:p>
  </w:endnote>
  <w:endnote w:id="10">
    <w:p w14:paraId="769011B0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r w:rsidR="00DC41F3">
        <w:fldChar w:fldCharType="begin"/>
      </w:r>
      <w:r w:rsidR="00DC41F3" w:rsidRPr="002153F1">
        <w:rPr>
          <w:lang w:val="fr-BE"/>
        </w:rPr>
        <w:instrText>HYPERLINK "https://eur-lex.europa.eu/legal-content/FR/TXT/?uri=CELEX%3A01962R0031-20140501"</w:instrText>
      </w:r>
      <w:r w:rsidR="00DC41F3">
        <w:fldChar w:fldCharType="separate"/>
      </w:r>
      <w:r w:rsidR="00DC41F3" w:rsidRPr="004F55D7">
        <w:rPr>
          <w:rStyle w:val="Hyperlink"/>
          <w:rFonts w:asciiTheme="minorHAnsi" w:hAnsiTheme="minorHAnsi" w:cstheme="minorHAnsi"/>
          <w:lang w:val="fr-BE"/>
        </w:rPr>
        <w:t>https://eur-lex.europa.eu/legal-content/FR/TXT/?uri=CELEX%3A01962R0031-20140501</w:t>
      </w:r>
      <w:r w:rsidR="00DC41F3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D82F" w14:textId="77777777" w:rsidR="00375552" w:rsidRDefault="00375552" w:rsidP="00124374">
      <w:pPr>
        <w:spacing w:after="0"/>
      </w:pPr>
      <w:r>
        <w:separator/>
      </w:r>
    </w:p>
  </w:footnote>
  <w:footnote w:type="continuationSeparator" w:id="0">
    <w:p w14:paraId="566732D2" w14:textId="77777777" w:rsidR="00375552" w:rsidRDefault="00375552" w:rsidP="00124374">
      <w:pPr>
        <w:spacing w:after="0"/>
      </w:pPr>
      <w:r>
        <w:continuationSeparator/>
      </w:r>
    </w:p>
  </w:footnote>
  <w:footnote w:type="continuationNotice" w:id="1">
    <w:p w14:paraId="6316F1DB" w14:textId="77777777" w:rsidR="00375552" w:rsidRDefault="003755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3AFD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F025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7FFE810" wp14:editId="6F7691C4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5552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0669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3F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75552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4BF4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29F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2DE0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3233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4E1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BC9B9C5"/>
    <w:rsid w:val="0CC54EE7"/>
    <w:rsid w:val="102D134B"/>
    <w:rsid w:val="2F32BA65"/>
    <w:rsid w:val="3BF374AB"/>
    <w:rsid w:val="4B8A65E7"/>
    <w:rsid w:val="542359EB"/>
    <w:rsid w:val="60D4A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9DCA"/>
  <w15:chartTrackingRefBased/>
  <w15:docId w15:val="{CCEC1F53-FA4B-4CC9-AF42-627B7FAA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elsa\Downloads\Single%20application%20form%20TA_FR_07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59E9E243A64C51A4D47D9ADA21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A1D8-D51D-408B-8D50-D745C9069406}"/>
      </w:docPartPr>
      <w:docPartBody>
        <w:p w:rsidR="00674BF4" w:rsidRDefault="00674BF4">
          <w:pPr>
            <w:pStyle w:val="AB59E9E243A64C51A4D47D9ADA212ABF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923161D7902C4381842475D97A6D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88521-88C2-41B8-8CD0-AC8F82E0A595}"/>
      </w:docPartPr>
      <w:docPartBody>
        <w:p w:rsidR="00674BF4" w:rsidRDefault="00674BF4">
          <w:pPr>
            <w:pStyle w:val="923161D7902C4381842475D97A6DA8FC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FBF37358E27E4C06A34D31B59B48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5E286-16DB-40E5-8CA9-75D7317586F6}"/>
      </w:docPartPr>
      <w:docPartBody>
        <w:p w:rsidR="00674BF4" w:rsidRDefault="00674BF4">
          <w:pPr>
            <w:pStyle w:val="FBF37358E27E4C06A34D31B59B487F10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BA1B8B120721432DAC50190397B2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E9E9-0B79-41E9-85CF-F2D554DD8818}"/>
      </w:docPartPr>
      <w:docPartBody>
        <w:p w:rsidR="00674BF4" w:rsidRDefault="00674BF4">
          <w:pPr>
            <w:pStyle w:val="BA1B8B120721432DAC50190397B244A9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2EBE1F4C73F747DC8D8B861978D5D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D4B33-2695-49CF-8C34-4C0B56B6AF8B}"/>
      </w:docPartPr>
      <w:docPartBody>
        <w:p w:rsidR="00674BF4" w:rsidRDefault="00674BF4">
          <w:pPr>
            <w:pStyle w:val="2EBE1F4C73F747DC8D8B861978D5D404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06FA0F6800A24C65813AAF307E19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9687-371C-4FED-A1E2-362ED782CFDB}"/>
      </w:docPartPr>
      <w:docPartBody>
        <w:p w:rsidR="00674BF4" w:rsidRDefault="00674BF4">
          <w:pPr>
            <w:pStyle w:val="06FA0F6800A24C65813AAF307E19430D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23D189D73952412383B0A81492BC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6B18F-9890-4D3D-897A-13D81DF95E49}"/>
      </w:docPartPr>
      <w:docPartBody>
        <w:p w:rsidR="00674BF4" w:rsidRDefault="00674BF4">
          <w:pPr>
            <w:pStyle w:val="23D189D73952412383B0A81492BCBE5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E88E13C4B9FA49818B202D6B95CF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397F-7DAC-4A08-ADD4-7A7F75D79E67}"/>
      </w:docPartPr>
      <w:docPartBody>
        <w:p w:rsidR="00674BF4" w:rsidRDefault="00674BF4">
          <w:pPr>
            <w:pStyle w:val="E88E13C4B9FA49818B202D6B95CFB972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FB0553E661C84A03AC676395C58B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07B7C-B9FE-48C4-8B48-08A5B8DD37F3}"/>
      </w:docPartPr>
      <w:docPartBody>
        <w:p w:rsidR="00674BF4" w:rsidRDefault="00674BF4">
          <w:pPr>
            <w:pStyle w:val="FB0553E661C84A03AC676395C58B5CF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1265F5565C204595BCE0CC08F7EC7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7CE5-33D9-49A1-BA26-BF49DA6A572E}"/>
      </w:docPartPr>
      <w:docPartBody>
        <w:p w:rsidR="00674BF4" w:rsidRDefault="00674BF4">
          <w:pPr>
            <w:pStyle w:val="1265F5565C204595BCE0CC08F7EC75CF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48F9319349E494189D28C982855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EE47-9702-45FB-8FE8-D53427DF146F}"/>
      </w:docPartPr>
      <w:docPartBody>
        <w:p w:rsidR="00674BF4" w:rsidRDefault="00674BF4">
          <w:pPr>
            <w:pStyle w:val="148F9319349E494189D28C982855C971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C0E55C921F1474DA51D39652078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A1DE-4A03-4CEC-806B-2FEF5CED2E8E}"/>
      </w:docPartPr>
      <w:docPartBody>
        <w:p w:rsidR="00674BF4" w:rsidRDefault="00674BF4">
          <w:pPr>
            <w:pStyle w:val="1C0E55C921F1474DA51D39652078B1D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A722B515FE07439889E3B1FA10702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B12A-A8E3-4DEC-B446-3CF9D39E496F}"/>
      </w:docPartPr>
      <w:docPartBody>
        <w:p w:rsidR="00674BF4" w:rsidRDefault="00674BF4">
          <w:pPr>
            <w:pStyle w:val="A722B515FE07439889E3B1FA10702A7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064A2DA57A8435DAD2639E2B63B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851C-0D9E-44F6-B3E0-E21819811C3A}"/>
      </w:docPartPr>
      <w:docPartBody>
        <w:p w:rsidR="00674BF4" w:rsidRDefault="00674BF4">
          <w:pPr>
            <w:pStyle w:val="6064A2DA57A8435DAD2639E2B63B871B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1898E17ED8F418B9419C0A44C94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3804-CF24-4C0A-84AF-3B1661A234A6}"/>
      </w:docPartPr>
      <w:docPartBody>
        <w:p w:rsidR="00674BF4" w:rsidRDefault="00674BF4">
          <w:pPr>
            <w:pStyle w:val="11898E17ED8F418B9419C0A44C943687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248EA6DA38444B98CCA20DB6AF8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CB1B-DDD7-48E7-BA51-44B38A1B2227}"/>
      </w:docPartPr>
      <w:docPartBody>
        <w:p w:rsidR="00674BF4" w:rsidRDefault="00674BF4">
          <w:pPr>
            <w:pStyle w:val="F248EA6DA38444B98CCA20DB6AF8097A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DE3A58B34674451AF1BAC0CD984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312E-7435-42C6-9951-938152BDB58F}"/>
      </w:docPartPr>
      <w:docPartBody>
        <w:p w:rsidR="00674BF4" w:rsidRDefault="00674BF4">
          <w:pPr>
            <w:pStyle w:val="6DE3A58B34674451AF1BAC0CD984BE6E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C1BB65D0FFC4198BFA80CA1522A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7CEE-EFB0-4974-AB87-F37CE5C119AE}"/>
      </w:docPartPr>
      <w:docPartBody>
        <w:p w:rsidR="00674BF4" w:rsidRDefault="00674BF4">
          <w:pPr>
            <w:pStyle w:val="1C1BB65D0FFC4198BFA80CA1522A30A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7AE1F9B9B95A4AA0B250CD6914EB9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D30BD-F126-4737-8772-B3F87247AB82}"/>
      </w:docPartPr>
      <w:docPartBody>
        <w:p w:rsidR="00674BF4" w:rsidRDefault="00674BF4">
          <w:pPr>
            <w:pStyle w:val="7AE1F9B9B95A4AA0B250CD6914EB9D3D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59E011B43A244060898F192833BBE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9DA4-4262-4F60-B695-4E1B46A706FD}"/>
      </w:docPartPr>
      <w:docPartBody>
        <w:p w:rsidR="00674BF4" w:rsidRDefault="00674BF4">
          <w:pPr>
            <w:pStyle w:val="59E011B43A244060898F192833BBE02F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  <w:docPart>
      <w:docPartPr>
        <w:name w:val="8D1E5B5A2CC844589B7162B21EC4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37C2-D41A-4D19-A48D-8F6884421015}"/>
      </w:docPartPr>
      <w:docPartBody>
        <w:p w:rsidR="00473466" w:rsidRDefault="00473466" w:rsidP="00473466">
          <w:pPr>
            <w:pStyle w:val="8D1E5B5A2CC844589B7162B21EC4542A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E35639ED4AE94A53BAFAED9151D7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7FC4E-EED5-4D24-AA0F-B9D7F127256D}"/>
      </w:docPartPr>
      <w:docPartBody>
        <w:p w:rsidR="00473466" w:rsidRDefault="00473466" w:rsidP="00473466">
          <w:pPr>
            <w:pStyle w:val="E35639ED4AE94A53BAFAED9151D7B03E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F4"/>
    <w:rsid w:val="00473466"/>
    <w:rsid w:val="00674BF4"/>
    <w:rsid w:val="0073229F"/>
    <w:rsid w:val="00AA3233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AB59E9E243A64C51A4D47D9ADA212ABF">
    <w:name w:val="AB59E9E243A64C51A4D47D9ADA212ABF"/>
  </w:style>
  <w:style w:type="paragraph" w:customStyle="1" w:styleId="923161D7902C4381842475D97A6DA8FC">
    <w:name w:val="923161D7902C4381842475D97A6DA8FC"/>
  </w:style>
  <w:style w:type="paragraph" w:customStyle="1" w:styleId="FBF37358E27E4C06A34D31B59B487F10">
    <w:name w:val="FBF37358E27E4C06A34D31B59B487F10"/>
  </w:style>
  <w:style w:type="paragraph" w:customStyle="1" w:styleId="BA1B8B120721432DAC50190397B244A9">
    <w:name w:val="BA1B8B120721432DAC50190397B244A9"/>
  </w:style>
  <w:style w:type="paragraph" w:customStyle="1" w:styleId="2EBE1F4C73F747DC8D8B861978D5D404">
    <w:name w:val="2EBE1F4C73F747DC8D8B861978D5D404"/>
  </w:style>
  <w:style w:type="paragraph" w:customStyle="1" w:styleId="06FA0F6800A24C65813AAF307E19430D">
    <w:name w:val="06FA0F6800A24C65813AAF307E19430D"/>
  </w:style>
  <w:style w:type="paragraph" w:customStyle="1" w:styleId="23D189D73952412383B0A81492BCBE55">
    <w:name w:val="23D189D73952412383B0A81492BCBE55"/>
  </w:style>
  <w:style w:type="paragraph" w:customStyle="1" w:styleId="E88E13C4B9FA49818B202D6B95CFB972">
    <w:name w:val="E88E13C4B9FA49818B202D6B95CFB972"/>
  </w:style>
  <w:style w:type="paragraph" w:customStyle="1" w:styleId="FB0553E661C84A03AC676395C58B5CF5">
    <w:name w:val="FB0553E661C84A03AC676395C58B5CF5"/>
  </w:style>
  <w:style w:type="paragraph" w:customStyle="1" w:styleId="1265F5565C204595BCE0CC08F7EC75CF">
    <w:name w:val="1265F5565C204595BCE0CC08F7EC75CF"/>
  </w:style>
  <w:style w:type="paragraph" w:customStyle="1" w:styleId="148F9319349E494189D28C982855C971">
    <w:name w:val="148F9319349E494189D28C982855C971"/>
  </w:style>
  <w:style w:type="paragraph" w:customStyle="1" w:styleId="1C0E55C921F1474DA51D39652078B1D2">
    <w:name w:val="1C0E55C921F1474DA51D39652078B1D2"/>
  </w:style>
  <w:style w:type="paragraph" w:customStyle="1" w:styleId="A722B515FE07439889E3B1FA10702A75">
    <w:name w:val="A722B515FE07439889E3B1FA10702A75"/>
  </w:style>
  <w:style w:type="paragraph" w:customStyle="1" w:styleId="6064A2DA57A8435DAD2639E2B63B871B">
    <w:name w:val="6064A2DA57A8435DAD2639E2B63B871B"/>
  </w:style>
  <w:style w:type="paragraph" w:customStyle="1" w:styleId="11898E17ED8F418B9419C0A44C943687">
    <w:name w:val="11898E17ED8F418B9419C0A44C943687"/>
  </w:style>
  <w:style w:type="paragraph" w:customStyle="1" w:styleId="F248EA6DA38444B98CCA20DB6AF8097A">
    <w:name w:val="F248EA6DA38444B98CCA20DB6AF8097A"/>
  </w:style>
  <w:style w:type="paragraph" w:customStyle="1" w:styleId="6DE3A58B34674451AF1BAC0CD984BE6E">
    <w:name w:val="6DE3A58B34674451AF1BAC0CD984BE6E"/>
  </w:style>
  <w:style w:type="paragraph" w:customStyle="1" w:styleId="1C1BB65D0FFC4198BFA80CA1522A30A9">
    <w:name w:val="1C1BB65D0FFC4198BFA80CA1522A30A9"/>
  </w:style>
  <w:style w:type="paragraph" w:customStyle="1" w:styleId="7AE1F9B9B95A4AA0B250CD6914EB9D3D">
    <w:name w:val="7AE1F9B9B95A4AA0B250CD6914EB9D3D"/>
  </w:style>
  <w:style w:type="paragraph" w:customStyle="1" w:styleId="59E011B43A244060898F192833BBE02F">
    <w:name w:val="59E011B43A244060898F192833BBE02F"/>
  </w:style>
  <w:style w:type="paragraph" w:customStyle="1" w:styleId="8D1E5B5A2CC844589B7162B21EC4542A">
    <w:name w:val="8D1E5B5A2CC844589B7162B21EC4542A"/>
    <w:rsid w:val="00473466"/>
  </w:style>
  <w:style w:type="paragraph" w:customStyle="1" w:styleId="E35639ED4AE94A53BAFAED9151D7B03E">
    <w:name w:val="E35639ED4AE94A53BAFAED9151D7B03E"/>
    <w:rsid w:val="00473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E69A27B2BCC4EBAA82FA6A881D78D" ma:contentTypeVersion="6" ma:contentTypeDescription="Create a new document." ma:contentTypeScope="" ma:versionID="7fff68ca40d7d01e7a6dcc11f342ddcc">
  <xsd:schema xmlns:xsd="http://www.w3.org/2001/XMLSchema" xmlns:xs="http://www.w3.org/2001/XMLSchema" xmlns:p="http://schemas.microsoft.com/office/2006/metadata/properties" xmlns:ns2="54f72217-a76e-40c2-b25e-69a5e6a9373a" xmlns:ns3="ab9270e9-2e52-4186-8003-a2dbd5a2cc8f" targetNamespace="http://schemas.microsoft.com/office/2006/metadata/properties" ma:root="true" ma:fieldsID="6966a8db33893aeb6201cf0f1d269c16" ns2:_="" ns3:_="">
    <xsd:import namespace="54f72217-a76e-40c2-b25e-69a5e6a9373a"/>
    <xsd:import namespace="ab9270e9-2e52-4186-8003-a2dbd5a2c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72217-a76e-40c2-b25e-69a5e6a93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270e9-2e52-4186-8003-a2dbd5a2c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9270e9-2e52-4186-8003-a2dbd5a2cc8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0B27A-7DC1-4167-8148-7DC22DC63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72217-a76e-40c2-b25e-69a5e6a9373a"/>
    <ds:schemaRef ds:uri="ab9270e9-2e52-4186-8003-a2dbd5a2c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909deea8-02af-466b-99ae-402c61f4ebdb"/>
    <ds:schemaRef ds:uri="ab9270e9-2e52-4186-8003-a2dbd5a2cc8f"/>
  </ds:schemaRefs>
</ds:datastoreItem>
</file>

<file path=customXml/itemProps3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application form TA_FR_072025</Template>
  <TotalTime>5</TotalTime>
  <Pages>5</Pages>
  <Words>698</Words>
  <Characters>3962</Characters>
  <Application>Microsoft Office Word</Application>
  <DocSecurity>4</DocSecurity>
  <Lines>172</Lines>
  <Paragraphs>110</Paragraphs>
  <ScaleCrop>false</ScaleCrop>
  <Company>European Commission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CINELLU Sabrina (OIB)</dc:creator>
  <cp:keywords/>
  <dc:description/>
  <cp:lastModifiedBy>STEGER-ANTON Bettina (HR)</cp:lastModifiedBy>
  <cp:revision>2</cp:revision>
  <cp:lastPrinted>2025-04-04T08:19:00Z</cp:lastPrinted>
  <dcterms:created xsi:type="dcterms:W3CDTF">2026-02-19T09:14:00Z</dcterms:created>
  <dcterms:modified xsi:type="dcterms:W3CDTF">2026-02-19T09:14:00Z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0x0101000ABE69A27B2BCC4EBAA82FA6A881D78D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