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CECB" w14:textId="77777777" w:rsidR="00124374" w:rsidRPr="00811157" w:rsidRDefault="001C4442" w:rsidP="00124374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FR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FR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6C1A5A" w:rsidRPr="00811157">
            <w:rPr>
              <w:rFonts w:ascii="EC Square Sans Pro" w:hAnsi="EC Square Sans Pro" w:cstheme="minorHAnsi"/>
              <w:sz w:val="28"/>
              <w:szCs w:val="28"/>
              <w:lang w:val="fr-FR"/>
            </w:rPr>
            <w:t>SÉLECTION D’AGENTS TEMPORAIRES</w:t>
          </w:r>
          <w:r w:rsidR="006C1A5A" w:rsidRPr="00811157">
            <w:rPr>
              <w:rFonts w:ascii="EC Square Sans Pro" w:hAnsi="EC Square Sans Pro" w:cstheme="minorHAnsi"/>
              <w:sz w:val="28"/>
              <w:szCs w:val="28"/>
              <w:lang w:val="fr-FR"/>
            </w:rPr>
            <w:br/>
            <w:t>FORMULAIRE DE CANDIDATURE</w:t>
          </w:r>
        </w:sdtContent>
      </w:sdt>
    </w:p>
    <w:tbl>
      <w:tblPr>
        <w:tblStyle w:val="TableGrid"/>
        <w:tblW w:w="6456" w:type="dxa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6"/>
      </w:tblGrid>
      <w:tr w:rsidR="00124374" w:rsidRPr="001C4442" w14:paraId="0CE5393A" w14:textId="77777777" w:rsidTr="006C1A5A">
        <w:sdt>
          <w:sdtPr>
            <w:rPr>
              <w:rFonts w:ascii="EC Square Sans Pro" w:eastAsiaTheme="minorHAnsi" w:hAnsi="EC Square Sans Pro" w:cstheme="minorHAnsi"/>
              <w:b/>
              <w:szCs w:val="24"/>
              <w:lang w:val="fr-FR" w:eastAsia="en-US"/>
            </w:rPr>
            <w:alias w:val="Selection_ref"/>
            <w:tag w:val="Selection_ref"/>
            <w:id w:val="1380049904"/>
            <w:placeholder>
              <w:docPart w:val="BF9706D4200B4A67AA934F382A2F7B05"/>
            </w:placeholder>
            <w:text/>
          </w:sdtPr>
          <w:sdtEndPr/>
          <w:sdtContent>
            <w:tc>
              <w:tcPr>
                <w:tcW w:w="6456" w:type="dxa"/>
                <w:tcBorders>
                  <w:bottom w:val="single" w:sz="4" w:space="0" w:color="auto"/>
                </w:tcBorders>
                <w:vAlign w:val="center"/>
              </w:tcPr>
              <w:p w14:paraId="55071CB5" w14:textId="1590C192" w:rsidR="00124374" w:rsidRPr="00076F36" w:rsidRDefault="006C1A5A" w:rsidP="005E5CB1">
                <w:pPr>
                  <w:spacing w:after="0"/>
                  <w:rPr>
                    <w:rFonts w:ascii="EC Square Sans Pro" w:hAnsi="EC Square Sans Pro" w:cstheme="minorHAnsi"/>
                    <w:color w:val="F2F2F2" w:themeColor="background1" w:themeShade="F2"/>
                    <w:highlight w:val="lightGray"/>
                    <w:lang w:val="fr-FR"/>
                  </w:rPr>
                </w:pPr>
                <w:r w:rsidRPr="0012409A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 xml:space="preserve">Référence de la </w:t>
                </w:r>
                <w:r w:rsidR="002534A7" w:rsidRPr="0012409A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sélection</w:t>
                </w:r>
                <w:r w:rsidRPr="0012409A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 xml:space="preserve"> : DG/COM/202</w:t>
                </w:r>
                <w:r w:rsidR="008D1076" w:rsidRPr="0012409A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6</w:t>
                </w:r>
                <w:r w:rsidRPr="0012409A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/</w:t>
                </w:r>
                <w:r w:rsidR="008D1076" w:rsidRPr="0012409A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260</w:t>
                </w:r>
              </w:p>
            </w:tc>
          </w:sdtContent>
        </w:sdt>
      </w:tr>
    </w:tbl>
    <w:p w14:paraId="50D12802" w14:textId="77777777" w:rsidR="00124374" w:rsidRDefault="00124374" w:rsidP="00124374">
      <w:pPr>
        <w:rPr>
          <w:lang w:val="fr-FR"/>
        </w:rPr>
      </w:pPr>
    </w:p>
    <w:tbl>
      <w:tblPr>
        <w:tblStyle w:val="TableGrid"/>
        <w:tblW w:w="960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6"/>
      </w:tblGrid>
      <w:tr w:rsidR="004A5E41" w:rsidRPr="004A5E41" w14:paraId="1867CCB2" w14:textId="77777777" w:rsidTr="004A5E41">
        <w:tc>
          <w:tcPr>
            <w:tcW w:w="9606" w:type="dxa"/>
            <w:shd w:val="clear" w:color="auto" w:fill="D9D9D9" w:themeFill="background1" w:themeFillShade="D9"/>
          </w:tcPr>
          <w:p w14:paraId="02F8A893" w14:textId="77777777" w:rsidR="004A5E41" w:rsidRPr="004A5E41" w:rsidRDefault="004A5E41" w:rsidP="004A5E41">
            <w:pPr>
              <w:spacing w:after="0"/>
              <w:rPr>
                <w:b/>
                <w:bCs/>
                <w:lang w:val="fr-FR"/>
              </w:rPr>
            </w:pPr>
            <w:r w:rsidRPr="004A5E41">
              <w:rPr>
                <w:rFonts w:ascii="EC Square Sans Pro" w:hAnsi="EC Square Sans Pro"/>
                <w:b/>
                <w:bCs/>
                <w:sz w:val="18"/>
                <w:szCs w:val="18"/>
                <w:lang w:val="fr-FR"/>
              </w:rPr>
              <w:t>VOUS DEVEZ REMPLIR LE DOSSIER DE CANDIDATURE DANS SON INTÉGRALITÉ, FAUTE DE QUOI VOTRE CANDIDATURE RISQUE D’ÊTRE REJETÉE. VEUILLEZ COMPLÉTER LE FORMULAIRE EN FRANÇAIS.</w:t>
            </w:r>
          </w:p>
        </w:tc>
      </w:tr>
    </w:tbl>
    <w:p w14:paraId="61249278" w14:textId="77777777" w:rsidR="00124374" w:rsidRPr="00A46C57" w:rsidRDefault="00124374" w:rsidP="00124374">
      <w:pPr>
        <w:rPr>
          <w:szCs w:val="24"/>
          <w:lang w:val="fr-FR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3251"/>
      </w:tblGrid>
      <w:tr w:rsidR="00124374" w:rsidRPr="00A46C57" w14:paraId="3F4F064C" w14:textId="77777777" w:rsidTr="00557B8D"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Surname"/>
            <w:tag w:val="Surname"/>
            <w:id w:val="1937554483"/>
            <w:placeholder>
              <w:docPart w:val="4ECAB3B9D9794C858B978816990D377C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5313F337" w14:textId="77777777" w:rsidR="00124374" w:rsidRPr="00A46C57" w:rsidRDefault="00FC28D1" w:rsidP="00341404">
                <w:pPr>
                  <w:spacing w:before="240"/>
                  <w:jc w:val="lef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 le nom</w:t>
                </w:r>
              </w:p>
            </w:tc>
          </w:sdtContent>
        </w:sdt>
        <w:tc>
          <w:tcPr>
            <w:tcW w:w="239" w:type="dxa"/>
          </w:tcPr>
          <w:p w14:paraId="3F6654DB" w14:textId="77777777" w:rsidR="00124374" w:rsidRPr="00A46C57" w:rsidRDefault="00124374" w:rsidP="00341404">
            <w:pPr>
              <w:jc w:val="left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First_name"/>
            <w:tag w:val="First_name"/>
            <w:id w:val="-1531725137"/>
            <w:placeholder>
              <w:docPart w:val="E39820ABD05B4747A1A4E5ABD44C3D52"/>
            </w:placeholder>
            <w:showingPlcHdr/>
            <w:text/>
          </w:sdtPr>
          <w:sdtEndPr/>
          <w:sdtContent>
            <w:tc>
              <w:tcPr>
                <w:tcW w:w="4956" w:type="dxa"/>
                <w:gridSpan w:val="3"/>
                <w:tcBorders>
                  <w:bottom w:val="single" w:sz="4" w:space="0" w:color="auto"/>
                </w:tcBorders>
              </w:tcPr>
              <w:p w14:paraId="53D22129" w14:textId="77777777" w:rsidR="00124374" w:rsidRPr="00A46C57" w:rsidRDefault="00FC28D1" w:rsidP="00341404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 p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rénom</w:t>
                </w:r>
              </w:p>
            </w:tc>
          </w:sdtContent>
        </w:sdt>
      </w:tr>
      <w:tr w:rsidR="00124374" w:rsidRPr="00A46C57" w14:paraId="332F1636" w14:textId="77777777" w:rsidTr="00557B8D"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55B17ABC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Nom</w:t>
            </w:r>
          </w:p>
        </w:tc>
        <w:tc>
          <w:tcPr>
            <w:tcW w:w="239" w:type="dxa"/>
          </w:tcPr>
          <w:p w14:paraId="14BE5212" w14:textId="77777777" w:rsidR="00124374" w:rsidRPr="00076F36" w:rsidRDefault="00124374" w:rsidP="00341404">
            <w:pPr>
              <w:jc w:val="left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</w:tcBorders>
          </w:tcPr>
          <w:p w14:paraId="645F32DC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Prénom</w:t>
            </w:r>
          </w:p>
        </w:tc>
      </w:tr>
      <w:tr w:rsidR="00124374" w:rsidRPr="0012409A" w14:paraId="3FE404D0" w14:textId="77777777" w:rsidTr="00341404"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Place of birth"/>
            <w:tag w:val="Place of birth"/>
            <w:id w:val="-437986952"/>
            <w:placeholder>
              <w:docPart w:val="2E5584E9899B4579B29E726A41F1342A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3073EBDC" w14:textId="77777777" w:rsidR="00124374" w:rsidRPr="00A46C57" w:rsidRDefault="00124374" w:rsidP="00EB25BF">
                <w:pPr>
                  <w:spacing w:before="24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pour saisir le lieu de naissance</w:t>
                </w:r>
              </w:p>
            </w:tc>
          </w:sdtContent>
        </w:sdt>
        <w:tc>
          <w:tcPr>
            <w:tcW w:w="704" w:type="dxa"/>
          </w:tcPr>
          <w:p w14:paraId="6A2C3362" w14:textId="77777777" w:rsidR="00124374" w:rsidRPr="00A46C57" w:rsidRDefault="00124374" w:rsidP="00EB25BF">
            <w:pPr>
              <w:spacing w:before="24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Date of birth"/>
            <w:id w:val="1069160500"/>
            <w:placeholder>
              <w:docPart w:val="397D623B4A0244CFA695E0914E889B0C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3CBC15FC" w14:textId="77777777" w:rsidR="00124374" w:rsidRPr="00A46C57" w:rsidRDefault="00124374" w:rsidP="00EB25BF">
                <w:pPr>
                  <w:spacing w:before="24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BE"/>
                  </w:rPr>
                  <w:t>uez pour choisir une date</w:t>
                </w:r>
              </w:p>
            </w:tc>
          </w:sdtContent>
        </w:sdt>
        <w:tc>
          <w:tcPr>
            <w:tcW w:w="417" w:type="dxa"/>
          </w:tcPr>
          <w:p w14:paraId="16A44728" w14:textId="77777777" w:rsidR="00124374" w:rsidRPr="00A46C57" w:rsidRDefault="00124374" w:rsidP="00EB25BF">
            <w:pPr>
              <w:spacing w:before="24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Nationality"/>
            <w:tag w:val="Nationality"/>
            <w:id w:val="2096820036"/>
            <w:placeholder>
              <w:docPart w:val="0944A41FFD8743E3B1122B313F4515F1"/>
            </w:placeholder>
            <w:showingPlcHdr/>
            <w:text/>
          </w:sdtPr>
          <w:sdtEndPr/>
          <w:sdtContent>
            <w:tc>
              <w:tcPr>
                <w:tcW w:w="3251" w:type="dxa"/>
                <w:tcBorders>
                  <w:bottom w:val="single" w:sz="4" w:space="0" w:color="auto"/>
                </w:tcBorders>
              </w:tcPr>
              <w:p w14:paraId="374A7E82" w14:textId="77777777" w:rsidR="00124374" w:rsidRPr="00A46C57" w:rsidRDefault="00A46C57" w:rsidP="00EB25BF">
                <w:pPr>
                  <w:spacing w:before="240"/>
                  <w:ind w:right="-61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 la nationalité</w:t>
                </w:r>
              </w:p>
            </w:tc>
          </w:sdtContent>
        </w:sdt>
      </w:tr>
      <w:tr w:rsidR="00124374" w:rsidRPr="00A46C57" w14:paraId="7E1FF8EB" w14:textId="77777777" w:rsidTr="00341404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29997342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Lieu de naissance</w:t>
            </w:r>
          </w:p>
        </w:tc>
        <w:tc>
          <w:tcPr>
            <w:tcW w:w="704" w:type="dxa"/>
          </w:tcPr>
          <w:p w14:paraId="7EE780B1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1240FEB7" w14:textId="77777777" w:rsidR="00124374" w:rsidRPr="00076F36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 xml:space="preserve">Date </w:t>
            </w:r>
            <w:r w:rsidR="006C1A5A" w:rsidRPr="004B326A">
              <w:rPr>
                <w:rFonts w:ascii="EC Square Sans Pro" w:hAnsi="EC Square Sans Pro" w:cstheme="minorHAnsi"/>
                <w:szCs w:val="24"/>
                <w:lang w:val="fr-FR"/>
              </w:rPr>
              <w:t>de naissance</w:t>
            </w:r>
          </w:p>
        </w:tc>
        <w:tc>
          <w:tcPr>
            <w:tcW w:w="417" w:type="dxa"/>
          </w:tcPr>
          <w:p w14:paraId="6278620F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3F56C067" w14:textId="77777777" w:rsidR="00124374" w:rsidRPr="004B326A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Nationalité(s) actuelle(s)</w:t>
            </w:r>
            <w:r w:rsidRPr="004B326A">
              <w:rPr>
                <w:rStyle w:val="EndnoteReference"/>
                <w:rFonts w:ascii="EC Square Sans Pro" w:hAnsi="EC Square Sans Pro" w:cstheme="minorHAnsi"/>
                <w:szCs w:val="24"/>
                <w:lang w:val="fr-FR"/>
              </w:rPr>
              <w:endnoteReference w:id="2"/>
            </w:r>
          </w:p>
        </w:tc>
      </w:tr>
      <w:tr w:rsidR="00124374" w:rsidRPr="0012409A" w14:paraId="507E0524" w14:textId="77777777" w:rsidTr="00341404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Email Address"/>
              <w:tag w:val="email"/>
              <w:id w:val="-1111584433"/>
              <w:placeholder>
                <w:docPart w:val="FE2573D0A80D467DB406B2E33C8BA285"/>
              </w:placeholder>
              <w:showingPlcHdr/>
              <w:text/>
            </w:sdtPr>
            <w:sdtEndPr/>
            <w:sdtContent>
              <w:p w14:paraId="2B9D56D8" w14:textId="77777777" w:rsidR="00124374" w:rsidRPr="00A46C57" w:rsidRDefault="00124374" w:rsidP="00EB25BF">
                <w:pPr>
                  <w:pStyle w:val="TableTex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quez pour saisir votre </w:t>
                </w:r>
                <w:r w:rsidR="00CD441E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adresse électronique</w:t>
                </w:r>
              </w:p>
            </w:sdtContent>
          </w:sdt>
        </w:tc>
        <w:tc>
          <w:tcPr>
            <w:tcW w:w="417" w:type="dxa"/>
          </w:tcPr>
          <w:p w14:paraId="4E195F87" w14:textId="77777777" w:rsidR="00124374" w:rsidRPr="00A46C57" w:rsidRDefault="00124374" w:rsidP="00EB25BF">
            <w:pPr>
              <w:spacing w:before="6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tc>
          <w:tcPr>
            <w:tcW w:w="3251" w:type="dxa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Phone"/>
              <w:tag w:val="phone"/>
              <w:id w:val="867258062"/>
              <w:placeholder>
                <w:docPart w:val="B8672E253F3F48E6B7EA6D3E7C21AD74"/>
              </w:placeholder>
              <w:showingPlcHdr/>
              <w:text/>
            </w:sdtPr>
            <w:sdtEndPr/>
            <w:sdtContent>
              <w:p w14:paraId="3E72ADB0" w14:textId="77777777" w:rsidR="00124374" w:rsidRPr="00A46C57" w:rsidRDefault="00124374" w:rsidP="00EB25BF">
                <w:pPr>
                  <w:pStyle w:val="TableTex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quez pour saisir votre t</w:t>
                </w:r>
                <w:r w:rsidR="00A12CCC"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éléphone</w:t>
                </w:r>
              </w:p>
            </w:sdtContent>
          </w:sdt>
        </w:tc>
      </w:tr>
      <w:tr w:rsidR="00124374" w:rsidRPr="001C4442" w14:paraId="3ED69701" w14:textId="77777777" w:rsidTr="00341404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0D980581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Adresse électronique</w:t>
            </w:r>
          </w:p>
        </w:tc>
        <w:tc>
          <w:tcPr>
            <w:tcW w:w="417" w:type="dxa"/>
          </w:tcPr>
          <w:p w14:paraId="1C17EE06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5D130C95" w14:textId="77777777" w:rsidR="00124374" w:rsidRPr="00076F36" w:rsidRDefault="004B326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lang w:val="fr-BE"/>
              </w:rPr>
              <w:t>Numéro de téléphone portable avec indicatif du pays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3"/>
            </w:r>
          </w:p>
        </w:tc>
      </w:tr>
      <w:tr w:rsidR="00124374" w:rsidRPr="0012409A" w14:paraId="4C06F191" w14:textId="77777777" w:rsidTr="00904F1B">
        <w:trPr>
          <w:trHeight w:val="628"/>
        </w:trPr>
        <w:tc>
          <w:tcPr>
            <w:tcW w:w="9713" w:type="dxa"/>
            <w:gridSpan w:val="7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Address"/>
              <w:tag w:val="address"/>
              <w:id w:val="1441489286"/>
              <w:placeholder>
                <w:docPart w:val="2B2A84ADAED04182AA50167639F87087"/>
              </w:placeholder>
              <w:showingPlcHdr/>
              <w:text/>
            </w:sdtPr>
            <w:sdtEndPr/>
            <w:sdtContent>
              <w:p w14:paraId="496BEA43" w14:textId="77777777" w:rsidR="00124374" w:rsidRPr="00A46C57" w:rsidRDefault="00124374" w:rsidP="00341404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quez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 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pour saisir votre adresse</w:t>
                </w:r>
              </w:p>
            </w:sdtContent>
          </w:sdt>
        </w:tc>
      </w:tr>
      <w:tr w:rsidR="004B326A" w14:paraId="14D29C58" w14:textId="77777777" w:rsidTr="00614E5D">
        <w:tc>
          <w:tcPr>
            <w:tcW w:w="97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6E30BA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﻿</w:t>
            </w:r>
            <w:proofErr w:type="spellStart"/>
            <w:r>
              <w:rPr>
                <w:rFonts w:ascii="EC Square Sans Pro" w:hAnsi="EC Square Sans Pro" w:cstheme="minorHAnsi"/>
              </w:rPr>
              <w:t>Adresse</w:t>
            </w:r>
            <w:proofErr w:type="spellEnd"/>
            <w:r>
              <w:rPr>
                <w:rFonts w:ascii="EC Square Sans Pro" w:hAnsi="EC Square Sans Pro" w:cstheme="minorHAnsi"/>
              </w:rPr>
              <w:t>﻿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4"/>
            </w:r>
          </w:p>
          <w:p w14:paraId="3B501C5F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  <w:p w14:paraId="0B5D4953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</w:tc>
      </w:tr>
      <w:tr w:rsidR="004B326A" w:rsidRPr="001C4442" w14:paraId="05BCFA38" w14:textId="77777777" w:rsidTr="00614E5D">
        <w:tc>
          <w:tcPr>
            <w:tcW w:w="9713" w:type="dxa"/>
            <w:gridSpan w:val="7"/>
            <w:tcBorders>
              <w:top w:val="single" w:sz="4" w:space="0" w:color="auto"/>
            </w:tcBorders>
          </w:tcPr>
          <w:p w14:paraId="6EC48F5E" w14:textId="77777777" w:rsidR="004B326A" w:rsidRP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4B326A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5"/>
            </w:r>
          </w:p>
        </w:tc>
      </w:tr>
    </w:tbl>
    <w:p w14:paraId="3DD7ED91" w14:textId="77777777" w:rsidR="004B326A" w:rsidRPr="004B326A" w:rsidRDefault="004B326A" w:rsidP="00124374">
      <w:pPr>
        <w:rPr>
          <w:lang w:val="fr-BE"/>
        </w:rPr>
      </w:pPr>
    </w:p>
    <w:p w14:paraId="1FC1A87F" w14:textId="77777777" w:rsidR="00124374" w:rsidRPr="00811157" w:rsidRDefault="00124374" w:rsidP="00124374">
      <w:pPr>
        <w:rPr>
          <w:rFonts w:ascii="EC Square Sans Pro" w:eastAsiaTheme="minorHAnsi" w:hAnsi="EC Square Sans Pro" w:cstheme="minorHAnsi"/>
          <w:b/>
          <w:szCs w:val="24"/>
          <w:lang w:val="fr-FR" w:eastAsia="en-US"/>
        </w:rPr>
      </w:pPr>
      <w:r w:rsidRPr="00811157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 xml:space="preserve">Curriculum </w:t>
      </w:r>
      <w:r w:rsidR="00A11A81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>V</w:t>
      </w:r>
      <w:r w:rsidRPr="00811157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>itae</w:t>
      </w:r>
    </w:p>
    <w:p w14:paraId="6369DB4A" w14:textId="77777777" w:rsidR="00124374" w:rsidRPr="00811157" w:rsidRDefault="001C4442" w:rsidP="00124374">
      <w:pPr>
        <w:rPr>
          <w:rFonts w:ascii="EC Square Sans Pro" w:hAnsi="EC Square Sans Pro"/>
          <w:lang w:val="fr-FR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FR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AEA" w:rsidRPr="00811157">
            <w:rPr>
              <w:rFonts w:ascii="MS Gothic" w:eastAsia="MS Gothic" w:hAnsi="MS Gothic" w:cstheme="minorHAnsi"/>
              <w:sz w:val="22"/>
              <w:szCs w:val="22"/>
              <w:lang w:val="fr-FR"/>
            </w:rPr>
            <w:t>☐</w:t>
          </w:r>
        </w:sdtContent>
      </w:sdt>
      <w:r w:rsidR="00124374" w:rsidRPr="00811157">
        <w:rPr>
          <w:rFonts w:ascii="EC Square Sans Pro" w:hAnsi="EC Square Sans Pro" w:cstheme="minorHAnsi"/>
          <w:sz w:val="22"/>
          <w:szCs w:val="22"/>
          <w:lang w:val="fr-FR"/>
        </w:rPr>
        <w:t xml:space="preserve"> </w:t>
      </w:r>
      <w:r w:rsidR="006C1A5A" w:rsidRPr="00811157">
        <w:rPr>
          <w:rFonts w:ascii="EC Square Sans Pro" w:hAnsi="EC Square Sans Pro" w:cstheme="minorHAnsi"/>
          <w:sz w:val="22"/>
          <w:szCs w:val="22"/>
          <w:lang w:val="fr-FR"/>
        </w:rPr>
        <w:t>Je confirme avoir joint mon CV à ma candidature.</w:t>
      </w:r>
    </w:p>
    <w:p w14:paraId="6F0E86D6" w14:textId="77777777" w:rsidR="00124374" w:rsidRPr="00811157" w:rsidRDefault="00124374" w:rsidP="00124374">
      <w:pPr>
        <w:rPr>
          <w:lang w:val="fr-FR"/>
        </w:rPr>
      </w:pPr>
      <w:r w:rsidRPr="00811157">
        <w:rPr>
          <w:lang w:val="fr-FR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124374" w:rsidRPr="00811157" w14:paraId="10AAB5D2" w14:textId="77777777" w:rsidTr="00076F36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B57C198" w14:textId="77777777" w:rsidR="00124374" w:rsidRPr="00250F38" w:rsidRDefault="006C1A5A" w:rsidP="00250F38">
            <w:pPr>
              <w:spacing w:before="240" w:line="259" w:lineRule="auto"/>
              <w:jc w:val="lef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250F38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124374" w:rsidRPr="00811157" w14:paraId="69FE3115" w14:textId="77777777" w:rsidTr="00341404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466"/>
              <w:tblW w:w="9481" w:type="dxa"/>
              <w:tblLook w:val="04A0" w:firstRow="1" w:lastRow="0" w:firstColumn="1" w:lastColumn="0" w:noHBand="0" w:noVBand="1"/>
            </w:tblPr>
            <w:tblGrid>
              <w:gridCol w:w="4395"/>
              <w:gridCol w:w="1417"/>
              <w:gridCol w:w="3669"/>
            </w:tblGrid>
            <w:tr w:rsidR="00EE6986" w:rsidRPr="001C4442" w14:paraId="302459AE" w14:textId="77777777" w:rsidTr="00076F36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14:paraId="000DE55A" w14:textId="77777777" w:rsidR="00EE6986" w:rsidRPr="00717705" w:rsidRDefault="00811157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717705">
                    <w:rPr>
                      <w:rFonts w:ascii="EC Square Sans Pro" w:hAnsi="EC Square Sans Pro" w:cstheme="minorHAnsi"/>
                      <w:lang w:val="fr-BE"/>
                    </w:rPr>
                    <w:t xml:space="preserve">niveau </w:t>
                  </w: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d’instruction </w:t>
                  </w:r>
                  <w:r w:rsidRPr="00717705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>le plus</w:t>
                  </w: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4F2EE1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>élevé</w:t>
                  </w:r>
                  <w:r w:rsidR="00EE6986" w:rsidRPr="004F2EE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FR"/>
                    </w:rPr>
                    <w:endnoteReference w:id="6"/>
                  </w:r>
                  <w:r w:rsidR="00717705" w:rsidRPr="00717705">
                    <w:rPr>
                      <w:rFonts w:ascii="Calibri" w:hAnsi="Calibri" w:cs="Calibri"/>
                      <w:lang w:val="fr-FR"/>
                    </w:rPr>
                    <w:t> </w:t>
                  </w:r>
                  <w:r w:rsidR="00717705" w:rsidRPr="00717705">
                    <w:rPr>
                      <w:rFonts w:ascii="EC Square Sans Pro" w:hAnsi="EC Square Sans Pro" w:cstheme="minorHAnsi"/>
                      <w:lang w:val="fr-FR"/>
                    </w:rPr>
                    <w:t>?</w:t>
                  </w:r>
                </w:p>
              </w:tc>
            </w:tr>
            <w:tr w:rsidR="00EE6986" w:rsidRPr="001C4442" w14:paraId="3BDE5EB1" w14:textId="77777777" w:rsidTr="00076F36">
              <w:tc>
                <w:tcPr>
                  <w:tcW w:w="4395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7D913396" w14:textId="77777777" w:rsidR="00EE6986" w:rsidRPr="00DC41F3" w:rsidRDefault="006C1A5A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Type de diplôme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67504FE" w14:textId="77777777" w:rsidR="00EE6986" w:rsidRPr="00811157" w:rsidRDefault="006C1A5A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Année</w:t>
                  </w:r>
                  <w:r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d’obtention du diplôme</w:t>
                  </w:r>
                </w:p>
              </w:tc>
              <w:tc>
                <w:tcPr>
                  <w:tcW w:w="3669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124D55B9" w14:textId="77777777" w:rsidR="00EE6986" w:rsidRPr="00811157" w:rsidRDefault="006C1A5A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Diplôme délivré</w:t>
                  </w:r>
                  <w:r w:rsidR="007A2DD8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 xml:space="preserve"> </w:t>
                  </w:r>
                  <w:r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(par exemple, licence de sciences en informatique) </w:t>
                  </w:r>
                  <w:r w:rsidRPr="007A2DD8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et nom de l’établissement</w:t>
                  </w:r>
                </w:p>
              </w:tc>
            </w:tr>
            <w:tr w:rsidR="00EE6986" w:rsidRPr="00811157" w14:paraId="739C0B96" w14:textId="77777777" w:rsidTr="00811157">
              <w:tc>
                <w:tcPr>
                  <w:tcW w:w="4395" w:type="dxa"/>
                </w:tcPr>
                <w:p w14:paraId="5CE386E3" w14:textId="77777777" w:rsidR="00EE6986" w:rsidRPr="00811157" w:rsidRDefault="001C4442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universitaire d’au moins 4 ans</w:t>
                  </w:r>
                </w:p>
                <w:p w14:paraId="1FBAA376" w14:textId="77777777" w:rsidR="00EE6986" w:rsidRPr="00811157" w:rsidRDefault="001C4442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844692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universitaire d’au moins 3 ans</w:t>
                  </w:r>
                </w:p>
                <w:p w14:paraId="561D960C" w14:textId="77777777" w:rsidR="00EE6986" w:rsidRPr="00811157" w:rsidRDefault="001C4442" w:rsidP="00811157">
                  <w:pPr>
                    <w:spacing w:after="0" w:line="240" w:lineRule="atLeast"/>
                    <w:ind w:left="318" w:hanging="318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post-secondaire non universitaire</w:t>
                  </w:r>
                </w:p>
                <w:p w14:paraId="48121C55" w14:textId="77777777" w:rsidR="00EE6986" w:rsidRPr="00811157" w:rsidRDefault="001C4442" w:rsidP="00811157">
                  <w:pPr>
                    <w:spacing w:after="0" w:line="240" w:lineRule="atLeast"/>
                    <w:ind w:left="318" w:hanging="318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de l’enseignement secondaire donnant accès à l’enseignement supérieur</w:t>
                  </w:r>
                </w:p>
                <w:p w14:paraId="79D5B7C6" w14:textId="77777777" w:rsidR="00EE6986" w:rsidRPr="00811157" w:rsidRDefault="001C4442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E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nseignement obligatoire</w:t>
                  </w:r>
                </w:p>
              </w:tc>
              <w:tc>
                <w:tcPr>
                  <w:tcW w:w="1417" w:type="dxa"/>
                </w:tcPr>
                <w:p w14:paraId="16F83166" w14:textId="77777777" w:rsidR="00EE6986" w:rsidRPr="00811157" w:rsidRDefault="00EE6986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</w:p>
              </w:tc>
              <w:tc>
                <w:tcPr>
                  <w:tcW w:w="3669" w:type="dxa"/>
                </w:tcPr>
                <w:p w14:paraId="4A8BE34E" w14:textId="77777777" w:rsidR="00EE6986" w:rsidRPr="00811157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</w:p>
              </w:tc>
            </w:tr>
          </w:tbl>
          <w:p w14:paraId="44757B0B" w14:textId="77777777" w:rsidR="00124374" w:rsidRPr="00811157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1C4442" w14:paraId="020EBBDE" w14:textId="77777777" w:rsidTr="00341404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96473A" w14:textId="348FE54D" w:rsidR="00B92123" w:rsidRPr="00B92123" w:rsidRDefault="00B92123" w:rsidP="00341404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B92123">
              <w:rPr>
                <w:rFonts w:ascii="EC Square Sans Pro" w:hAnsi="EC Square Sans Pro" w:cstheme="minorHAnsi"/>
                <w:lang w:val="fr-BE"/>
              </w:rPr>
              <w:t>Je suis ressortissant(e) d’un État membre de l’UE</w:t>
            </w:r>
          </w:p>
          <w:p w14:paraId="57ADD588" w14:textId="634C48EB" w:rsidR="00124374" w:rsidRPr="00811157" w:rsidRDefault="009D0114" w:rsidP="00341404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J'ai rempli les obligations du service militaire</w:t>
            </w:r>
            <w:r w:rsidRPr="00811157">
              <w:rPr>
                <w:rStyle w:val="EndnoteReference"/>
                <w:rFonts w:ascii="EC Square Sans Pro" w:hAnsi="EC Square Sans Pro"/>
                <w:sz w:val="28"/>
                <w:szCs w:val="22"/>
                <w:lang w:val="fr-FR"/>
              </w:rPr>
              <w:t xml:space="preserve"> </w:t>
            </w:r>
            <w:r w:rsidR="00124374" w:rsidRPr="00811157">
              <w:rPr>
                <w:rStyle w:val="EndnoteReference"/>
                <w:rFonts w:ascii="EC Square Sans Pro" w:hAnsi="EC Square Sans Pro"/>
                <w:sz w:val="28"/>
                <w:szCs w:val="22"/>
                <w:lang w:val="fr-FR"/>
              </w:rPr>
              <w:endnoteReference w:id="7"/>
            </w:r>
            <w:r w:rsidR="00124374" w:rsidRPr="00811157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Pr="00811157">
              <w:rPr>
                <w:rFonts w:ascii="EC Square Sans Pro" w:hAnsi="EC Square Sans Pro" w:cstheme="minorHAnsi"/>
                <w:lang w:val="fr-FR"/>
              </w:rPr>
              <w:t>qui m'ont été imposées.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DAFD3" w14:textId="17BF625C" w:rsidR="00B92123" w:rsidRDefault="00B92123" w:rsidP="00B92123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 w:rsidRPr="00B92123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Oui ☐ </w:t>
            </w:r>
            <w:r w:rsidR="00582775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         </w:t>
            </w:r>
            <w:r w:rsidRPr="00B92123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Non ☐</w:t>
            </w:r>
          </w:p>
          <w:p w14:paraId="2AEDB913" w14:textId="77777777" w:rsidR="00B92123" w:rsidRDefault="00B92123" w:rsidP="00341404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</w:p>
          <w:p w14:paraId="42E5B99E" w14:textId="2EE8901F" w:rsidR="00124374" w:rsidRPr="00811157" w:rsidRDefault="00A12CCC" w:rsidP="00341404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  </w:t>
            </w:r>
            <w:r w:rsidR="00124374"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5122D8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 </w:t>
            </w:r>
            <w:r w:rsidR="00124374"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N/A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</w:tc>
      </w:tr>
      <w:tr w:rsidR="00717705" w:rsidRPr="00717705" w14:paraId="4C5AD231" w14:textId="77777777" w:rsidTr="00341404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9E27B" w14:textId="77777777" w:rsidR="00717705" w:rsidRPr="004F55D7" w:rsidRDefault="00717705" w:rsidP="00717705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Je parle une langue officielle de l’UE</w:t>
            </w:r>
            <w:r w:rsidRPr="00811157">
              <w:rPr>
                <w:rStyle w:val="EndnoteReference"/>
                <w:rFonts w:ascii="EC Square Sans Pro" w:hAnsi="EC Square Sans Pro" w:cstheme="minorHAnsi"/>
                <w:lang w:val="fr-FR"/>
              </w:rPr>
              <w:endnoteReference w:id="8"/>
            </w:r>
            <w:r w:rsidRPr="00811157">
              <w:rPr>
                <w:rFonts w:ascii="EC Square Sans Pro" w:hAnsi="EC Square Sans Pro" w:cstheme="minorHAnsi"/>
                <w:lang w:val="fr-FR"/>
              </w:rPr>
              <w:t xml:space="preserve"> au moins au niveau C1</w:t>
            </w:r>
            <w:r w:rsidR="003D2BF3">
              <w:rPr>
                <w:rFonts w:ascii="EC Square Sans Pro" w:hAnsi="EC Square Sans Pro" w:cstheme="minorHAnsi"/>
                <w:lang w:val="fr-FR"/>
              </w:rPr>
              <w:t xml:space="preserve"> du cadre européen commun de référence (</w:t>
            </w:r>
            <w:hyperlink r:id="rId10" w:history="1">
              <w:r w:rsidR="003D2BF3" w:rsidRPr="003D2BF3">
                <w:rPr>
                  <w:rStyle w:val="Hyperlink"/>
                  <w:rFonts w:ascii="EC Square Sans Pro" w:hAnsi="EC Square Sans Pro" w:cstheme="minorHAnsi"/>
                  <w:lang w:val="fr-FR"/>
                </w:rPr>
                <w:t>CEFR</w:t>
              </w:r>
            </w:hyperlink>
            <w:r w:rsidR="003D2BF3">
              <w:rPr>
                <w:rFonts w:ascii="EC Square Sans Pro" w:hAnsi="EC Square Sans Pro" w:cstheme="minorHAnsi"/>
                <w:lang w:val="fr-FR"/>
              </w:rPr>
              <w:t>)</w:t>
            </w:r>
            <w:r w:rsidR="003D2BF3" w:rsidRPr="004B31B4">
              <w:rPr>
                <w:rStyle w:val="EndnoteReference"/>
                <w:rFonts w:ascii="EC Square Sans Pro" w:hAnsi="EC Square Sans Pro" w:cstheme="minorHAnsi"/>
              </w:rPr>
              <w:endnoteReference w:id="9"/>
            </w:r>
          </w:p>
          <w:p w14:paraId="4F825051" w14:textId="77777777" w:rsidR="00717705" w:rsidRPr="00D40989" w:rsidRDefault="00717705" w:rsidP="00717705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Je parle une autre langue officielle de l’UE au moins au niveau B2</w:t>
            </w:r>
            <w:r w:rsidR="00D40989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D40989" w:rsidRPr="00D40989">
              <w:rPr>
                <w:rFonts w:ascii="EC Square Sans Pro" w:hAnsi="EC Square Sans Pro" w:cstheme="minorHAnsi"/>
                <w:lang w:val="fr-FR"/>
              </w:rPr>
              <w:t>du CEFR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5016C5" w14:textId="77777777" w:rsidR="00717705" w:rsidRPr="00811157" w:rsidRDefault="00717705" w:rsidP="00717705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  <w:p w14:paraId="7C866EEF" w14:textId="77777777" w:rsidR="00717705" w:rsidRDefault="00717705" w:rsidP="00717705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781" w:type="dxa"/>
        <w:tblInd w:w="-34" w:type="dxa"/>
        <w:tblLook w:val="04A0" w:firstRow="1" w:lastRow="0" w:firstColumn="1" w:lastColumn="0" w:noHBand="0" w:noVBand="1"/>
      </w:tblPr>
      <w:tblGrid>
        <w:gridCol w:w="5529"/>
        <w:gridCol w:w="1276"/>
        <w:gridCol w:w="708"/>
        <w:gridCol w:w="851"/>
        <w:gridCol w:w="283"/>
        <w:gridCol w:w="1134"/>
      </w:tblGrid>
      <w:tr w:rsidR="00124374" w:rsidRPr="00811157" w14:paraId="6481F664" w14:textId="77777777" w:rsidTr="005F6493">
        <w:trPr>
          <w:trHeight w:val="710"/>
        </w:trPr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33E75F2" w14:textId="77777777" w:rsidR="00124374" w:rsidRPr="00811157" w:rsidRDefault="009D0114" w:rsidP="004F15B0">
            <w:pPr>
              <w:spacing w:after="0"/>
              <w:jc w:val="left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Expérience professionnelle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3F9E15" w14:textId="77777777" w:rsidR="00124374" w:rsidRPr="00811157" w:rsidRDefault="009D0114" w:rsidP="004F15B0">
            <w:pPr>
              <w:spacing w:after="0"/>
              <w:jc w:val="center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Années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9A044F4" w14:textId="77777777" w:rsidR="00124374" w:rsidRPr="00811157" w:rsidRDefault="00124374" w:rsidP="004F15B0">
            <w:pPr>
              <w:spacing w:after="0"/>
              <w:jc w:val="center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M</w:t>
            </w:r>
            <w:r w:rsidR="009D0114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ois</w:t>
            </w:r>
          </w:p>
        </w:tc>
      </w:tr>
      <w:tr w:rsidR="00557B8D" w:rsidRPr="00811157" w14:paraId="439097B4" w14:textId="77777777" w:rsidTr="005F6493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D64B8B" w14:textId="77777777" w:rsidR="00557B8D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Combien d’années d’expérience professionnelle avez-</w:t>
            </w:r>
            <w:r w:rsidR="00811157" w:rsidRPr="00811157">
              <w:rPr>
                <w:rFonts w:ascii="EC Square Sans Pro" w:hAnsi="EC Square Sans Pro" w:cstheme="minorHAnsi"/>
                <w:lang w:val="fr-FR"/>
              </w:rPr>
              <w:t>vous</w:t>
            </w:r>
            <w:r w:rsidR="00AE1C0C">
              <w:rPr>
                <w:rFonts w:ascii="Calibri" w:hAnsi="Calibri" w:cs="Calibri"/>
                <w:lang w:val="fr-FR"/>
              </w:rPr>
              <w:t> </w:t>
            </w:r>
            <w:r w:rsidR="00AE1C0C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-26790404"/>
              <w:placeholder>
                <w:docPart w:val="80F5749F2D584A3FA19E611E51AEC48D"/>
              </w:placeholder>
              <w:showingPlcHdr/>
              <w:text/>
            </w:sdtPr>
            <w:sdtEndPr/>
            <w:sdtContent>
              <w:p w14:paraId="001CFEF3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1682315158"/>
              <w:placeholder>
                <w:docPart w:val="FAB07E929604449B9AF9E15FC6FD8DBC"/>
              </w:placeholder>
              <w:showingPlcHdr/>
              <w:text/>
            </w:sdtPr>
            <w:sdtEndPr/>
            <w:sdtContent>
              <w:p w14:paraId="736D4F85" w14:textId="77777777" w:rsidR="00557B8D" w:rsidRPr="00076F36" w:rsidRDefault="00076F36" w:rsidP="00333AEA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557B8D" w:rsidRPr="00811157" w14:paraId="7A72A0DF" w14:textId="77777777" w:rsidTr="005F6493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8BC52" w14:textId="4C04D2C6" w:rsidR="00557B8D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 xml:space="preserve">Combien de ces années se trouvent dans le domaine </w:t>
            </w:r>
            <w:r w:rsidR="008D1076">
              <w:rPr>
                <w:rFonts w:ascii="EC Square Sans Pro" w:hAnsi="EC Square Sans Pro" w:cstheme="minorHAnsi"/>
                <w:lang w:val="fr-FR"/>
              </w:rPr>
              <w:t>audio-visuel et/ou informatique</w:t>
            </w:r>
            <w:r w:rsidR="00AE1C0C">
              <w:rPr>
                <w:rFonts w:ascii="Calibri" w:hAnsi="Calibri" w:cs="Calibri"/>
                <w:lang w:val="fr-FR"/>
              </w:rPr>
              <w:t> </w:t>
            </w:r>
            <w:r w:rsidR="00AE1C0C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-1751801460"/>
              <w:placeholder>
                <w:docPart w:val="42162A6487434613A6AA378ABC38FF56"/>
              </w:placeholder>
              <w:showingPlcHdr/>
              <w:text/>
            </w:sdtPr>
            <w:sdtEndPr/>
            <w:sdtContent>
              <w:p w14:paraId="58FD46CA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-1683048274"/>
              <w:placeholder>
                <w:docPart w:val="55CE2FF1CE294991BA0084EBC897EB52"/>
              </w:placeholder>
              <w:showingPlcHdr/>
              <w:text/>
            </w:sdtPr>
            <w:sdtEndPr/>
            <w:sdtContent>
              <w:p w14:paraId="0791ABA6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333AEA" w:rsidRPr="00811157" w14:paraId="790414D4" w14:textId="77777777" w:rsidTr="005F6493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2733D" w14:textId="255785BF" w:rsidR="00333AEA" w:rsidRPr="00811157" w:rsidRDefault="00333AEA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051535">
              <w:rPr>
                <w:rFonts w:ascii="EC Square Sans Pro" w:hAnsi="EC Square Sans Pro" w:cstheme="minorHAnsi"/>
                <w:lang w:val="fr-FR"/>
              </w:rPr>
              <w:t xml:space="preserve">… </w:t>
            </w:r>
            <w:r w:rsidR="009D0114" w:rsidRPr="00051535">
              <w:rPr>
                <w:rFonts w:ascii="EC Square Sans Pro" w:hAnsi="EC Square Sans Pro" w:cstheme="minorHAnsi"/>
                <w:lang w:val="fr-FR"/>
              </w:rPr>
              <w:t>et combien dans le domaine de</w:t>
            </w:r>
            <w:r w:rsidRPr="00051535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051535">
              <w:rPr>
                <w:rFonts w:ascii="EC Square Sans Pro" w:hAnsi="EC Square Sans Pro" w:cstheme="minorHAnsi"/>
                <w:lang w:val="fr-FR"/>
              </w:rPr>
              <w:t>la gestion des réunions avec interprétation</w:t>
            </w:r>
            <w:r w:rsidR="00AE1C0C" w:rsidRPr="00051535">
              <w:rPr>
                <w:rFonts w:ascii="Calibri" w:hAnsi="Calibri" w:cs="Calibri"/>
                <w:lang w:val="fr-FR"/>
              </w:rPr>
              <w:t> </w:t>
            </w:r>
            <w:r w:rsidR="00AE1C0C" w:rsidRPr="00051535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1375270108"/>
              <w:placeholder>
                <w:docPart w:val="5B41490C6729422382D4EC97AC26E170"/>
              </w:placeholder>
              <w:showingPlcHdr/>
              <w:text/>
            </w:sdtPr>
            <w:sdtEndPr/>
            <w:sdtContent>
              <w:p w14:paraId="7F5BB81C" w14:textId="77777777" w:rsidR="00333AEA" w:rsidRPr="00076F36" w:rsidRDefault="00076F36" w:rsidP="00717705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2130428457"/>
              <w:placeholder>
                <w:docPart w:val="B811A65F3B8C41BCB21504CF8E22D3F2"/>
              </w:placeholder>
              <w:showingPlcHdr/>
              <w:text/>
            </w:sdtPr>
            <w:sdtEndPr/>
            <w:sdtContent>
              <w:p w14:paraId="7CB2F8EA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4F15B0" w:rsidRPr="001C4442" w14:paraId="0F0223F6" w14:textId="77777777" w:rsidTr="005F6493"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C9FF18B" w14:textId="77777777" w:rsidR="004F15B0" w:rsidRPr="00CD441E" w:rsidRDefault="009D0114" w:rsidP="004F15B0">
            <w:pPr>
              <w:spacing w:before="240" w:line="240" w:lineRule="atLeast"/>
              <w:jc w:val="left"/>
              <w:rPr>
                <w:rFonts w:ascii="EC Square Sans Pro Light" w:hAnsi="EC Square Sans Pro Light" w:cstheme="minorHAnsi"/>
                <w:b/>
                <w:bCs/>
                <w:color w:val="808080" w:themeColor="background1" w:themeShade="80"/>
                <w:lang w:val="fr-BE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 xml:space="preserve">Expérience professionnelle </w:t>
            </w:r>
            <w:r w:rsidR="00811157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à</w:t>
            </w: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 xml:space="preserve"> la Commission </w:t>
            </w:r>
            <w:r w:rsidR="002D6D13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européen</w:t>
            </w:r>
            <w:r w:rsidR="002D6D13">
              <w:rPr>
                <w:rFonts w:ascii="EC Square Sans Pro" w:hAnsi="EC Square Sans Pro" w:cstheme="minorHAnsi"/>
                <w:b/>
                <w:bCs/>
                <w:lang w:val="fr-FR"/>
              </w:rPr>
              <w:t>ne</w:t>
            </w:r>
          </w:p>
        </w:tc>
      </w:tr>
      <w:tr w:rsidR="00333AEA" w:rsidRPr="00811157" w14:paraId="4DA48374" w14:textId="77777777" w:rsidTr="005F649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2A4C43" w14:textId="7CACA041" w:rsidR="00333AEA" w:rsidRPr="00A12CCC" w:rsidRDefault="00A12CCC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A12CCC">
              <w:rPr>
                <w:rFonts w:ascii="EC Square Sans Pro" w:hAnsi="EC Square Sans Pro" w:cstheme="minorHAnsi"/>
                <w:lang w:val="fr-FR"/>
              </w:rPr>
              <w:t>Êtes-vous ou avez-vous été employé(e) par la Commission</w:t>
            </w:r>
            <w:r w:rsidR="009D0114" w:rsidRPr="00A12CCC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2D6D13" w:rsidRPr="00A12CCC">
              <w:rPr>
                <w:rFonts w:ascii="EC Square Sans Pro" w:hAnsi="EC Square Sans Pro" w:cstheme="minorHAnsi"/>
                <w:lang w:val="fr-FR"/>
              </w:rPr>
              <w:t xml:space="preserve">en tant </w:t>
            </w:r>
            <w:r w:rsidR="00582775">
              <w:rPr>
                <w:rFonts w:ascii="EC Square Sans Pro" w:hAnsi="EC Square Sans Pro" w:cstheme="minorHAnsi"/>
                <w:lang w:val="fr-FR"/>
              </w:rPr>
              <w:t>que … Si o</w:t>
            </w:r>
            <w:r w:rsidR="009D0114" w:rsidRPr="00A12CCC">
              <w:rPr>
                <w:rFonts w:ascii="EC Square Sans Pro" w:hAnsi="EC Square Sans Pro" w:cstheme="minorHAnsi"/>
                <w:lang w:val="fr-FR"/>
              </w:rPr>
              <w:t>ui, pour combien de temps</w:t>
            </w:r>
            <w:r w:rsidR="002D6D13">
              <w:rPr>
                <w:rFonts w:ascii="Calibri" w:hAnsi="Calibri" w:cs="Calibri"/>
                <w:lang w:val="fr-FR"/>
              </w:rPr>
              <w:t> </w:t>
            </w:r>
            <w:r w:rsidR="002D6D13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BC9382" w14:textId="77777777" w:rsidR="00333AEA" w:rsidRPr="00811157" w:rsidRDefault="00A12CCC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r>
              <w:rPr>
                <w:rFonts w:ascii="EC Square Sans Pro" w:hAnsi="EC Square Sans Pro" w:cstheme="minorHAnsi"/>
                <w:lang w:val="fr-FR"/>
              </w:rPr>
              <w:t>Oui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73D504" w14:textId="77777777" w:rsidR="00333AEA" w:rsidRPr="00811157" w:rsidRDefault="00333AE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No</w:t>
            </w:r>
            <w:r w:rsidR="00A12CCC">
              <w:rPr>
                <w:rFonts w:ascii="EC Square Sans Pro" w:hAnsi="EC Square Sans Pro" w:cstheme="minorHAnsi"/>
                <w:lang w:val="fr-FR"/>
              </w:rPr>
              <w:t>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8BFDEC8" w14:textId="77777777" w:rsidR="00333AEA" w:rsidRPr="00811157" w:rsidRDefault="00A12CCC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FR"/>
              </w:rPr>
            </w:pPr>
            <w:r>
              <w:rPr>
                <w:rFonts w:ascii="EC Square Sans Pro" w:hAnsi="EC Square Sans Pro" w:cstheme="minorHAnsi"/>
                <w:lang w:val="fr-FR"/>
              </w:rPr>
              <w:t>Années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3D280D0" w14:textId="77777777" w:rsidR="00333AEA" w:rsidRPr="00811157" w:rsidRDefault="00333AE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Mo</w:t>
            </w:r>
            <w:r w:rsidR="00A12CCC">
              <w:rPr>
                <w:rFonts w:ascii="EC Square Sans Pro" w:hAnsi="EC Square Sans Pro" w:cstheme="minorHAnsi"/>
                <w:lang w:val="fr-FR"/>
              </w:rPr>
              <w:t>is</w:t>
            </w:r>
          </w:p>
        </w:tc>
      </w:tr>
      <w:tr w:rsidR="00333AEA" w:rsidRPr="00811157" w14:paraId="4FAF3B4A" w14:textId="77777777" w:rsidTr="005F649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53D574" w14:textId="77777777" w:rsidR="00333AEA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Agent contractuel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309497" w14:textId="77777777" w:rsidR="00333AEA" w:rsidRPr="00811157" w:rsidRDefault="001C4442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63708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422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12957" w14:textId="77777777" w:rsidR="00333AEA" w:rsidRPr="00811157" w:rsidRDefault="001C4442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-116785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EA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years as contract agent"/>
              <w:tag w:val="years"/>
              <w:id w:val="1421686899"/>
              <w:placeholder>
                <w:docPart w:val="67378F61381D416A81E53EC10B8717AD"/>
              </w:placeholder>
              <w:showingPlcHdr/>
              <w:text/>
            </w:sdtPr>
            <w:sdtEndPr/>
            <w:sdtContent>
              <w:p w14:paraId="115BC932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months as contract agent"/>
              <w:tag w:val="months"/>
              <w:id w:val="1847970887"/>
              <w:placeholder>
                <w:docPart w:val="F9540BB39BBD4410BBC6A4D5E8B33D7D"/>
              </w:placeholder>
              <w:showingPlcHdr/>
              <w:text/>
            </w:sdtPr>
            <w:sdtEndPr/>
            <w:sdtContent>
              <w:p w14:paraId="09424DCC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333AEA" w:rsidRPr="00811157" w14:paraId="3B26FE19" w14:textId="77777777" w:rsidTr="005F649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257DC" w14:textId="77777777" w:rsidR="00333AEA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Agent temporair</w:t>
            </w:r>
            <w:r w:rsidR="005F6493">
              <w:rPr>
                <w:rFonts w:ascii="EC Square Sans Pro" w:hAnsi="EC Square Sans Pro" w:cstheme="minorHAnsi"/>
                <w:lang w:val="fr-FR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713B75" w14:textId="77777777" w:rsidR="00333AEA" w:rsidRPr="00811157" w:rsidRDefault="001C4442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-163655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EA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2DB9B" w14:textId="77777777" w:rsidR="00333AEA" w:rsidRPr="00811157" w:rsidRDefault="001C4442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40095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422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years as temporary agent"/>
              <w:tag w:val="years"/>
              <w:id w:val="1995144433"/>
              <w:placeholder>
                <w:docPart w:val="9015BD482303479EB529B7A1EC4FDEB0"/>
              </w:placeholder>
              <w:showingPlcHdr/>
              <w:text/>
            </w:sdtPr>
            <w:sdtEndPr/>
            <w:sdtContent>
              <w:p w14:paraId="3AAFBCEC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months as temporary agent"/>
              <w:tag w:val="months"/>
              <w:id w:val="2078467290"/>
              <w:placeholder>
                <w:docPart w:val="9F1FC9A6A96B47D5B1AFE1470C094A52"/>
              </w:placeholder>
              <w:showingPlcHdr/>
              <w:text/>
            </w:sdtPr>
            <w:sdtEndPr/>
            <w:sdtContent>
              <w:p w14:paraId="02EF8DFE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</w:tbl>
    <w:p w14:paraId="61EEE118" w14:textId="77777777" w:rsidR="00124374" w:rsidRPr="00250F38" w:rsidRDefault="00124374" w:rsidP="00124374">
      <w:pPr>
        <w:spacing w:after="160" w:line="259" w:lineRule="auto"/>
        <w:jc w:val="left"/>
        <w:rPr>
          <w:rFonts w:ascii="EC Square Sans Pro" w:hAnsi="EC Square Sans Pro"/>
          <w:lang w:val="fr-BE"/>
        </w:rPr>
      </w:pPr>
    </w:p>
    <w:p w14:paraId="243E48A9" w14:textId="77777777" w:rsidR="00A11A81" w:rsidRDefault="00A11A81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124374" w:rsidRPr="001C4442" w14:paraId="489A0886" w14:textId="77777777" w:rsidTr="00183032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476474D" w14:textId="77777777" w:rsidR="00076F36" w:rsidRPr="00076F36" w:rsidRDefault="00076F36" w:rsidP="00250F38">
            <w:pPr>
              <w:spacing w:before="240" w:line="259" w:lineRule="auto"/>
              <w:jc w:val="left"/>
              <w:rPr>
                <w:lang w:val="fr-BE"/>
              </w:rPr>
            </w:pPr>
            <w:r w:rsidRPr="007A6F0D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Pertinence pour le poste et motivation</w:t>
            </w:r>
          </w:p>
        </w:tc>
      </w:tr>
      <w:tr w:rsidR="00076F36" w:rsidRPr="001C4442" w14:paraId="0A158010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845D552" w14:textId="77777777" w:rsidR="00076F36" w:rsidRPr="00811157" w:rsidRDefault="00076F36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Quelles langues parlez-vous</w:t>
            </w:r>
            <w:r>
              <w:rPr>
                <w:rFonts w:ascii="Calibri" w:hAnsi="Calibri" w:cs="Calibri"/>
                <w:lang w:val="fr-FR"/>
              </w:rPr>
              <w:t> </w:t>
            </w:r>
            <w:r>
              <w:rPr>
                <w:rFonts w:ascii="EC Square Sans Pro" w:hAnsi="EC Square Sans Pro" w:cstheme="minorHAnsi"/>
                <w:lang w:val="fr-FR"/>
              </w:rPr>
              <w:t>?</w:t>
            </w:r>
            <w:r w:rsidRPr="00811157">
              <w:rPr>
                <w:rFonts w:ascii="EC Square Sans Pro" w:hAnsi="EC Square Sans Pro" w:cstheme="minorHAnsi"/>
                <w:lang w:val="fr-FR"/>
              </w:rPr>
              <w:t xml:space="preserve"> Veuillez les énumérer dans l’ordre de votre fluidité (aptitude à écouter, lire, parler et écrire) et mentionner votre niveau conformément au cadre européen commun de référence (</w:t>
            </w:r>
            <w:hyperlink r:id="rId11" w:history="1">
              <w:r w:rsidRPr="00811157">
                <w:rPr>
                  <w:rStyle w:val="Hyperlink"/>
                  <w:rFonts w:ascii="EC Square Sans Pro" w:hAnsi="EC Square Sans Pro" w:cstheme="minorHAnsi"/>
                  <w:lang w:val="fr-FR"/>
                </w:rPr>
                <w:t>CEFR</w:t>
              </w:r>
            </w:hyperlink>
            <w:r w:rsidRPr="00811157">
              <w:rPr>
                <w:rFonts w:ascii="EC Square Sans Pro" w:hAnsi="EC Square Sans Pro" w:cstheme="minorHAnsi"/>
                <w:lang w:val="fr-FR"/>
              </w:rPr>
              <w:t>).</w:t>
            </w:r>
          </w:p>
        </w:tc>
      </w:tr>
      <w:tr w:rsidR="00076F36" w:rsidRPr="001C4442" w14:paraId="75FC50F3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E8E0C" w14:textId="77777777" w:rsidR="00076F36" w:rsidRPr="00811157" w:rsidRDefault="00076F36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1C4442" w14:paraId="6C8F0BB4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BBA7E60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décrire dans quelle mesure votre formation est pertinente pour le poste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1000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1C4442" w14:paraId="71AC4C61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0E8B5" w14:textId="77777777" w:rsidR="00250F38" w:rsidRPr="00811157" w:rsidRDefault="00250F38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183032" w14:paraId="3284D5A0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9FB2344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décrire dans quelle mesure votre expérience professionnelle est pertinente pour le poste. Veuillez mettre en évidence uniquement les éléments les plus pertinents</w:t>
            </w:r>
            <w:r w:rsidR="00183032">
              <w:rPr>
                <w:rFonts w:ascii="EC Square Sans Pro" w:hAnsi="EC Square Sans Pro" w:cstheme="minorHAnsi"/>
                <w:lang w:val="fr-FR"/>
              </w:rPr>
              <w:t>.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1500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183032" w14:paraId="1262DC95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42096" w14:textId="77777777" w:rsidR="00250F38" w:rsidRPr="00811157" w:rsidRDefault="00250F38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183032" w14:paraId="3B230546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5B4FB8B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expliquer votre motivation pour ce poste ou tout autre élément que vous souhaitez signaler à l’appui de votre candidature</w:t>
            </w:r>
            <w:r w:rsidR="00183032">
              <w:rPr>
                <w:rFonts w:ascii="EC Square Sans Pro" w:hAnsi="EC Square Sans Pro" w:cstheme="minorHAnsi"/>
                <w:lang w:val="fr-FR"/>
              </w:rPr>
              <w:t>.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1000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183032" w14:paraId="6B614B1E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8E18FC" w14:textId="77777777" w:rsidR="00250F38" w:rsidRPr="00811157" w:rsidRDefault="00250F38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</w:tbl>
    <w:p w14:paraId="0E8BBA5C" w14:textId="77777777" w:rsidR="00124374" w:rsidRPr="00811157" w:rsidRDefault="00124374" w:rsidP="00124374">
      <w:pPr>
        <w:spacing w:after="0"/>
        <w:rPr>
          <w:rFonts w:ascii="EC Square Sans Pro" w:hAnsi="EC Square Sans Pro" w:cstheme="minorHAnsi"/>
          <w:lang w:val="fr-FR"/>
        </w:rPr>
      </w:pPr>
      <w:bookmarkStart w:id="0" w:name="_Hlk147340653"/>
      <w:bookmarkStart w:id="1" w:name="_Hlk147414114"/>
    </w:p>
    <w:bookmarkEnd w:id="0"/>
    <w:bookmarkEnd w:id="1"/>
    <w:p w14:paraId="217903A9" w14:textId="77777777" w:rsidR="00124374" w:rsidRPr="00811157" w:rsidRDefault="00124374" w:rsidP="0012437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FR"/>
        </w:rPr>
      </w:pPr>
      <w:r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D</w:t>
      </w:r>
      <w:r w:rsidR="008F7BBE"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É</w:t>
      </w:r>
      <w:r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CLARATION</w:t>
      </w:r>
    </w:p>
    <w:p w14:paraId="3A8E32A0" w14:textId="77777777" w:rsidR="00124374" w:rsidRPr="00811157" w:rsidRDefault="008F7BBE" w:rsidP="00124374">
      <w:pPr>
        <w:spacing w:line="240" w:lineRule="atLeast"/>
        <w:outlineLvl w:val="0"/>
        <w:rPr>
          <w:rFonts w:ascii="EC Square Sans Pro" w:hAnsi="EC Square Sans Pro" w:cstheme="minorHAnsi"/>
          <w:smallCaps/>
          <w:szCs w:val="24"/>
          <w:lang w:val="fr-FR"/>
        </w:rPr>
      </w:pPr>
      <w:r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Je soussign</w:t>
      </w:r>
      <w:r w:rsidR="00CD441E" w:rsidRPr="00811157">
        <w:rPr>
          <w:rFonts w:ascii="EC Square Sans Pro" w:hAnsi="EC Square Sans Pro" w:cstheme="minorHAnsi"/>
          <w:smallCaps/>
          <w:szCs w:val="24"/>
          <w:lang w:val="fr-FR"/>
        </w:rPr>
        <w:t>é</w:t>
      </w:r>
      <w:r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(e)</w:t>
      </w:r>
      <w:r w:rsidR="00A140AD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 xml:space="preserve"> </w:t>
      </w:r>
      <w:r w:rsidR="00124374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:</w:t>
      </w:r>
    </w:p>
    <w:p w14:paraId="7C3901DB" w14:textId="77777777" w:rsidR="00124374" w:rsidRPr="00811157" w:rsidRDefault="00A140AD" w:rsidP="009E207B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  <w:lang w:val="fr-FR"/>
        </w:rPr>
      </w:pPr>
      <w:r w:rsidRPr="00811157">
        <w:rPr>
          <w:rFonts w:ascii="EC Square Sans Pro" w:hAnsi="EC Square Sans Pro" w:cstheme="minorHAnsi"/>
          <w:smallCaps/>
          <w:szCs w:val="24"/>
          <w:lang w:val="fr-FR"/>
        </w:rPr>
        <w:t>Je</w:t>
      </w:r>
      <w:r w:rsidR="00A720C7" w:rsidRPr="00811157">
        <w:rPr>
          <w:rFonts w:ascii="EC Square Sans Pro" w:hAnsi="EC Square Sans Pro" w:cstheme="minorHAnsi"/>
          <w:smallCaps/>
          <w:szCs w:val="24"/>
          <w:lang w:val="fr-FR"/>
        </w:rPr>
        <w:t xml:space="preserve"> </w:t>
      </w:r>
      <w:r w:rsidRPr="00811157">
        <w:rPr>
          <w:rFonts w:ascii="EC Square Sans Pro" w:hAnsi="EC Square Sans Pro" w:cstheme="minorHAnsi"/>
          <w:smallCaps/>
          <w:szCs w:val="24"/>
          <w:lang w:val="fr-FR"/>
        </w:rPr>
        <w:t>confirme que les indications mentionnées ci-dessus et dans le Curriculum vitae joint en annexe sont exactes et complètes</w:t>
      </w:r>
      <w:r w:rsidR="00124374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.</w:t>
      </w:r>
    </w:p>
    <w:p w14:paraId="320937AE" w14:textId="77777777" w:rsidR="009E207B" w:rsidRPr="00811157" w:rsidRDefault="009E207B" w:rsidP="009E207B">
      <w:pPr>
        <w:pStyle w:val="ListParagraph"/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  <w:lang w:val="fr-FR"/>
        </w:rPr>
      </w:pPr>
    </w:p>
    <w:p w14:paraId="26A9D146" w14:textId="77777777" w:rsidR="00124374" w:rsidRPr="002D6D13" w:rsidRDefault="00A140AD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FR"/>
        </w:rPr>
      </w:pP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 xml:space="preserve">Je reconnais qui’il m’incombe de </w:t>
      </w:r>
      <w:r w:rsidR="002D6D13">
        <w:rPr>
          <w:rFonts w:ascii="EC Square Sans Pro" w:hAnsi="EC Square Sans Pro" w:cstheme="minorHAnsi"/>
          <w:smallCaps/>
          <w:szCs w:val="24"/>
          <w:lang w:val="fr-FR"/>
        </w:rPr>
        <w:t>pr</w:t>
      </w:r>
      <w:r w:rsidR="002D6D13" w:rsidRPr="002D6D13">
        <w:rPr>
          <w:rFonts w:ascii="EC Square Sans Pro" w:hAnsi="EC Square Sans Pro" w:cstheme="minorHAnsi"/>
          <w:smallCaps/>
          <w:szCs w:val="24"/>
          <w:lang w:val="fr-FR"/>
        </w:rPr>
        <w:t>é</w:t>
      </w: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>senter les pi</w:t>
      </w:r>
      <w:r w:rsidR="00CD441E" w:rsidRPr="002D6D13">
        <w:rPr>
          <w:rFonts w:ascii="EC Square Sans Pro" w:hAnsi="EC Square Sans Pro" w:cstheme="minorHAnsi"/>
          <w:smallCaps/>
          <w:szCs w:val="24"/>
          <w:lang w:val="fr-FR"/>
        </w:rPr>
        <w:t>è</w:t>
      </w: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>ces justificatives confirmant les informations indiquees dans mon dossier de candidature.</w:t>
      </w:r>
    </w:p>
    <w:p w14:paraId="5BCE33B5" w14:textId="77777777" w:rsidR="009E207B" w:rsidRPr="00811157" w:rsidRDefault="009E207B" w:rsidP="009E207B">
      <w:pPr>
        <w:pStyle w:val="ListParagraph"/>
        <w:rPr>
          <w:rFonts w:ascii="EC Square Sans Pro" w:hAnsi="EC Square Sans Pro" w:cstheme="minorHAnsi"/>
          <w:smallCaps/>
          <w:szCs w:val="24"/>
          <w:lang w:val="fr-FR"/>
        </w:rPr>
      </w:pPr>
    </w:p>
    <w:p w14:paraId="10A29953" w14:textId="77777777" w:rsidR="00124374" w:rsidRPr="002D6D13" w:rsidRDefault="00A140AD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FR"/>
        </w:rPr>
      </w:pPr>
      <w:bookmarkStart w:id="2" w:name="Text49"/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Je reconnais que toute fausse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déclaration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est susceptible d’entra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î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ner la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nullité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de mon dossier et/ou, le cas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échéant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, d’engendrer l’annulation du contrat,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conformément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au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régime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applicable aux autres agents de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>l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’</w:t>
      </w:r>
      <w:r w:rsidR="002D6D13" w:rsidRPr="002D6D13">
        <w:rPr>
          <w:rFonts w:ascii="EC Square Sans Pro" w:hAnsi="EC Square Sans Pro" w:cstheme="minorHAnsi"/>
          <w:smallCaps/>
          <w:szCs w:val="24"/>
          <w:lang w:val="fr-FR"/>
        </w:rPr>
        <w:t>U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nion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européenne</w:t>
      </w:r>
      <w:r w:rsidR="00124374" w:rsidRPr="002D6D13">
        <w:rPr>
          <w:rStyle w:val="EndnoteReference"/>
          <w:rFonts w:ascii="EC Square Sans Pro" w:hAnsi="EC Square Sans Pro" w:cstheme="minorHAnsi"/>
          <w:smallCaps/>
          <w:szCs w:val="24"/>
          <w:lang w:val="fr-FR"/>
        </w:rPr>
        <w:endnoteReference w:id="10"/>
      </w:r>
      <w:r w:rsidR="00124374" w:rsidRPr="002D6D13">
        <w:rPr>
          <w:rFonts w:ascii="EC Square Sans Pro" w:hAnsi="EC Square Sans Pro" w:cstheme="minorHAnsi"/>
          <w:smallCaps/>
          <w:szCs w:val="24"/>
          <w:lang w:val="fr-FR"/>
        </w:rPr>
        <w:t>.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124374" w:rsidRPr="0012409A" w14:paraId="411212B6" w14:textId="77777777" w:rsidTr="00956422">
        <w:bookmarkEnd w:id="2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FR"/>
            </w:rPr>
            <w:id w:val="799890482"/>
            <w:placeholder>
              <w:docPart w:val="71A994D66C17434AA5A62BE0ED75B080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48E0AE36" w14:textId="77777777" w:rsidR="00124374" w:rsidRPr="00811157" w:rsidRDefault="00124374" w:rsidP="00341404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FR"/>
                  </w:rPr>
                </w:pPr>
                <w:r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</w:t>
                </w:r>
                <w:r w:rsidR="00A12CCC"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l</w:t>
                </w:r>
                <w:r w:rsidR="00A12CCC"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iquez pour saisir le date</w:t>
                </w:r>
              </w:p>
            </w:tc>
          </w:sdtContent>
        </w:sdt>
        <w:tc>
          <w:tcPr>
            <w:tcW w:w="850" w:type="dxa"/>
            <w:tcBorders>
              <w:bottom w:val="single" w:sz="4" w:space="0" w:color="auto"/>
            </w:tcBorders>
          </w:tcPr>
          <w:p w14:paraId="6E883C22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FR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7B77E17B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FR"/>
              </w:rPr>
            </w:pPr>
          </w:p>
        </w:tc>
      </w:tr>
      <w:tr w:rsidR="00124374" w:rsidRPr="00811157" w14:paraId="15E9DBFD" w14:textId="77777777" w:rsidTr="00956422">
        <w:tc>
          <w:tcPr>
            <w:tcW w:w="4361" w:type="dxa"/>
            <w:tcBorders>
              <w:top w:val="single" w:sz="4" w:space="0" w:color="auto"/>
            </w:tcBorders>
          </w:tcPr>
          <w:p w14:paraId="6D64A0AA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  <w:r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Date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8747DB6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380794F2" w14:textId="77777777" w:rsidR="00124374" w:rsidRPr="00811157" w:rsidRDefault="00A140AD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  <w:r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s</w:t>
            </w:r>
            <w:r w:rsidR="00124374"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ignature</w:t>
            </w:r>
          </w:p>
        </w:tc>
      </w:tr>
    </w:tbl>
    <w:p w14:paraId="47A924BE" w14:textId="77777777" w:rsidR="00124374" w:rsidRPr="00811157" w:rsidRDefault="00124374" w:rsidP="00124374">
      <w:pPr>
        <w:rPr>
          <w:rFonts w:ascii="EC Square Sans Pro" w:hAnsi="EC Square Sans Pro"/>
          <w:lang w:val="fr-FR"/>
        </w:rPr>
      </w:pPr>
    </w:p>
    <w:p w14:paraId="3EF370D4" w14:textId="77777777" w:rsidR="00124374" w:rsidRPr="00811157" w:rsidRDefault="00A140AD" w:rsidP="2F32BA65">
      <w:pPr>
        <w:spacing w:after="0"/>
        <w:rPr>
          <w:rFonts w:ascii="EC Square Sans Pro" w:hAnsi="EC Square Sans Pro" w:cstheme="minorBidi"/>
          <w:sz w:val="18"/>
          <w:szCs w:val="18"/>
          <w:lang w:val="fr-FR"/>
        </w:rPr>
      </w:pPr>
      <w:r w:rsidRPr="00811157">
        <w:rPr>
          <w:rFonts w:ascii="EC Square Sans Pro" w:hAnsi="EC Square Sans Pro" w:cstheme="minorBidi"/>
          <w:sz w:val="18"/>
          <w:lang w:val="fr-FR"/>
        </w:rPr>
        <w:t>Pour des informations relatives à la protection des données, veuillez consulter la déclaration spécifique relative à la protection de la vie privée</w:t>
      </w:r>
      <w:r w:rsidR="00E647F4" w:rsidRPr="00811157">
        <w:rPr>
          <w:rFonts w:ascii="EC Square Sans Pro" w:hAnsi="EC Square Sans Pro" w:cstheme="minorBidi"/>
          <w:sz w:val="18"/>
          <w:szCs w:val="18"/>
          <w:lang w:val="fr-FR"/>
        </w:rPr>
        <w:t xml:space="preserve"> </w:t>
      </w:r>
      <w:hyperlink r:id="rId12" w:history="1">
        <w:proofErr w:type="spellStart"/>
        <w:r w:rsidR="00E647F4" w:rsidRPr="00811157">
          <w:rPr>
            <w:rStyle w:val="Hyperlink"/>
            <w:rFonts w:ascii="EC Square Sans Pro" w:hAnsi="EC Square Sans Pro" w:cstheme="minorBidi"/>
            <w:sz w:val="18"/>
            <w:szCs w:val="18"/>
            <w:lang w:val="fr-FR"/>
          </w:rPr>
          <w:t>Privacy</w:t>
        </w:r>
        <w:proofErr w:type="spellEnd"/>
        <w:r w:rsidR="00E647F4" w:rsidRPr="00811157">
          <w:rPr>
            <w:rStyle w:val="Hyperlink"/>
            <w:rFonts w:ascii="EC Square Sans Pro" w:hAnsi="EC Square Sans Pro" w:cstheme="minorBidi"/>
            <w:sz w:val="18"/>
            <w:szCs w:val="18"/>
            <w:lang w:val="fr-FR"/>
          </w:rPr>
          <w:t xml:space="preserve"> </w:t>
        </w:r>
        <w:proofErr w:type="spellStart"/>
        <w:r w:rsidR="00E647F4" w:rsidRPr="00811157">
          <w:rPr>
            <w:rStyle w:val="Hyperlink"/>
            <w:rFonts w:ascii="EC Square Sans Pro" w:hAnsi="EC Square Sans Pro" w:cstheme="minorBidi"/>
            <w:sz w:val="18"/>
            <w:szCs w:val="18"/>
            <w:lang w:val="fr-FR"/>
          </w:rPr>
          <w:t>Statement</w:t>
        </w:r>
        <w:proofErr w:type="spellEnd"/>
      </w:hyperlink>
      <w:r w:rsidR="00124374" w:rsidRPr="00811157">
        <w:rPr>
          <w:rFonts w:ascii="EC Square Sans Pro" w:hAnsi="EC Square Sans Pro" w:cstheme="minorBidi"/>
          <w:sz w:val="18"/>
          <w:szCs w:val="18"/>
          <w:lang w:val="fr-FR"/>
        </w:rPr>
        <w:t xml:space="preserve"> </w:t>
      </w:r>
      <w:hyperlink r:id="rId13"/>
      <w:r w:rsidRPr="00811157">
        <w:rPr>
          <w:rFonts w:ascii="EC Square Sans Pro" w:hAnsi="EC Square Sans Pro" w:cstheme="minorBidi"/>
          <w:sz w:val="18"/>
          <w:lang w:val="fr-FR"/>
        </w:rPr>
        <w:t>au point «</w:t>
      </w:r>
      <w:r w:rsidR="002D6D13">
        <w:rPr>
          <w:rFonts w:ascii="EC Square Sans Pro" w:hAnsi="EC Square Sans Pro" w:cstheme="minorBidi"/>
          <w:sz w:val="18"/>
          <w:lang w:val="fr-FR"/>
        </w:rPr>
        <w:t xml:space="preserve"> </w:t>
      </w:r>
      <w:r w:rsidRPr="00811157">
        <w:rPr>
          <w:rFonts w:ascii="EC Square Sans Pro" w:hAnsi="EC Square Sans Pro" w:cstheme="minorBidi"/>
          <w:sz w:val="18"/>
          <w:lang w:val="fr-FR"/>
        </w:rPr>
        <w:t xml:space="preserve">7. Information des personnes concernées sur leurs </w:t>
      </w:r>
      <w:r w:rsidR="002D6D13" w:rsidRPr="00811157">
        <w:rPr>
          <w:rFonts w:ascii="EC Square Sans Pro" w:hAnsi="EC Square Sans Pro" w:cstheme="minorBidi"/>
          <w:sz w:val="18"/>
          <w:lang w:val="fr-FR"/>
        </w:rPr>
        <w:t>droits »</w:t>
      </w:r>
      <w:r w:rsidRPr="00811157">
        <w:rPr>
          <w:rFonts w:ascii="EC Square Sans Pro" w:hAnsi="EC Square Sans Pro" w:cstheme="minorBidi"/>
          <w:sz w:val="18"/>
          <w:lang w:val="fr-FR"/>
        </w:rPr>
        <w:t>, pour trouver vos droits et comment les exercer, en plus de la déclaration relative à la protection de la vie privée, qui résume le traitement de vos données</w:t>
      </w:r>
      <w:r w:rsidR="00124374" w:rsidRPr="00811157">
        <w:rPr>
          <w:rFonts w:ascii="EC Square Sans Pro" w:hAnsi="EC Square Sans Pro" w:cstheme="minorBidi"/>
          <w:sz w:val="18"/>
          <w:szCs w:val="18"/>
          <w:lang w:val="fr-FR"/>
        </w:rPr>
        <w:t>.</w:t>
      </w:r>
    </w:p>
    <w:p w14:paraId="1C3C4CC2" w14:textId="77777777" w:rsidR="006107D7" w:rsidRPr="00811157" w:rsidRDefault="006107D7">
      <w:pPr>
        <w:rPr>
          <w:lang w:val="fr-FR"/>
        </w:rPr>
      </w:pPr>
    </w:p>
    <w:sectPr w:rsidR="006107D7" w:rsidRPr="00811157" w:rsidSect="00183032">
      <w:headerReference w:type="default" r:id="rId14"/>
      <w:headerReference w:type="first" r:id="rId15"/>
      <w:pgSz w:w="11906" w:h="16838" w:code="9"/>
      <w:pgMar w:top="1440" w:right="1274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1804D" w14:textId="77777777" w:rsidR="004F55D7" w:rsidRDefault="004F55D7" w:rsidP="00124374">
      <w:pPr>
        <w:spacing w:after="0"/>
      </w:pPr>
      <w:r>
        <w:separator/>
      </w:r>
    </w:p>
  </w:endnote>
  <w:endnote w:type="continuationSeparator" w:id="0">
    <w:p w14:paraId="3728E51F" w14:textId="77777777" w:rsidR="004F55D7" w:rsidRDefault="004F55D7" w:rsidP="00124374">
      <w:pPr>
        <w:spacing w:after="0"/>
      </w:pPr>
      <w:r>
        <w:continuationSeparator/>
      </w:r>
    </w:p>
  </w:endnote>
  <w:endnote w:type="continuationNotice" w:id="1">
    <w:p w14:paraId="621CC204" w14:textId="77777777" w:rsidR="004F55D7" w:rsidRDefault="004F55D7">
      <w:pPr>
        <w:spacing w:after="0"/>
      </w:pPr>
    </w:p>
  </w:endnote>
  <w:endnote w:id="2">
    <w:p w14:paraId="2D0BAB39" w14:textId="77777777" w:rsidR="006C1A5A" w:rsidRPr="00486005" w:rsidRDefault="006C1A5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5372E5">
        <w:rPr>
          <w:rStyle w:val="EndnoteReference"/>
        </w:rPr>
        <w:endnoteRef/>
      </w:r>
      <w:r w:rsidRPr="006C1A5A">
        <w:rPr>
          <w:lang w:val="fr-BE"/>
        </w:rPr>
        <w:t xml:space="preserve"> </w:t>
      </w:r>
      <w:r w:rsidR="00250F38">
        <w:rPr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 xml:space="preserve">Veuillez utiliser le code international de votre nationalité (par exemple AT = Autriche). Voir </w:t>
      </w:r>
      <w:hyperlink r:id="rId1" w:history="1">
        <w:r w:rsidRPr="00486005">
          <w:rPr>
            <w:rStyle w:val="Hyperlink"/>
            <w:rFonts w:asciiTheme="minorHAnsi" w:hAnsiTheme="minorHAnsi" w:cstheme="minorHAnsi"/>
            <w:lang w:val="fr-BE"/>
          </w:rPr>
          <w:t>Code de rédaction interinstitutionnel</w:t>
        </w:r>
      </w:hyperlink>
      <w:r w:rsidRPr="00486005">
        <w:rPr>
          <w:rStyle w:val="Hyperlink"/>
          <w:rFonts w:asciiTheme="minorHAnsi" w:hAnsiTheme="minorHAnsi" w:cstheme="minorHAnsi"/>
          <w:lang w:val="fr-BE"/>
        </w:rPr>
        <w:t>.</w:t>
      </w:r>
    </w:p>
  </w:endnote>
  <w:endnote w:id="3">
    <w:p w14:paraId="33B46EB8" w14:textId="77777777" w:rsidR="004B326A" w:rsidRPr="00486005" w:rsidRDefault="004B326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Si vous n’avez pas de numéro de téléphone portable, veuillez mentionner le téléphone fixe.</w:t>
      </w:r>
    </w:p>
  </w:endnote>
  <w:endnote w:id="4">
    <w:p w14:paraId="2C08477C" w14:textId="77777777" w:rsidR="004B326A" w:rsidRPr="00486005" w:rsidRDefault="004B326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54AB3431" w14:textId="77777777" w:rsidR="004B326A" w:rsidRPr="00486005" w:rsidRDefault="004B326A" w:rsidP="00486005">
      <w:pPr>
        <w:pStyle w:val="EndnoteText"/>
        <w:tabs>
          <w:tab w:val="left" w:pos="142"/>
        </w:tabs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46FE14F7" w14:textId="77777777" w:rsidR="00EE6986" w:rsidRPr="00486005" w:rsidRDefault="00EE6986" w:rsidP="00486005">
      <w:pPr>
        <w:pStyle w:val="EndnoteText"/>
        <w:widowControl w:val="0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lang w:val="fr-BE"/>
        </w:rPr>
        <w:tab/>
      </w:r>
      <w:r w:rsidR="00C82F5A" w:rsidRPr="00486005">
        <w:rPr>
          <w:rFonts w:asciiTheme="minorHAnsi" w:hAnsiTheme="minorHAnsi" w:cstheme="minorHAnsi"/>
          <w:lang w:val="fr-BE"/>
        </w:rPr>
        <w:t>Si vous êtes recruté(e), v</w:t>
      </w:r>
      <w:r w:rsidR="002534A7" w:rsidRPr="00486005">
        <w:rPr>
          <w:rFonts w:asciiTheme="minorHAnsi" w:hAnsiTheme="minorHAnsi" w:cstheme="minorHAnsi"/>
          <w:lang w:val="fr-BE"/>
        </w:rPr>
        <w:t>otre diplôme d</w:t>
      </w:r>
      <w:r w:rsidR="00C82F5A" w:rsidRPr="00486005">
        <w:rPr>
          <w:rFonts w:asciiTheme="minorHAnsi" w:hAnsiTheme="minorHAnsi" w:cstheme="minorHAnsi"/>
          <w:lang w:val="fr-BE"/>
        </w:rPr>
        <w:t>evra</w:t>
      </w:r>
      <w:r w:rsidR="002534A7" w:rsidRPr="00486005">
        <w:rPr>
          <w:rFonts w:asciiTheme="minorHAnsi" w:hAnsiTheme="minorHAnsi" w:cstheme="minorHAnsi"/>
          <w:lang w:val="fr-BE"/>
        </w:rPr>
        <w:t xml:space="preserve"> être reconnu par un institut d’enseignement de l’UE ou délivré par un établissement d’enseignement de pays tiers, mais reconnu par au moins un État membre (voir </w:t>
      </w:r>
      <w:hyperlink r:id="rId2" w:history="1">
        <w:r w:rsidRPr="00486005">
          <w:rPr>
            <w:rStyle w:val="Hyperlink"/>
            <w:rFonts w:asciiTheme="minorHAnsi" w:hAnsiTheme="minorHAnsi" w:cstheme="minorHAnsi"/>
            <w:lang w:val="fr-BE"/>
          </w:rPr>
          <w:t>ENIC-NARIC</w:t>
        </w:r>
      </w:hyperlink>
      <w:r w:rsidRPr="00486005">
        <w:rPr>
          <w:rFonts w:asciiTheme="minorHAnsi" w:hAnsiTheme="minorHAnsi" w:cstheme="minorHAnsi"/>
          <w:lang w:val="fr-BE"/>
        </w:rPr>
        <w:t xml:space="preserve"> – </w:t>
      </w:r>
      <w:r w:rsidR="002534A7" w:rsidRPr="00486005">
        <w:rPr>
          <w:rFonts w:asciiTheme="minorHAnsi" w:hAnsiTheme="minorHAnsi" w:cstheme="minorHAnsi"/>
          <w:lang w:val="fr-BE"/>
        </w:rPr>
        <w:t>passerelle vers la reconnaissance des qualifications)</w:t>
      </w:r>
      <w:r w:rsidRPr="00486005">
        <w:rPr>
          <w:rFonts w:asciiTheme="minorHAnsi" w:hAnsiTheme="minorHAnsi" w:cstheme="minorHAnsi"/>
          <w:lang w:val="fr-BE"/>
        </w:rPr>
        <w:t>.</w:t>
      </w:r>
    </w:p>
  </w:endnote>
  <w:endnote w:id="7">
    <w:p w14:paraId="1C77276B" w14:textId="77777777" w:rsidR="00124374" w:rsidRPr="00486005" w:rsidRDefault="00124374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Fonts w:asciiTheme="minorHAnsi" w:hAnsiTheme="minorHAnsi" w:cstheme="minorHAnsi"/>
          <w:vertAlign w:val="superscript"/>
          <w:lang w:val="en-IE"/>
        </w:rPr>
        <w:endnoteRef/>
      </w:r>
      <w:r w:rsidRPr="00486005">
        <w:rPr>
          <w:rFonts w:asciiTheme="minorHAnsi" w:hAnsiTheme="minorHAnsi" w:cstheme="minorHAnsi"/>
          <w:vertAlign w:val="superscript"/>
          <w:lang w:val="fr-BE"/>
        </w:rPr>
        <w:t xml:space="preserve"> </w:t>
      </w:r>
      <w:r w:rsidR="002D6D13" w:rsidRPr="00486005">
        <w:rPr>
          <w:rFonts w:asciiTheme="minorHAnsi" w:hAnsiTheme="minorHAnsi" w:cstheme="minorHAnsi"/>
          <w:vertAlign w:val="superscript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vertAlign w:val="superscript"/>
          <w:lang w:val="fr-BE"/>
        </w:rPr>
        <w:tab/>
      </w:r>
      <w:r w:rsidR="002534A7" w:rsidRPr="00486005">
        <w:rPr>
          <w:rFonts w:asciiTheme="minorHAnsi" w:hAnsiTheme="minorHAnsi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222FE5A0" w14:textId="77777777" w:rsidR="00717705" w:rsidRPr="00486005" w:rsidRDefault="00717705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Les langues officielles de l’Union européenne sont les suivantes 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2288F5FB" w14:textId="77777777" w:rsidR="003D2BF3" w:rsidRPr="00486005" w:rsidRDefault="003D2BF3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Pr="00486005">
        <w:rPr>
          <w:rFonts w:asciiTheme="minorHAnsi" w:hAnsiTheme="minorHAnsi" w:cstheme="minorHAnsi"/>
          <w:lang w:val="fr-BE"/>
        </w:rPr>
        <w:tab/>
      </w:r>
      <w:r w:rsidR="00486005" w:rsidRPr="00486005">
        <w:rPr>
          <w:rFonts w:asciiTheme="minorHAnsi" w:hAnsiTheme="minorHAnsi" w:cstheme="minorHAnsi"/>
          <w:lang w:val="fr-BE"/>
        </w:rPr>
        <w:t>Par exemple: natif danois, anglais C1, espagnol A2</w:t>
      </w:r>
    </w:p>
  </w:endnote>
  <w:endnote w:id="10">
    <w:p w14:paraId="7B516344" w14:textId="77777777" w:rsidR="00C82F5A" w:rsidRPr="004F55D7" w:rsidRDefault="00124374" w:rsidP="00486005">
      <w:pPr>
        <w:pStyle w:val="EndnoteText"/>
        <w:ind w:left="284" w:hanging="284"/>
        <w:rPr>
          <w:szCs w:val="24"/>
          <w:lang w:val="fr-BE"/>
        </w:rPr>
      </w:pPr>
      <w:r w:rsidRPr="00486005">
        <w:rPr>
          <w:rStyle w:val="EndnoteReference"/>
          <w:rFonts w:asciiTheme="minorHAnsi" w:hAnsiTheme="minorHAnsi" w:cstheme="minorHAnsi"/>
          <w:szCs w:val="24"/>
        </w:rPr>
        <w:endnoteRef/>
      </w:r>
      <w:r w:rsidRPr="004F55D7">
        <w:rPr>
          <w:rFonts w:asciiTheme="minorHAnsi" w:hAnsiTheme="minorHAnsi" w:cstheme="minorHAnsi"/>
          <w:szCs w:val="24"/>
          <w:lang w:val="fr-BE"/>
        </w:rPr>
        <w:t xml:space="preserve"> </w:t>
      </w:r>
      <w:r w:rsidR="00DC41F3" w:rsidRPr="004F55D7">
        <w:rPr>
          <w:rFonts w:asciiTheme="minorHAnsi" w:hAnsiTheme="minorHAnsi" w:cstheme="minorHAnsi"/>
          <w:szCs w:val="24"/>
          <w:lang w:val="fr-BE"/>
        </w:rPr>
        <w:tab/>
      </w:r>
      <w:hyperlink r:id="rId3" w:history="1">
        <w:r w:rsidR="00DC41F3" w:rsidRPr="004F55D7">
          <w:rPr>
            <w:rStyle w:val="Hyperlink"/>
            <w:rFonts w:asciiTheme="minorHAnsi" w:hAnsiTheme="minorHAnsi" w:cstheme="minorHAnsi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C Square Sans Pro Light">
    <w:panose1 w:val="020B0506000000020004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E1833" w14:textId="77777777" w:rsidR="004F55D7" w:rsidRDefault="004F55D7" w:rsidP="00124374">
      <w:pPr>
        <w:spacing w:after="0"/>
      </w:pPr>
      <w:r>
        <w:separator/>
      </w:r>
    </w:p>
  </w:footnote>
  <w:footnote w:type="continuationSeparator" w:id="0">
    <w:p w14:paraId="13C47860" w14:textId="77777777" w:rsidR="004F55D7" w:rsidRDefault="004F55D7" w:rsidP="00124374">
      <w:pPr>
        <w:spacing w:after="0"/>
      </w:pPr>
      <w:r>
        <w:continuationSeparator/>
      </w:r>
    </w:p>
  </w:footnote>
  <w:footnote w:type="continuationNotice" w:id="1">
    <w:p w14:paraId="12015087" w14:textId="77777777" w:rsidR="004F55D7" w:rsidRDefault="004F55D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D1EE" w14:textId="77777777" w:rsidR="00F80670" w:rsidRDefault="00F80670" w:rsidP="0034140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B89D" w14:textId="77777777" w:rsidR="00F80670" w:rsidRDefault="00F80670" w:rsidP="0034140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53C6C42" wp14:editId="4A11EF07">
          <wp:extent cx="1647820" cy="1152525"/>
          <wp:effectExtent l="0" t="0" r="0" b="0"/>
          <wp:docPr id="1410126266" name="Picture 1410126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C10A2"/>
    <w:multiLevelType w:val="hybridMultilevel"/>
    <w:tmpl w:val="3B580AC2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4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4F55D7"/>
    <w:rsid w:val="0000208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1535"/>
    <w:rsid w:val="00052189"/>
    <w:rsid w:val="0005225A"/>
    <w:rsid w:val="000559F4"/>
    <w:rsid w:val="00057C1F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6F36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B559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3FB7"/>
    <w:rsid w:val="0012409A"/>
    <w:rsid w:val="00124374"/>
    <w:rsid w:val="001243ED"/>
    <w:rsid w:val="00126C64"/>
    <w:rsid w:val="0012743E"/>
    <w:rsid w:val="00127594"/>
    <w:rsid w:val="001302B0"/>
    <w:rsid w:val="00131D6A"/>
    <w:rsid w:val="0013316E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73EE"/>
    <w:rsid w:val="00181D6A"/>
    <w:rsid w:val="00181E63"/>
    <w:rsid w:val="00183032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4050"/>
    <w:rsid w:val="001A6905"/>
    <w:rsid w:val="001A7051"/>
    <w:rsid w:val="001B0775"/>
    <w:rsid w:val="001B15F1"/>
    <w:rsid w:val="001B3CD3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4442"/>
    <w:rsid w:val="001C72FC"/>
    <w:rsid w:val="001C750E"/>
    <w:rsid w:val="001D1066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6B7F"/>
    <w:rsid w:val="001F18F4"/>
    <w:rsid w:val="001F3F72"/>
    <w:rsid w:val="001F4A5C"/>
    <w:rsid w:val="001F5283"/>
    <w:rsid w:val="001F6A1B"/>
    <w:rsid w:val="001F6D4E"/>
    <w:rsid w:val="001F7F0F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0F38"/>
    <w:rsid w:val="002534A7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2E9E"/>
    <w:rsid w:val="002A5338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5F72"/>
    <w:rsid w:val="002D6525"/>
    <w:rsid w:val="002D6D13"/>
    <w:rsid w:val="002E2B05"/>
    <w:rsid w:val="002E39FB"/>
    <w:rsid w:val="002F0933"/>
    <w:rsid w:val="002F0A6E"/>
    <w:rsid w:val="002F153A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0A9"/>
    <w:rsid w:val="00333AEA"/>
    <w:rsid w:val="00333C9A"/>
    <w:rsid w:val="00337E71"/>
    <w:rsid w:val="00341404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385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BF3"/>
    <w:rsid w:val="003D2D32"/>
    <w:rsid w:val="003D4935"/>
    <w:rsid w:val="003D611C"/>
    <w:rsid w:val="003D63C7"/>
    <w:rsid w:val="003E269F"/>
    <w:rsid w:val="003E49AC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268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2565"/>
    <w:rsid w:val="00474BFF"/>
    <w:rsid w:val="004760AF"/>
    <w:rsid w:val="004774F5"/>
    <w:rsid w:val="004804B3"/>
    <w:rsid w:val="00483851"/>
    <w:rsid w:val="00486005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5E41"/>
    <w:rsid w:val="004A7C99"/>
    <w:rsid w:val="004B0368"/>
    <w:rsid w:val="004B0D11"/>
    <w:rsid w:val="004B326A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15B0"/>
    <w:rsid w:val="004F2E04"/>
    <w:rsid w:val="004F2EE1"/>
    <w:rsid w:val="004F3E8B"/>
    <w:rsid w:val="004F471F"/>
    <w:rsid w:val="004F47F9"/>
    <w:rsid w:val="004F55D7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2D8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43AF0"/>
    <w:rsid w:val="00545499"/>
    <w:rsid w:val="00546D0E"/>
    <w:rsid w:val="005476BF"/>
    <w:rsid w:val="005479B8"/>
    <w:rsid w:val="00555C4E"/>
    <w:rsid w:val="00556209"/>
    <w:rsid w:val="00556742"/>
    <w:rsid w:val="00557B8D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2775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5CB1"/>
    <w:rsid w:val="005E62B2"/>
    <w:rsid w:val="005E74B8"/>
    <w:rsid w:val="005F302F"/>
    <w:rsid w:val="005F4306"/>
    <w:rsid w:val="005F4A2D"/>
    <w:rsid w:val="005F57AC"/>
    <w:rsid w:val="005F5C0D"/>
    <w:rsid w:val="005F6493"/>
    <w:rsid w:val="005F73BE"/>
    <w:rsid w:val="005F76DC"/>
    <w:rsid w:val="00600406"/>
    <w:rsid w:val="006005D3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69E4"/>
    <w:rsid w:val="0066762B"/>
    <w:rsid w:val="00671CC5"/>
    <w:rsid w:val="00675790"/>
    <w:rsid w:val="00675EFE"/>
    <w:rsid w:val="006762D8"/>
    <w:rsid w:val="00676D39"/>
    <w:rsid w:val="00677242"/>
    <w:rsid w:val="0067728C"/>
    <w:rsid w:val="0068171E"/>
    <w:rsid w:val="00683A20"/>
    <w:rsid w:val="0068413A"/>
    <w:rsid w:val="0068475B"/>
    <w:rsid w:val="00690F97"/>
    <w:rsid w:val="00691AC8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1A5A"/>
    <w:rsid w:val="006C36B4"/>
    <w:rsid w:val="006C39CF"/>
    <w:rsid w:val="006C42D2"/>
    <w:rsid w:val="006C4BD4"/>
    <w:rsid w:val="006C6AEA"/>
    <w:rsid w:val="006D04B5"/>
    <w:rsid w:val="006D10C9"/>
    <w:rsid w:val="006D3831"/>
    <w:rsid w:val="006D4F0A"/>
    <w:rsid w:val="006D553C"/>
    <w:rsid w:val="006E0AB7"/>
    <w:rsid w:val="006E3C07"/>
    <w:rsid w:val="006E48A9"/>
    <w:rsid w:val="006E4AD0"/>
    <w:rsid w:val="006E4B31"/>
    <w:rsid w:val="006E5E1D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17705"/>
    <w:rsid w:val="007208C3"/>
    <w:rsid w:val="00721DAC"/>
    <w:rsid w:val="007223E5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5E59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0EA2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2DD8"/>
    <w:rsid w:val="007A5C6F"/>
    <w:rsid w:val="007A6211"/>
    <w:rsid w:val="007A6F0D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0F4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1157"/>
    <w:rsid w:val="008124A3"/>
    <w:rsid w:val="00817284"/>
    <w:rsid w:val="008176AA"/>
    <w:rsid w:val="00822EC2"/>
    <w:rsid w:val="008231B0"/>
    <w:rsid w:val="008236EE"/>
    <w:rsid w:val="0083025C"/>
    <w:rsid w:val="008302F1"/>
    <w:rsid w:val="00831018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389C"/>
    <w:rsid w:val="00854385"/>
    <w:rsid w:val="00855142"/>
    <w:rsid w:val="00857C32"/>
    <w:rsid w:val="00857DC3"/>
    <w:rsid w:val="00860F04"/>
    <w:rsid w:val="0086104B"/>
    <w:rsid w:val="0086234A"/>
    <w:rsid w:val="0086390E"/>
    <w:rsid w:val="00863AFC"/>
    <w:rsid w:val="008659F9"/>
    <w:rsid w:val="00865CF5"/>
    <w:rsid w:val="00866747"/>
    <w:rsid w:val="00870916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076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31BA"/>
    <w:rsid w:val="008F3D3B"/>
    <w:rsid w:val="008F7BBE"/>
    <w:rsid w:val="008F7E25"/>
    <w:rsid w:val="00902FFA"/>
    <w:rsid w:val="00903996"/>
    <w:rsid w:val="00903EB4"/>
    <w:rsid w:val="00904596"/>
    <w:rsid w:val="00904F0B"/>
    <w:rsid w:val="00904F1B"/>
    <w:rsid w:val="00905B88"/>
    <w:rsid w:val="009061A1"/>
    <w:rsid w:val="00907149"/>
    <w:rsid w:val="00907DC2"/>
    <w:rsid w:val="00911052"/>
    <w:rsid w:val="0091273E"/>
    <w:rsid w:val="00914C20"/>
    <w:rsid w:val="00916BD9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422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97B01"/>
    <w:rsid w:val="009A08DB"/>
    <w:rsid w:val="009A188F"/>
    <w:rsid w:val="009A61B1"/>
    <w:rsid w:val="009A7E78"/>
    <w:rsid w:val="009B1C4A"/>
    <w:rsid w:val="009B2247"/>
    <w:rsid w:val="009B5182"/>
    <w:rsid w:val="009B5575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5FF3"/>
    <w:rsid w:val="009C7543"/>
    <w:rsid w:val="009C7F32"/>
    <w:rsid w:val="009D0114"/>
    <w:rsid w:val="009D1AD0"/>
    <w:rsid w:val="009D2C77"/>
    <w:rsid w:val="009D42B1"/>
    <w:rsid w:val="009D4F61"/>
    <w:rsid w:val="009D67D9"/>
    <w:rsid w:val="009E01EA"/>
    <w:rsid w:val="009E13A9"/>
    <w:rsid w:val="009E13F0"/>
    <w:rsid w:val="009E207B"/>
    <w:rsid w:val="009E7696"/>
    <w:rsid w:val="009F2A43"/>
    <w:rsid w:val="009F4085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1A81"/>
    <w:rsid w:val="00A1224E"/>
    <w:rsid w:val="00A12CCC"/>
    <w:rsid w:val="00A140AD"/>
    <w:rsid w:val="00A140B4"/>
    <w:rsid w:val="00A1433B"/>
    <w:rsid w:val="00A149D1"/>
    <w:rsid w:val="00A15236"/>
    <w:rsid w:val="00A15BF9"/>
    <w:rsid w:val="00A16E05"/>
    <w:rsid w:val="00A178D7"/>
    <w:rsid w:val="00A22A35"/>
    <w:rsid w:val="00A24E14"/>
    <w:rsid w:val="00A269A6"/>
    <w:rsid w:val="00A3058B"/>
    <w:rsid w:val="00A34B8B"/>
    <w:rsid w:val="00A37C16"/>
    <w:rsid w:val="00A4071E"/>
    <w:rsid w:val="00A42323"/>
    <w:rsid w:val="00A42BFD"/>
    <w:rsid w:val="00A45799"/>
    <w:rsid w:val="00A46C57"/>
    <w:rsid w:val="00A51DC3"/>
    <w:rsid w:val="00A538F6"/>
    <w:rsid w:val="00A5545D"/>
    <w:rsid w:val="00A56BD8"/>
    <w:rsid w:val="00A57A9D"/>
    <w:rsid w:val="00A62602"/>
    <w:rsid w:val="00A64FB8"/>
    <w:rsid w:val="00A6557F"/>
    <w:rsid w:val="00A656E9"/>
    <w:rsid w:val="00A66AA9"/>
    <w:rsid w:val="00A71260"/>
    <w:rsid w:val="00A720C7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C0C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6DDB"/>
    <w:rsid w:val="00B876C8"/>
    <w:rsid w:val="00B90167"/>
    <w:rsid w:val="00B91194"/>
    <w:rsid w:val="00B92123"/>
    <w:rsid w:val="00B9283E"/>
    <w:rsid w:val="00B92ACE"/>
    <w:rsid w:val="00B93A7E"/>
    <w:rsid w:val="00B94E67"/>
    <w:rsid w:val="00B96949"/>
    <w:rsid w:val="00BA20BE"/>
    <w:rsid w:val="00BA3973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497E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4138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2F5A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E56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0DE3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41E"/>
    <w:rsid w:val="00CD46B6"/>
    <w:rsid w:val="00CD4FB7"/>
    <w:rsid w:val="00CD548C"/>
    <w:rsid w:val="00CD5E92"/>
    <w:rsid w:val="00CD6D4E"/>
    <w:rsid w:val="00CD7BB8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741E"/>
    <w:rsid w:val="00D40989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57C4"/>
    <w:rsid w:val="00DA6822"/>
    <w:rsid w:val="00DB05E4"/>
    <w:rsid w:val="00DB0D73"/>
    <w:rsid w:val="00DB278B"/>
    <w:rsid w:val="00DB4B0C"/>
    <w:rsid w:val="00DB53E4"/>
    <w:rsid w:val="00DB60E3"/>
    <w:rsid w:val="00DB670F"/>
    <w:rsid w:val="00DC0FB7"/>
    <w:rsid w:val="00DC3E19"/>
    <w:rsid w:val="00DC3F7B"/>
    <w:rsid w:val="00DC41F3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35DA"/>
    <w:rsid w:val="00DF469E"/>
    <w:rsid w:val="00DF5B64"/>
    <w:rsid w:val="00DF5C85"/>
    <w:rsid w:val="00DF5DF5"/>
    <w:rsid w:val="00DF6193"/>
    <w:rsid w:val="00DF673C"/>
    <w:rsid w:val="00DF7367"/>
    <w:rsid w:val="00E00846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47F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928"/>
    <w:rsid w:val="00E77BB2"/>
    <w:rsid w:val="00E82E65"/>
    <w:rsid w:val="00E85463"/>
    <w:rsid w:val="00E907EC"/>
    <w:rsid w:val="00E9115C"/>
    <w:rsid w:val="00E93659"/>
    <w:rsid w:val="00E9502C"/>
    <w:rsid w:val="00E95445"/>
    <w:rsid w:val="00E975EE"/>
    <w:rsid w:val="00EA27B1"/>
    <w:rsid w:val="00EA41F3"/>
    <w:rsid w:val="00EA4FAD"/>
    <w:rsid w:val="00EB174E"/>
    <w:rsid w:val="00EB25BF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4974"/>
    <w:rsid w:val="00EE4F93"/>
    <w:rsid w:val="00EE62CB"/>
    <w:rsid w:val="00EE6986"/>
    <w:rsid w:val="00EE76BB"/>
    <w:rsid w:val="00EE7D9F"/>
    <w:rsid w:val="00EF3763"/>
    <w:rsid w:val="00EF3B02"/>
    <w:rsid w:val="00EF3B2E"/>
    <w:rsid w:val="00EF40AB"/>
    <w:rsid w:val="00EF4454"/>
    <w:rsid w:val="00F0271F"/>
    <w:rsid w:val="00F04623"/>
    <w:rsid w:val="00F06C4B"/>
    <w:rsid w:val="00F07AD4"/>
    <w:rsid w:val="00F10231"/>
    <w:rsid w:val="00F10B14"/>
    <w:rsid w:val="00F12D89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42A48"/>
    <w:rsid w:val="00F435E8"/>
    <w:rsid w:val="00F4522C"/>
    <w:rsid w:val="00F459EB"/>
    <w:rsid w:val="00F470DA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0670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C5"/>
    <w:rsid w:val="00FA20C8"/>
    <w:rsid w:val="00FA356B"/>
    <w:rsid w:val="00FA3D6D"/>
    <w:rsid w:val="00FA6969"/>
    <w:rsid w:val="00FA75FE"/>
    <w:rsid w:val="00FB0747"/>
    <w:rsid w:val="00FB3237"/>
    <w:rsid w:val="00FB450B"/>
    <w:rsid w:val="00FC04F7"/>
    <w:rsid w:val="00FC21BE"/>
    <w:rsid w:val="00FC28D1"/>
    <w:rsid w:val="00FC36DE"/>
    <w:rsid w:val="00FD1087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4F30"/>
    <w:rsid w:val="00FF5D1C"/>
    <w:rsid w:val="00FF6CB7"/>
    <w:rsid w:val="0CC54EE7"/>
    <w:rsid w:val="2F32B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F625"/>
  <w15:chartTrackingRefBased/>
  <w15:docId w15:val="{F76CD5EE-D49A-4B76-AC09-B1BA2EF1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437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124374"/>
    <w:rPr>
      <w:color w:val="288061"/>
    </w:rPr>
  </w:style>
  <w:style w:type="paragraph" w:customStyle="1" w:styleId="TableText">
    <w:name w:val="Table Text"/>
    <w:basedOn w:val="Normal"/>
    <w:uiPriority w:val="1"/>
    <w:qFormat/>
    <w:rsid w:val="0012437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12437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12437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1243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2437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437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437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12437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12437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2437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24374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34140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140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Revision">
    <w:name w:val="Revision"/>
    <w:hidden/>
    <w:uiPriority w:val="99"/>
    <w:semiHidden/>
    <w:rsid w:val="006005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647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7F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E207B"/>
    <w:pPr>
      <w:ind w:left="720"/>
      <w:contextualSpacing/>
    </w:pPr>
  </w:style>
  <w:style w:type="paragraph" w:customStyle="1" w:styleId="P68B1DB1-Normal3">
    <w:name w:val="P68B1DB1-Normal3"/>
    <w:basedOn w:val="Normal"/>
    <w:rsid w:val="006C1A5A"/>
    <w:rPr>
      <w:rFonts w:asciiTheme="minorHAnsi" w:hAnsiTheme="minorHAnsi" w:cstheme="minorHAnsi"/>
      <w:b/>
      <w:smallCaps/>
      <w:sz w:val="22"/>
      <w:lang w:val="fr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dpo-register/detail/DPR-EC-16768.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.europa.eu/dpo-register/detail/DPR-EC-16768.1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opass.europa.eu/fr/common-european-framework-reference-language-skill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europass.europa.eu/fr/common-european-framework-reference-language-skil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9706D4200B4A67AA934F382A2F7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37E75-4ECE-4001-A2C2-D53511E26519}"/>
      </w:docPartPr>
      <w:docPartBody>
        <w:p w:rsidR="00B50E31" w:rsidRDefault="00B50E31">
          <w:pPr>
            <w:pStyle w:val="BF9706D4200B4A67AA934F382A2F7B05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4ECAB3B9D9794C858B978816990D3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22A99-C1D4-4EFB-BC04-ADFE47AE5CE7}"/>
      </w:docPartPr>
      <w:docPartBody>
        <w:p w:rsidR="00B50E31" w:rsidRDefault="00B50E31">
          <w:pPr>
            <w:pStyle w:val="4ECAB3B9D9794C858B978816990D377C"/>
          </w:pPr>
          <w:r w:rsidRPr="00DC41F3">
            <w:rPr>
              <w:rFonts w:cstheme="minorHAnsi"/>
              <w:color w:val="A6A6A6" w:themeColor="background1" w:themeShade="A6"/>
              <w:sz w:val="20"/>
              <w:lang w:val="fr-FR"/>
            </w:rPr>
            <w:t>Cliquez pour saisir le nom</w:t>
          </w:r>
        </w:p>
      </w:docPartBody>
    </w:docPart>
    <w:docPart>
      <w:docPartPr>
        <w:name w:val="E39820ABD05B4747A1A4E5ABD44C3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EB6EA-63E9-4E2F-85A4-A70CCEBA7B3A}"/>
      </w:docPartPr>
      <w:docPartBody>
        <w:p w:rsidR="00B50E31" w:rsidRDefault="00B50E31">
          <w:pPr>
            <w:pStyle w:val="E39820ABD05B4747A1A4E5ABD44C3D52"/>
          </w:pPr>
          <w:r w:rsidRPr="00DC41F3">
            <w:rPr>
              <w:rFonts w:cstheme="minorHAnsi"/>
              <w:color w:val="A6A6A6" w:themeColor="background1" w:themeShade="A6"/>
              <w:sz w:val="20"/>
              <w:lang w:val="fr-FR"/>
            </w:rPr>
            <w:t>Cliquez pour saisir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 xml:space="preserve"> p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rénom</w:t>
          </w:r>
        </w:p>
      </w:docPartBody>
    </w:docPart>
    <w:docPart>
      <w:docPartPr>
        <w:name w:val="2E5584E9899B4579B29E726A41F13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4B049-DBCC-4120-903C-D51D372A2205}"/>
      </w:docPartPr>
      <w:docPartBody>
        <w:p w:rsidR="00B50E31" w:rsidRDefault="00B50E31">
          <w:pPr>
            <w:pStyle w:val="2E5584E9899B4579B29E726A41F1342A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uez pour saisir le lieu de naissance</w:t>
          </w:r>
        </w:p>
      </w:docPartBody>
    </w:docPart>
    <w:docPart>
      <w:docPartPr>
        <w:name w:val="397D623B4A0244CFA695E0914E889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1C467-33FE-4288-896D-174BEC9CC54F}"/>
      </w:docPartPr>
      <w:docPartBody>
        <w:p w:rsidR="00B50E31" w:rsidRDefault="00B50E31">
          <w:pPr>
            <w:pStyle w:val="397D623B4A0244CFA695E0914E889B0C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uez pour choisir une date</w:t>
          </w:r>
        </w:p>
      </w:docPartBody>
    </w:docPart>
    <w:docPart>
      <w:docPartPr>
        <w:name w:val="0944A41FFD8743E3B1122B313F451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D21E5-62EC-40DC-BF93-DF71D3266F1C}"/>
      </w:docPartPr>
      <w:docPartBody>
        <w:p w:rsidR="00B50E31" w:rsidRDefault="00B50E31">
          <w:pPr>
            <w:pStyle w:val="0944A41FFD8743E3B1122B313F4515F1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la nationalité</w:t>
          </w:r>
        </w:p>
      </w:docPartBody>
    </w:docPart>
    <w:docPart>
      <w:docPartPr>
        <w:name w:val="FE2573D0A80D467DB406B2E33C8BA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FC3C0-8059-431A-9E6F-C8E01CBF6C97}"/>
      </w:docPartPr>
      <w:docPartBody>
        <w:p w:rsidR="00B50E31" w:rsidRDefault="00B50E31">
          <w:pPr>
            <w:pStyle w:val="FE2573D0A80D467DB406B2E33C8BA285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adresse électronique</w:t>
          </w:r>
        </w:p>
      </w:docPartBody>
    </w:docPart>
    <w:docPart>
      <w:docPartPr>
        <w:name w:val="B8672E253F3F48E6B7EA6D3E7C21A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4096D-C409-4569-9646-BE11D45BF948}"/>
      </w:docPartPr>
      <w:docPartBody>
        <w:p w:rsidR="00B50E31" w:rsidRDefault="00B50E31">
          <w:pPr>
            <w:pStyle w:val="B8672E253F3F48E6B7EA6D3E7C21AD74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t</w:t>
          </w:r>
          <w:r w:rsidRPr="00DC41F3">
            <w:rPr>
              <w:rFonts w:cstheme="minorHAnsi"/>
              <w:color w:val="A6A6A6" w:themeColor="background1" w:themeShade="A6"/>
              <w:sz w:val="20"/>
            </w:rPr>
            <w:t>éléphone</w:t>
          </w:r>
        </w:p>
      </w:docPartBody>
    </w:docPart>
    <w:docPart>
      <w:docPartPr>
        <w:name w:val="2B2A84ADAED04182AA50167639F87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AD02E-D318-460A-AE6C-10234C5600CB}"/>
      </w:docPartPr>
      <w:docPartBody>
        <w:p w:rsidR="00B50E31" w:rsidRDefault="00B50E31">
          <w:pPr>
            <w:pStyle w:val="2B2A84ADAED04182AA50167639F87087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adresse</w:t>
          </w:r>
        </w:p>
      </w:docPartBody>
    </w:docPart>
    <w:docPart>
      <w:docPartPr>
        <w:name w:val="80F5749F2D584A3FA19E611E51AEC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4B33E-EAB0-4D25-980C-AD3F2A440279}"/>
      </w:docPartPr>
      <w:docPartBody>
        <w:p w:rsidR="00B50E31" w:rsidRDefault="00B50E31">
          <w:pPr>
            <w:pStyle w:val="80F5749F2D584A3FA19E611E51AEC48D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FAB07E929604449B9AF9E15FC6FD8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82C13-8918-45FB-82C0-897AE7C6E26D}"/>
      </w:docPartPr>
      <w:docPartBody>
        <w:p w:rsidR="00B50E31" w:rsidRDefault="00B50E31">
          <w:pPr>
            <w:pStyle w:val="FAB07E929604449B9AF9E15FC6FD8DBC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42162A6487434613A6AA378ABC38F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96D8C-B814-4A10-8B7E-61BC6FD09D64}"/>
      </w:docPartPr>
      <w:docPartBody>
        <w:p w:rsidR="00B50E31" w:rsidRDefault="00B50E31">
          <w:pPr>
            <w:pStyle w:val="42162A6487434613A6AA378ABC38FF56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55CE2FF1CE294991BA0084EBC897E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E7283-D536-431B-BB63-7E09A920D6C3}"/>
      </w:docPartPr>
      <w:docPartBody>
        <w:p w:rsidR="00B50E31" w:rsidRDefault="00B50E31">
          <w:pPr>
            <w:pStyle w:val="55CE2FF1CE294991BA0084EBC897EB52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5B41490C6729422382D4EC97AC26E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7324B-BF00-4BA8-AF85-E3563B20E8E3}"/>
      </w:docPartPr>
      <w:docPartBody>
        <w:p w:rsidR="00B50E31" w:rsidRDefault="00B50E31">
          <w:pPr>
            <w:pStyle w:val="5B41490C6729422382D4EC97AC26E170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B811A65F3B8C41BCB21504CF8E22D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91EDA-8305-40AC-BF00-8CC14A602C22}"/>
      </w:docPartPr>
      <w:docPartBody>
        <w:p w:rsidR="00B50E31" w:rsidRDefault="00B50E31">
          <w:pPr>
            <w:pStyle w:val="B811A65F3B8C41BCB21504CF8E22D3F2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67378F61381D416A81E53EC10B871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595A1-C3E8-45A1-A363-3C46D986BDCB}"/>
      </w:docPartPr>
      <w:docPartBody>
        <w:p w:rsidR="00B50E31" w:rsidRDefault="00B50E31">
          <w:pPr>
            <w:pStyle w:val="67378F61381D416A81E53EC10B8717AD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F9540BB39BBD4410BBC6A4D5E8B33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B4792-0921-47FB-8160-EA9D5ABB937C}"/>
      </w:docPartPr>
      <w:docPartBody>
        <w:p w:rsidR="00B50E31" w:rsidRDefault="00B50E31">
          <w:pPr>
            <w:pStyle w:val="F9540BB39BBD4410BBC6A4D5E8B33D7D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9015BD482303479EB529B7A1EC4FD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5550B-624C-468A-871B-64B189C53508}"/>
      </w:docPartPr>
      <w:docPartBody>
        <w:p w:rsidR="00B50E31" w:rsidRDefault="00B50E31">
          <w:pPr>
            <w:pStyle w:val="9015BD482303479EB529B7A1EC4FDEB0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9F1FC9A6A96B47D5B1AFE1470C094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B6EC2-36DE-4163-8487-5289CF6B7736}"/>
      </w:docPartPr>
      <w:docPartBody>
        <w:p w:rsidR="00B50E31" w:rsidRDefault="00B50E31">
          <w:pPr>
            <w:pStyle w:val="9F1FC9A6A96B47D5B1AFE1470C094A52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71A994D66C17434AA5A62BE0ED75B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273B2-C64E-428D-9E05-168F6EB7DBFB}"/>
      </w:docPartPr>
      <w:docPartBody>
        <w:p w:rsidR="00B50E31" w:rsidRDefault="00B50E31">
          <w:pPr>
            <w:pStyle w:val="71A994D66C17434AA5A62BE0ED75B080"/>
          </w:pPr>
          <w:r w:rsidRPr="00A12CCC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</w:t>
          </w:r>
          <w:r w:rsidRPr="00A12CCC">
            <w:rPr>
              <w:rStyle w:val="PlaceholderText"/>
              <w:rFonts w:cstheme="minorHAnsi"/>
              <w:color w:val="A6A6A6" w:themeColor="background1" w:themeShade="A6"/>
              <w:sz w:val="20"/>
            </w:rPr>
            <w:t>iquez pour saisir le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C Square Sans Pro Light">
    <w:panose1 w:val="020B0506000000020004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31"/>
    <w:rsid w:val="001302B0"/>
    <w:rsid w:val="00392385"/>
    <w:rsid w:val="00B50E31"/>
    <w:rsid w:val="00CD7BB8"/>
    <w:rsid w:val="00D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288061"/>
    </w:rPr>
  </w:style>
  <w:style w:type="paragraph" w:customStyle="1" w:styleId="BF9706D4200B4A67AA934F382A2F7B05">
    <w:name w:val="BF9706D4200B4A67AA934F382A2F7B05"/>
  </w:style>
  <w:style w:type="paragraph" w:customStyle="1" w:styleId="4ECAB3B9D9794C858B978816990D377C">
    <w:name w:val="4ECAB3B9D9794C858B978816990D377C"/>
  </w:style>
  <w:style w:type="paragraph" w:customStyle="1" w:styleId="E39820ABD05B4747A1A4E5ABD44C3D52">
    <w:name w:val="E39820ABD05B4747A1A4E5ABD44C3D52"/>
  </w:style>
  <w:style w:type="paragraph" w:customStyle="1" w:styleId="2E5584E9899B4579B29E726A41F1342A">
    <w:name w:val="2E5584E9899B4579B29E726A41F1342A"/>
  </w:style>
  <w:style w:type="paragraph" w:customStyle="1" w:styleId="397D623B4A0244CFA695E0914E889B0C">
    <w:name w:val="397D623B4A0244CFA695E0914E889B0C"/>
  </w:style>
  <w:style w:type="paragraph" w:customStyle="1" w:styleId="0944A41FFD8743E3B1122B313F4515F1">
    <w:name w:val="0944A41FFD8743E3B1122B313F4515F1"/>
  </w:style>
  <w:style w:type="paragraph" w:customStyle="1" w:styleId="FE2573D0A80D467DB406B2E33C8BA285">
    <w:name w:val="FE2573D0A80D467DB406B2E33C8BA285"/>
  </w:style>
  <w:style w:type="paragraph" w:customStyle="1" w:styleId="B8672E253F3F48E6B7EA6D3E7C21AD74">
    <w:name w:val="B8672E253F3F48E6B7EA6D3E7C21AD74"/>
  </w:style>
  <w:style w:type="paragraph" w:customStyle="1" w:styleId="2B2A84ADAED04182AA50167639F87087">
    <w:name w:val="2B2A84ADAED04182AA50167639F87087"/>
  </w:style>
  <w:style w:type="paragraph" w:customStyle="1" w:styleId="80F5749F2D584A3FA19E611E51AEC48D">
    <w:name w:val="80F5749F2D584A3FA19E611E51AEC48D"/>
  </w:style>
  <w:style w:type="paragraph" w:customStyle="1" w:styleId="FAB07E929604449B9AF9E15FC6FD8DBC">
    <w:name w:val="FAB07E929604449B9AF9E15FC6FD8DBC"/>
  </w:style>
  <w:style w:type="paragraph" w:customStyle="1" w:styleId="42162A6487434613A6AA378ABC38FF56">
    <w:name w:val="42162A6487434613A6AA378ABC38FF56"/>
  </w:style>
  <w:style w:type="paragraph" w:customStyle="1" w:styleId="55CE2FF1CE294991BA0084EBC897EB52">
    <w:name w:val="55CE2FF1CE294991BA0084EBC897EB52"/>
  </w:style>
  <w:style w:type="paragraph" w:customStyle="1" w:styleId="5B41490C6729422382D4EC97AC26E170">
    <w:name w:val="5B41490C6729422382D4EC97AC26E170"/>
  </w:style>
  <w:style w:type="paragraph" w:customStyle="1" w:styleId="B811A65F3B8C41BCB21504CF8E22D3F2">
    <w:name w:val="B811A65F3B8C41BCB21504CF8E22D3F2"/>
  </w:style>
  <w:style w:type="paragraph" w:customStyle="1" w:styleId="67378F61381D416A81E53EC10B8717AD">
    <w:name w:val="67378F61381D416A81E53EC10B8717AD"/>
  </w:style>
  <w:style w:type="paragraph" w:customStyle="1" w:styleId="F9540BB39BBD4410BBC6A4D5E8B33D7D">
    <w:name w:val="F9540BB39BBD4410BBC6A4D5E8B33D7D"/>
  </w:style>
  <w:style w:type="paragraph" w:customStyle="1" w:styleId="9015BD482303479EB529B7A1EC4FDEB0">
    <w:name w:val="9015BD482303479EB529B7A1EC4FDEB0"/>
  </w:style>
  <w:style w:type="paragraph" w:customStyle="1" w:styleId="9F1FC9A6A96B47D5B1AFE1470C094A52">
    <w:name w:val="9F1FC9A6A96B47D5B1AFE1470C094A52"/>
  </w:style>
  <w:style w:type="paragraph" w:customStyle="1" w:styleId="71A994D66C17434AA5A62BE0ED75B080">
    <w:name w:val="71A994D66C17434AA5A62BE0ED75B0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9CDFF44D7FC49BCCC39B91FF73EDC" ma:contentTypeVersion="12" ma:contentTypeDescription="Create a new document." ma:contentTypeScope="" ma:versionID="9e6da23d64dd37349c147f0737f5458d">
  <xsd:schema xmlns:xsd="http://www.w3.org/2001/XMLSchema" xmlns:xs="http://www.w3.org/2001/XMLSchema" xmlns:p="http://schemas.microsoft.com/office/2006/metadata/properties" xmlns:ns2="98d0db33-2160-4be2-935e-c519e0481f31" xmlns:ns3="f34a3906-e2fe-45dd-be63-435c8762400b" targetNamespace="http://schemas.microsoft.com/office/2006/metadata/properties" ma:root="true" ma:fieldsID="d64727c8d52a240c40f79c3c1ed19ea7" ns2:_="" ns3:_="">
    <xsd:import namespace="98d0db33-2160-4be2-935e-c519e0481f31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Phas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tory_x0020_link" minOccurs="0"/>
                <xsd:element ref="ns2:Doc_x0020_Type" minOccurs="0"/>
                <xsd:element ref="ns2:Classification" minOccurs="0"/>
                <xsd:element ref="ns2:IsPubl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0db33-2160-4be2-935e-c519e0481f31" elementFormDefault="qualified">
    <xsd:import namespace="http://schemas.microsoft.com/office/2006/documentManagement/types"/>
    <xsd:import namespace="http://schemas.microsoft.com/office/infopath/2007/PartnerControls"/>
    <xsd:element name="Phase" ma:index="8" nillable="true" ma:displayName="Phase" ma:format="Dropdown" ma:internalName="Phase">
      <xsd:simpleType>
        <xsd:restriction base="dms:Choice">
          <xsd:enumeration value="0_Background Information"/>
          <xsd:enumeration value="1_Publication"/>
          <xsd:enumeration value="2_Preselection"/>
          <xsd:enumeration value="3_Selection"/>
          <xsd:enumeration value="4_Recruitment"/>
          <xsd:enumeration value="5_Mobility"/>
          <xsd:enumeration value="6_Non-Renewal"/>
          <xsd:enumeration value="7_Extension"/>
          <xsd:enumeration value="8_Oth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tory_x0020_link" ma:index="15" nillable="true" ma:displayName="Statutory link" ma:format="Dropdown" ma:internalName="Statutory_x0020_link">
      <xsd:simpleType>
        <xsd:restriction base="dms:Choice">
          <xsd:enumeration value="Statutory Staff"/>
          <xsd:enumeration value="FP &amp; TA"/>
          <xsd:enumeration value="Contract agent"/>
          <xsd:enumeration value="Interim staff"/>
          <xsd:enumeration value="Trainee"/>
          <xsd:enumeration value="SDL"/>
          <xsd:enumeration value="Service Provider"/>
          <xsd:enumeration value="Interim &amp; SP"/>
          <xsd:enumeration value="Not Applicable"/>
        </xsd:restriction>
      </xsd:simpleType>
    </xsd:element>
    <xsd:element name="Doc_x0020_Type" ma:index="16" nillable="true" ma:displayName="Doc Type" ma:format="Dropdown" ma:internalName="Doc_x0020_Type">
      <xsd:simpleType>
        <xsd:restriction base="dms:Choice">
          <xsd:enumeration value="background document"/>
          <xsd:enumeration value="checklist"/>
          <xsd:enumeration value="form"/>
          <xsd:enumeration value="guide"/>
          <xsd:enumeration value="template"/>
          <xsd:enumeration value="tutorial"/>
        </xsd:restriction>
      </xsd:simpleType>
    </xsd:element>
    <xsd:element name="Classification" ma:index="17" nillable="true" ma:displayName="Classification" ma:format="Dropdown" ma:internalName="Classification">
      <xsd:simpleType>
        <xsd:restriction base="dms:Choice">
          <xsd:enumeration value="00 - BACKGROUND"/>
          <xsd:enumeration value="01 - SELECTION"/>
          <xsd:enumeration value="02 - RECRUITMENT"/>
          <xsd:enumeration value="03 - MOBILITY"/>
          <xsd:enumeration value="04 - NON_RENEWAL"/>
        </xsd:restriction>
      </xsd:simpleType>
    </xsd:element>
    <xsd:element name="IsPublic" ma:index="18" nillable="true" ma:displayName="Is Public" ma:default="0" ma:description="apparaît dans le folder Public. " ma:format="Dropdown" ma:internalName="IsPublic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4a3906-e2fe-45dd-be63-435c8762400b">
      <UserInfo>
        <DisplayName/>
        <AccountId xsi:nil="true"/>
        <AccountType/>
      </UserInfo>
    </SharedWithUsers>
    <Doc_x0020_Type xmlns="98d0db33-2160-4be2-935e-c519e0481f31">template</Doc_x0020_Type>
    <Statutory_x0020_link xmlns="98d0db33-2160-4be2-935e-c519e0481f31">FP &amp; TA</Statutory_x0020_link>
    <Phase xmlns="98d0db33-2160-4be2-935e-c519e0481f31">1_Publication</Phase>
    <IsPublic xmlns="98d0db33-2160-4be2-935e-c519e0481f31">false</IsPublic>
    <Classification xmlns="98d0db33-2160-4be2-935e-c519e0481f31" xsi:nil="true"/>
  </documentManagement>
</p:properties>
</file>

<file path=customXml/itemProps1.xml><?xml version="1.0" encoding="utf-8"?>
<ds:datastoreItem xmlns:ds="http://schemas.openxmlformats.org/officeDocument/2006/customXml" ds:itemID="{AF3B063F-CF6B-48DF-9B74-84D42EAC0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E9846-262E-461F-A639-931642053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0db33-2160-4be2-935e-c519e0481f31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732394-380E-4E14-977F-68CE86E80778}">
  <ds:schemaRefs>
    <ds:schemaRef ds:uri="http://schemas.microsoft.com/office/2006/metadata/properties"/>
    <ds:schemaRef ds:uri="http://schemas.microsoft.com/office/infopath/2007/PartnerControls"/>
    <ds:schemaRef ds:uri="f34a3906-e2fe-45dd-be63-435c8762400b"/>
    <ds:schemaRef ds:uri="98d0db33-2160-4be2-935e-c519e0481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SCIC_COM_2026_260_Application form_ TA_SC_SCIC.C.4.FR_072025</Template>
  <TotalTime>0</TotalTime>
  <Pages>4</Pages>
  <Words>653</Words>
  <Characters>3832</Characters>
  <Application>Microsoft Office Word</Application>
  <DocSecurity>0</DocSecurity>
  <Lines>79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publication TA_Single application form_EN</vt:lpstr>
    </vt:vector>
  </TitlesOfParts>
  <Company>European Commission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publication TA_Single application form_EN</dc:title>
  <dc:subject/>
  <dc:creator>SANCHIONI Letizia (HR)</dc:creator>
  <cp:keywords/>
  <dc:description/>
  <cp:lastModifiedBy>JARMONTOWICZ Bozena (HR)</cp:lastModifiedBy>
  <cp:revision>2</cp:revision>
  <cp:lastPrinted>2025-04-04T08:19:00Z</cp:lastPrinted>
  <dcterms:created xsi:type="dcterms:W3CDTF">2026-02-19T10:53:00Z</dcterms:created>
  <dcterms:modified xsi:type="dcterms:W3CDTF">2026-02-19T10:53:00Z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2024-10-25T13:46:30Z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3e85338c-bafb-4df4-b170-4714db9d17a3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0x0101009349CDFF44D7FC49BCCC39B91FF73EDC</vt:lpwstr>
  </property>
  <property fmtid="{D5CDD505-2E9C-101B-9397-08002B2CF9AE}" pid="10" name="MediaServiceImageTags">
    <vt:lpwstr/>
  </property>
  <property fmtid="{D5CDD505-2E9C-101B-9397-08002B2CF9AE}" pid="11" name="Order">
    <vt:r8>145100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