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51C4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highlight w:val="yellow"/>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D5BDD">
                  <w:rPr>
                    <w:rFonts w:ascii="EC Square Sans Pro" w:eastAsiaTheme="minorHAnsi" w:hAnsi="EC Square Sans Pro" w:cstheme="minorHAnsi"/>
                    <w:b/>
                    <w:szCs w:val="24"/>
                    <w:highlight w:val="yellow"/>
                    <w:lang w:eastAsia="en-US"/>
                  </w:rPr>
                  <w:t>Selection reference: DG/COM/202X/XXXX</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51C4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51C4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51C4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51C4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51C4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51C4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076FEA0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369BE">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788E6F7" w:rsidR="00333AEA" w:rsidRPr="004369BE" w:rsidRDefault="00333AEA" w:rsidP="00A37FBD">
            <w:pPr>
              <w:spacing w:after="0" w:line="240" w:lineRule="atLeast"/>
              <w:jc w:val="left"/>
              <w:rPr>
                <w:rFonts w:ascii="EC Square Sans Pro" w:hAnsi="EC Square Sans Pro" w:cstheme="minorHAnsi"/>
              </w:rPr>
            </w:pPr>
            <w:r w:rsidRPr="004369BE">
              <w:rPr>
                <w:rFonts w:ascii="EC Square Sans Pro" w:hAnsi="EC Square Sans Pro" w:cstheme="minorHAnsi"/>
              </w:rPr>
              <w:t xml:space="preserve">… and how many in the field of </w:t>
            </w:r>
            <w:r w:rsidR="004369BE" w:rsidRPr="004369BE">
              <w:rPr>
                <w:rFonts w:ascii="EC Square Sans Pro" w:hAnsi="EC Square Sans Pro" w:cstheme="minorHAnsi"/>
              </w:rPr>
              <w:t>translation tools</w:t>
            </w:r>
            <w:r w:rsidRPr="004369BE">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51C4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51C4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51C4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51C4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369BE"/>
    <w:rsid w:val="0044172A"/>
    <w:rsid w:val="00442196"/>
    <w:rsid w:val="004424F8"/>
    <w:rsid w:val="00442645"/>
    <w:rsid w:val="0044736B"/>
    <w:rsid w:val="004475C4"/>
    <w:rsid w:val="00450802"/>
    <w:rsid w:val="00451C4D"/>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0BC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059"/>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17B"/>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DF29256B-76B0-45E2-BF7B-7392CEB2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80BC3"/>
    <w:rsid w:val="004B30C6"/>
    <w:rsid w:val="004C0A4C"/>
    <w:rsid w:val="006669E4"/>
    <w:rsid w:val="006D3BFD"/>
    <w:rsid w:val="00706A23"/>
    <w:rsid w:val="009F49CC"/>
    <w:rsid w:val="00B86DDB"/>
    <w:rsid w:val="00BD44DD"/>
    <w:rsid w:val="00C4617B"/>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f34a3906-e2fe-45dd-be63-435c8762400b"/>
    <ds:schemaRef ds:uri="98d0db33-2160-4be2-935e-c519e0481f31"/>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601</Words>
  <Characters>3428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2026-02-18T15:20:00Z</dcterms:created>
  <dcterms:modified xsi:type="dcterms:W3CDTF">2026-02-18T15:20:00Z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