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1FC0" w14:textId="77777777" w:rsidR="00124374" w:rsidRPr="00811157" w:rsidRDefault="00146A37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1A2339" w14:paraId="541707D0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6EFE826F37764E449BF91770989CA1C0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0004D2C9" w14:textId="0DF221F8" w:rsidR="00124374" w:rsidRPr="00076F36" w:rsidRDefault="001A2339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1A233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Référence de la sélection</w:t>
                </w:r>
                <w:proofErr w:type="gramStart"/>
                <w:r w:rsidRPr="001A233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</w:t>
                </w:r>
                <w:r w:rsidR="00146A3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</w:t>
                </w:r>
                <w:proofErr w:type="gramEnd"/>
                <w:r w:rsidR="00146A37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Pr="001A233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COM/2026/135</w:t>
                </w:r>
              </w:p>
            </w:tc>
          </w:sdtContent>
        </w:sdt>
      </w:tr>
    </w:tbl>
    <w:p w14:paraId="1293A982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6D5E5230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45DA93A1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5683FF4F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479CF4AB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DC79FC4ED6584D15893E8449F2BE5EE1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20E66DEA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43137948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5A8E431E65704F13AE9FF0EAF38ABE0A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5D209FBD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35302267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6B632A3F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5658A2D4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216B873E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1A2339" w14:paraId="0E4E5D9C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44553532BBF447C0B0BA16B9C93DC83D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12A48AD5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4D6ED6CF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D86B1836AE9E464785A1B6E377BED4A4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30339D57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4727D9CA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E942C270204144F0AD6AC6A852A75C8B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5EDAE349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3385C4DE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6F69E756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4CDCBAE3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4AFA7EFD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06E698AA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77B62AF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1A2339" w14:paraId="6623DABB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0153558BB0434F6D94B44ED97C4F0D52"/>
              </w:placeholder>
              <w:showingPlcHdr/>
              <w:text/>
            </w:sdtPr>
            <w:sdtEndPr/>
            <w:sdtContent>
              <w:p w14:paraId="2DDE44B4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42FE6EE1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FB9C51E398D34785B234B821FA81FB7A"/>
              </w:placeholder>
              <w:showingPlcHdr/>
              <w:text/>
            </w:sdtPr>
            <w:sdtEndPr/>
            <w:sdtContent>
              <w:p w14:paraId="35F07E23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1A2339" w14:paraId="08DD3AD0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088B25DB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5D3807F1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49958A08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1A2339" w14:paraId="0CCADC3D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F5C4EF308FCA4A8C960F822308823225"/>
              </w:placeholder>
              <w:showingPlcHdr/>
              <w:text/>
            </w:sdtPr>
            <w:sdtEndPr/>
            <w:sdtContent>
              <w:p w14:paraId="2A25F23D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24AFA1C4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6FCDF9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253DC40B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4D9693C4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1A2339" w14:paraId="5469D7FF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00DDB4B3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7B90287A" w14:textId="77777777" w:rsidR="004B326A" w:rsidRPr="004B326A" w:rsidRDefault="004B326A" w:rsidP="00124374">
      <w:pPr>
        <w:rPr>
          <w:lang w:val="fr-BE"/>
        </w:rPr>
      </w:pPr>
    </w:p>
    <w:p w14:paraId="646DC9A1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62DD0253" w14:textId="77777777" w:rsidR="00124374" w:rsidRPr="00811157" w:rsidRDefault="00146A37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53AF0603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5220605A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869573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55E01649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1A2339" w14:paraId="5E887A07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3F1D3509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1A2339" w14:paraId="7194D3B5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4BE3DA1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14F103A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12E202A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1949F82D" w14:textId="77777777" w:rsidTr="00811157">
              <w:tc>
                <w:tcPr>
                  <w:tcW w:w="4395" w:type="dxa"/>
                </w:tcPr>
                <w:p w14:paraId="758AB3FF" w14:textId="77777777" w:rsidR="00EE6986" w:rsidRPr="00811157" w:rsidRDefault="00146A3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6528378B" w14:textId="77777777" w:rsidR="00EE6986" w:rsidRPr="00811157" w:rsidRDefault="00146A3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52E7BDB7" w14:textId="77777777" w:rsidR="00EE6986" w:rsidRPr="00811157" w:rsidRDefault="00146A37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1F65F6BD" w14:textId="77777777" w:rsidR="00EE6986" w:rsidRPr="00811157" w:rsidRDefault="00146A37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25B781A9" w14:textId="77777777" w:rsidR="00EE6986" w:rsidRPr="00811157" w:rsidRDefault="00146A3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0BF5F170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753BFC46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45C29BCE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A2339" w14:paraId="2EA57614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3D04E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431AF563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4A184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6FF53AE3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2DE11312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48926A70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F9D42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1830A51A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8BCC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6A11D12C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533D0427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0A2248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D1E499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3B7D27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56B491C9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534D7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ECE6D04C347942A699F706FF62F45325"/>
              </w:placeholder>
              <w:showingPlcHdr/>
              <w:text/>
            </w:sdtPr>
            <w:sdtEndPr/>
            <w:sdtContent>
              <w:p w14:paraId="1C5912CB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908406BA1CD94AD0BBB3FEFC79204310"/>
              </w:placeholder>
              <w:showingPlcHdr/>
              <w:text/>
            </w:sdtPr>
            <w:sdtEndPr/>
            <w:sdtContent>
              <w:p w14:paraId="2032C4CC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7146A86B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9B764" w14:textId="0367414C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 de</w:t>
            </w:r>
            <w:r w:rsidR="00557B8D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1A2339" w:rsidRPr="001A2339">
              <w:rPr>
                <w:rFonts w:ascii="EC Square Sans Pro" w:hAnsi="EC Square Sans Pro" w:cstheme="minorHAnsi"/>
                <w:lang w:val="fr"/>
              </w:rPr>
              <w:t>marchés publics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0ABB920E56EC470FB0095B7E88252FAF"/>
              </w:placeholder>
              <w:showingPlcHdr/>
              <w:text/>
            </w:sdtPr>
            <w:sdtEndPr/>
            <w:sdtContent>
              <w:p w14:paraId="6F0D5C54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FFEB3705C48143C0AAF4DE48795F513C"/>
              </w:placeholder>
              <w:showingPlcHdr/>
              <w:text/>
            </w:sdtPr>
            <w:sdtEndPr/>
            <w:sdtContent>
              <w:p w14:paraId="6E9BFD05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60B14DEB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7F799" w14:textId="144D9A84" w:rsidR="00333AEA" w:rsidRPr="00811157" w:rsidRDefault="00333AEA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1A2339">
              <w:rPr>
                <w:rFonts w:ascii="EC Square Sans Pro" w:hAnsi="EC Square Sans Pro" w:cstheme="minorHAnsi"/>
                <w:lang w:val="fr-FR"/>
              </w:rPr>
              <w:t xml:space="preserve">… </w:t>
            </w:r>
            <w:r w:rsidR="009D0114" w:rsidRPr="001A2339">
              <w:rPr>
                <w:rFonts w:ascii="EC Square Sans Pro" w:hAnsi="EC Square Sans Pro" w:cstheme="minorHAnsi"/>
                <w:lang w:val="fr-FR"/>
              </w:rPr>
              <w:t>et combien dans le domaine de</w:t>
            </w:r>
            <w:r w:rsidRPr="001A233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1A2339" w:rsidRPr="001A2339">
              <w:rPr>
                <w:rFonts w:ascii="EC Square Sans Pro" w:hAnsi="EC Square Sans Pro" w:cstheme="minorHAnsi"/>
                <w:lang w:val="fr"/>
              </w:rPr>
              <w:t>gestion contractuelle et financière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DC14C4ECD0574E219069602BEC64903F"/>
              </w:placeholder>
              <w:showingPlcHdr/>
              <w:text/>
            </w:sdtPr>
            <w:sdtEndPr/>
            <w:sdtContent>
              <w:p w14:paraId="32A2839F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CF7B803E9D624EAB8DC4B811B1952B39"/>
              </w:placeholder>
              <w:showingPlcHdr/>
              <w:text/>
            </w:sdtPr>
            <w:sdtEndPr/>
            <w:sdtContent>
              <w:p w14:paraId="1FA038D7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1A2339" w14:paraId="6707B2C6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072AF5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7A6CDD3A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62317E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118744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F0309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A4471C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48EB05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421FF7FE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00609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46CCD" w14:textId="77777777" w:rsidR="00333AEA" w:rsidRPr="00811157" w:rsidRDefault="00146A3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EACAA" w14:textId="77777777" w:rsidR="00333AEA" w:rsidRPr="00811157" w:rsidRDefault="00146A3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8FB04A17A1664E4D8CE33D28ACF3679C"/>
              </w:placeholder>
              <w:showingPlcHdr/>
              <w:text/>
            </w:sdtPr>
            <w:sdtEndPr/>
            <w:sdtContent>
              <w:p w14:paraId="1A62FECE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3F68CDBF27E04E6996C4F26A28C283F4"/>
              </w:placeholder>
              <w:showingPlcHdr/>
              <w:text/>
            </w:sdtPr>
            <w:sdtEndPr/>
            <w:sdtContent>
              <w:p w14:paraId="62D5E0DA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5836A8D1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99B38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4AC47" w14:textId="77777777" w:rsidR="00333AEA" w:rsidRPr="00811157" w:rsidRDefault="00146A3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20014" w14:textId="77777777" w:rsidR="00333AEA" w:rsidRPr="00811157" w:rsidRDefault="00146A37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A8CB3283398C4D99BE50DCC24A3D273E"/>
              </w:placeholder>
              <w:showingPlcHdr/>
              <w:text/>
            </w:sdtPr>
            <w:sdtEndPr/>
            <w:sdtContent>
              <w:p w14:paraId="7C19C266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1134E0D229E34A48B3EDDE4CB85A3E65"/>
              </w:placeholder>
              <w:showingPlcHdr/>
              <w:text/>
            </w:sdtPr>
            <w:sdtEndPr/>
            <w:sdtContent>
              <w:p w14:paraId="0343B9A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43F72FA5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7CEBB5FD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1A2339" w14:paraId="2E0A1FC9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B19E12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1A2339" w14:paraId="19A601A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72369D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1A2339" w14:paraId="7FA258B3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A0444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A2339" w14:paraId="1BA4A44E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31CD7B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A2339" w14:paraId="2EC51BBA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FF5CB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666B1D3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C58423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D28121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B988C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3801748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4AF763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103F446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E1B2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662FFBFB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59E2C0D8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6B0D178D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704D6A71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64F95261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4BDA51A4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117AEAD4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338F9039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1A2339" w14:paraId="53B3FA93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F2320F9D74814FD4980FEA6DF7DD5A81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59C9FF1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04B0B41A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9F9EADE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5BAB6F09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3AA0AE86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540B58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043FF71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5ACF9611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68BCF64C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</w:t>
        </w:r>
        <w:proofErr w:type="spellEnd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 xml:space="preserve"> </w:t>
        </w:r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Statement</w:t>
        </w:r>
        <w:proofErr w:type="spellEnd"/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34419F92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53C2" w14:textId="77777777" w:rsidR="004E3D84" w:rsidRDefault="004E3D84" w:rsidP="00124374">
      <w:pPr>
        <w:spacing w:after="0"/>
      </w:pPr>
      <w:r>
        <w:separator/>
      </w:r>
    </w:p>
  </w:endnote>
  <w:endnote w:type="continuationSeparator" w:id="0">
    <w:p w14:paraId="66C27689" w14:textId="77777777" w:rsidR="004E3D84" w:rsidRDefault="004E3D84" w:rsidP="00124374">
      <w:pPr>
        <w:spacing w:after="0"/>
      </w:pPr>
      <w:r>
        <w:continuationSeparator/>
      </w:r>
    </w:p>
  </w:endnote>
  <w:endnote w:type="continuationNotice" w:id="1">
    <w:p w14:paraId="36965CE7" w14:textId="77777777" w:rsidR="004E3D84" w:rsidRDefault="004E3D84">
      <w:pPr>
        <w:spacing w:after="0"/>
      </w:pPr>
    </w:p>
  </w:endnote>
  <w:endnote w:id="2">
    <w:p w14:paraId="58890F94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1D278DDD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117A1CBF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14AD8D7A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61193CBD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203BFA13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7F57575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5EA7D914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 xml:space="preserve">Par </w:t>
      </w:r>
      <w:proofErr w:type="gramStart"/>
      <w:r w:rsidR="00486005" w:rsidRPr="00486005">
        <w:rPr>
          <w:rFonts w:asciiTheme="minorHAnsi" w:hAnsiTheme="minorHAnsi" w:cstheme="minorHAnsi"/>
          <w:lang w:val="fr-BE"/>
        </w:rPr>
        <w:t>exemple:</w:t>
      </w:r>
      <w:proofErr w:type="gramEnd"/>
      <w:r w:rsidR="00486005" w:rsidRPr="00486005">
        <w:rPr>
          <w:rFonts w:asciiTheme="minorHAnsi" w:hAnsiTheme="minorHAnsi" w:cstheme="minorHAnsi"/>
          <w:lang w:val="fr-BE"/>
        </w:rPr>
        <w:t xml:space="preserve"> natif danois, anglais C1, espagnol A2</w:t>
      </w:r>
    </w:p>
  </w:endnote>
  <w:endnote w:id="10">
    <w:p w14:paraId="683FAA5B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FE4E" w14:textId="77777777" w:rsidR="004E3D84" w:rsidRDefault="004E3D84" w:rsidP="00124374">
      <w:pPr>
        <w:spacing w:after="0"/>
      </w:pPr>
      <w:r>
        <w:separator/>
      </w:r>
    </w:p>
  </w:footnote>
  <w:footnote w:type="continuationSeparator" w:id="0">
    <w:p w14:paraId="7FD84017" w14:textId="77777777" w:rsidR="004E3D84" w:rsidRDefault="004E3D84" w:rsidP="00124374">
      <w:pPr>
        <w:spacing w:after="0"/>
      </w:pPr>
      <w:r>
        <w:continuationSeparator/>
      </w:r>
    </w:p>
  </w:footnote>
  <w:footnote w:type="continuationNotice" w:id="1">
    <w:p w14:paraId="26EFC245" w14:textId="77777777" w:rsidR="004E3D84" w:rsidRDefault="004E3D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70C5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D548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4F615E" wp14:editId="5A570C8B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A2339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A37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218C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339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3D84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1C6C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1F29"/>
  <w15:chartTrackingRefBased/>
  <w15:docId w15:val="{B6B40307-4280-48BA-94F8-8587137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enri\Downloads\Single%20application%20form%20TA_FR_07202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E826F37764E449BF91770989C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AA186-FA90-477A-A40B-939048FE74B2}"/>
      </w:docPartPr>
      <w:docPartBody>
        <w:p w:rsidR="00A02764" w:rsidRDefault="00A02764">
          <w:pPr>
            <w:pStyle w:val="6EFE826F37764E449BF91770989CA1C0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DC79FC4ED6584D15893E8449F2BE5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E3BF4-F07A-450E-8813-468007CCB230}"/>
      </w:docPartPr>
      <w:docPartBody>
        <w:p w:rsidR="00A02764" w:rsidRDefault="00A02764">
          <w:pPr>
            <w:pStyle w:val="DC79FC4ED6584D15893E8449F2BE5EE1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5A8E431E65704F13AE9FF0EAF38A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8DE7-879C-4524-9191-1DD93E570D13}"/>
      </w:docPartPr>
      <w:docPartBody>
        <w:p w:rsidR="00A02764" w:rsidRDefault="00A02764">
          <w:pPr>
            <w:pStyle w:val="5A8E431E65704F13AE9FF0EAF38ABE0A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44553532BBF447C0B0BA16B9C93D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DA41-BDA7-4745-AC95-B94D2271CDA6}"/>
      </w:docPartPr>
      <w:docPartBody>
        <w:p w:rsidR="00A02764" w:rsidRDefault="00A02764">
          <w:pPr>
            <w:pStyle w:val="44553532BBF447C0B0BA16B9C93DC83D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D86B1836AE9E464785A1B6E377BE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23A8A-BAC2-4EBB-9569-B705AE5FF0EF}"/>
      </w:docPartPr>
      <w:docPartBody>
        <w:p w:rsidR="00A02764" w:rsidRDefault="00A02764">
          <w:pPr>
            <w:pStyle w:val="D86B1836AE9E464785A1B6E377BED4A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E942C270204144F0AD6AC6A852A7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350B-8004-40B1-BA08-9491CA05EEC5}"/>
      </w:docPartPr>
      <w:docPartBody>
        <w:p w:rsidR="00A02764" w:rsidRDefault="00A02764">
          <w:pPr>
            <w:pStyle w:val="E942C270204144F0AD6AC6A852A75C8B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0153558BB0434F6D94B44ED97C4F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04CE-969C-44ED-8E19-778265F272CD}"/>
      </w:docPartPr>
      <w:docPartBody>
        <w:p w:rsidR="00A02764" w:rsidRDefault="00A02764">
          <w:pPr>
            <w:pStyle w:val="0153558BB0434F6D94B44ED97C4F0D52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FB9C51E398D34785B234B821FA81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877D-0844-4AFF-8379-B9F480292D02}"/>
      </w:docPartPr>
      <w:docPartBody>
        <w:p w:rsidR="00A02764" w:rsidRDefault="00A02764">
          <w:pPr>
            <w:pStyle w:val="FB9C51E398D34785B234B821FA81FB7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F5C4EF308FCA4A8C960F82230882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5C96-7213-4DCB-901E-AEF7E03811EC}"/>
      </w:docPartPr>
      <w:docPartBody>
        <w:p w:rsidR="00A02764" w:rsidRDefault="00A02764">
          <w:pPr>
            <w:pStyle w:val="F5C4EF308FCA4A8C960F82230882322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ECE6D04C347942A699F706FF62F4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5DF71-94C8-408D-9D92-383399A09495}"/>
      </w:docPartPr>
      <w:docPartBody>
        <w:p w:rsidR="00A02764" w:rsidRDefault="00A02764">
          <w:pPr>
            <w:pStyle w:val="ECE6D04C347942A699F706FF62F4532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908406BA1CD94AD0BBB3FEFC7920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30EC-B05E-4589-9C2C-ED035AC6A947}"/>
      </w:docPartPr>
      <w:docPartBody>
        <w:p w:rsidR="00A02764" w:rsidRDefault="00A02764">
          <w:pPr>
            <w:pStyle w:val="908406BA1CD94AD0BBB3FEFC7920431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0ABB920E56EC470FB0095B7E88252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B58F-FD98-4683-9521-E8E2693578CB}"/>
      </w:docPartPr>
      <w:docPartBody>
        <w:p w:rsidR="00A02764" w:rsidRDefault="00A02764">
          <w:pPr>
            <w:pStyle w:val="0ABB920E56EC470FB0095B7E88252FA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FEB3705C48143C0AAF4DE48795F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677B-64F7-4133-AE5E-E6D456A8BF88}"/>
      </w:docPartPr>
      <w:docPartBody>
        <w:p w:rsidR="00A02764" w:rsidRDefault="00A02764">
          <w:pPr>
            <w:pStyle w:val="FFEB3705C48143C0AAF4DE48795F513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C14C4ECD0574E219069602BEC649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D31E-ECBC-42AB-A5BB-CFA640FBDE3D}"/>
      </w:docPartPr>
      <w:docPartBody>
        <w:p w:rsidR="00A02764" w:rsidRDefault="00A02764">
          <w:pPr>
            <w:pStyle w:val="DC14C4ECD0574E219069602BEC64903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F7B803E9D624EAB8DC4B811B1952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ACCD-9C3F-40CA-B3E0-83DD5D6C89E6}"/>
      </w:docPartPr>
      <w:docPartBody>
        <w:p w:rsidR="00A02764" w:rsidRDefault="00A02764">
          <w:pPr>
            <w:pStyle w:val="CF7B803E9D624EAB8DC4B811B1952B3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FB04A17A1664E4D8CE33D28ACF3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68BC-D971-4104-993C-D93E1772EADC}"/>
      </w:docPartPr>
      <w:docPartBody>
        <w:p w:rsidR="00A02764" w:rsidRDefault="00A02764">
          <w:pPr>
            <w:pStyle w:val="8FB04A17A1664E4D8CE33D28ACF3679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3F68CDBF27E04E6996C4F26A28C2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13EC-ED5E-4077-891A-73DE06443DB4}"/>
      </w:docPartPr>
      <w:docPartBody>
        <w:p w:rsidR="00A02764" w:rsidRDefault="00A02764">
          <w:pPr>
            <w:pStyle w:val="3F68CDBF27E04E6996C4F26A28C283F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8CB3283398C4D99BE50DCC24A3D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DF7D-0EE4-48B5-A006-269475ED1455}"/>
      </w:docPartPr>
      <w:docPartBody>
        <w:p w:rsidR="00A02764" w:rsidRDefault="00A02764">
          <w:pPr>
            <w:pStyle w:val="A8CB3283398C4D99BE50DCC24A3D273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134E0D229E34A48B3EDDE4CB85A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DAFC-3E3A-45B7-9E3F-2927E7E1A520}"/>
      </w:docPartPr>
      <w:docPartBody>
        <w:p w:rsidR="00A02764" w:rsidRDefault="00A02764">
          <w:pPr>
            <w:pStyle w:val="1134E0D229E34A48B3EDDE4CB85A3E6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2320F9D74814FD4980FEA6DF7DD5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16D8-EAA4-4A1D-9E75-216DDBE4E61C}"/>
      </w:docPartPr>
      <w:docPartBody>
        <w:p w:rsidR="00A02764" w:rsidRDefault="00A02764">
          <w:pPr>
            <w:pStyle w:val="F2320F9D74814FD4980FEA6DF7DD5A81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3A"/>
    <w:rsid w:val="0017218C"/>
    <w:rsid w:val="001F4F3A"/>
    <w:rsid w:val="00A02764"/>
    <w:rsid w:val="00B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6EFE826F37764E449BF91770989CA1C0">
    <w:name w:val="6EFE826F37764E449BF91770989CA1C0"/>
  </w:style>
  <w:style w:type="paragraph" w:customStyle="1" w:styleId="DC79FC4ED6584D15893E8449F2BE5EE1">
    <w:name w:val="DC79FC4ED6584D15893E8449F2BE5EE1"/>
  </w:style>
  <w:style w:type="paragraph" w:customStyle="1" w:styleId="5A8E431E65704F13AE9FF0EAF38ABE0A">
    <w:name w:val="5A8E431E65704F13AE9FF0EAF38ABE0A"/>
  </w:style>
  <w:style w:type="paragraph" w:customStyle="1" w:styleId="44553532BBF447C0B0BA16B9C93DC83D">
    <w:name w:val="44553532BBF447C0B0BA16B9C93DC83D"/>
  </w:style>
  <w:style w:type="paragraph" w:customStyle="1" w:styleId="D86B1836AE9E464785A1B6E377BED4A4">
    <w:name w:val="D86B1836AE9E464785A1B6E377BED4A4"/>
  </w:style>
  <w:style w:type="paragraph" w:customStyle="1" w:styleId="E942C270204144F0AD6AC6A852A75C8B">
    <w:name w:val="E942C270204144F0AD6AC6A852A75C8B"/>
  </w:style>
  <w:style w:type="paragraph" w:customStyle="1" w:styleId="0153558BB0434F6D94B44ED97C4F0D52">
    <w:name w:val="0153558BB0434F6D94B44ED97C4F0D52"/>
  </w:style>
  <w:style w:type="paragraph" w:customStyle="1" w:styleId="FB9C51E398D34785B234B821FA81FB7A">
    <w:name w:val="FB9C51E398D34785B234B821FA81FB7A"/>
  </w:style>
  <w:style w:type="paragraph" w:customStyle="1" w:styleId="F5C4EF308FCA4A8C960F822308823225">
    <w:name w:val="F5C4EF308FCA4A8C960F822308823225"/>
  </w:style>
  <w:style w:type="paragraph" w:customStyle="1" w:styleId="ECE6D04C347942A699F706FF62F45325">
    <w:name w:val="ECE6D04C347942A699F706FF62F45325"/>
  </w:style>
  <w:style w:type="paragraph" w:customStyle="1" w:styleId="908406BA1CD94AD0BBB3FEFC79204310">
    <w:name w:val="908406BA1CD94AD0BBB3FEFC79204310"/>
  </w:style>
  <w:style w:type="paragraph" w:customStyle="1" w:styleId="0ABB920E56EC470FB0095B7E88252FAF">
    <w:name w:val="0ABB920E56EC470FB0095B7E88252FAF"/>
  </w:style>
  <w:style w:type="paragraph" w:customStyle="1" w:styleId="FFEB3705C48143C0AAF4DE48795F513C">
    <w:name w:val="FFEB3705C48143C0AAF4DE48795F513C"/>
  </w:style>
  <w:style w:type="paragraph" w:customStyle="1" w:styleId="DC14C4ECD0574E219069602BEC64903F">
    <w:name w:val="DC14C4ECD0574E219069602BEC64903F"/>
  </w:style>
  <w:style w:type="paragraph" w:customStyle="1" w:styleId="CF7B803E9D624EAB8DC4B811B1952B39">
    <w:name w:val="CF7B803E9D624EAB8DC4B811B1952B39"/>
  </w:style>
  <w:style w:type="paragraph" w:customStyle="1" w:styleId="8FB04A17A1664E4D8CE33D28ACF3679C">
    <w:name w:val="8FB04A17A1664E4D8CE33D28ACF3679C"/>
  </w:style>
  <w:style w:type="paragraph" w:customStyle="1" w:styleId="3F68CDBF27E04E6996C4F26A28C283F4">
    <w:name w:val="3F68CDBF27E04E6996C4F26A28C283F4"/>
  </w:style>
  <w:style w:type="paragraph" w:customStyle="1" w:styleId="A8CB3283398C4D99BE50DCC24A3D273E">
    <w:name w:val="A8CB3283398C4D99BE50DCC24A3D273E"/>
  </w:style>
  <w:style w:type="paragraph" w:customStyle="1" w:styleId="1134E0D229E34A48B3EDDE4CB85A3E65">
    <w:name w:val="1134E0D229E34A48B3EDDE4CB85A3E65"/>
  </w:style>
  <w:style w:type="paragraph" w:customStyle="1" w:styleId="F2320F9D74814FD4980FEA6DF7DD5A81">
    <w:name w:val="F2320F9D74814FD4980FEA6DF7DD5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15E7D85A4045ABB202F992616948" ma:contentTypeVersion="3" ma:contentTypeDescription="Create a new document." ma:contentTypeScope="" ma:versionID="dc2f1821ddd398107ed2b0d6581eb742">
  <xsd:schema xmlns:xsd="http://www.w3.org/2001/XMLSchema" xmlns:xs="http://www.w3.org/2001/XMLSchema" xmlns:p="http://schemas.microsoft.com/office/2006/metadata/properties" xmlns:ns2="e674b487-ccd4-4318-a41f-b300ca421fab" targetNamespace="http://schemas.microsoft.com/office/2006/metadata/properties" ma:root="true" ma:fieldsID="0cd127f68cb9272990183fd5b0dc10e9" ns2:_="">
    <xsd:import namespace="e674b487-ccd4-4318-a41f-b300ca421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b487-ccd4-4318-a41f-b300ca42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474AA-EDA6-44AC-B5C4-3D2D41329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b487-ccd4-4318-a41f-b300ca42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TA_FR_072025 (1)</Template>
  <TotalTime>4</TotalTime>
  <Pages>4</Pages>
  <Words>677</Words>
  <Characters>3787</Characters>
  <Application>Microsoft Office Word</Application>
  <DocSecurity>0</DocSecurity>
  <Lines>172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NOE Enrico (OIB)</dc:creator>
  <cp:keywords/>
  <dc:description/>
  <cp:lastModifiedBy>KOZAKOU Elisavet (HR)</cp:lastModifiedBy>
  <cp:revision>2</cp:revision>
  <cp:lastPrinted>2025-04-04T08:19:00Z</cp:lastPrinted>
  <dcterms:created xsi:type="dcterms:W3CDTF">2026-02-03T09:10:00Z</dcterms:created>
  <dcterms:modified xsi:type="dcterms:W3CDTF">2026-02-03T09:10:00Z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0x010100044815E7D85A4045ABB202F992616948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