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47FD" w14:textId="77777777" w:rsidR="00124374" w:rsidRPr="00811157" w:rsidRDefault="00894870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894870" w14:paraId="6C4C442E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BB95F25F61CD476F9DEA5565A1CAA954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0DD98191" w14:textId="7EC8ACAA" w:rsidR="00124374" w:rsidRPr="00076F3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037F9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037F9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037F9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037F94" w:rsidRPr="00037F9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OIB/COM/2025/2815</w:t>
                </w:r>
              </w:p>
            </w:tc>
          </w:sdtContent>
        </w:sdt>
      </w:tr>
    </w:tbl>
    <w:p w14:paraId="44E094DE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20CFE861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76BBE1BC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6312871C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645334E8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5ACD5AC9E4D64DF4B7CDA4B0463F2895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58D62E03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2BB0180F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2E5DA580AB2E4886B5EC5C8AFBA17BE1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1D97D1AA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34E65D0C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6721936D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0E21B310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3DDF26F5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894870" w14:paraId="5FA7C7A1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0D9B1A13529A4601BEED3F95551B36A4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48C5940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17488F18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A1EB097926B1442085595CB5DC4D5C4A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55A650F4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687C742F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0D9682DB19174DA59B24D277755B4C22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09821D39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0380008C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42A266F8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6B551F1E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3B97B8BC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4696E16F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55330B3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894870" w14:paraId="18CB3076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504CD7ED038D4639ADBF03152F4F4A45"/>
              </w:placeholder>
              <w:showingPlcHdr/>
              <w:text/>
            </w:sdtPr>
            <w:sdtEndPr/>
            <w:sdtContent>
              <w:p w14:paraId="60A1B334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3664C282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4ABBC88BD0CF4C26ADEEC040701C3F0F"/>
              </w:placeholder>
              <w:showingPlcHdr/>
              <w:text/>
            </w:sdtPr>
            <w:sdtEndPr/>
            <w:sdtContent>
              <w:p w14:paraId="5286CF4A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894870" w14:paraId="2BFAEC77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460EEBE5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457C7F8A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435B8AF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894870" w14:paraId="5B946F91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C90058AF82374939821C806586B62785"/>
              </w:placeholder>
              <w:showingPlcHdr/>
              <w:text/>
            </w:sdtPr>
            <w:sdtEndPr/>
            <w:sdtContent>
              <w:p w14:paraId="544E515E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57CEA7C2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890782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﻿Adresse﻿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6BF1ED67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3B2D66D4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894870" w14:paraId="5068D342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2E06A807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607D6616" w14:textId="77777777" w:rsidR="004B326A" w:rsidRPr="004B326A" w:rsidRDefault="004B326A" w:rsidP="00124374">
      <w:pPr>
        <w:rPr>
          <w:lang w:val="fr-BE"/>
        </w:rPr>
      </w:pPr>
    </w:p>
    <w:p w14:paraId="45C25566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4B530A1D" w14:textId="77777777" w:rsidR="00124374" w:rsidRPr="00811157" w:rsidRDefault="00894870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4BB7CF21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2D5437E7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920199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40E4F136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894870" w14:paraId="53E06D3E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12F17349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894870" w14:paraId="73D17EF3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3CBC66D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B883AD0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44F0AA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6C88F82E" w14:textId="77777777" w:rsidTr="00811157">
              <w:tc>
                <w:tcPr>
                  <w:tcW w:w="4395" w:type="dxa"/>
                </w:tcPr>
                <w:p w14:paraId="47001E46" w14:textId="77777777" w:rsidR="00EE6986" w:rsidRPr="00811157" w:rsidRDefault="0089487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6A962FC8" w14:textId="77777777" w:rsidR="00EE6986" w:rsidRPr="00811157" w:rsidRDefault="0089487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1EB3E905" w14:textId="77777777" w:rsidR="00EE6986" w:rsidRPr="00811157" w:rsidRDefault="0089487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76FF24BA" w14:textId="77777777" w:rsidR="00EE6986" w:rsidRPr="00811157" w:rsidRDefault="0089487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3530F173" w14:textId="77777777" w:rsidR="00EE6986" w:rsidRPr="00811157" w:rsidRDefault="0089487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31ABA89D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21704EBA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5DA5E8E8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894870" w14:paraId="6743A800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671CC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54485608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95036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4427299E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2D7471EF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15FD35F2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10176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3AF1D034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D278A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7E72D25D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09E4539B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37A4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62674A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21847B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68930FF3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80A99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ED77AB1969674AA7B9199508FE1B2FCE"/>
              </w:placeholder>
              <w:showingPlcHdr/>
              <w:text/>
            </w:sdtPr>
            <w:sdtEndPr/>
            <w:sdtContent>
              <w:p w14:paraId="0D6B4648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D9ADA3E0E96748E3AFBA0D0D0D58341C"/>
              </w:placeholder>
              <w:showingPlcHdr/>
              <w:text/>
            </w:sdtPr>
            <w:sdtEndPr/>
            <w:sdtContent>
              <w:p w14:paraId="6774028F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1915CB19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7BB9C" w14:textId="789A7219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 de</w:t>
            </w:r>
            <w:r w:rsidR="00037F94">
              <w:rPr>
                <w:rFonts w:ascii="EC Square Sans Pro" w:hAnsi="EC Square Sans Pro" w:cstheme="minorHAnsi"/>
                <w:lang w:val="fr-FR"/>
              </w:rPr>
              <w:t xml:space="preserve">s archives historiques 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C58CC353F62549E785223ADDAC3266E9"/>
              </w:placeholder>
              <w:showingPlcHdr/>
              <w:text/>
            </w:sdtPr>
            <w:sdtEndPr/>
            <w:sdtContent>
              <w:p w14:paraId="2B4543D0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CE3B354334614403BFBA9A2B9F080702"/>
              </w:placeholder>
              <w:showingPlcHdr/>
              <w:text/>
            </w:sdtPr>
            <w:sdtEndPr/>
            <w:sdtContent>
              <w:p w14:paraId="1B474B05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5E9D8210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D2E1C" w14:textId="0D1B0C2F" w:rsidR="00333AEA" w:rsidRPr="00037F94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037F94">
              <w:rPr>
                <w:rFonts w:ascii="EC Square Sans Pro" w:hAnsi="EC Square Sans Pro" w:cstheme="minorHAnsi"/>
                <w:lang w:val="fr-FR"/>
              </w:rPr>
              <w:t xml:space="preserve">et combien dans le domaine </w:t>
            </w:r>
            <w:r w:rsidR="00037F94" w:rsidRPr="00037F94">
              <w:rPr>
                <w:rFonts w:ascii="EC Square Sans Pro" w:hAnsi="EC Square Sans Pro" w:cstheme="minorHAnsi"/>
                <w:lang w:val="fr-FR"/>
              </w:rPr>
              <w:t>de</w:t>
            </w:r>
            <w:r w:rsidR="00037F94" w:rsidRPr="00037F94">
              <w:rPr>
                <w:lang w:val="fr-BE"/>
              </w:rPr>
              <w:t xml:space="preserve"> la culture, sciences humaines, philosophie et histoire</w:t>
            </w:r>
            <w:r w:rsidR="00AE1C0C" w:rsidRPr="00037F94">
              <w:rPr>
                <w:rFonts w:ascii="Calibri" w:hAnsi="Calibri" w:cs="Calibri"/>
                <w:lang w:val="fr-FR"/>
              </w:rPr>
              <w:t> </w:t>
            </w:r>
            <w:r w:rsidR="00AE1C0C" w:rsidRPr="00037F94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51CF269A08FF40A095B57BFC9E1FAA26"/>
              </w:placeholder>
              <w:showingPlcHdr/>
              <w:text/>
            </w:sdtPr>
            <w:sdtEndPr/>
            <w:sdtContent>
              <w:p w14:paraId="1E7ED293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83E4E7371A5F4733B16B242EFA6FDB76"/>
              </w:placeholder>
              <w:showingPlcHdr/>
              <w:text/>
            </w:sdtPr>
            <w:sdtEndPr/>
            <w:sdtContent>
              <w:p w14:paraId="0261022F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894870" w14:paraId="4899EBB3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939A79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78C7FCD7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F40067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C0491B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C17AE8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94F7E9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F7997C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31D44AE5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BB94B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4F62" w14:textId="77777777" w:rsidR="00333AEA" w:rsidRPr="00811157" w:rsidRDefault="0089487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233FA" w14:textId="77777777" w:rsidR="00333AEA" w:rsidRPr="00811157" w:rsidRDefault="0089487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A0BDE9F0994C4F15AAACCC5ECD90BE58"/>
              </w:placeholder>
              <w:showingPlcHdr/>
              <w:text/>
            </w:sdtPr>
            <w:sdtEndPr/>
            <w:sdtContent>
              <w:p w14:paraId="7C00BB55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65D06167090C4361B06F8D722331D077"/>
              </w:placeholder>
              <w:showingPlcHdr/>
              <w:text/>
            </w:sdtPr>
            <w:sdtEndPr/>
            <w:sdtContent>
              <w:p w14:paraId="431FB0F4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181EAE48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A0D42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B5D32" w14:textId="77777777" w:rsidR="00333AEA" w:rsidRPr="00811157" w:rsidRDefault="0089487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2EDD3" w14:textId="77777777" w:rsidR="00333AEA" w:rsidRPr="00811157" w:rsidRDefault="0089487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56F8C048DCED4A82918EF107E77DD53C"/>
              </w:placeholder>
              <w:showingPlcHdr/>
              <w:text/>
            </w:sdtPr>
            <w:sdtEndPr/>
            <w:sdtContent>
              <w:p w14:paraId="714AAD5D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8A408CA86A0645CE9C2905A2781C0075"/>
              </w:placeholder>
              <w:showingPlcHdr/>
              <w:text/>
            </w:sdtPr>
            <w:sdtEndPr/>
            <w:sdtContent>
              <w:p w14:paraId="58E9B056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6C10CE3B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5BC4919D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894870" w14:paraId="3833659E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130855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894870" w14:paraId="4FF451F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CE35D7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894870" w14:paraId="00E0F64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8144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894870" w14:paraId="6540747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55D7B1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894870" w14:paraId="2F77CC1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1CB9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3CB84224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DD2A9B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1B13CDE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E4403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5B7B4E33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CEF434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AEBE8B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3D62B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174B9E0F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4AFB564D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272AB24C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2C06DDC9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1E772922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5C71D145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15762EB1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71EA01FB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894870" w14:paraId="7D1CF9B7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68DFAC6012394079937BDA3F35799038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395AF78A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71D73EA0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98A63A1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61792D62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5BA4E6B4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335FB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DEC68B2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00CEF5B4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1EB4997D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11711280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047B" w14:textId="77777777" w:rsidR="003B5A3E" w:rsidRDefault="003B5A3E" w:rsidP="00124374">
      <w:pPr>
        <w:spacing w:after="0"/>
      </w:pPr>
      <w:r>
        <w:separator/>
      </w:r>
    </w:p>
  </w:endnote>
  <w:endnote w:type="continuationSeparator" w:id="0">
    <w:p w14:paraId="2AA7E8BA" w14:textId="77777777" w:rsidR="003B5A3E" w:rsidRDefault="003B5A3E" w:rsidP="00124374">
      <w:pPr>
        <w:spacing w:after="0"/>
      </w:pPr>
      <w:r>
        <w:continuationSeparator/>
      </w:r>
    </w:p>
  </w:endnote>
  <w:endnote w:type="continuationNotice" w:id="1">
    <w:p w14:paraId="0E056724" w14:textId="77777777" w:rsidR="003B5A3E" w:rsidRDefault="003B5A3E">
      <w:pPr>
        <w:spacing w:after="0"/>
      </w:pPr>
    </w:p>
  </w:endnote>
  <w:endnote w:id="2">
    <w:p w14:paraId="71B5FD7C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6DCA5FFA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07D0E340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3AAB13D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765E6AB1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1F2FFA1F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0E9B2772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7144EC05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7C1F7113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3CC0" w14:textId="77777777" w:rsidR="003B5A3E" w:rsidRDefault="003B5A3E" w:rsidP="00124374">
      <w:pPr>
        <w:spacing w:after="0"/>
      </w:pPr>
      <w:r>
        <w:separator/>
      </w:r>
    </w:p>
  </w:footnote>
  <w:footnote w:type="continuationSeparator" w:id="0">
    <w:p w14:paraId="3154272F" w14:textId="77777777" w:rsidR="003B5A3E" w:rsidRDefault="003B5A3E" w:rsidP="00124374">
      <w:pPr>
        <w:spacing w:after="0"/>
      </w:pPr>
      <w:r>
        <w:continuationSeparator/>
      </w:r>
    </w:p>
  </w:footnote>
  <w:footnote w:type="continuationNotice" w:id="1">
    <w:p w14:paraId="59C079F2" w14:textId="77777777" w:rsidR="003B5A3E" w:rsidRDefault="003B5A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AE3E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3116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B18D0BE" wp14:editId="720CD78C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5A3E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37F94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5A3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4870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370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42E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0F51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7800"/>
  <w15:chartTrackingRefBased/>
  <w15:docId w15:val="{4FE9BC75-96BE-4B73-BEE7-6AC3E663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beva\Downloads\Single%20application%20form%20TA_FR_07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95F25F61CD476F9DEA5565A1CA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5749-6433-4A73-B11E-E888B06E043D}"/>
      </w:docPartPr>
      <w:docPartBody>
        <w:p w:rsidR="00A7371C" w:rsidRDefault="00A7371C">
          <w:pPr>
            <w:pStyle w:val="BB95F25F61CD476F9DEA5565A1CAA954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5ACD5AC9E4D64DF4B7CDA4B0463F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649-2DAB-46C8-967E-F6800DB10D01}"/>
      </w:docPartPr>
      <w:docPartBody>
        <w:p w:rsidR="00A7371C" w:rsidRDefault="00A7371C">
          <w:pPr>
            <w:pStyle w:val="5ACD5AC9E4D64DF4B7CDA4B0463F2895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2E5DA580AB2E4886B5EC5C8AFBA1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7D05-FA39-4EC5-871B-E1D9A5B20585}"/>
      </w:docPartPr>
      <w:docPartBody>
        <w:p w:rsidR="00A7371C" w:rsidRDefault="00A7371C">
          <w:pPr>
            <w:pStyle w:val="2E5DA580AB2E4886B5EC5C8AFBA17BE1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0D9B1A13529A4601BEED3F95551B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E4E57-5E4E-4BA4-9156-915DFA77DE23}"/>
      </w:docPartPr>
      <w:docPartBody>
        <w:p w:rsidR="00A7371C" w:rsidRDefault="00A7371C">
          <w:pPr>
            <w:pStyle w:val="0D9B1A13529A4601BEED3F95551B36A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A1EB097926B1442085595CB5DC4D5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BE0B-3947-4B2E-B456-C382644C9B77}"/>
      </w:docPartPr>
      <w:docPartBody>
        <w:p w:rsidR="00A7371C" w:rsidRDefault="00A7371C">
          <w:pPr>
            <w:pStyle w:val="A1EB097926B1442085595CB5DC4D5C4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0D9682DB19174DA59B24D277755B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F509-FC86-47C9-ADC7-FCBE5D8BD6BD}"/>
      </w:docPartPr>
      <w:docPartBody>
        <w:p w:rsidR="00A7371C" w:rsidRDefault="00A7371C">
          <w:pPr>
            <w:pStyle w:val="0D9682DB19174DA59B24D277755B4C22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504CD7ED038D4639ADBF03152F4F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5B6B-A01C-4DB8-A8E6-1A0C5A8301DE}"/>
      </w:docPartPr>
      <w:docPartBody>
        <w:p w:rsidR="00A7371C" w:rsidRDefault="00A7371C">
          <w:pPr>
            <w:pStyle w:val="504CD7ED038D4639ADBF03152F4F4A4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4ABBC88BD0CF4C26ADEEC040701C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2E10-FDEA-4C54-8C64-C3563930771F}"/>
      </w:docPartPr>
      <w:docPartBody>
        <w:p w:rsidR="00A7371C" w:rsidRDefault="00A7371C">
          <w:pPr>
            <w:pStyle w:val="4ABBC88BD0CF4C26ADEEC040701C3F0F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C90058AF82374939821C806586B6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A335-E6BF-4783-8D85-FB66D67BBFBC}"/>
      </w:docPartPr>
      <w:docPartBody>
        <w:p w:rsidR="00A7371C" w:rsidRDefault="00A7371C">
          <w:pPr>
            <w:pStyle w:val="C90058AF82374939821C806586B6278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ED77AB1969674AA7B9199508FE1B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C2CD-21F8-4507-B303-F2340522654C}"/>
      </w:docPartPr>
      <w:docPartBody>
        <w:p w:rsidR="00A7371C" w:rsidRDefault="00A7371C">
          <w:pPr>
            <w:pStyle w:val="ED77AB1969674AA7B9199508FE1B2FC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9ADA3E0E96748E3AFBA0D0D0D58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9F96-BE95-49D9-8FBA-271010F14185}"/>
      </w:docPartPr>
      <w:docPartBody>
        <w:p w:rsidR="00A7371C" w:rsidRDefault="00A7371C">
          <w:pPr>
            <w:pStyle w:val="D9ADA3E0E96748E3AFBA0D0D0D58341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58CC353F62549E785223ADDAC32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2940-1DAB-4351-B5CD-FCE0C077C69C}"/>
      </w:docPartPr>
      <w:docPartBody>
        <w:p w:rsidR="00A7371C" w:rsidRDefault="00A7371C">
          <w:pPr>
            <w:pStyle w:val="C58CC353F62549E785223ADDAC3266E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E3B354334614403BFBA9A2B9F08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A216-6161-4251-B899-9DEA0B6429EB}"/>
      </w:docPartPr>
      <w:docPartBody>
        <w:p w:rsidR="00A7371C" w:rsidRDefault="00A7371C">
          <w:pPr>
            <w:pStyle w:val="CE3B354334614403BFBA9A2B9F08070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1CF269A08FF40A095B57BFC9E1F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13A8-E90F-4461-A585-CED3158E2F41}"/>
      </w:docPartPr>
      <w:docPartBody>
        <w:p w:rsidR="00A7371C" w:rsidRDefault="00A7371C">
          <w:pPr>
            <w:pStyle w:val="51CF269A08FF40A095B57BFC9E1FAA2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3E4E7371A5F4733B16B242EFA6F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69CE-9B18-4DDE-B396-9C0B5F8CC25F}"/>
      </w:docPartPr>
      <w:docPartBody>
        <w:p w:rsidR="00A7371C" w:rsidRDefault="00A7371C">
          <w:pPr>
            <w:pStyle w:val="83E4E7371A5F4733B16B242EFA6FDB7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0BDE9F0994C4F15AAACCC5ECD90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24D3-A82A-487F-92B0-2C9BFC24E8A2}"/>
      </w:docPartPr>
      <w:docPartBody>
        <w:p w:rsidR="00A7371C" w:rsidRDefault="00A7371C">
          <w:pPr>
            <w:pStyle w:val="A0BDE9F0994C4F15AAACCC5ECD90BE58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5D06167090C4361B06F8D722331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8943-ED6E-4537-9B19-6EE1E2EEA2A9}"/>
      </w:docPartPr>
      <w:docPartBody>
        <w:p w:rsidR="00A7371C" w:rsidRDefault="00A7371C">
          <w:pPr>
            <w:pStyle w:val="65D06167090C4361B06F8D722331D077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6F8C048DCED4A82918EF107E77D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4A8F-A5DE-42D0-92B5-0C6D85DC307D}"/>
      </w:docPartPr>
      <w:docPartBody>
        <w:p w:rsidR="00A7371C" w:rsidRDefault="00A7371C">
          <w:pPr>
            <w:pStyle w:val="56F8C048DCED4A82918EF107E77DD53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A408CA86A0645CE9C2905A2781C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26DB-43B8-47C4-A542-5764FE491968}"/>
      </w:docPartPr>
      <w:docPartBody>
        <w:p w:rsidR="00A7371C" w:rsidRDefault="00A7371C">
          <w:pPr>
            <w:pStyle w:val="8A408CA86A0645CE9C2905A2781C007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8DFAC6012394079937BDA3F3579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8FBF-8FD5-4B4E-96D6-B5781AAEBA92}"/>
      </w:docPartPr>
      <w:docPartBody>
        <w:p w:rsidR="00A7371C" w:rsidRDefault="00A7371C">
          <w:pPr>
            <w:pStyle w:val="68DFAC6012394079937BDA3F35799038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1C"/>
    <w:rsid w:val="00A7371C"/>
    <w:rsid w:val="00A93707"/>
    <w:rsid w:val="00DD7223"/>
    <w:rsid w:val="00F0442E"/>
    <w:rsid w:val="00F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DD7223"/>
    <w:rPr>
      <w:color w:val="288061"/>
    </w:rPr>
  </w:style>
  <w:style w:type="paragraph" w:customStyle="1" w:styleId="BB95F25F61CD476F9DEA5565A1CAA954">
    <w:name w:val="BB95F25F61CD476F9DEA5565A1CAA954"/>
  </w:style>
  <w:style w:type="paragraph" w:customStyle="1" w:styleId="5ACD5AC9E4D64DF4B7CDA4B0463F2895">
    <w:name w:val="5ACD5AC9E4D64DF4B7CDA4B0463F2895"/>
  </w:style>
  <w:style w:type="paragraph" w:customStyle="1" w:styleId="2E5DA580AB2E4886B5EC5C8AFBA17BE1">
    <w:name w:val="2E5DA580AB2E4886B5EC5C8AFBA17BE1"/>
  </w:style>
  <w:style w:type="paragraph" w:customStyle="1" w:styleId="0D9B1A13529A4601BEED3F95551B36A4">
    <w:name w:val="0D9B1A13529A4601BEED3F95551B36A4"/>
  </w:style>
  <w:style w:type="paragraph" w:customStyle="1" w:styleId="A1EB097926B1442085595CB5DC4D5C4A">
    <w:name w:val="A1EB097926B1442085595CB5DC4D5C4A"/>
  </w:style>
  <w:style w:type="paragraph" w:customStyle="1" w:styleId="0D9682DB19174DA59B24D277755B4C22">
    <w:name w:val="0D9682DB19174DA59B24D277755B4C22"/>
  </w:style>
  <w:style w:type="paragraph" w:customStyle="1" w:styleId="504CD7ED038D4639ADBF03152F4F4A45">
    <w:name w:val="504CD7ED038D4639ADBF03152F4F4A45"/>
  </w:style>
  <w:style w:type="paragraph" w:customStyle="1" w:styleId="4ABBC88BD0CF4C26ADEEC040701C3F0F">
    <w:name w:val="4ABBC88BD0CF4C26ADEEC040701C3F0F"/>
  </w:style>
  <w:style w:type="paragraph" w:customStyle="1" w:styleId="C90058AF82374939821C806586B62785">
    <w:name w:val="C90058AF82374939821C806586B62785"/>
  </w:style>
  <w:style w:type="paragraph" w:customStyle="1" w:styleId="ED77AB1969674AA7B9199508FE1B2FCE">
    <w:name w:val="ED77AB1969674AA7B9199508FE1B2FCE"/>
  </w:style>
  <w:style w:type="paragraph" w:customStyle="1" w:styleId="D9ADA3E0E96748E3AFBA0D0D0D58341C">
    <w:name w:val="D9ADA3E0E96748E3AFBA0D0D0D58341C"/>
  </w:style>
  <w:style w:type="paragraph" w:customStyle="1" w:styleId="C58CC353F62549E785223ADDAC3266E9">
    <w:name w:val="C58CC353F62549E785223ADDAC3266E9"/>
  </w:style>
  <w:style w:type="paragraph" w:customStyle="1" w:styleId="CE3B354334614403BFBA9A2B9F080702">
    <w:name w:val="CE3B354334614403BFBA9A2B9F080702"/>
  </w:style>
  <w:style w:type="paragraph" w:customStyle="1" w:styleId="51CF269A08FF40A095B57BFC9E1FAA26">
    <w:name w:val="51CF269A08FF40A095B57BFC9E1FAA26"/>
  </w:style>
  <w:style w:type="paragraph" w:customStyle="1" w:styleId="83E4E7371A5F4733B16B242EFA6FDB76">
    <w:name w:val="83E4E7371A5F4733B16B242EFA6FDB76"/>
  </w:style>
  <w:style w:type="paragraph" w:customStyle="1" w:styleId="A0BDE9F0994C4F15AAACCC5ECD90BE58">
    <w:name w:val="A0BDE9F0994C4F15AAACCC5ECD90BE58"/>
  </w:style>
  <w:style w:type="paragraph" w:customStyle="1" w:styleId="65D06167090C4361B06F8D722331D077">
    <w:name w:val="65D06167090C4361B06F8D722331D077"/>
  </w:style>
  <w:style w:type="paragraph" w:customStyle="1" w:styleId="56F8C048DCED4A82918EF107E77DD53C">
    <w:name w:val="56F8C048DCED4A82918EF107E77DD53C"/>
  </w:style>
  <w:style w:type="paragraph" w:customStyle="1" w:styleId="8A408CA86A0645CE9C2905A2781C0075">
    <w:name w:val="8A408CA86A0645CE9C2905A2781C0075"/>
  </w:style>
  <w:style w:type="paragraph" w:customStyle="1" w:styleId="68DFAC6012394079937BDA3F35799038">
    <w:name w:val="68DFAC6012394079937BDA3F35799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5473a95d6332c7be4a08899c1c92e3db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b9f877c1eaa19e0d74556aebe4515fee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9deea8-02af-466b-99ae-402c61f4ebd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77F0D-381A-4787-B5F1-AA026C46A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909deea8-02af-466b-99ae-402c61f4e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TA_FR_072025</Template>
  <TotalTime>1</TotalTime>
  <Pages>4</Pages>
  <Words>679</Words>
  <Characters>3810</Characters>
  <Application>Microsoft Office Word</Application>
  <DocSecurity>4</DocSecurity>
  <Lines>165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POUBEL Valerie (OIB)</dc:creator>
  <cp:keywords/>
  <dc:description/>
  <cp:lastModifiedBy>STEGER-ANTON Bettina (HR)</cp:lastModifiedBy>
  <cp:revision>2</cp:revision>
  <cp:lastPrinted>2025-04-04T08:19:00Z</cp:lastPrinted>
  <dcterms:created xsi:type="dcterms:W3CDTF">2026-01-14T08:05:00Z</dcterms:created>
  <dcterms:modified xsi:type="dcterms:W3CDTF">2026-01-14T08:05:00Z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