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2736" w14:textId="77777777" w:rsidR="00124374" w:rsidRPr="00811157" w:rsidRDefault="00FE329A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FR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FR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t>SÉLECTION D’AGENTS TEMPORAIRES</w:t>
          </w:r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br/>
            <w:t>FORMULAIRE DE CANDIDATURE</w:t>
          </w:r>
        </w:sdtContent>
      </w:sdt>
    </w:p>
    <w:tbl>
      <w:tblPr>
        <w:tblStyle w:val="TableGrid"/>
        <w:tblW w:w="645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124374" w:rsidRPr="00FE329A" w14:paraId="407542B3" w14:textId="77777777" w:rsidTr="006C1A5A"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FR" w:eastAsia="en-US"/>
            </w:rPr>
            <w:alias w:val="Selection_ref"/>
            <w:tag w:val="Selection_ref"/>
            <w:id w:val="1380049904"/>
            <w:placeholder>
              <w:docPart w:val="5E1FC5F9E78E49F1996312374574462A"/>
            </w:placeholder>
            <w:text/>
          </w:sdtPr>
          <w:sdtEndPr/>
          <w:sdtContent>
            <w:tc>
              <w:tcPr>
                <w:tcW w:w="6456" w:type="dxa"/>
                <w:tcBorders>
                  <w:bottom w:val="single" w:sz="4" w:space="0" w:color="auto"/>
                </w:tcBorders>
                <w:vAlign w:val="center"/>
              </w:tcPr>
              <w:p w14:paraId="4D9DF964" w14:textId="7218E376" w:rsidR="00124374" w:rsidRPr="00076F36" w:rsidRDefault="00F3096A" w:rsidP="005E5CB1">
                <w:pPr>
                  <w:spacing w:after="0"/>
                  <w:rPr>
                    <w:rFonts w:ascii="EC Square Sans Pro" w:hAnsi="EC Square Sans Pro" w:cstheme="minorHAnsi"/>
                    <w:color w:val="F2F2F2" w:themeColor="background1" w:themeShade="F2"/>
                    <w:highlight w:val="lightGray"/>
                    <w:lang w:val="fr-FR"/>
                  </w:rPr>
                </w:pPr>
                <w:r w:rsidRPr="00F3096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Référence de la sélection : OIB/COM/2025/2692</w:t>
                </w:r>
              </w:p>
            </w:tc>
          </w:sdtContent>
        </w:sdt>
      </w:tr>
    </w:tbl>
    <w:p w14:paraId="6D8CB0E8" w14:textId="77777777" w:rsidR="00124374" w:rsidRDefault="00124374" w:rsidP="00124374">
      <w:pPr>
        <w:rPr>
          <w:lang w:val="fr-FR"/>
        </w:rPr>
      </w:pPr>
    </w:p>
    <w:tbl>
      <w:tblPr>
        <w:tblStyle w:val="TableGrid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4A5E41" w:rsidRPr="004A5E41" w14:paraId="3EF2E487" w14:textId="77777777" w:rsidTr="004A5E41">
        <w:tc>
          <w:tcPr>
            <w:tcW w:w="9606" w:type="dxa"/>
            <w:shd w:val="clear" w:color="auto" w:fill="D9D9D9" w:themeFill="background1" w:themeFillShade="D9"/>
          </w:tcPr>
          <w:p w14:paraId="496B92FE" w14:textId="77777777" w:rsidR="004A5E41" w:rsidRPr="004A5E41" w:rsidRDefault="004A5E41" w:rsidP="004A5E41">
            <w:pPr>
              <w:spacing w:after="0"/>
              <w:rPr>
                <w:b/>
                <w:bCs/>
                <w:lang w:val="fr-FR"/>
              </w:rPr>
            </w:pPr>
            <w:r w:rsidRPr="004A5E41">
              <w:rPr>
                <w:rFonts w:ascii="EC Square Sans Pro" w:hAnsi="EC Square Sans Pro"/>
                <w:b/>
                <w:bCs/>
                <w:sz w:val="18"/>
                <w:szCs w:val="18"/>
                <w:lang w:val="fr-FR"/>
              </w:rPr>
              <w:t>VOUS DEVEZ REMPLIR LE DOSSIER DE CANDIDATURE DANS SON INTÉGRALITÉ, FAUTE DE QUOI VOTRE CANDIDATURE RISQUE D’ÊTRE REJETÉE. VEUILLEZ COMPLÉTER LE FORMULAIRE EN FRANÇAIS.</w:t>
            </w:r>
          </w:p>
        </w:tc>
      </w:tr>
    </w:tbl>
    <w:p w14:paraId="0735E91C" w14:textId="77777777" w:rsidR="00124374" w:rsidRPr="00A46C57" w:rsidRDefault="00124374" w:rsidP="00124374">
      <w:pPr>
        <w:rPr>
          <w:szCs w:val="24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3251"/>
      </w:tblGrid>
      <w:tr w:rsidR="00124374" w:rsidRPr="00A46C57" w14:paraId="052CE351" w14:textId="77777777" w:rsidTr="00557B8D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Surname"/>
            <w:tag w:val="Surname"/>
            <w:id w:val="1937554483"/>
            <w:placeholder>
              <w:docPart w:val="48566438B2F346E187C367A31047D90E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3A3C9763" w14:textId="77777777" w:rsidR="00124374" w:rsidRPr="00A46C57" w:rsidRDefault="00FC28D1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le nom</w:t>
                </w:r>
              </w:p>
            </w:tc>
          </w:sdtContent>
        </w:sdt>
        <w:tc>
          <w:tcPr>
            <w:tcW w:w="239" w:type="dxa"/>
          </w:tcPr>
          <w:p w14:paraId="41887DFE" w14:textId="77777777" w:rsidR="00124374" w:rsidRPr="00A46C57" w:rsidRDefault="00124374" w:rsidP="00341404">
            <w:pPr>
              <w:jc w:val="left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First_name"/>
            <w:tag w:val="First_name"/>
            <w:id w:val="-1531725137"/>
            <w:placeholder>
              <w:docPart w:val="3209C3F7C31042ECA89F556BC17C9853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3"/>
                <w:tcBorders>
                  <w:bottom w:val="single" w:sz="4" w:space="0" w:color="auto"/>
                </w:tcBorders>
              </w:tcPr>
              <w:p w14:paraId="2C5648A0" w14:textId="77777777" w:rsidR="00124374" w:rsidRPr="00A46C57" w:rsidRDefault="00FC28D1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p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rénom</w:t>
                </w:r>
              </w:p>
            </w:tc>
          </w:sdtContent>
        </w:sdt>
      </w:tr>
      <w:tr w:rsidR="00124374" w:rsidRPr="00A46C57" w14:paraId="11199BF4" w14:textId="77777777" w:rsidTr="00557B8D"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26194EF4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Nom</w:t>
            </w:r>
          </w:p>
        </w:tc>
        <w:tc>
          <w:tcPr>
            <w:tcW w:w="239" w:type="dxa"/>
          </w:tcPr>
          <w:p w14:paraId="33F6A6C8" w14:textId="77777777" w:rsidR="00124374" w:rsidRPr="00076F36" w:rsidRDefault="00124374" w:rsidP="00341404">
            <w:pPr>
              <w:jc w:val="left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18690CB8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Prénom</w:t>
            </w:r>
          </w:p>
        </w:tc>
      </w:tr>
      <w:tr w:rsidR="00124374" w:rsidRPr="00FE329A" w14:paraId="79ECB51F" w14:textId="77777777" w:rsidTr="00341404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Place of birth"/>
            <w:tag w:val="Place of birth"/>
            <w:id w:val="-437986952"/>
            <w:placeholder>
              <w:docPart w:val="230871E936854F4B811E20AA63B020C5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1E80A075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pour saisir le lieu de naissance</w:t>
                </w:r>
              </w:p>
            </w:tc>
          </w:sdtContent>
        </w:sdt>
        <w:tc>
          <w:tcPr>
            <w:tcW w:w="704" w:type="dxa"/>
          </w:tcPr>
          <w:p w14:paraId="4798608D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Date of birth"/>
            <w:id w:val="1069160500"/>
            <w:placeholder>
              <w:docPart w:val="6260A5BB4D034F73BC280B369F8FDE51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3BBCD5F8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BE"/>
                  </w:rPr>
                  <w:t>uez pour choisir une date</w:t>
                </w:r>
              </w:p>
            </w:tc>
          </w:sdtContent>
        </w:sdt>
        <w:tc>
          <w:tcPr>
            <w:tcW w:w="417" w:type="dxa"/>
          </w:tcPr>
          <w:p w14:paraId="56694F47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Nationality"/>
            <w:tag w:val="Nationality"/>
            <w:id w:val="2096820036"/>
            <w:placeholder>
              <w:docPart w:val="5B55C4D1DD614F67B122313A533C9341"/>
            </w:placeholder>
            <w:showingPlcHdr/>
            <w:text/>
          </w:sdtPr>
          <w:sdtEndPr/>
          <w:sdtContent>
            <w:tc>
              <w:tcPr>
                <w:tcW w:w="3251" w:type="dxa"/>
                <w:tcBorders>
                  <w:bottom w:val="single" w:sz="4" w:space="0" w:color="auto"/>
                </w:tcBorders>
              </w:tcPr>
              <w:p w14:paraId="21133BE0" w14:textId="77777777" w:rsidR="00124374" w:rsidRPr="00A46C57" w:rsidRDefault="00A46C57" w:rsidP="00EB25BF">
                <w:pPr>
                  <w:spacing w:before="240"/>
                  <w:ind w:right="-61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la nationalité</w:t>
                </w:r>
              </w:p>
            </w:tc>
          </w:sdtContent>
        </w:sdt>
      </w:tr>
      <w:tr w:rsidR="00124374" w:rsidRPr="00A46C57" w14:paraId="41555288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8ED61AC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Lieu de naissance</w:t>
            </w:r>
          </w:p>
        </w:tc>
        <w:tc>
          <w:tcPr>
            <w:tcW w:w="704" w:type="dxa"/>
          </w:tcPr>
          <w:p w14:paraId="15C8BD42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5111422D" w14:textId="77777777" w:rsidR="00124374" w:rsidRPr="00076F36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 xml:space="preserve">Date </w:t>
            </w:r>
            <w:r w:rsidR="006C1A5A" w:rsidRPr="004B326A">
              <w:rPr>
                <w:rFonts w:ascii="EC Square Sans Pro" w:hAnsi="EC Square Sans Pro" w:cstheme="minorHAnsi"/>
                <w:szCs w:val="24"/>
                <w:lang w:val="fr-FR"/>
              </w:rPr>
              <w:t>de naissance</w:t>
            </w:r>
          </w:p>
        </w:tc>
        <w:tc>
          <w:tcPr>
            <w:tcW w:w="417" w:type="dxa"/>
          </w:tcPr>
          <w:p w14:paraId="1E2490D7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BD54F6F" w14:textId="77777777" w:rsidR="00124374" w:rsidRPr="004B326A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Nationalité(s) actuelle(s)</w:t>
            </w:r>
            <w:r w:rsidRPr="004B326A">
              <w:rPr>
                <w:rStyle w:val="EndnoteReference"/>
                <w:rFonts w:ascii="EC Square Sans Pro" w:hAnsi="EC Square Sans Pro" w:cstheme="minorHAnsi"/>
                <w:szCs w:val="24"/>
                <w:lang w:val="fr-FR"/>
              </w:rPr>
              <w:endnoteReference w:id="2"/>
            </w:r>
          </w:p>
        </w:tc>
      </w:tr>
      <w:tr w:rsidR="00124374" w:rsidRPr="00FE329A" w14:paraId="62F327D1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Email Address"/>
              <w:tag w:val="email"/>
              <w:id w:val="-1111584433"/>
              <w:placeholder>
                <w:docPart w:val="34BDB18E6E2142459CFE8BB04D23DEB8"/>
              </w:placeholder>
              <w:showingPlcHdr/>
              <w:text/>
            </w:sdtPr>
            <w:sdtEndPr/>
            <w:sdtContent>
              <w:p w14:paraId="014BF2F8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quez pour saisir votre </w:t>
                </w:r>
                <w:r w:rsidR="00CD441E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adresse électronique</w:t>
                </w:r>
              </w:p>
            </w:sdtContent>
          </w:sdt>
        </w:tc>
        <w:tc>
          <w:tcPr>
            <w:tcW w:w="417" w:type="dxa"/>
          </w:tcPr>
          <w:p w14:paraId="59B4B31D" w14:textId="77777777" w:rsidR="00124374" w:rsidRPr="00A46C57" w:rsidRDefault="00124374" w:rsidP="00EB25BF">
            <w:pPr>
              <w:spacing w:before="6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tc>
          <w:tcPr>
            <w:tcW w:w="3251" w:type="dxa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Phone"/>
              <w:tag w:val="phone"/>
              <w:id w:val="867258062"/>
              <w:placeholder>
                <w:docPart w:val="F48688815012481C88C6502A51792F76"/>
              </w:placeholder>
              <w:showingPlcHdr/>
              <w:text/>
            </w:sdtPr>
            <w:sdtEndPr/>
            <w:sdtContent>
              <w:p w14:paraId="04484106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 pour saisir votre t</w:t>
                </w:r>
                <w:r w:rsidR="00A12CCC"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éléphone</w:t>
                </w:r>
              </w:p>
            </w:sdtContent>
          </w:sdt>
        </w:tc>
      </w:tr>
      <w:tr w:rsidR="00124374" w:rsidRPr="00FE329A" w14:paraId="0C7AF2CC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254B7650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Adresse électronique</w:t>
            </w:r>
          </w:p>
        </w:tc>
        <w:tc>
          <w:tcPr>
            <w:tcW w:w="417" w:type="dxa"/>
          </w:tcPr>
          <w:p w14:paraId="5B06986D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271284BC" w14:textId="77777777" w:rsidR="00124374" w:rsidRPr="00076F36" w:rsidRDefault="004B326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Numéro de téléphone portable avec indicatif du pays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FE329A" w14:paraId="05374013" w14:textId="77777777" w:rsidTr="00904F1B">
        <w:trPr>
          <w:trHeight w:val="628"/>
        </w:trPr>
        <w:tc>
          <w:tcPr>
            <w:tcW w:w="9713" w:type="dxa"/>
            <w:gridSpan w:val="7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Address"/>
              <w:tag w:val="address"/>
              <w:id w:val="1441489286"/>
              <w:placeholder>
                <w:docPart w:val="873EFB0857E741F093926B1DEC1450DB"/>
              </w:placeholder>
              <w:showingPlcHdr/>
              <w:text/>
            </w:sdtPr>
            <w:sdtEndPr/>
            <w:sdtContent>
              <w:p w14:paraId="63C12F0F" w14:textId="77777777" w:rsidR="00124374" w:rsidRPr="00A46C57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pour saisir votre adresse</w:t>
                </w:r>
              </w:p>
            </w:sdtContent>
          </w:sdt>
        </w:tc>
      </w:tr>
      <w:tr w:rsidR="004B326A" w14:paraId="094F5688" w14:textId="77777777" w:rsidTr="00614E5D">
        <w:tc>
          <w:tcPr>
            <w:tcW w:w="9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A1C26A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﻿Adresse﻿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5FAC281C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6A8B9E93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4B326A" w:rsidRPr="00FE329A" w14:paraId="6A0AA43F" w14:textId="77777777" w:rsidTr="00614E5D">
        <w:tc>
          <w:tcPr>
            <w:tcW w:w="9713" w:type="dxa"/>
            <w:gridSpan w:val="7"/>
            <w:tcBorders>
              <w:top w:val="single" w:sz="4" w:space="0" w:color="auto"/>
            </w:tcBorders>
          </w:tcPr>
          <w:p w14:paraId="43B74CD0" w14:textId="77777777" w:rsidR="004B326A" w:rsidRP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354BF92D" w14:textId="77777777" w:rsidR="004B326A" w:rsidRPr="004B326A" w:rsidRDefault="004B326A" w:rsidP="00124374">
      <w:pPr>
        <w:rPr>
          <w:lang w:val="fr-BE"/>
        </w:rPr>
      </w:pPr>
    </w:p>
    <w:p w14:paraId="3EA30997" w14:textId="77777777" w:rsidR="00124374" w:rsidRPr="00811157" w:rsidRDefault="00124374" w:rsidP="00124374">
      <w:pPr>
        <w:rPr>
          <w:rFonts w:ascii="EC Square Sans Pro" w:eastAsiaTheme="minorHAnsi" w:hAnsi="EC Square Sans Pro" w:cstheme="minorHAnsi"/>
          <w:b/>
          <w:szCs w:val="24"/>
          <w:lang w:val="fr-FR" w:eastAsia="en-US"/>
        </w:rPr>
      </w:pP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 xml:space="preserve">Curriculum </w:t>
      </w:r>
      <w:r w:rsidR="00A11A81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V</w:t>
      </w: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itae</w:t>
      </w:r>
    </w:p>
    <w:p w14:paraId="0FB3C252" w14:textId="77777777" w:rsidR="00124374" w:rsidRPr="00811157" w:rsidRDefault="00FE329A" w:rsidP="00124374">
      <w:pPr>
        <w:rPr>
          <w:rFonts w:ascii="EC Square Sans Pro" w:hAnsi="EC Square Sans Pro"/>
          <w:lang w:val="fr-FR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FR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EA" w:rsidRPr="00811157">
            <w:rPr>
              <w:rFonts w:ascii="MS Gothic" w:eastAsia="MS Gothic" w:hAnsi="MS Gothic" w:cstheme="minorHAnsi"/>
              <w:sz w:val="22"/>
              <w:szCs w:val="22"/>
              <w:lang w:val="fr-FR"/>
            </w:rPr>
            <w:t>☐</w:t>
          </w:r>
        </w:sdtContent>
      </w:sdt>
      <w:r w:rsidR="00124374" w:rsidRPr="00811157">
        <w:rPr>
          <w:rFonts w:ascii="EC Square Sans Pro" w:hAnsi="EC Square Sans Pro" w:cstheme="minorHAnsi"/>
          <w:sz w:val="22"/>
          <w:szCs w:val="22"/>
          <w:lang w:val="fr-FR"/>
        </w:rPr>
        <w:t xml:space="preserve"> </w:t>
      </w:r>
      <w:r w:rsidR="006C1A5A" w:rsidRPr="00811157">
        <w:rPr>
          <w:rFonts w:ascii="EC Square Sans Pro" w:hAnsi="EC Square Sans Pro" w:cstheme="minorHAnsi"/>
          <w:sz w:val="22"/>
          <w:szCs w:val="22"/>
          <w:lang w:val="fr-FR"/>
        </w:rPr>
        <w:t>Je confirme avoir joint mon CV à ma candidature.</w:t>
      </w:r>
    </w:p>
    <w:p w14:paraId="7E327CCE" w14:textId="77777777" w:rsidR="00124374" w:rsidRPr="00811157" w:rsidRDefault="00124374" w:rsidP="00124374">
      <w:pPr>
        <w:rPr>
          <w:lang w:val="fr-FR"/>
        </w:rPr>
      </w:pPr>
      <w:r w:rsidRPr="00811157">
        <w:rPr>
          <w:lang w:val="fr-F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811157" w14:paraId="5D98012C" w14:textId="77777777" w:rsidTr="00076F36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EAF3CD" w14:textId="77777777" w:rsidR="00124374" w:rsidRPr="00250F38" w:rsidRDefault="006C1A5A" w:rsidP="00250F38">
            <w:pPr>
              <w:spacing w:before="240" w:line="259" w:lineRule="auto"/>
              <w:jc w:val="lef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250F38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124374" w:rsidRPr="00811157" w14:paraId="4EBAEE25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395"/>
              <w:gridCol w:w="1417"/>
              <w:gridCol w:w="3669"/>
            </w:tblGrid>
            <w:tr w:rsidR="00EE6986" w:rsidRPr="00FE329A" w14:paraId="4A852A64" w14:textId="77777777" w:rsidTr="00076F36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2B71DF02" w14:textId="77777777" w:rsidR="00EE6986" w:rsidRPr="00717705" w:rsidRDefault="00811157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717705">
                    <w:rPr>
                      <w:rFonts w:ascii="EC Square Sans Pro" w:hAnsi="EC Square Sans Pro" w:cstheme="minorHAnsi"/>
                      <w:lang w:val="fr-BE"/>
                    </w:rPr>
                    <w:t xml:space="preserve">niveau 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d’instruction </w:t>
                  </w:r>
                  <w:r w:rsidRPr="00717705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le plus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4F2EE1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élevé</w:t>
                  </w:r>
                  <w:r w:rsidR="00EE6986" w:rsidRPr="004F2EE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FR"/>
                    </w:rPr>
                    <w:endnoteReference w:id="6"/>
                  </w:r>
                  <w:r w:rsidR="00717705" w:rsidRPr="00717705">
                    <w:rPr>
                      <w:rFonts w:ascii="Calibri" w:hAnsi="Calibri" w:cs="Calibri"/>
                      <w:lang w:val="fr-FR"/>
                    </w:rPr>
                    <w:t> </w:t>
                  </w:r>
                  <w:r w:rsidR="00717705" w:rsidRPr="00717705">
                    <w:rPr>
                      <w:rFonts w:ascii="EC Square Sans Pro" w:hAnsi="EC Square Sans Pro" w:cstheme="minorHAnsi"/>
                      <w:lang w:val="fr-FR"/>
                    </w:rPr>
                    <w:t>?</w:t>
                  </w:r>
                </w:p>
              </w:tc>
            </w:tr>
            <w:tr w:rsidR="00EE6986" w:rsidRPr="00FE329A" w14:paraId="664DD622" w14:textId="77777777" w:rsidTr="00076F36">
              <w:tc>
                <w:tcPr>
                  <w:tcW w:w="43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1B80FEC" w14:textId="77777777" w:rsidR="00EE6986" w:rsidRPr="00DC41F3" w:rsidRDefault="006C1A5A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Type de diplôme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D47C985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Année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d’obtention du diplôme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60AC5AB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Diplôme délivré</w:t>
                  </w:r>
                  <w:r w:rsid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 xml:space="preserve"> 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(par exemple, licence de sciences en informatique) </w:t>
                  </w:r>
                  <w:r w:rsidRP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et nom de l’établissement</w:t>
                  </w:r>
                </w:p>
              </w:tc>
            </w:tr>
            <w:tr w:rsidR="00EE6986" w:rsidRPr="00811157" w14:paraId="201061AB" w14:textId="77777777" w:rsidTr="00811157">
              <w:tc>
                <w:tcPr>
                  <w:tcW w:w="4395" w:type="dxa"/>
                </w:tcPr>
                <w:p w14:paraId="531CCC37" w14:textId="77777777" w:rsidR="00EE6986" w:rsidRPr="00811157" w:rsidRDefault="00FE329A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4 ans</w:t>
                  </w:r>
                </w:p>
                <w:p w14:paraId="12D3291C" w14:textId="77777777" w:rsidR="00EE6986" w:rsidRPr="00811157" w:rsidRDefault="00FE329A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3 ans</w:t>
                  </w:r>
                </w:p>
                <w:p w14:paraId="49DCC374" w14:textId="77777777" w:rsidR="00EE6986" w:rsidRPr="00811157" w:rsidRDefault="00FE329A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post-secondaire non universitaire</w:t>
                  </w:r>
                </w:p>
                <w:p w14:paraId="35432065" w14:textId="77777777" w:rsidR="00EE6986" w:rsidRPr="00811157" w:rsidRDefault="00FE329A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de l’enseignement secondaire donnant accès à l’enseignement supérieur</w:t>
                  </w:r>
                </w:p>
                <w:p w14:paraId="6B3E81B4" w14:textId="77777777" w:rsidR="00EE6986" w:rsidRPr="00811157" w:rsidRDefault="00FE329A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E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nseignement obligatoire</w:t>
                  </w:r>
                </w:p>
              </w:tc>
              <w:tc>
                <w:tcPr>
                  <w:tcW w:w="1417" w:type="dxa"/>
                </w:tcPr>
                <w:p w14:paraId="5802CD60" w14:textId="77777777" w:rsidR="00EE6986" w:rsidRPr="00811157" w:rsidRDefault="00EE6986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  <w:tc>
                <w:tcPr>
                  <w:tcW w:w="3669" w:type="dxa"/>
                </w:tcPr>
                <w:p w14:paraId="7E8DC6CB" w14:textId="77777777" w:rsidR="00EE6986" w:rsidRPr="00811157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</w:tr>
          </w:tbl>
          <w:p w14:paraId="2F7FA3C8" w14:textId="77777777" w:rsidR="00124374" w:rsidRPr="00811157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FE329A" w14:paraId="7A332D45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EEE02" w14:textId="77777777" w:rsidR="00B92123" w:rsidRPr="00B92123" w:rsidRDefault="00B92123" w:rsidP="00341404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B92123">
              <w:rPr>
                <w:rFonts w:ascii="EC Square Sans Pro" w:hAnsi="EC Square Sans Pro" w:cstheme="minorHAnsi"/>
                <w:lang w:val="fr-BE"/>
              </w:rPr>
              <w:t>Je suis ressortissant(e) d’un État membre de l’UE</w:t>
            </w:r>
          </w:p>
          <w:p w14:paraId="130DCA80" w14:textId="77777777" w:rsidR="00124374" w:rsidRPr="00811157" w:rsidRDefault="009D011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J'ai rempli les obligations du service militaire</w:t>
            </w:r>
            <w:r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t xml:space="preserve"> </w:t>
            </w:r>
            <w:r w:rsidR="00124374"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endnoteReference w:id="7"/>
            </w:r>
            <w:r w:rsidR="00124374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Pr="00811157">
              <w:rPr>
                <w:rFonts w:ascii="EC Square Sans Pro" w:hAnsi="EC Square Sans Pro" w:cstheme="minorHAnsi"/>
                <w:lang w:val="fr-FR"/>
              </w:rPr>
              <w:t>qui m'ont été imposées.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1E4913" w14:textId="77777777" w:rsidR="00B92123" w:rsidRDefault="00B92123" w:rsidP="00B92123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Oui ☐ </w:t>
            </w:r>
            <w:r w:rsidR="00582775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         </w:t>
            </w: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Non ☐</w:t>
            </w:r>
          </w:p>
          <w:p w14:paraId="0BE616B4" w14:textId="77777777" w:rsidR="00B92123" w:rsidRDefault="00B92123" w:rsidP="00341404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</w:p>
          <w:p w14:paraId="15019EBB" w14:textId="77777777" w:rsidR="00124374" w:rsidRPr="00811157" w:rsidRDefault="00A12CCC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122D8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N/A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717705" w:rsidRPr="00717705" w14:paraId="6151CF1B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C98E5" w14:textId="77777777" w:rsidR="00717705" w:rsidRPr="004F55D7" w:rsidRDefault="00717705" w:rsidP="00717705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langue officielle de l’UE</w:t>
            </w:r>
            <w:r w:rsidRPr="00811157">
              <w:rPr>
                <w:rStyle w:val="EndnoteReference"/>
                <w:rFonts w:ascii="EC Square Sans Pro" w:hAnsi="EC Square Sans Pro" w:cstheme="minorHAnsi"/>
                <w:lang w:val="fr-FR"/>
              </w:rPr>
              <w:endnoteReference w:id="8"/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au moins au niveau C1</w:t>
            </w:r>
            <w:r w:rsidR="003D2BF3">
              <w:rPr>
                <w:rFonts w:ascii="EC Square Sans Pro" w:hAnsi="EC Square Sans Pro" w:cstheme="minorHAnsi"/>
                <w:lang w:val="fr-FR"/>
              </w:rPr>
              <w:t xml:space="preserve"> du cadre européen commun de référence (</w:t>
            </w:r>
            <w:hyperlink r:id="rId10" w:history="1">
              <w:r w:rsidR="003D2BF3" w:rsidRPr="003D2BF3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="003D2BF3">
              <w:rPr>
                <w:rFonts w:ascii="EC Square Sans Pro" w:hAnsi="EC Square Sans Pro" w:cstheme="minorHAnsi"/>
                <w:lang w:val="fr-FR"/>
              </w:rPr>
              <w:t>)</w:t>
            </w:r>
            <w:r w:rsidR="003D2BF3" w:rsidRPr="004B31B4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</w:p>
          <w:p w14:paraId="3362412A" w14:textId="77777777" w:rsidR="00717705" w:rsidRPr="00D40989" w:rsidRDefault="00717705" w:rsidP="00717705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autre langue officielle de l’UE au moins au niveau B2</w:t>
            </w:r>
            <w:r w:rsidR="00D4098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D40989" w:rsidRPr="00D40989">
              <w:rPr>
                <w:rFonts w:ascii="EC Square Sans Pro" w:hAnsi="EC Square Sans Pro" w:cstheme="minorHAnsi"/>
                <w:lang w:val="fr-FR"/>
              </w:rPr>
              <w:t>du CEFR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AB608" w14:textId="77777777" w:rsidR="00717705" w:rsidRPr="00811157" w:rsidRDefault="00717705" w:rsidP="00717705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  <w:p w14:paraId="27D63F94" w14:textId="77777777" w:rsidR="00717705" w:rsidRDefault="00717705" w:rsidP="00717705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1276"/>
        <w:gridCol w:w="708"/>
        <w:gridCol w:w="851"/>
        <w:gridCol w:w="283"/>
        <w:gridCol w:w="1134"/>
      </w:tblGrid>
      <w:tr w:rsidR="00124374" w:rsidRPr="00811157" w14:paraId="31E473D2" w14:textId="77777777" w:rsidTr="005F6493">
        <w:trPr>
          <w:trHeight w:val="71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831D72" w14:textId="77777777" w:rsidR="00124374" w:rsidRPr="00811157" w:rsidRDefault="009D0114" w:rsidP="004F15B0">
            <w:pPr>
              <w:spacing w:after="0"/>
              <w:jc w:val="left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Expérience professionnelle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0D61B3" w14:textId="77777777" w:rsidR="00124374" w:rsidRPr="00811157" w:rsidRDefault="009D011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Années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69EE37" w14:textId="77777777" w:rsidR="00124374" w:rsidRPr="00811157" w:rsidRDefault="0012437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M</w:t>
            </w:r>
            <w:r w:rsidR="009D0114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ois</w:t>
            </w:r>
          </w:p>
        </w:tc>
      </w:tr>
      <w:tr w:rsidR="00557B8D" w:rsidRPr="00811157" w14:paraId="2837A81A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C0FD7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d’années d’expérience professionnelle avez-</w:t>
            </w:r>
            <w:r w:rsidR="00811157" w:rsidRPr="00811157">
              <w:rPr>
                <w:rFonts w:ascii="EC Square Sans Pro" w:hAnsi="EC Square Sans Pro" w:cstheme="minorHAnsi"/>
                <w:lang w:val="fr-FR"/>
              </w:rPr>
              <w:t>vous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26790404"/>
              <w:placeholder>
                <w:docPart w:val="100930366DE142A99D95C5C3F9110BE5"/>
              </w:placeholder>
              <w:showingPlcHdr/>
              <w:text/>
            </w:sdtPr>
            <w:sdtEndPr/>
            <w:sdtContent>
              <w:p w14:paraId="2F3868B3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682315158"/>
              <w:placeholder>
                <w:docPart w:val="8B9C7A3FF4B349AD9CEDF6CA8E494C12"/>
              </w:placeholder>
              <w:showingPlcHdr/>
              <w:text/>
            </w:sdtPr>
            <w:sdtEndPr/>
            <w:sdtContent>
              <w:p w14:paraId="22155A58" w14:textId="77777777" w:rsidR="00557B8D" w:rsidRPr="00076F36" w:rsidRDefault="00076F36" w:rsidP="00333AEA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557B8D" w:rsidRPr="00811157" w14:paraId="5C8D6977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8C7E1" w14:textId="2206CA8E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de ces années se trouvent dans l</w:t>
            </w:r>
            <w:r w:rsidR="00F3096A">
              <w:rPr>
                <w:rFonts w:ascii="EC Square Sans Pro" w:hAnsi="EC Square Sans Pro" w:cstheme="minorHAnsi"/>
                <w:lang w:val="fr-FR"/>
              </w:rPr>
              <w:t>a gestion/construction des bâtiments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751801460"/>
              <w:placeholder>
                <w:docPart w:val="81C54700FCDA4F6E8781E5CFD4156F79"/>
              </w:placeholder>
              <w:showingPlcHdr/>
              <w:text/>
            </w:sdtPr>
            <w:sdtEndPr/>
            <w:sdtContent>
              <w:p w14:paraId="6F590C27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683048274"/>
              <w:placeholder>
                <w:docPart w:val="76607281985747679FA911CF07BFB0C9"/>
              </w:placeholder>
              <w:showingPlcHdr/>
              <w:text/>
            </w:sdtPr>
            <w:sdtEndPr/>
            <w:sdtContent>
              <w:p w14:paraId="46343977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4F15B0" w:rsidRPr="00FE329A" w14:paraId="0A207921" w14:textId="77777777" w:rsidTr="005F6493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BDA2EE" w14:textId="77777777" w:rsidR="004F15B0" w:rsidRPr="00CD441E" w:rsidRDefault="009D0114" w:rsidP="004F15B0">
            <w:pPr>
              <w:spacing w:before="240" w:line="240" w:lineRule="atLeast"/>
              <w:jc w:val="left"/>
              <w:rPr>
                <w:rFonts w:ascii="EC Square Sans Pro Light" w:hAnsi="EC Square Sans Pro Light" w:cstheme="minorHAnsi"/>
                <w:b/>
                <w:bCs/>
                <w:color w:val="808080" w:themeColor="background1" w:themeShade="80"/>
                <w:lang w:val="fr-BE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Expérience professionnelle </w:t>
            </w:r>
            <w:r w:rsidR="00811157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à</w:t>
            </w: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 la Commission </w:t>
            </w:r>
            <w:r w:rsidR="002D6D13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européen</w:t>
            </w:r>
            <w:r w:rsidR="002D6D13">
              <w:rPr>
                <w:rFonts w:ascii="EC Square Sans Pro" w:hAnsi="EC Square Sans Pro" w:cstheme="minorHAnsi"/>
                <w:b/>
                <w:bCs/>
                <w:lang w:val="fr-FR"/>
              </w:rPr>
              <w:t>ne</w:t>
            </w:r>
          </w:p>
        </w:tc>
      </w:tr>
      <w:tr w:rsidR="00333AEA" w:rsidRPr="00811157" w14:paraId="6EA0850F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D39359" w14:textId="77777777" w:rsidR="00333AEA" w:rsidRPr="00A12CCC" w:rsidRDefault="00A12CCC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A12CCC">
              <w:rPr>
                <w:rFonts w:ascii="EC Square Sans Pro" w:hAnsi="EC Square Sans Pro" w:cstheme="minorHAnsi"/>
                <w:lang w:val="fr-FR"/>
              </w:rPr>
              <w:t>Êtes-vous ou avez-vous été employé(e) par la Commission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2D6D13" w:rsidRPr="00A12CCC">
              <w:rPr>
                <w:rFonts w:ascii="EC Square Sans Pro" w:hAnsi="EC Square Sans Pro" w:cstheme="minorHAnsi"/>
                <w:lang w:val="fr-FR"/>
              </w:rPr>
              <w:t xml:space="preserve">en tant </w:t>
            </w:r>
            <w:r w:rsidR="00582775">
              <w:rPr>
                <w:rFonts w:ascii="EC Square Sans Pro" w:hAnsi="EC Square Sans Pro" w:cstheme="minorHAnsi"/>
                <w:lang w:val="fr-FR"/>
              </w:rPr>
              <w:t>que … Si o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>ui, pour combien de temps</w:t>
            </w:r>
            <w:r w:rsidR="002D6D13">
              <w:rPr>
                <w:rFonts w:ascii="Calibri" w:hAnsi="Calibri" w:cs="Calibri"/>
                <w:lang w:val="fr-FR"/>
              </w:rPr>
              <w:t> </w:t>
            </w:r>
            <w:r w:rsidR="002D6D1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C88530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Oui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AA63B2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No</w:t>
            </w:r>
            <w:r w:rsidR="00A12CCC">
              <w:rPr>
                <w:rFonts w:ascii="EC Square Sans Pro" w:hAnsi="EC Square Sans Pro" w:cstheme="minorHAnsi"/>
                <w:lang w:val="fr-FR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BF74A9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EB5ECB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Mo</w:t>
            </w:r>
            <w:r w:rsidR="00A12CCC">
              <w:rPr>
                <w:rFonts w:ascii="EC Square Sans Pro" w:hAnsi="EC Square Sans Pro" w:cstheme="minorHAnsi"/>
                <w:lang w:val="fr-FR"/>
              </w:rPr>
              <w:t>is</w:t>
            </w:r>
          </w:p>
        </w:tc>
      </w:tr>
      <w:tr w:rsidR="00333AEA" w:rsidRPr="00811157" w14:paraId="42A64D26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D7F32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contractuel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5669F" w14:textId="77777777" w:rsidR="00333AEA" w:rsidRPr="00811157" w:rsidRDefault="00FE329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6370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ECA36" w14:textId="77777777" w:rsidR="00333AEA" w:rsidRPr="00811157" w:rsidRDefault="00FE329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1678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contract agent"/>
              <w:tag w:val="years"/>
              <w:id w:val="1421686899"/>
              <w:placeholder>
                <w:docPart w:val="255C27217DD8465FABAE662D547B33A1"/>
              </w:placeholder>
              <w:showingPlcHdr/>
              <w:text/>
            </w:sdtPr>
            <w:sdtEndPr/>
            <w:sdtContent>
              <w:p w14:paraId="74805B65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contract agent"/>
              <w:tag w:val="months"/>
              <w:id w:val="1847970887"/>
              <w:placeholder>
                <w:docPart w:val="A63EA5DC6F6A49329ED0920A2F0C2190"/>
              </w:placeholder>
              <w:showingPlcHdr/>
              <w:text/>
            </w:sdtPr>
            <w:sdtEndPr/>
            <w:sdtContent>
              <w:p w14:paraId="7B3F3377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6EC9ABC0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A7A75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temporair</w:t>
            </w:r>
            <w:r w:rsidR="005F6493">
              <w:rPr>
                <w:rFonts w:ascii="EC Square Sans Pro" w:hAnsi="EC Square Sans Pro" w:cstheme="minorHAnsi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89134" w14:textId="77777777" w:rsidR="00333AEA" w:rsidRPr="00811157" w:rsidRDefault="00FE329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6365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7424C" w14:textId="77777777" w:rsidR="00333AEA" w:rsidRPr="00811157" w:rsidRDefault="00FE329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4009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temporary agent"/>
              <w:tag w:val="years"/>
              <w:id w:val="1995144433"/>
              <w:placeholder>
                <w:docPart w:val="6AF5F5FC94354B0E8DA973CA2B7A43CB"/>
              </w:placeholder>
              <w:showingPlcHdr/>
              <w:text/>
            </w:sdtPr>
            <w:sdtEndPr/>
            <w:sdtContent>
              <w:p w14:paraId="61D72AB5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temporary agent"/>
              <w:tag w:val="months"/>
              <w:id w:val="2078467290"/>
              <w:placeholder>
                <w:docPart w:val="250F8F72D456452198F14F775C73E4A4"/>
              </w:placeholder>
              <w:showingPlcHdr/>
              <w:text/>
            </w:sdtPr>
            <w:sdtEndPr/>
            <w:sdtContent>
              <w:p w14:paraId="168E5E70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</w:tbl>
    <w:p w14:paraId="49CEE660" w14:textId="77777777" w:rsidR="00124374" w:rsidRPr="00250F38" w:rsidRDefault="00124374" w:rsidP="00124374">
      <w:pPr>
        <w:spacing w:after="160" w:line="259" w:lineRule="auto"/>
        <w:jc w:val="left"/>
        <w:rPr>
          <w:rFonts w:ascii="EC Square Sans Pro" w:hAnsi="EC Square Sans Pro"/>
          <w:lang w:val="fr-BE"/>
        </w:rPr>
      </w:pPr>
    </w:p>
    <w:p w14:paraId="2168D402" w14:textId="77777777" w:rsidR="00A11A81" w:rsidRDefault="00A11A81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FE329A" w14:paraId="2A691C00" w14:textId="77777777" w:rsidTr="00183032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D9A101E" w14:textId="77777777" w:rsidR="00076F36" w:rsidRPr="00076F36" w:rsidRDefault="00076F36" w:rsidP="00250F38">
            <w:pPr>
              <w:spacing w:before="240" w:line="259" w:lineRule="auto"/>
              <w:jc w:val="left"/>
              <w:rPr>
                <w:lang w:val="fr-BE"/>
              </w:rPr>
            </w:pPr>
            <w:r w:rsidRPr="007A6F0D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Pertinence pour le poste et motivation</w:t>
            </w:r>
          </w:p>
        </w:tc>
      </w:tr>
      <w:tr w:rsidR="00076F36" w:rsidRPr="00FE329A" w14:paraId="20B9C0DC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D640252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Quelles langues parlez-vous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EC Square Sans Pro" w:hAnsi="EC Square Sans Pro" w:cstheme="minorHAnsi"/>
                <w:lang w:val="fr-FR"/>
              </w:rPr>
              <w:t>?</w:t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Veuillez les énumérer dans l’ordre de votre fluidité (aptitude à écouter, lire, parler et écrire) et mentionner votre niveau conformément au cadre européen commun de référence (</w:t>
            </w:r>
            <w:hyperlink r:id="rId11" w:history="1">
              <w:r w:rsidRPr="00811157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Pr="00811157">
              <w:rPr>
                <w:rFonts w:ascii="EC Square Sans Pro" w:hAnsi="EC Square Sans Pro" w:cstheme="minorHAnsi"/>
                <w:lang w:val="fr-FR"/>
              </w:rPr>
              <w:t>).</w:t>
            </w:r>
          </w:p>
        </w:tc>
      </w:tr>
      <w:tr w:rsidR="00076F36" w:rsidRPr="00FE329A" w14:paraId="56E39745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86CD3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FE329A" w14:paraId="4B9AF872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2F09E1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formation est pertinente pour le poste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FE329A" w14:paraId="33942187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A030F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59DB9C83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D71208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expérience professionnelle est pertinente pour le poste. Veuillez mettre en évidence uniquement les éléments les plus pertinents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1500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6037C56B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04519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7402010B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9D84F1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expliquer votre motivation pour ce poste ou tout autre élément que vous souhaitez signaler à l’appui de votre candidature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6738BCDD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EE7A1" w14:textId="77777777" w:rsidR="00250F38" w:rsidRPr="00811157" w:rsidRDefault="00250F38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</w:tbl>
    <w:p w14:paraId="06B25F07" w14:textId="77777777" w:rsidR="00124374" w:rsidRPr="00811157" w:rsidRDefault="00124374" w:rsidP="00124374">
      <w:pPr>
        <w:spacing w:after="0"/>
        <w:rPr>
          <w:rFonts w:ascii="EC Square Sans Pro" w:hAnsi="EC Square Sans Pro" w:cstheme="minorHAnsi"/>
          <w:lang w:val="fr-FR"/>
        </w:rPr>
      </w:pPr>
      <w:bookmarkStart w:id="0" w:name="_Hlk147340653"/>
      <w:bookmarkStart w:id="1" w:name="_Hlk147414114"/>
    </w:p>
    <w:bookmarkEnd w:id="0"/>
    <w:bookmarkEnd w:id="1"/>
    <w:p w14:paraId="03F442DF" w14:textId="77777777" w:rsidR="00124374" w:rsidRPr="00811157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D</w:t>
      </w:r>
      <w:r w:rsidR="008F7BBE"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CLARATION</w:t>
      </w:r>
    </w:p>
    <w:p w14:paraId="4CB628BF" w14:textId="77777777" w:rsidR="00124374" w:rsidRPr="00811157" w:rsidRDefault="008F7BBE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Je soussign</w:t>
      </w:r>
      <w:r w:rsidR="00CD441E" w:rsidRPr="00811157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(e)</w:t>
      </w:r>
      <w:r w:rsidR="00A140AD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 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:</w:t>
      </w:r>
    </w:p>
    <w:p w14:paraId="03460906" w14:textId="77777777" w:rsidR="00124374" w:rsidRPr="00811157" w:rsidRDefault="00A140AD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szCs w:val="24"/>
          <w:lang w:val="fr-FR"/>
        </w:rPr>
        <w:t>Je</w:t>
      </w:r>
      <w:r w:rsidR="00A720C7" w:rsidRPr="00811157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811157">
        <w:rPr>
          <w:rFonts w:ascii="EC Square Sans Pro" w:hAnsi="EC Square Sans Pro" w:cstheme="minorHAnsi"/>
          <w:smallCaps/>
          <w:szCs w:val="24"/>
          <w:lang w:val="fr-FR"/>
        </w:rPr>
        <w:t>confirme que les indications mentionnées ci-dessus et dans le Curriculum vitae joint en annexe sont exactes et complètes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.</w:t>
      </w:r>
    </w:p>
    <w:p w14:paraId="30D4D24B" w14:textId="77777777" w:rsidR="009E207B" w:rsidRPr="00811157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</w:p>
    <w:p w14:paraId="6F945A0B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Je reconnais qui’il m’incombe de </w:t>
      </w:r>
      <w:r w:rsidR="002D6D13">
        <w:rPr>
          <w:rFonts w:ascii="EC Square Sans Pro" w:hAnsi="EC Square Sans Pro" w:cstheme="minorHAnsi"/>
          <w:smallCaps/>
          <w:szCs w:val="24"/>
          <w:lang w:val="fr-FR"/>
        </w:rPr>
        <w:t>pr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senter les pi</w:t>
      </w:r>
      <w:r w:rsidR="00CD441E" w:rsidRPr="002D6D13">
        <w:rPr>
          <w:rFonts w:ascii="EC Square Sans Pro" w:hAnsi="EC Square Sans Pro" w:cstheme="minorHAnsi"/>
          <w:smallCaps/>
          <w:szCs w:val="24"/>
          <w:lang w:val="fr-FR"/>
        </w:rPr>
        <w:t>è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ces justificatives confirmant les informations indiquees dans mon dossier de candidature.</w:t>
      </w:r>
    </w:p>
    <w:p w14:paraId="294F3DD3" w14:textId="77777777" w:rsidR="009E207B" w:rsidRPr="00811157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  <w:lang w:val="fr-FR"/>
        </w:rPr>
      </w:pPr>
    </w:p>
    <w:p w14:paraId="60039BCC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bookmarkStart w:id="2" w:name="Text49"/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Je reconnais que toute fausse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déclaration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est susceptible d’entra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î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ner la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nullité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de mon dossier et/ou, le cas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échéant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, d’engendrer l’annulation du contrat,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conformément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au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régime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applicable aux autres agents de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>l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’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U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nion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européenne</w:t>
      </w:r>
      <w:r w:rsidR="00124374" w:rsidRPr="002D6D13">
        <w:rPr>
          <w:rStyle w:val="EndnoteReference"/>
          <w:rFonts w:ascii="EC Square Sans Pro" w:hAnsi="EC Square Sans Pro" w:cstheme="minorHAnsi"/>
          <w:smallCaps/>
          <w:szCs w:val="24"/>
          <w:lang w:val="fr-FR"/>
        </w:rPr>
        <w:endnoteReference w:id="10"/>
      </w:r>
      <w:r w:rsidR="00124374" w:rsidRPr="002D6D13">
        <w:rPr>
          <w:rFonts w:ascii="EC Square Sans Pro" w:hAnsi="EC Square Sans Pro" w:cstheme="minorHAnsi"/>
          <w:smallCaps/>
          <w:szCs w:val="24"/>
          <w:lang w:val="fr-FR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:rsidRPr="00FE329A" w14:paraId="4044E886" w14:textId="77777777" w:rsidTr="00956422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FR"/>
            </w:rPr>
            <w:id w:val="799890482"/>
            <w:placeholder>
              <w:docPart w:val="C6C1554BC36B4B8293D22C75FDC05815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057CBA47" w14:textId="77777777" w:rsidR="00124374" w:rsidRPr="00811157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FR"/>
                  </w:rPr>
                </w:pPr>
                <w:r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l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iquez pour saisir le date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1D02EF1E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49C03A7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</w:tr>
      <w:tr w:rsidR="00124374" w:rsidRPr="00811157" w14:paraId="0BCF6C09" w14:textId="77777777" w:rsidTr="00956422">
        <w:tc>
          <w:tcPr>
            <w:tcW w:w="4361" w:type="dxa"/>
            <w:tcBorders>
              <w:top w:val="single" w:sz="4" w:space="0" w:color="auto"/>
            </w:tcBorders>
          </w:tcPr>
          <w:p w14:paraId="2E9921C4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B121D0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D6AF895" w14:textId="77777777" w:rsidR="00124374" w:rsidRPr="00811157" w:rsidRDefault="00A140AD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s</w:t>
            </w:r>
            <w:r w:rsidR="00124374"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ignature</w:t>
            </w:r>
          </w:p>
        </w:tc>
      </w:tr>
    </w:tbl>
    <w:p w14:paraId="2F704B25" w14:textId="77777777" w:rsidR="00124374" w:rsidRPr="00811157" w:rsidRDefault="00124374" w:rsidP="00124374">
      <w:pPr>
        <w:rPr>
          <w:rFonts w:ascii="EC Square Sans Pro" w:hAnsi="EC Square Sans Pro"/>
          <w:lang w:val="fr-FR"/>
        </w:rPr>
      </w:pPr>
    </w:p>
    <w:p w14:paraId="01FF94ED" w14:textId="77777777" w:rsidR="00124374" w:rsidRPr="00811157" w:rsidRDefault="00A140AD" w:rsidP="2F32BA65">
      <w:pPr>
        <w:spacing w:after="0"/>
        <w:rPr>
          <w:rFonts w:ascii="EC Square Sans Pro" w:hAnsi="EC Square Sans Pro" w:cstheme="minorBidi"/>
          <w:sz w:val="18"/>
          <w:szCs w:val="18"/>
          <w:lang w:val="fr-FR"/>
        </w:rPr>
      </w:pPr>
      <w:r w:rsidRPr="00811157">
        <w:rPr>
          <w:rFonts w:ascii="EC Square Sans Pro" w:hAnsi="EC Square Sans Pro" w:cstheme="minorBidi"/>
          <w:sz w:val="18"/>
          <w:lang w:val="fr-FR"/>
        </w:rPr>
        <w:t>Pour des informations relatives à la protection des données, veuillez consulter la déclaration spécifique relative à la protection de la vie privée</w:t>
      </w:r>
      <w:r w:rsidR="00E647F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2" w:history="1"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Privacy Statement</w:t>
        </w:r>
      </w:hyperlink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3"/>
      <w:r w:rsidRPr="00811157">
        <w:rPr>
          <w:rFonts w:ascii="EC Square Sans Pro" w:hAnsi="EC Square Sans Pro" w:cstheme="minorBidi"/>
          <w:sz w:val="18"/>
          <w:lang w:val="fr-FR"/>
        </w:rPr>
        <w:t>au point «</w:t>
      </w:r>
      <w:r w:rsidR="002D6D13">
        <w:rPr>
          <w:rFonts w:ascii="EC Square Sans Pro" w:hAnsi="EC Square Sans Pro" w:cstheme="minorBidi"/>
          <w:sz w:val="18"/>
          <w:lang w:val="fr-FR"/>
        </w:rPr>
        <w:t xml:space="preserve"> </w:t>
      </w:r>
      <w:r w:rsidRPr="00811157">
        <w:rPr>
          <w:rFonts w:ascii="EC Square Sans Pro" w:hAnsi="EC Square Sans Pro" w:cstheme="minorBidi"/>
          <w:sz w:val="18"/>
          <w:lang w:val="fr-FR"/>
        </w:rPr>
        <w:t xml:space="preserve">7. Information des personnes concernées sur leurs </w:t>
      </w:r>
      <w:r w:rsidR="002D6D13" w:rsidRPr="00811157">
        <w:rPr>
          <w:rFonts w:ascii="EC Square Sans Pro" w:hAnsi="EC Square Sans Pro" w:cstheme="minorBidi"/>
          <w:sz w:val="18"/>
          <w:lang w:val="fr-FR"/>
        </w:rPr>
        <w:t>droits »</w:t>
      </w:r>
      <w:r w:rsidRPr="00811157">
        <w:rPr>
          <w:rFonts w:ascii="EC Square Sans Pro" w:hAnsi="EC Square Sans Pro" w:cstheme="minorBidi"/>
          <w:sz w:val="18"/>
          <w:lang w:val="fr-FR"/>
        </w:rPr>
        <w:t>, pour trouver vos droits et comment les exercer, en plus de la déclaration relative à la protection de la vie privée, qui résume le traitement de vos données</w:t>
      </w:r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>.</w:t>
      </w:r>
    </w:p>
    <w:p w14:paraId="4500EA57" w14:textId="77777777" w:rsidR="006107D7" w:rsidRPr="00811157" w:rsidRDefault="006107D7">
      <w:pPr>
        <w:rPr>
          <w:lang w:val="fr-FR"/>
        </w:rPr>
      </w:pPr>
    </w:p>
    <w:sectPr w:rsidR="006107D7" w:rsidRPr="00811157" w:rsidSect="00183032">
      <w:headerReference w:type="default" r:id="rId14"/>
      <w:headerReference w:type="first" r:id="rId15"/>
      <w:pgSz w:w="11906" w:h="16838" w:code="9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FD5E" w14:textId="77777777" w:rsidR="00F3096A" w:rsidRDefault="00F3096A" w:rsidP="00124374">
      <w:pPr>
        <w:spacing w:after="0"/>
      </w:pPr>
      <w:r>
        <w:separator/>
      </w:r>
    </w:p>
  </w:endnote>
  <w:endnote w:type="continuationSeparator" w:id="0">
    <w:p w14:paraId="0E99DFDB" w14:textId="77777777" w:rsidR="00F3096A" w:rsidRDefault="00F3096A" w:rsidP="00124374">
      <w:pPr>
        <w:spacing w:after="0"/>
      </w:pPr>
      <w:r>
        <w:continuationSeparator/>
      </w:r>
    </w:p>
  </w:endnote>
  <w:endnote w:type="continuationNotice" w:id="1">
    <w:p w14:paraId="31046DB2" w14:textId="77777777" w:rsidR="00F3096A" w:rsidRDefault="00F3096A">
      <w:pPr>
        <w:spacing w:after="0"/>
      </w:pPr>
    </w:p>
  </w:endnote>
  <w:endnote w:id="2">
    <w:p w14:paraId="358CC34D" w14:textId="77777777" w:rsidR="006C1A5A" w:rsidRPr="00486005" w:rsidRDefault="006C1A5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5372E5">
        <w:rPr>
          <w:rStyle w:val="EndnoteReference"/>
        </w:rPr>
        <w:endnoteRef/>
      </w:r>
      <w:r w:rsidRPr="006C1A5A">
        <w:rPr>
          <w:lang w:val="fr-BE"/>
        </w:rPr>
        <w:t xml:space="preserve"> </w:t>
      </w:r>
      <w:r w:rsidR="00250F38">
        <w:rPr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 xml:space="preserve">Veuillez utiliser le code international de votre nationalité (par exemple AT = Autriche). Voir </w:t>
      </w:r>
      <w:hyperlink r:id="rId1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Code de rédaction interinstitutionnel</w:t>
        </w:r>
      </w:hyperlink>
      <w:r w:rsidRPr="00486005">
        <w:rPr>
          <w:rStyle w:val="Hyperlink"/>
          <w:rFonts w:asciiTheme="minorHAnsi" w:hAnsiTheme="minorHAnsi" w:cstheme="minorHAnsi"/>
          <w:lang w:val="fr-BE"/>
        </w:rPr>
        <w:t>.</w:t>
      </w:r>
    </w:p>
  </w:endnote>
  <w:endnote w:id="3">
    <w:p w14:paraId="742D20A9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Si vous n’avez pas de numéro de téléphone portable, veuillez mentionner le téléphone fixe.</w:t>
      </w:r>
    </w:p>
  </w:endnote>
  <w:endnote w:id="4">
    <w:p w14:paraId="024ADC60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0CF4EE6C" w14:textId="77777777" w:rsidR="004B326A" w:rsidRPr="00486005" w:rsidRDefault="004B326A" w:rsidP="00486005">
      <w:pPr>
        <w:pStyle w:val="EndnoteText"/>
        <w:tabs>
          <w:tab w:val="left" w:pos="142"/>
        </w:tabs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2B6B6AC6" w14:textId="77777777" w:rsidR="00EE6986" w:rsidRPr="00486005" w:rsidRDefault="00EE6986" w:rsidP="00486005">
      <w:pPr>
        <w:pStyle w:val="EndnoteText"/>
        <w:widowControl w:val="0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="00C82F5A" w:rsidRPr="00486005">
        <w:rPr>
          <w:rFonts w:asciiTheme="minorHAnsi" w:hAnsiTheme="minorHAnsi" w:cstheme="minorHAnsi"/>
          <w:lang w:val="fr-BE"/>
        </w:rPr>
        <w:t>Si vous êtes recruté(e), v</w:t>
      </w:r>
      <w:r w:rsidR="002534A7" w:rsidRPr="00486005">
        <w:rPr>
          <w:rFonts w:asciiTheme="minorHAnsi" w:hAnsiTheme="minorHAnsi" w:cstheme="minorHAnsi"/>
          <w:lang w:val="fr-BE"/>
        </w:rPr>
        <w:t>otre diplôme d</w:t>
      </w:r>
      <w:r w:rsidR="00C82F5A" w:rsidRPr="00486005">
        <w:rPr>
          <w:rFonts w:asciiTheme="minorHAnsi" w:hAnsiTheme="minorHAnsi" w:cstheme="minorHAnsi"/>
          <w:lang w:val="fr-BE"/>
        </w:rPr>
        <w:t>evra</w:t>
      </w:r>
      <w:r w:rsidR="002534A7" w:rsidRPr="00486005">
        <w:rPr>
          <w:rFonts w:asciiTheme="minorHAnsi" w:hAnsiTheme="minorHAnsi" w:cstheme="minorHAnsi"/>
          <w:lang w:val="fr-BE"/>
        </w:rPr>
        <w:t xml:space="preserve"> être reconnu par un institut d’enseignement de l’UE ou délivré par un établissement d’enseignement de pays tiers, mais reconnu par au moins un État membre (voir </w:t>
      </w:r>
      <w:hyperlink r:id="rId2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ENIC-NARIC</w:t>
        </w:r>
      </w:hyperlink>
      <w:r w:rsidRPr="00486005">
        <w:rPr>
          <w:rFonts w:asciiTheme="minorHAnsi" w:hAnsiTheme="minorHAnsi" w:cstheme="minorHAnsi"/>
          <w:lang w:val="fr-BE"/>
        </w:rPr>
        <w:t xml:space="preserve"> – </w:t>
      </w:r>
      <w:r w:rsidR="002534A7" w:rsidRPr="00486005">
        <w:rPr>
          <w:rFonts w:asciiTheme="minorHAnsi" w:hAnsiTheme="minorHAnsi" w:cstheme="minorHAnsi"/>
          <w:lang w:val="fr-BE"/>
        </w:rPr>
        <w:t>passerelle vers la reconnaissance des qualifications)</w:t>
      </w:r>
      <w:r w:rsidRPr="00486005">
        <w:rPr>
          <w:rFonts w:asciiTheme="minorHAnsi" w:hAnsiTheme="minorHAnsi" w:cstheme="minorHAnsi"/>
          <w:lang w:val="fr-BE"/>
        </w:rPr>
        <w:t>.</w:t>
      </w:r>
    </w:p>
  </w:endnote>
  <w:endnote w:id="7">
    <w:p w14:paraId="52EBE79D" w14:textId="77777777" w:rsidR="00124374" w:rsidRPr="00486005" w:rsidRDefault="00124374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Fonts w:asciiTheme="minorHAnsi" w:hAnsiTheme="minorHAnsi" w:cstheme="minorHAnsi"/>
          <w:vertAlign w:val="superscript"/>
          <w:lang w:val="en-IE"/>
        </w:rPr>
        <w:endnoteRef/>
      </w:r>
      <w:r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2D6D13"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vertAlign w:val="superscript"/>
          <w:lang w:val="fr-BE"/>
        </w:rPr>
        <w:tab/>
      </w:r>
      <w:r w:rsidR="002534A7" w:rsidRPr="00486005">
        <w:rPr>
          <w:rFonts w:asciiTheme="minorHAnsi" w:hAnsiTheme="minorHAnsi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F215DBF" w14:textId="77777777" w:rsidR="00717705" w:rsidRPr="00486005" w:rsidRDefault="00717705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Les langues officielles de l’Union européenne sont les suivantes 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7E163329" w14:textId="77777777" w:rsidR="003D2BF3" w:rsidRPr="00486005" w:rsidRDefault="003D2BF3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Pr="00486005">
        <w:rPr>
          <w:rFonts w:asciiTheme="minorHAnsi" w:hAnsiTheme="minorHAnsi" w:cstheme="minorHAnsi"/>
          <w:lang w:val="fr-BE"/>
        </w:rPr>
        <w:tab/>
      </w:r>
      <w:r w:rsidR="00486005" w:rsidRPr="00486005">
        <w:rPr>
          <w:rFonts w:asciiTheme="minorHAnsi" w:hAnsiTheme="minorHAnsi" w:cstheme="minorHAnsi"/>
          <w:lang w:val="fr-BE"/>
        </w:rPr>
        <w:t>Par exemple: natif danois, anglais C1, espagnol A2</w:t>
      </w:r>
    </w:p>
  </w:endnote>
  <w:endnote w:id="10">
    <w:p w14:paraId="34B5B6BD" w14:textId="77777777" w:rsidR="00C82F5A" w:rsidRPr="004F55D7" w:rsidRDefault="00124374" w:rsidP="00486005">
      <w:pPr>
        <w:pStyle w:val="EndnoteText"/>
        <w:ind w:left="284" w:hanging="284"/>
        <w:rPr>
          <w:szCs w:val="24"/>
          <w:lang w:val="fr-BE"/>
        </w:rPr>
      </w:pPr>
      <w:r w:rsidRPr="00486005">
        <w:rPr>
          <w:rStyle w:val="EndnoteReference"/>
          <w:rFonts w:asciiTheme="minorHAnsi" w:hAnsiTheme="minorHAnsi" w:cstheme="minorHAnsi"/>
          <w:szCs w:val="24"/>
        </w:rPr>
        <w:endnoteRef/>
      </w:r>
      <w:r w:rsidRPr="004F55D7">
        <w:rPr>
          <w:rFonts w:asciiTheme="minorHAnsi" w:hAnsiTheme="minorHAnsi" w:cstheme="minorHAnsi"/>
          <w:szCs w:val="24"/>
          <w:lang w:val="fr-BE"/>
        </w:rPr>
        <w:t xml:space="preserve"> </w:t>
      </w:r>
      <w:r w:rsidR="00DC41F3" w:rsidRPr="004F55D7">
        <w:rPr>
          <w:rFonts w:asciiTheme="minorHAnsi" w:hAnsiTheme="minorHAnsi" w:cstheme="minorHAnsi"/>
          <w:szCs w:val="24"/>
          <w:lang w:val="fr-BE"/>
        </w:rPr>
        <w:tab/>
      </w:r>
      <w:hyperlink r:id="rId3" w:history="1">
        <w:r w:rsidR="00DC41F3" w:rsidRPr="004F55D7">
          <w:rPr>
            <w:rStyle w:val="Hyperlink"/>
            <w:rFonts w:asciiTheme="minorHAnsi" w:hAnsiTheme="minorHAnsi" w:cstheme="minorHAnsi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6722" w14:textId="77777777" w:rsidR="00F3096A" w:rsidRDefault="00F3096A" w:rsidP="00124374">
      <w:pPr>
        <w:spacing w:after="0"/>
      </w:pPr>
      <w:r>
        <w:separator/>
      </w:r>
    </w:p>
  </w:footnote>
  <w:footnote w:type="continuationSeparator" w:id="0">
    <w:p w14:paraId="3192E1DD" w14:textId="77777777" w:rsidR="00F3096A" w:rsidRDefault="00F3096A" w:rsidP="00124374">
      <w:pPr>
        <w:spacing w:after="0"/>
      </w:pPr>
      <w:r>
        <w:continuationSeparator/>
      </w:r>
    </w:p>
  </w:footnote>
  <w:footnote w:type="continuationNotice" w:id="1">
    <w:p w14:paraId="07B40D6F" w14:textId="77777777" w:rsidR="00F3096A" w:rsidRDefault="00F309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262C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C664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0186FDD" wp14:editId="448821FD">
          <wp:extent cx="1647820" cy="1152525"/>
          <wp:effectExtent l="0" t="0" r="0" b="0"/>
          <wp:docPr id="1410126266" name="Picture 141012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3096A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5FFC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C1F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6F36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02B0"/>
    <w:rsid w:val="00131D6A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032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4050"/>
    <w:rsid w:val="001A6905"/>
    <w:rsid w:val="001A7051"/>
    <w:rsid w:val="001B0775"/>
    <w:rsid w:val="001B15F1"/>
    <w:rsid w:val="001B3CD3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0F38"/>
    <w:rsid w:val="002534A7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D6D13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AEA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BF3"/>
    <w:rsid w:val="003D2D32"/>
    <w:rsid w:val="003D4935"/>
    <w:rsid w:val="003D611C"/>
    <w:rsid w:val="003D63C7"/>
    <w:rsid w:val="003E269F"/>
    <w:rsid w:val="003E49AC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005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5E41"/>
    <w:rsid w:val="004A7C99"/>
    <w:rsid w:val="004B0368"/>
    <w:rsid w:val="004B0D11"/>
    <w:rsid w:val="004B326A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15B0"/>
    <w:rsid w:val="004F2E04"/>
    <w:rsid w:val="004F2EE1"/>
    <w:rsid w:val="004F3E8B"/>
    <w:rsid w:val="004F471F"/>
    <w:rsid w:val="004F47F9"/>
    <w:rsid w:val="004F55D7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2775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5CB1"/>
    <w:rsid w:val="005E62B2"/>
    <w:rsid w:val="005E74B8"/>
    <w:rsid w:val="005F302F"/>
    <w:rsid w:val="005F4306"/>
    <w:rsid w:val="005F4A2D"/>
    <w:rsid w:val="005F57AC"/>
    <w:rsid w:val="005F5C0D"/>
    <w:rsid w:val="005F6493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1A5A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17705"/>
    <w:rsid w:val="007208C3"/>
    <w:rsid w:val="00721DAC"/>
    <w:rsid w:val="007223E5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2DD8"/>
    <w:rsid w:val="007A5C6F"/>
    <w:rsid w:val="007A6211"/>
    <w:rsid w:val="007A6F0D"/>
    <w:rsid w:val="007A767F"/>
    <w:rsid w:val="007B0C96"/>
    <w:rsid w:val="007B20AB"/>
    <w:rsid w:val="007B3027"/>
    <w:rsid w:val="007C03D1"/>
    <w:rsid w:val="007C0CC8"/>
    <w:rsid w:val="007C385E"/>
    <w:rsid w:val="007C6A09"/>
    <w:rsid w:val="007C700E"/>
    <w:rsid w:val="007C708F"/>
    <w:rsid w:val="007D059C"/>
    <w:rsid w:val="007D56BF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1157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BBE"/>
    <w:rsid w:val="008F7E25"/>
    <w:rsid w:val="00902FFA"/>
    <w:rsid w:val="00903996"/>
    <w:rsid w:val="00903EB4"/>
    <w:rsid w:val="00904596"/>
    <w:rsid w:val="00904F0B"/>
    <w:rsid w:val="00904F1B"/>
    <w:rsid w:val="00905B88"/>
    <w:rsid w:val="009061A1"/>
    <w:rsid w:val="00907149"/>
    <w:rsid w:val="00907DC2"/>
    <w:rsid w:val="00911052"/>
    <w:rsid w:val="0091273E"/>
    <w:rsid w:val="00914C20"/>
    <w:rsid w:val="00916BD9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7B01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0114"/>
    <w:rsid w:val="009D1AD0"/>
    <w:rsid w:val="009D2C77"/>
    <w:rsid w:val="009D42B1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1A81"/>
    <w:rsid w:val="00A1224E"/>
    <w:rsid w:val="00A12CCC"/>
    <w:rsid w:val="00A140AD"/>
    <w:rsid w:val="00A140B4"/>
    <w:rsid w:val="00A1433B"/>
    <w:rsid w:val="00A149D1"/>
    <w:rsid w:val="00A15236"/>
    <w:rsid w:val="00A15BF9"/>
    <w:rsid w:val="00A16E05"/>
    <w:rsid w:val="00A178D7"/>
    <w:rsid w:val="00A22A35"/>
    <w:rsid w:val="00A24E14"/>
    <w:rsid w:val="00A269A6"/>
    <w:rsid w:val="00A3058B"/>
    <w:rsid w:val="00A34B8B"/>
    <w:rsid w:val="00A37C16"/>
    <w:rsid w:val="00A4071E"/>
    <w:rsid w:val="00A42323"/>
    <w:rsid w:val="00A42BFD"/>
    <w:rsid w:val="00A45799"/>
    <w:rsid w:val="00A46C57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C0C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6DDB"/>
    <w:rsid w:val="00B876C8"/>
    <w:rsid w:val="00B90167"/>
    <w:rsid w:val="00B91194"/>
    <w:rsid w:val="00B92123"/>
    <w:rsid w:val="00B9283E"/>
    <w:rsid w:val="00B92ACE"/>
    <w:rsid w:val="00B93A7E"/>
    <w:rsid w:val="00B94E67"/>
    <w:rsid w:val="00B96949"/>
    <w:rsid w:val="00BA20BE"/>
    <w:rsid w:val="00BA3973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2F5A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41E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0989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41F3"/>
    <w:rsid w:val="00DC7757"/>
    <w:rsid w:val="00DD0418"/>
    <w:rsid w:val="00DD1DB0"/>
    <w:rsid w:val="00DD3D13"/>
    <w:rsid w:val="00DD59B1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5DA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3659"/>
    <w:rsid w:val="00E9502C"/>
    <w:rsid w:val="00E95445"/>
    <w:rsid w:val="00E975EE"/>
    <w:rsid w:val="00EA27B1"/>
    <w:rsid w:val="00EA41F3"/>
    <w:rsid w:val="00EA4FAD"/>
    <w:rsid w:val="00EB174E"/>
    <w:rsid w:val="00EB25BF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2D89"/>
    <w:rsid w:val="00F14233"/>
    <w:rsid w:val="00F14CA8"/>
    <w:rsid w:val="00F16BBC"/>
    <w:rsid w:val="00F17B2E"/>
    <w:rsid w:val="00F2265F"/>
    <w:rsid w:val="00F2333D"/>
    <w:rsid w:val="00F233FE"/>
    <w:rsid w:val="00F25951"/>
    <w:rsid w:val="00F3096A"/>
    <w:rsid w:val="00F331DD"/>
    <w:rsid w:val="00F342F6"/>
    <w:rsid w:val="00F42A48"/>
    <w:rsid w:val="00F435E8"/>
    <w:rsid w:val="00F4522C"/>
    <w:rsid w:val="00F459EB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28D1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29A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A4B5"/>
  <w15:chartTrackingRefBased/>
  <w15:docId w15:val="{67BFEC36-38BE-4842-9108-E84FAE43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paragraph" w:customStyle="1" w:styleId="P68B1DB1-Normal3">
    <w:name w:val="P68B1DB1-Normal3"/>
    <w:basedOn w:val="Normal"/>
    <w:rsid w:val="006C1A5A"/>
    <w:rPr>
      <w:rFonts w:asciiTheme="minorHAnsi" w:hAnsiTheme="minorHAnsi" w:cstheme="minorHAnsi"/>
      <w:b/>
      <w:smallCaps/>
      <w:sz w:val="22"/>
      <w:lang w:val="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dpo-register/detail/DPR-EC-16768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fr/common-european-framework-reference-language-skil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opass.europa.eu/fr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eenri\Downloads\Single%20application%20form%20TA_FR_07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1FC5F9E78E49F19963123745744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87FB-4BA4-4198-B30D-B8F6B8AAF7B8}"/>
      </w:docPartPr>
      <w:docPartBody>
        <w:p w:rsidR="004B3491" w:rsidRDefault="004B3491">
          <w:pPr>
            <w:pStyle w:val="5E1FC5F9E78E49F1996312374574462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48566438B2F346E187C367A31047D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E8738-5A88-4F61-AE09-1284435E38C7}"/>
      </w:docPartPr>
      <w:docPartBody>
        <w:p w:rsidR="004B3491" w:rsidRDefault="004B3491">
          <w:pPr>
            <w:pStyle w:val="48566438B2F346E187C367A31047D90E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 le nom</w:t>
          </w:r>
        </w:p>
      </w:docPartBody>
    </w:docPart>
    <w:docPart>
      <w:docPartPr>
        <w:name w:val="3209C3F7C31042ECA89F556BC17C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1724-DF5D-4688-A391-5F4625B7D314}"/>
      </w:docPartPr>
      <w:docPartBody>
        <w:p w:rsidR="004B3491" w:rsidRDefault="004B3491">
          <w:pPr>
            <w:pStyle w:val="3209C3F7C31042ECA89F556BC17C9853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 p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rénom</w:t>
          </w:r>
        </w:p>
      </w:docPartBody>
    </w:docPart>
    <w:docPart>
      <w:docPartPr>
        <w:name w:val="230871E936854F4B811E20AA63B02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A78D-AA59-4357-A376-EEA71D560207}"/>
      </w:docPartPr>
      <w:docPartBody>
        <w:p w:rsidR="004B3491" w:rsidRDefault="004B3491">
          <w:pPr>
            <w:pStyle w:val="230871E936854F4B811E20AA63B020C5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saisir le lieu de naissance</w:t>
          </w:r>
        </w:p>
      </w:docPartBody>
    </w:docPart>
    <w:docPart>
      <w:docPartPr>
        <w:name w:val="6260A5BB4D034F73BC280B369F8F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07B7-776E-48FE-8E7F-75CE348F363E}"/>
      </w:docPartPr>
      <w:docPartBody>
        <w:p w:rsidR="004B3491" w:rsidRDefault="004B3491">
          <w:pPr>
            <w:pStyle w:val="6260A5BB4D034F73BC280B369F8FDE51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choisir une date</w:t>
          </w:r>
        </w:p>
      </w:docPartBody>
    </w:docPart>
    <w:docPart>
      <w:docPartPr>
        <w:name w:val="5B55C4D1DD614F67B122313A533C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8DF6F-AABA-4086-BBD7-525B9DC6AB44}"/>
      </w:docPartPr>
      <w:docPartBody>
        <w:p w:rsidR="004B3491" w:rsidRDefault="004B3491">
          <w:pPr>
            <w:pStyle w:val="5B55C4D1DD614F67B122313A533C9341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la nationalité</w:t>
          </w:r>
        </w:p>
      </w:docPartBody>
    </w:docPart>
    <w:docPart>
      <w:docPartPr>
        <w:name w:val="34BDB18E6E2142459CFE8BB04D23D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0CABD-1039-4601-8B35-0C95D10349F5}"/>
      </w:docPartPr>
      <w:docPartBody>
        <w:p w:rsidR="004B3491" w:rsidRDefault="004B3491">
          <w:pPr>
            <w:pStyle w:val="34BDB18E6E2142459CFE8BB04D23DEB8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 électronique</w:t>
          </w:r>
        </w:p>
      </w:docPartBody>
    </w:docPart>
    <w:docPart>
      <w:docPartPr>
        <w:name w:val="F48688815012481C88C6502A5179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227CF-07AE-49C1-804D-429583983A98}"/>
      </w:docPartPr>
      <w:docPartBody>
        <w:p w:rsidR="004B3491" w:rsidRDefault="004B3491">
          <w:pPr>
            <w:pStyle w:val="F48688815012481C88C6502A51792F76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t</w:t>
          </w:r>
          <w:r w:rsidRPr="00DC41F3">
            <w:rPr>
              <w:rFonts w:cstheme="minorHAnsi"/>
              <w:color w:val="A6A6A6" w:themeColor="background1" w:themeShade="A6"/>
              <w:sz w:val="20"/>
            </w:rPr>
            <w:t>éléphone</w:t>
          </w:r>
        </w:p>
      </w:docPartBody>
    </w:docPart>
    <w:docPart>
      <w:docPartPr>
        <w:name w:val="873EFB0857E741F093926B1DEC145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6612-B0C5-4CCA-B7A8-9A4AAB6DAB4E}"/>
      </w:docPartPr>
      <w:docPartBody>
        <w:p w:rsidR="004B3491" w:rsidRDefault="004B3491">
          <w:pPr>
            <w:pStyle w:val="873EFB0857E741F093926B1DEC1450DB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</w:t>
          </w:r>
        </w:p>
      </w:docPartBody>
    </w:docPart>
    <w:docPart>
      <w:docPartPr>
        <w:name w:val="100930366DE142A99D95C5C3F9110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DAA73-4751-4B5A-88BE-3EA34F0D5AA7}"/>
      </w:docPartPr>
      <w:docPartBody>
        <w:p w:rsidR="004B3491" w:rsidRDefault="004B3491">
          <w:pPr>
            <w:pStyle w:val="100930366DE142A99D95C5C3F9110BE5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8B9C7A3FF4B349AD9CEDF6CA8E494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F9BE3-6ED3-4C18-A7F4-C6FCCC648B84}"/>
      </w:docPartPr>
      <w:docPartBody>
        <w:p w:rsidR="004B3491" w:rsidRDefault="004B3491">
          <w:pPr>
            <w:pStyle w:val="8B9C7A3FF4B349AD9CEDF6CA8E494C12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81C54700FCDA4F6E8781E5CFD4156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38F5-F72D-4468-86AB-C0F6BAA864E1}"/>
      </w:docPartPr>
      <w:docPartBody>
        <w:p w:rsidR="004B3491" w:rsidRDefault="004B3491">
          <w:pPr>
            <w:pStyle w:val="81C54700FCDA4F6E8781E5CFD4156F79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76607281985747679FA911CF07BFB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83928-7046-43E6-AFCC-5716E61B99F1}"/>
      </w:docPartPr>
      <w:docPartBody>
        <w:p w:rsidR="004B3491" w:rsidRDefault="004B3491">
          <w:pPr>
            <w:pStyle w:val="76607281985747679FA911CF07BFB0C9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255C27217DD8465FABAE662D547B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E494-EF28-4F6C-AC2C-813972155FDE}"/>
      </w:docPartPr>
      <w:docPartBody>
        <w:p w:rsidR="004B3491" w:rsidRDefault="004B3491">
          <w:pPr>
            <w:pStyle w:val="255C27217DD8465FABAE662D547B33A1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A63EA5DC6F6A49329ED0920A2F0C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7251-F166-4E1E-8C30-8A97EAD228AA}"/>
      </w:docPartPr>
      <w:docPartBody>
        <w:p w:rsidR="004B3491" w:rsidRDefault="004B3491">
          <w:pPr>
            <w:pStyle w:val="A63EA5DC6F6A49329ED0920A2F0C2190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AF5F5FC94354B0E8DA973CA2B7A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A0C4D-79A8-4D73-AFB8-CE88F8337F84}"/>
      </w:docPartPr>
      <w:docPartBody>
        <w:p w:rsidR="004B3491" w:rsidRDefault="004B3491">
          <w:pPr>
            <w:pStyle w:val="6AF5F5FC94354B0E8DA973CA2B7A43CB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250F8F72D456452198F14F775C73E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3370-C1CB-480F-931D-6A19D5731606}"/>
      </w:docPartPr>
      <w:docPartBody>
        <w:p w:rsidR="004B3491" w:rsidRDefault="004B3491">
          <w:pPr>
            <w:pStyle w:val="250F8F72D456452198F14F775C73E4A4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C6C1554BC36B4B8293D22C75FDC05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F8EA-E499-433A-B88B-EC49A180598C}"/>
      </w:docPartPr>
      <w:docPartBody>
        <w:p w:rsidR="004B3491" w:rsidRDefault="004B3491">
          <w:pPr>
            <w:pStyle w:val="C6C1554BC36B4B8293D22C75FDC05815"/>
          </w:pP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</w:t>
          </w: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</w:rPr>
            <w:t>iquez pour saisir le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91"/>
    <w:rsid w:val="00025FFC"/>
    <w:rsid w:val="004B3491"/>
    <w:rsid w:val="00DD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5E1FC5F9E78E49F1996312374574462A">
    <w:name w:val="5E1FC5F9E78E49F1996312374574462A"/>
  </w:style>
  <w:style w:type="paragraph" w:customStyle="1" w:styleId="48566438B2F346E187C367A31047D90E">
    <w:name w:val="48566438B2F346E187C367A31047D90E"/>
  </w:style>
  <w:style w:type="paragraph" w:customStyle="1" w:styleId="3209C3F7C31042ECA89F556BC17C9853">
    <w:name w:val="3209C3F7C31042ECA89F556BC17C9853"/>
  </w:style>
  <w:style w:type="paragraph" w:customStyle="1" w:styleId="230871E936854F4B811E20AA63B020C5">
    <w:name w:val="230871E936854F4B811E20AA63B020C5"/>
  </w:style>
  <w:style w:type="paragraph" w:customStyle="1" w:styleId="6260A5BB4D034F73BC280B369F8FDE51">
    <w:name w:val="6260A5BB4D034F73BC280B369F8FDE51"/>
  </w:style>
  <w:style w:type="paragraph" w:customStyle="1" w:styleId="5B55C4D1DD614F67B122313A533C9341">
    <w:name w:val="5B55C4D1DD614F67B122313A533C9341"/>
  </w:style>
  <w:style w:type="paragraph" w:customStyle="1" w:styleId="34BDB18E6E2142459CFE8BB04D23DEB8">
    <w:name w:val="34BDB18E6E2142459CFE8BB04D23DEB8"/>
  </w:style>
  <w:style w:type="paragraph" w:customStyle="1" w:styleId="F48688815012481C88C6502A51792F76">
    <w:name w:val="F48688815012481C88C6502A51792F76"/>
  </w:style>
  <w:style w:type="paragraph" w:customStyle="1" w:styleId="873EFB0857E741F093926B1DEC1450DB">
    <w:name w:val="873EFB0857E741F093926B1DEC1450DB"/>
  </w:style>
  <w:style w:type="paragraph" w:customStyle="1" w:styleId="100930366DE142A99D95C5C3F9110BE5">
    <w:name w:val="100930366DE142A99D95C5C3F9110BE5"/>
  </w:style>
  <w:style w:type="paragraph" w:customStyle="1" w:styleId="8B9C7A3FF4B349AD9CEDF6CA8E494C12">
    <w:name w:val="8B9C7A3FF4B349AD9CEDF6CA8E494C12"/>
  </w:style>
  <w:style w:type="paragraph" w:customStyle="1" w:styleId="81C54700FCDA4F6E8781E5CFD4156F79">
    <w:name w:val="81C54700FCDA4F6E8781E5CFD4156F79"/>
  </w:style>
  <w:style w:type="paragraph" w:customStyle="1" w:styleId="76607281985747679FA911CF07BFB0C9">
    <w:name w:val="76607281985747679FA911CF07BFB0C9"/>
  </w:style>
  <w:style w:type="paragraph" w:customStyle="1" w:styleId="255C27217DD8465FABAE662D547B33A1">
    <w:name w:val="255C27217DD8465FABAE662D547B33A1"/>
  </w:style>
  <w:style w:type="paragraph" w:customStyle="1" w:styleId="A63EA5DC6F6A49329ED0920A2F0C2190">
    <w:name w:val="A63EA5DC6F6A49329ED0920A2F0C2190"/>
  </w:style>
  <w:style w:type="paragraph" w:customStyle="1" w:styleId="6AF5F5FC94354B0E8DA973CA2B7A43CB">
    <w:name w:val="6AF5F5FC94354B0E8DA973CA2B7A43CB"/>
  </w:style>
  <w:style w:type="paragraph" w:customStyle="1" w:styleId="250F8F72D456452198F14F775C73E4A4">
    <w:name w:val="250F8F72D456452198F14F775C73E4A4"/>
  </w:style>
  <w:style w:type="paragraph" w:customStyle="1" w:styleId="C6C1554BC36B4B8293D22C75FDC05815">
    <w:name w:val="C6C1554BC36B4B8293D22C75FDC05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815E7D85A4045ABB202F992616948" ma:contentTypeVersion="3" ma:contentTypeDescription="Create a new document." ma:contentTypeScope="" ma:versionID="2aa89c0ef19c3d33fdd9fc2d7049f0ef">
  <xsd:schema xmlns:xsd="http://www.w3.org/2001/XMLSchema" xmlns:xs="http://www.w3.org/2001/XMLSchema" xmlns:p="http://schemas.microsoft.com/office/2006/metadata/properties" xmlns:ns2="e674b487-ccd4-4318-a41f-b300ca421fab" targetNamespace="http://schemas.microsoft.com/office/2006/metadata/properties" ma:root="true" ma:fieldsID="8310a5cfa00bf1139564e68e38fb5254" ns2:_="">
    <xsd:import namespace="e674b487-ccd4-4318-a41f-b300ca421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4b487-ccd4-4318-a41f-b300ca421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D48D2-D2DA-4F7C-8577-C4926F603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4b487-ccd4-4318-a41f-b300ca421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32394-380E-4E14-977F-68CE86E80778}">
  <ds:schemaRefs>
    <ds:schemaRef ds:uri="http://purl.org/dc/terms/"/>
    <ds:schemaRef ds:uri="e674b487-ccd4-4318-a41f-b300ca421fab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application form TA_FR_072025</Template>
  <TotalTime>2</TotalTime>
  <Pages>4</Pages>
  <Words>658</Words>
  <Characters>3717</Characters>
  <Application>Microsoft Office Word</Application>
  <DocSecurity>4</DocSecurity>
  <Lines>161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publication TA_Single application form_EN</vt:lpstr>
    </vt:vector>
  </TitlesOfParts>
  <Company>European Commission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form_EN</dc:title>
  <dc:subject/>
  <dc:creator>NOE Enrico (OIB)</dc:creator>
  <cp:keywords/>
  <dc:description/>
  <cp:lastModifiedBy>STEGER-ANTON Bettina (HR)</cp:lastModifiedBy>
  <cp:revision>2</cp:revision>
  <cp:lastPrinted>2025-04-04T08:19:00Z</cp:lastPrinted>
  <dcterms:created xsi:type="dcterms:W3CDTF">2025-12-02T12:41:00Z</dcterms:created>
  <dcterms:modified xsi:type="dcterms:W3CDTF">2025-12-02T12:41:00Z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0x010100044815E7D85A4045ABB202F992616948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