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E29E" w14:textId="77777777" w:rsidR="00124374" w:rsidRDefault="0086240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CF72D5" w14:textId="77777777" w:rsidTr="00B95E7A">
        <w:sdt>
          <w:sdtPr>
            <w:rPr>
              <w:rFonts w:ascii="EC Square Sans Pro" w:hAnsi="EC Square Sans Pro"/>
              <w:b/>
              <w:bCs/>
              <w:sz w:val="20"/>
            </w:rPr>
            <w:alias w:val="Selection_ref"/>
            <w:tag w:val="Selection_ref"/>
            <w:id w:val="1380049904"/>
            <w:placeholder>
              <w:docPart w:val="DB414776B08D4B758D604CEEADA58682"/>
            </w:placeholder>
            <w:text/>
          </w:sdtPr>
          <w:sdtEndPr/>
          <w:sdtContent>
            <w:tc>
              <w:tcPr>
                <w:tcW w:w="6173" w:type="dxa"/>
                <w:tcBorders>
                  <w:bottom w:val="single" w:sz="4" w:space="0" w:color="auto"/>
                </w:tcBorders>
                <w:vAlign w:val="center"/>
              </w:tcPr>
              <w:p w14:paraId="056DA13E" w14:textId="77777777" w:rsidR="00124374" w:rsidRPr="00ED5BDD" w:rsidRDefault="008B5DFB" w:rsidP="00ED5BDD">
                <w:pPr>
                  <w:spacing w:after="0"/>
                  <w:rPr>
                    <w:rFonts w:ascii="EC Square Sans Pro" w:hAnsi="EC Square Sans Pro" w:cstheme="minorHAnsi"/>
                    <w:color w:val="F2F2F2" w:themeColor="background1" w:themeShade="F2"/>
                    <w:highlight w:val="lightGray"/>
                    <w:lang w:val="en-IE"/>
                  </w:rPr>
                </w:pPr>
                <w:r w:rsidRPr="008B5DFB">
                  <w:rPr>
                    <w:rFonts w:ascii="EC Square Sans Pro" w:hAnsi="EC Square Sans Pro"/>
                    <w:b/>
                    <w:bCs/>
                    <w:sz w:val="20"/>
                  </w:rPr>
                  <w:t>Selection reference: ENV/COM/2025/2295</w:t>
                </w:r>
              </w:p>
            </w:tc>
          </w:sdtContent>
        </w:sdt>
      </w:tr>
    </w:tbl>
    <w:p w14:paraId="06752EC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8D47C80" w14:textId="77777777" w:rsidTr="0072124E">
        <w:tc>
          <w:tcPr>
            <w:tcW w:w="9606" w:type="dxa"/>
            <w:shd w:val="clear" w:color="auto" w:fill="D9D9D9" w:themeFill="background1" w:themeFillShade="D9"/>
          </w:tcPr>
          <w:p w14:paraId="589009C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AB9067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B07B15A" w14:textId="77777777" w:rsidTr="00557B8D">
        <w:sdt>
          <w:sdtPr>
            <w:rPr>
              <w:rFonts w:ascii="EC Square Sans Pro" w:hAnsi="EC Square Sans Pro" w:cstheme="minorHAnsi"/>
            </w:rPr>
            <w:alias w:val="Surname"/>
            <w:tag w:val="Surname"/>
            <w:id w:val="1937554483"/>
            <w:placeholder>
              <w:docPart w:val="04B5AF77B88544DAAADBB51ED713D4B6"/>
            </w:placeholder>
            <w:showingPlcHdr/>
            <w:text/>
          </w:sdtPr>
          <w:sdtEndPr/>
          <w:sdtContent>
            <w:tc>
              <w:tcPr>
                <w:tcW w:w="4518" w:type="dxa"/>
                <w:gridSpan w:val="3"/>
                <w:tcBorders>
                  <w:bottom w:val="single" w:sz="4" w:space="0" w:color="auto"/>
                </w:tcBorders>
              </w:tcPr>
              <w:p w14:paraId="273A573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4303A7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1E67B2AD9E540ABB4D4AFD7A333E212"/>
            </w:placeholder>
            <w:showingPlcHdr/>
            <w:text/>
          </w:sdtPr>
          <w:sdtEndPr>
            <w:rPr>
              <w:sz w:val="20"/>
            </w:rPr>
          </w:sdtEndPr>
          <w:sdtContent>
            <w:tc>
              <w:tcPr>
                <w:tcW w:w="4956" w:type="dxa"/>
                <w:gridSpan w:val="3"/>
                <w:tcBorders>
                  <w:bottom w:val="single" w:sz="4" w:space="0" w:color="auto"/>
                </w:tcBorders>
              </w:tcPr>
              <w:p w14:paraId="494083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0CBB232" w14:textId="77777777" w:rsidTr="00557B8D">
        <w:tc>
          <w:tcPr>
            <w:tcW w:w="4518" w:type="dxa"/>
            <w:gridSpan w:val="3"/>
            <w:tcBorders>
              <w:top w:val="single" w:sz="4" w:space="0" w:color="auto"/>
            </w:tcBorders>
          </w:tcPr>
          <w:p w14:paraId="012BA41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241AF8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CF7FDA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0CB8504" w14:textId="77777777" w:rsidTr="00C35C2F">
        <w:sdt>
          <w:sdtPr>
            <w:rPr>
              <w:rFonts w:ascii="EC Square Sans Pro" w:hAnsi="EC Square Sans Pro" w:cstheme="minorHAnsi"/>
            </w:rPr>
            <w:alias w:val="Place of birth"/>
            <w:tag w:val="Place of birth"/>
            <w:id w:val="-437986952"/>
            <w:placeholder>
              <w:docPart w:val="F22630470AE0497A968024802F166BFA"/>
            </w:placeholder>
            <w:showingPlcHdr/>
            <w:text/>
          </w:sdtPr>
          <w:sdtEndPr/>
          <w:sdtContent>
            <w:tc>
              <w:tcPr>
                <w:tcW w:w="2943" w:type="dxa"/>
                <w:tcBorders>
                  <w:bottom w:val="single" w:sz="4" w:space="0" w:color="auto"/>
                </w:tcBorders>
              </w:tcPr>
              <w:p w14:paraId="617FF94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58AD12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38D1FC519C64B7EB45DB7A05A27724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9861C5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8F9C2F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498FE6367554251A223EBB49865CCEB"/>
            </w:placeholder>
            <w:showingPlcHdr/>
            <w:text/>
          </w:sdtPr>
          <w:sdtEndPr/>
          <w:sdtContent>
            <w:tc>
              <w:tcPr>
                <w:tcW w:w="3251" w:type="dxa"/>
                <w:tcBorders>
                  <w:bottom w:val="single" w:sz="4" w:space="0" w:color="auto"/>
                </w:tcBorders>
              </w:tcPr>
              <w:p w14:paraId="50B87E2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2782B89" w14:textId="77777777" w:rsidTr="00C35C2F">
        <w:trPr>
          <w:trHeight w:val="978"/>
        </w:trPr>
        <w:tc>
          <w:tcPr>
            <w:tcW w:w="2943" w:type="dxa"/>
            <w:tcBorders>
              <w:top w:val="single" w:sz="4" w:space="0" w:color="auto"/>
            </w:tcBorders>
          </w:tcPr>
          <w:p w14:paraId="2ABAB9C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876D50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1D7221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542CCA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EB2F54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C684CA2" w14:textId="77777777" w:rsidTr="00341404">
        <w:tc>
          <w:tcPr>
            <w:tcW w:w="6045" w:type="dxa"/>
            <w:gridSpan w:val="5"/>
          </w:tcPr>
          <w:sdt>
            <w:sdtPr>
              <w:rPr>
                <w:rFonts w:ascii="EC Square Sans Pro" w:hAnsi="EC Square Sans Pro" w:cstheme="minorHAnsi"/>
              </w:rPr>
              <w:alias w:val="Email Address"/>
              <w:tag w:val="email"/>
              <w:id w:val="-1111584433"/>
              <w:placeholder>
                <w:docPart w:val="8FC10241659C44D389256E8521DFE4FF"/>
              </w:placeholder>
              <w:showingPlcHdr/>
              <w:text/>
            </w:sdtPr>
            <w:sdtEndPr/>
            <w:sdtContent>
              <w:p w14:paraId="072B0DF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9C2DB6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D7A4FFE8E0A4E14B7BE72C087605F3E"/>
              </w:placeholder>
              <w:showingPlcHdr/>
              <w:text/>
            </w:sdtPr>
            <w:sdtEndPr/>
            <w:sdtContent>
              <w:p w14:paraId="6367B3C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BA25AAC" w14:textId="77777777" w:rsidTr="00341404">
        <w:tc>
          <w:tcPr>
            <w:tcW w:w="6045" w:type="dxa"/>
            <w:gridSpan w:val="5"/>
            <w:tcBorders>
              <w:top w:val="single" w:sz="4" w:space="0" w:color="auto"/>
            </w:tcBorders>
          </w:tcPr>
          <w:p w14:paraId="6850A1F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861722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D64B5E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55F534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8BC3C42765F4CEBA16205FA92D5D11D"/>
              </w:placeholder>
              <w:showingPlcHdr/>
              <w:text/>
            </w:sdtPr>
            <w:sdtEndPr/>
            <w:sdtContent>
              <w:p w14:paraId="0E7D3B7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56A6962" w14:textId="77777777" w:rsidTr="00904F1B">
        <w:tc>
          <w:tcPr>
            <w:tcW w:w="9713" w:type="dxa"/>
            <w:gridSpan w:val="7"/>
            <w:tcBorders>
              <w:top w:val="single" w:sz="4" w:space="0" w:color="auto"/>
            </w:tcBorders>
          </w:tcPr>
          <w:p w14:paraId="650A4E6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76E2160" w14:textId="77777777" w:rsidR="00B96857" w:rsidRDefault="00B96857" w:rsidP="00B96857">
            <w:pPr>
              <w:pStyle w:val="TableText"/>
              <w:spacing w:before="0"/>
              <w:rPr>
                <w:rFonts w:ascii="EC Square Sans Pro" w:hAnsi="EC Square Sans Pro" w:cstheme="minorHAnsi"/>
              </w:rPr>
            </w:pPr>
          </w:p>
          <w:p w14:paraId="370351E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D7285AB" w14:textId="77777777" w:rsidTr="00904F1B">
        <w:tc>
          <w:tcPr>
            <w:tcW w:w="9713" w:type="dxa"/>
            <w:gridSpan w:val="7"/>
            <w:tcBorders>
              <w:top w:val="single" w:sz="4" w:space="0" w:color="auto"/>
            </w:tcBorders>
          </w:tcPr>
          <w:p w14:paraId="2E59933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D7ECA49" w14:textId="77777777" w:rsidR="00124374" w:rsidRDefault="00124374" w:rsidP="00124374"/>
    <w:p w14:paraId="3423323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549CD15" w14:textId="77777777" w:rsidR="00124374" w:rsidRPr="00287F8D" w:rsidRDefault="0086240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B4D707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9B278C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4DFD31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33C6B1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BD1EC2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ED0D04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93256B" w14:textId="77777777" w:rsidTr="00C35C2F">
              <w:tc>
                <w:tcPr>
                  <w:tcW w:w="5245" w:type="dxa"/>
                  <w:tcBorders>
                    <w:top w:val="single" w:sz="4" w:space="0" w:color="auto"/>
                  </w:tcBorders>
                  <w:shd w:val="clear" w:color="auto" w:fill="F2F2F2" w:themeFill="background1" w:themeFillShade="F2"/>
                </w:tcPr>
                <w:p w14:paraId="3F5EA51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CF0FB8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3EDB05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A69F618" w14:textId="77777777" w:rsidTr="00B95E7A">
              <w:tc>
                <w:tcPr>
                  <w:tcW w:w="5245" w:type="dxa"/>
                </w:tcPr>
                <w:p w14:paraId="680F409A" w14:textId="77777777" w:rsidR="00EE6986" w:rsidRDefault="0086240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C2E3FC5" w14:textId="77777777" w:rsidR="00EE6986" w:rsidRDefault="0086240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5512AA8" w14:textId="77777777" w:rsidR="00EE6986" w:rsidRDefault="008624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5DE2A74" w14:textId="77777777" w:rsidR="00EE6986" w:rsidRDefault="008624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70F5932" w14:textId="77777777" w:rsidR="00EE6986" w:rsidRDefault="0086240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2DD775A" w14:textId="77777777" w:rsidR="00EE6986" w:rsidRDefault="00EE6986" w:rsidP="00FF3F24">
                  <w:pPr>
                    <w:spacing w:line="240" w:lineRule="atLeast"/>
                    <w:jc w:val="center"/>
                    <w:rPr>
                      <w:rFonts w:ascii="EC Square Sans Pro" w:hAnsi="EC Square Sans Pro" w:cstheme="minorHAnsi"/>
                    </w:rPr>
                  </w:pPr>
                </w:p>
              </w:tc>
              <w:tc>
                <w:tcPr>
                  <w:tcW w:w="3102" w:type="dxa"/>
                </w:tcPr>
                <w:p w14:paraId="3538ADA2" w14:textId="77777777" w:rsidR="00EE6986" w:rsidRDefault="00EE6986" w:rsidP="00EE6986">
                  <w:pPr>
                    <w:spacing w:line="240" w:lineRule="atLeast"/>
                    <w:jc w:val="left"/>
                    <w:rPr>
                      <w:rFonts w:ascii="EC Square Sans Pro" w:hAnsi="EC Square Sans Pro" w:cstheme="minorHAnsi"/>
                    </w:rPr>
                  </w:pPr>
                </w:p>
              </w:tc>
            </w:tr>
          </w:tbl>
          <w:p w14:paraId="2E12D32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7449B6F" w14:textId="77777777" w:rsidTr="00341404">
        <w:tc>
          <w:tcPr>
            <w:tcW w:w="6778" w:type="dxa"/>
            <w:tcBorders>
              <w:top w:val="single" w:sz="4" w:space="0" w:color="auto"/>
              <w:left w:val="nil"/>
              <w:bottom w:val="single" w:sz="4" w:space="0" w:color="auto"/>
              <w:right w:val="nil"/>
            </w:tcBorders>
          </w:tcPr>
          <w:p w14:paraId="5FE55A5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CC6FD7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8F78E5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C1D334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FB04334" w14:textId="77777777" w:rsidTr="00C35C2F">
        <w:tc>
          <w:tcPr>
            <w:tcW w:w="6805" w:type="dxa"/>
            <w:gridSpan w:val="2"/>
            <w:tcBorders>
              <w:top w:val="single" w:sz="4" w:space="0" w:color="auto"/>
              <w:left w:val="nil"/>
              <w:bottom w:val="single" w:sz="4" w:space="0" w:color="auto"/>
              <w:right w:val="nil"/>
            </w:tcBorders>
          </w:tcPr>
          <w:p w14:paraId="3E0BC21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4220B9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923061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FAD1AE3" w14:textId="77777777" w:rsidR="00417948" w:rsidRDefault="00417948" w:rsidP="00341404">
            <w:pPr>
              <w:spacing w:after="120" w:line="240" w:lineRule="atLeast"/>
              <w:jc w:val="center"/>
              <w:rPr>
                <w:rFonts w:ascii="EC Square Sans Pro" w:hAnsi="EC Square Sans Pro" w:cstheme="minorHAnsi"/>
                <w:sz w:val="22"/>
                <w:szCs w:val="22"/>
              </w:rPr>
            </w:pPr>
          </w:p>
          <w:p w14:paraId="4EED465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BEBD2A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80F2CA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931122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A925C4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559F89" w14:textId="77777777" w:rsidTr="00B95E7A">
        <w:tc>
          <w:tcPr>
            <w:tcW w:w="6805" w:type="dxa"/>
            <w:gridSpan w:val="2"/>
            <w:tcBorders>
              <w:top w:val="single" w:sz="4" w:space="0" w:color="auto"/>
              <w:left w:val="nil"/>
              <w:bottom w:val="single" w:sz="4" w:space="0" w:color="auto"/>
              <w:right w:val="nil"/>
            </w:tcBorders>
            <w:vAlign w:val="center"/>
          </w:tcPr>
          <w:p w14:paraId="20FD6B5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2154DA481E24FC99A98E7451D3E65FF"/>
              </w:placeholder>
              <w:showingPlcHdr/>
              <w:text/>
            </w:sdtPr>
            <w:sdtEndPr/>
            <w:sdtContent>
              <w:p w14:paraId="350AFF0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F3A7F58C05C400C9BE5FA2D24B66555"/>
              </w:placeholder>
              <w:showingPlcHdr/>
              <w:text/>
            </w:sdtPr>
            <w:sdtEndPr/>
            <w:sdtContent>
              <w:p w14:paraId="01E6B25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2729DB3" w14:textId="77777777" w:rsidTr="00B95E7A">
        <w:tc>
          <w:tcPr>
            <w:tcW w:w="6805" w:type="dxa"/>
            <w:gridSpan w:val="2"/>
            <w:tcBorders>
              <w:top w:val="single" w:sz="4" w:space="0" w:color="auto"/>
              <w:left w:val="nil"/>
              <w:bottom w:val="single" w:sz="4" w:space="0" w:color="auto"/>
              <w:right w:val="nil"/>
            </w:tcBorders>
          </w:tcPr>
          <w:p w14:paraId="11D60704"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5C2A71">
              <w:rPr>
                <w:rFonts w:ascii="EC Square Sans Pro" w:hAnsi="EC Square Sans Pro" w:cstheme="minorHAnsi"/>
              </w:rPr>
              <w:t xml:space="preserve"> sustainable products </w:t>
            </w:r>
            <w:r w:rsidR="006B7314">
              <w:rPr>
                <w:rFonts w:ascii="EC Square Sans Pro" w:hAnsi="EC Square Sans Pro" w:cstheme="minorHAnsi"/>
              </w:rPr>
              <w:t xml:space="preserve">EU </w:t>
            </w:r>
            <w:r w:rsidR="005C2A71">
              <w:rPr>
                <w:rFonts w:ascii="EC Square Sans Pro" w:hAnsi="EC Square Sans Pro" w:cstheme="minorHAnsi"/>
              </w:rPr>
              <w:t>policy development &amp; implementation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5B3F78889C84F2694115A19C4841EF7"/>
              </w:placeholder>
              <w:showingPlcHdr/>
              <w:text/>
            </w:sdtPr>
            <w:sdtEndPr/>
            <w:sdtContent>
              <w:p w14:paraId="5AD7F06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35AB64018BE48949D04EB2CF4261F1E"/>
              </w:placeholder>
              <w:showingPlcHdr/>
              <w:text/>
            </w:sdtPr>
            <w:sdtEndPr/>
            <w:sdtContent>
              <w:p w14:paraId="292F30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ED9B5A7" w14:textId="77777777" w:rsidTr="00C35C2F">
        <w:tc>
          <w:tcPr>
            <w:tcW w:w="6805" w:type="dxa"/>
            <w:gridSpan w:val="2"/>
            <w:tcBorders>
              <w:top w:val="single" w:sz="4" w:space="0" w:color="auto"/>
              <w:left w:val="nil"/>
              <w:bottom w:val="single" w:sz="4" w:space="0" w:color="auto"/>
              <w:right w:val="nil"/>
            </w:tcBorders>
          </w:tcPr>
          <w:p w14:paraId="5218A8D4" w14:textId="77777777" w:rsidR="00333AEA" w:rsidRDefault="00333AEA" w:rsidP="00A37FBD">
            <w:pPr>
              <w:spacing w:after="0" w:line="240" w:lineRule="atLeast"/>
              <w:jc w:val="left"/>
              <w:rPr>
                <w:rFonts w:ascii="EC Square Sans Pro" w:hAnsi="EC Square Sans Pro" w:cstheme="minorHAnsi"/>
              </w:rPr>
            </w:pPr>
            <w:r w:rsidRPr="005C2A71">
              <w:rPr>
                <w:rFonts w:ascii="EC Square Sans Pro" w:hAnsi="EC Square Sans Pro" w:cstheme="minorHAnsi"/>
              </w:rPr>
              <w:t xml:space="preserve">… and how many in the field of </w:t>
            </w:r>
            <w:r w:rsidR="005C2A71" w:rsidRPr="005C2A71">
              <w:rPr>
                <w:rFonts w:ascii="EC Square Sans Pro" w:hAnsi="EC Square Sans Pro" w:cstheme="minorHAnsi"/>
              </w:rPr>
              <w:t>preparation of EU</w:t>
            </w:r>
            <w:r w:rsidR="005C2A71">
              <w:rPr>
                <w:rFonts w:ascii="EC Square Sans Pro" w:hAnsi="EC Square Sans Pro" w:cstheme="minorHAnsi"/>
              </w:rPr>
              <w:t xml:space="preserve"> delegated/implementing acts</w:t>
            </w:r>
            <w:r w:rsidR="006B7314">
              <w:rPr>
                <w:rFonts w:ascii="EC Square Sans Pro" w:hAnsi="EC Square Sans Pro" w:cstheme="minorHAnsi"/>
              </w:rPr>
              <w:t xml:space="preserve"> (including relations with stakeholders)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0B2B0DC0CA042A78A5C2AB4DE1F6CD2"/>
              </w:placeholder>
              <w:showingPlcHdr/>
              <w:text/>
            </w:sdtPr>
            <w:sdtEndPr/>
            <w:sdtContent>
              <w:p w14:paraId="1711ADD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0D9D30FBC3446838FA08304CC206A3E"/>
              </w:placeholder>
              <w:showingPlcHdr/>
              <w:text/>
            </w:sdtPr>
            <w:sdtEndPr/>
            <w:sdtContent>
              <w:p w14:paraId="1C46453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92DE1C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11AB8B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5C15C3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03C900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6F120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612443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5D005B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7904F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4370537" w14:textId="77777777" w:rsidTr="00B95E7A">
        <w:tc>
          <w:tcPr>
            <w:tcW w:w="5529" w:type="dxa"/>
            <w:tcBorders>
              <w:top w:val="single" w:sz="4" w:space="0" w:color="auto"/>
              <w:left w:val="nil"/>
              <w:bottom w:val="single" w:sz="4" w:space="0" w:color="auto"/>
              <w:right w:val="nil"/>
            </w:tcBorders>
            <w:vAlign w:val="center"/>
          </w:tcPr>
          <w:p w14:paraId="05FC737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0E58361" w14:textId="77777777" w:rsidR="00333AEA" w:rsidRDefault="008624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EDE519" w14:textId="77777777" w:rsidR="00333AEA" w:rsidRDefault="008624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18BBD34C9E746348A4D8B96E4B29505"/>
              </w:placeholder>
              <w:showingPlcHdr/>
              <w:text/>
            </w:sdtPr>
            <w:sdtEndPr/>
            <w:sdtContent>
              <w:p w14:paraId="247AC7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505B7FFEDF246A1870166238672C570"/>
              </w:placeholder>
              <w:showingPlcHdr/>
              <w:text/>
            </w:sdtPr>
            <w:sdtEndPr/>
            <w:sdtContent>
              <w:p w14:paraId="1536D93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52EE9E7" w14:textId="77777777" w:rsidTr="00B95E7A">
        <w:tc>
          <w:tcPr>
            <w:tcW w:w="5529" w:type="dxa"/>
            <w:tcBorders>
              <w:top w:val="single" w:sz="4" w:space="0" w:color="auto"/>
              <w:left w:val="nil"/>
              <w:bottom w:val="single" w:sz="4" w:space="0" w:color="auto"/>
              <w:right w:val="nil"/>
            </w:tcBorders>
            <w:vAlign w:val="center"/>
          </w:tcPr>
          <w:p w14:paraId="7DCFF5B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E11FBCB" w14:textId="77777777" w:rsidR="00333AEA" w:rsidRDefault="008624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2F568E6" w14:textId="77777777" w:rsidR="00333AEA" w:rsidRDefault="008624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E7D412C58A14B12831190A5B199B5D7"/>
              </w:placeholder>
              <w:showingPlcHdr/>
              <w:text/>
            </w:sdtPr>
            <w:sdtEndPr/>
            <w:sdtContent>
              <w:p w14:paraId="1BC6045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A3A9626EBF24A03966877A29A110029"/>
              </w:placeholder>
              <w:showingPlcHdr/>
              <w:text/>
            </w:sdtPr>
            <w:sdtEndPr/>
            <w:sdtContent>
              <w:p w14:paraId="16A14DB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3D011E5" w14:textId="77777777" w:rsidR="00124374" w:rsidRPr="00B97138" w:rsidRDefault="00124374" w:rsidP="00124374">
      <w:pPr>
        <w:spacing w:after="160" w:line="259" w:lineRule="auto"/>
        <w:jc w:val="left"/>
        <w:rPr>
          <w:rFonts w:ascii="EC Square Sans Pro" w:hAnsi="EC Square Sans Pro"/>
        </w:rPr>
      </w:pPr>
    </w:p>
    <w:p w14:paraId="504B42E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61EDFD" w14:textId="77777777" w:rsidTr="00EF69E5">
        <w:tc>
          <w:tcPr>
            <w:tcW w:w="9713" w:type="dxa"/>
            <w:tcBorders>
              <w:top w:val="nil"/>
              <w:left w:val="nil"/>
              <w:bottom w:val="single" w:sz="4" w:space="0" w:color="auto"/>
              <w:right w:val="nil"/>
            </w:tcBorders>
            <w:shd w:val="clear" w:color="auto" w:fill="D9D9D9" w:themeFill="background1" w:themeFillShade="D9"/>
          </w:tcPr>
          <w:p w14:paraId="7252610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618070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F3DAA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54DC5BF" w14:textId="77777777" w:rsidTr="00EF69E5">
        <w:tc>
          <w:tcPr>
            <w:tcW w:w="9713" w:type="dxa"/>
            <w:tcBorders>
              <w:top w:val="single" w:sz="4" w:space="0" w:color="auto"/>
              <w:left w:val="nil"/>
              <w:bottom w:val="single" w:sz="4" w:space="0" w:color="auto"/>
              <w:right w:val="nil"/>
            </w:tcBorders>
          </w:tcPr>
          <w:p w14:paraId="12D30AB0" w14:textId="77777777" w:rsidR="00B97138" w:rsidRPr="00FA42B0" w:rsidRDefault="00B97138" w:rsidP="00ED5BDD">
            <w:pPr>
              <w:spacing w:after="0"/>
              <w:jc w:val="left"/>
              <w:rPr>
                <w:rFonts w:ascii="EC Square Sans Pro" w:hAnsi="EC Square Sans Pro" w:cstheme="minorHAnsi"/>
              </w:rPr>
            </w:pPr>
          </w:p>
        </w:tc>
      </w:tr>
      <w:tr w:rsidR="00124374" w:rsidRPr="007C4FBD" w14:paraId="72D36B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3A818F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FA76D3" w14:textId="77777777" w:rsidTr="00EF69E5">
        <w:tc>
          <w:tcPr>
            <w:tcW w:w="9713" w:type="dxa"/>
            <w:tcBorders>
              <w:top w:val="single" w:sz="4" w:space="0" w:color="auto"/>
              <w:left w:val="nil"/>
              <w:bottom w:val="single" w:sz="4" w:space="0" w:color="auto"/>
              <w:right w:val="nil"/>
            </w:tcBorders>
          </w:tcPr>
          <w:p w14:paraId="33C6E2E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81A553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AD797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5C25E7B" w14:textId="77777777" w:rsidTr="00EF69E5">
        <w:tc>
          <w:tcPr>
            <w:tcW w:w="9713" w:type="dxa"/>
            <w:tcBorders>
              <w:top w:val="single" w:sz="4" w:space="0" w:color="auto"/>
              <w:left w:val="nil"/>
              <w:bottom w:val="single" w:sz="4" w:space="0" w:color="auto"/>
              <w:right w:val="nil"/>
            </w:tcBorders>
          </w:tcPr>
          <w:p w14:paraId="2543669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05E05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AF69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A2356B" w14:textId="77777777" w:rsidTr="00EF69E5">
        <w:tc>
          <w:tcPr>
            <w:tcW w:w="9713" w:type="dxa"/>
            <w:tcBorders>
              <w:top w:val="single" w:sz="4" w:space="0" w:color="auto"/>
              <w:left w:val="nil"/>
              <w:bottom w:val="single" w:sz="4" w:space="0" w:color="auto"/>
              <w:right w:val="nil"/>
            </w:tcBorders>
          </w:tcPr>
          <w:p w14:paraId="12111012" w14:textId="77777777" w:rsidR="00B97138" w:rsidRPr="00171DA5" w:rsidRDefault="00B97138" w:rsidP="00B97138">
            <w:pPr>
              <w:spacing w:after="0" w:line="240" w:lineRule="atLeast"/>
              <w:jc w:val="left"/>
              <w:rPr>
                <w:rFonts w:ascii="EC Square Sans Pro" w:hAnsi="EC Square Sans Pro" w:cstheme="minorHAnsi"/>
              </w:rPr>
            </w:pPr>
          </w:p>
        </w:tc>
      </w:tr>
    </w:tbl>
    <w:p w14:paraId="70E80A2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0DA9AE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D74E82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8FA28E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FF395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47DDA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9102796" w14:textId="77777777" w:rsidR="009E207B" w:rsidRPr="009E207B" w:rsidRDefault="009E207B" w:rsidP="009E207B">
      <w:pPr>
        <w:pStyle w:val="ListParagraph"/>
        <w:rPr>
          <w:rFonts w:ascii="EC Square Sans Pro" w:hAnsi="EC Square Sans Pro" w:cstheme="minorHAnsi"/>
          <w:smallCaps/>
          <w:szCs w:val="24"/>
        </w:rPr>
      </w:pPr>
    </w:p>
    <w:p w14:paraId="7BCB9B8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CA182ED" w14:textId="77777777" w:rsidTr="00956422">
        <w:bookmarkEnd w:id="2" w:displacedByCustomXml="next"/>
        <w:sdt>
          <w:sdtPr>
            <w:rPr>
              <w:rFonts w:asciiTheme="minorHAnsi" w:hAnsiTheme="minorHAnsi" w:cstheme="minorHAnsi"/>
              <w:smallCaps/>
              <w:sz w:val="20"/>
              <w:szCs w:val="24"/>
            </w:rPr>
            <w:id w:val="799890482"/>
            <w:placeholder>
              <w:docPart w:val="A253DE87EBEA414BA57E7906208E237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D1981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76AE7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0F364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DE4D226" w14:textId="77777777" w:rsidTr="00956422">
        <w:tc>
          <w:tcPr>
            <w:tcW w:w="4361" w:type="dxa"/>
            <w:tcBorders>
              <w:top w:val="single" w:sz="4" w:space="0" w:color="auto"/>
            </w:tcBorders>
          </w:tcPr>
          <w:p w14:paraId="6B28AF2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2D4BB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634426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E5EB605" w14:textId="77777777" w:rsidR="00124374" w:rsidRDefault="00124374" w:rsidP="00124374">
      <w:pPr>
        <w:rPr>
          <w:rFonts w:ascii="EC Square Sans Pro" w:hAnsi="EC Square Sans Pro"/>
          <w:lang w:val="en-IE"/>
        </w:rPr>
      </w:pPr>
    </w:p>
    <w:p w14:paraId="4279E33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90D8E90" w14:textId="77777777" w:rsidR="00E61AD5" w:rsidRDefault="00E61AD5" w:rsidP="2F32BA65">
      <w:pPr>
        <w:spacing w:after="0"/>
        <w:rPr>
          <w:rFonts w:asciiTheme="minorHAnsi" w:hAnsiTheme="minorHAnsi" w:cstheme="minorHAnsi"/>
          <w:sz w:val="18"/>
          <w:szCs w:val="18"/>
        </w:rPr>
      </w:pPr>
    </w:p>
    <w:p w14:paraId="78231A4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D3F2" w14:textId="77777777" w:rsidR="00862409" w:rsidRDefault="00862409" w:rsidP="00124374">
      <w:pPr>
        <w:spacing w:after="0"/>
      </w:pPr>
      <w:r>
        <w:separator/>
      </w:r>
    </w:p>
  </w:endnote>
  <w:endnote w:type="continuationSeparator" w:id="0">
    <w:p w14:paraId="3D4FB5DA" w14:textId="77777777" w:rsidR="00862409" w:rsidRDefault="00862409" w:rsidP="00124374">
      <w:pPr>
        <w:spacing w:after="0"/>
      </w:pPr>
      <w:r>
        <w:continuationSeparator/>
      </w:r>
    </w:p>
  </w:endnote>
  <w:endnote w:type="continuationNotice" w:id="1">
    <w:p w14:paraId="456BA358" w14:textId="77777777" w:rsidR="00862409" w:rsidRDefault="00862409">
      <w:pPr>
        <w:spacing w:after="0"/>
      </w:pPr>
    </w:p>
  </w:endnote>
  <w:endnote w:id="2">
    <w:p w14:paraId="5C119FA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B25B98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14A77C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0E21F6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B93E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BC5C47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D0EA31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59329B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9B4C14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1420" w14:textId="77777777" w:rsidR="00862409" w:rsidRDefault="00862409" w:rsidP="00124374">
      <w:pPr>
        <w:spacing w:after="0"/>
      </w:pPr>
      <w:r>
        <w:separator/>
      </w:r>
    </w:p>
  </w:footnote>
  <w:footnote w:type="continuationSeparator" w:id="0">
    <w:p w14:paraId="65C22479" w14:textId="77777777" w:rsidR="00862409" w:rsidRDefault="00862409" w:rsidP="00124374">
      <w:pPr>
        <w:spacing w:after="0"/>
      </w:pPr>
      <w:r>
        <w:continuationSeparator/>
      </w:r>
    </w:p>
  </w:footnote>
  <w:footnote w:type="continuationNotice" w:id="1">
    <w:p w14:paraId="26FB3C67" w14:textId="77777777" w:rsidR="00862409" w:rsidRDefault="008624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F3A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0CB7" w14:textId="77777777" w:rsidR="00F80670" w:rsidRDefault="00F80670" w:rsidP="00341404">
    <w:pPr>
      <w:pStyle w:val="Header"/>
      <w:jc w:val="center"/>
    </w:pPr>
    <w:r>
      <w:rPr>
        <w:noProof/>
        <w:lang w:eastAsia="en-GB"/>
      </w:rPr>
      <w:drawing>
        <wp:inline distT="0" distB="0" distL="0" distR="0" wp14:anchorId="74095052" wp14:editId="245B427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6240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5114"/>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3E47"/>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2A71"/>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B7314"/>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5D5"/>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2409"/>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5DFB"/>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2E3F"/>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CF1"/>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D3BF"/>
  <w15:chartTrackingRefBased/>
  <w15:docId w15:val="{D838D669-830A-4673-8972-824A244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form%20TA%20AD%20ENV%20%20COM-2025-22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414776B08D4B758D604CEEADA58682"/>
        <w:category>
          <w:name w:val="General"/>
          <w:gallery w:val="placeholder"/>
        </w:category>
        <w:types>
          <w:type w:val="bbPlcHdr"/>
        </w:types>
        <w:behaviors>
          <w:behavior w:val="content"/>
        </w:behaviors>
        <w:guid w:val="{AB32ACA6-2318-458F-8448-9F69A4E6CDEE}"/>
      </w:docPartPr>
      <w:docPartBody>
        <w:p w:rsidR="00ED0316" w:rsidRDefault="00ED0316">
          <w:pPr>
            <w:pStyle w:val="DB414776B08D4B758D604CEEADA58682"/>
          </w:pPr>
          <w:r w:rsidRPr="00A42175">
            <w:rPr>
              <w:rStyle w:val="PlaceholderText"/>
              <w:rFonts w:cstheme="minorHAnsi"/>
              <w:color w:val="A6A6A6" w:themeColor="background1" w:themeShade="A6"/>
            </w:rPr>
            <w:t>e.g. COM/… or … TA/reference.</w:t>
          </w:r>
        </w:p>
      </w:docPartBody>
    </w:docPart>
    <w:docPart>
      <w:docPartPr>
        <w:name w:val="04B5AF77B88544DAAADBB51ED713D4B6"/>
        <w:category>
          <w:name w:val="General"/>
          <w:gallery w:val="placeholder"/>
        </w:category>
        <w:types>
          <w:type w:val="bbPlcHdr"/>
        </w:types>
        <w:behaviors>
          <w:behavior w:val="content"/>
        </w:behaviors>
        <w:guid w:val="{AC243730-345A-4898-B7B6-C5D56BB0A148}"/>
      </w:docPartPr>
      <w:docPartBody>
        <w:p w:rsidR="00ED0316" w:rsidRDefault="00ED0316">
          <w:pPr>
            <w:pStyle w:val="04B5AF77B88544DAAADBB51ED713D4B6"/>
          </w:pPr>
          <w:r w:rsidRPr="00166DEF">
            <w:rPr>
              <w:rStyle w:val="PlaceholderText"/>
              <w:rFonts w:cstheme="minorHAnsi"/>
              <w:color w:val="A6A6A6" w:themeColor="background1" w:themeShade="A6"/>
              <w:sz w:val="20"/>
            </w:rPr>
            <w:t>Click to enter surname</w:t>
          </w:r>
        </w:p>
      </w:docPartBody>
    </w:docPart>
    <w:docPart>
      <w:docPartPr>
        <w:name w:val="F1E67B2AD9E540ABB4D4AFD7A333E212"/>
        <w:category>
          <w:name w:val="General"/>
          <w:gallery w:val="placeholder"/>
        </w:category>
        <w:types>
          <w:type w:val="bbPlcHdr"/>
        </w:types>
        <w:behaviors>
          <w:behavior w:val="content"/>
        </w:behaviors>
        <w:guid w:val="{421DCDF1-B07F-422A-B144-2F820D4DCEBF}"/>
      </w:docPartPr>
      <w:docPartBody>
        <w:p w:rsidR="00ED0316" w:rsidRDefault="00ED0316">
          <w:pPr>
            <w:pStyle w:val="F1E67B2AD9E540ABB4D4AFD7A333E212"/>
          </w:pPr>
          <w:r w:rsidRPr="00166DEF">
            <w:rPr>
              <w:rStyle w:val="PlaceholderText"/>
              <w:rFonts w:cstheme="minorHAnsi"/>
              <w:color w:val="A6A6A6" w:themeColor="background1" w:themeShade="A6"/>
              <w:sz w:val="20"/>
            </w:rPr>
            <w:t>Click to enter first name</w:t>
          </w:r>
        </w:p>
      </w:docPartBody>
    </w:docPart>
    <w:docPart>
      <w:docPartPr>
        <w:name w:val="F22630470AE0497A968024802F166BFA"/>
        <w:category>
          <w:name w:val="General"/>
          <w:gallery w:val="placeholder"/>
        </w:category>
        <w:types>
          <w:type w:val="bbPlcHdr"/>
        </w:types>
        <w:behaviors>
          <w:behavior w:val="content"/>
        </w:behaviors>
        <w:guid w:val="{D5BDA6A5-28E7-4ECF-BE7D-20A21E449F32}"/>
      </w:docPartPr>
      <w:docPartBody>
        <w:p w:rsidR="00ED0316" w:rsidRDefault="00ED0316">
          <w:pPr>
            <w:pStyle w:val="F22630470AE0497A968024802F166BFA"/>
          </w:pPr>
          <w:r w:rsidRPr="00166DEF">
            <w:rPr>
              <w:rStyle w:val="PlaceholderText"/>
              <w:rFonts w:cstheme="minorHAnsi"/>
              <w:color w:val="A6A6A6" w:themeColor="background1" w:themeShade="A6"/>
              <w:sz w:val="20"/>
            </w:rPr>
            <w:t>Click to enter place of birth</w:t>
          </w:r>
        </w:p>
      </w:docPartBody>
    </w:docPart>
    <w:docPart>
      <w:docPartPr>
        <w:name w:val="838D1FC519C64B7EB45DB7A05A27724B"/>
        <w:category>
          <w:name w:val="General"/>
          <w:gallery w:val="placeholder"/>
        </w:category>
        <w:types>
          <w:type w:val="bbPlcHdr"/>
        </w:types>
        <w:behaviors>
          <w:behavior w:val="content"/>
        </w:behaviors>
        <w:guid w:val="{B33E4960-3DF3-4844-A0ED-905DC1FA4D91}"/>
      </w:docPartPr>
      <w:docPartBody>
        <w:p w:rsidR="00ED0316" w:rsidRDefault="00ED0316">
          <w:pPr>
            <w:pStyle w:val="838D1FC519C64B7EB45DB7A05A27724B"/>
          </w:pPr>
          <w:r w:rsidRPr="00166DEF">
            <w:rPr>
              <w:rStyle w:val="PlaceholderText"/>
              <w:rFonts w:cstheme="minorHAnsi"/>
              <w:color w:val="A6A6A6" w:themeColor="background1" w:themeShade="A6"/>
              <w:sz w:val="20"/>
            </w:rPr>
            <w:t>Click to choose a date</w:t>
          </w:r>
        </w:p>
      </w:docPartBody>
    </w:docPart>
    <w:docPart>
      <w:docPartPr>
        <w:name w:val="B498FE6367554251A223EBB49865CCEB"/>
        <w:category>
          <w:name w:val="General"/>
          <w:gallery w:val="placeholder"/>
        </w:category>
        <w:types>
          <w:type w:val="bbPlcHdr"/>
        </w:types>
        <w:behaviors>
          <w:behavior w:val="content"/>
        </w:behaviors>
        <w:guid w:val="{06AC9EF3-F4EE-4853-8C26-98BDC6CCE417}"/>
      </w:docPartPr>
      <w:docPartBody>
        <w:p w:rsidR="00ED0316" w:rsidRDefault="00ED0316">
          <w:pPr>
            <w:pStyle w:val="B498FE6367554251A223EBB49865CCEB"/>
          </w:pPr>
          <w:r w:rsidRPr="00166DEF">
            <w:rPr>
              <w:rStyle w:val="PlaceholderText"/>
              <w:rFonts w:cstheme="minorHAnsi"/>
              <w:color w:val="A6A6A6" w:themeColor="background1" w:themeShade="A6"/>
              <w:sz w:val="20"/>
            </w:rPr>
            <w:t>Click to enter nationality</w:t>
          </w:r>
        </w:p>
      </w:docPartBody>
    </w:docPart>
    <w:docPart>
      <w:docPartPr>
        <w:name w:val="8FC10241659C44D389256E8521DFE4FF"/>
        <w:category>
          <w:name w:val="General"/>
          <w:gallery w:val="placeholder"/>
        </w:category>
        <w:types>
          <w:type w:val="bbPlcHdr"/>
        </w:types>
        <w:behaviors>
          <w:behavior w:val="content"/>
        </w:behaviors>
        <w:guid w:val="{A20E6836-A3EB-4E3A-A49C-7E170B950B32}"/>
      </w:docPartPr>
      <w:docPartBody>
        <w:p w:rsidR="00ED0316" w:rsidRDefault="00ED0316">
          <w:pPr>
            <w:pStyle w:val="8FC10241659C44D389256E8521DFE4FF"/>
          </w:pPr>
          <w:r w:rsidRPr="00166DEF">
            <w:rPr>
              <w:rStyle w:val="PlaceholderText"/>
              <w:rFonts w:cstheme="minorHAnsi"/>
              <w:color w:val="A6A6A6" w:themeColor="background1" w:themeShade="A6"/>
              <w:sz w:val="20"/>
            </w:rPr>
            <w:t>Click to enter your email</w:t>
          </w:r>
        </w:p>
      </w:docPartBody>
    </w:docPart>
    <w:docPart>
      <w:docPartPr>
        <w:name w:val="2D7A4FFE8E0A4E14B7BE72C087605F3E"/>
        <w:category>
          <w:name w:val="General"/>
          <w:gallery w:val="placeholder"/>
        </w:category>
        <w:types>
          <w:type w:val="bbPlcHdr"/>
        </w:types>
        <w:behaviors>
          <w:behavior w:val="content"/>
        </w:behaviors>
        <w:guid w:val="{5832D80A-6815-4A10-9DF6-82DA0CAFCA37}"/>
      </w:docPartPr>
      <w:docPartBody>
        <w:p w:rsidR="00ED0316" w:rsidRDefault="00ED0316">
          <w:pPr>
            <w:pStyle w:val="2D7A4FFE8E0A4E14B7BE72C087605F3E"/>
          </w:pPr>
          <w:r w:rsidRPr="00166DEF">
            <w:rPr>
              <w:rStyle w:val="PlaceholderText"/>
              <w:rFonts w:cstheme="minorHAnsi"/>
              <w:color w:val="A6A6A6" w:themeColor="background1" w:themeShade="A6"/>
              <w:sz w:val="20"/>
            </w:rPr>
            <w:t>Click to enter your phone</w:t>
          </w:r>
        </w:p>
      </w:docPartBody>
    </w:docPart>
    <w:docPart>
      <w:docPartPr>
        <w:name w:val="B8BC3C42765F4CEBA16205FA92D5D11D"/>
        <w:category>
          <w:name w:val="General"/>
          <w:gallery w:val="placeholder"/>
        </w:category>
        <w:types>
          <w:type w:val="bbPlcHdr"/>
        </w:types>
        <w:behaviors>
          <w:behavior w:val="content"/>
        </w:behaviors>
        <w:guid w:val="{551575CB-9779-4B89-8909-81C0CDC7A2BA}"/>
      </w:docPartPr>
      <w:docPartBody>
        <w:p w:rsidR="00ED0316" w:rsidRDefault="00ED0316">
          <w:pPr>
            <w:pStyle w:val="B8BC3C42765F4CEBA16205FA92D5D11D"/>
          </w:pPr>
          <w:r w:rsidRPr="00166DEF">
            <w:rPr>
              <w:rStyle w:val="PlaceholderText"/>
              <w:rFonts w:cstheme="minorHAnsi"/>
              <w:color w:val="A6A6A6" w:themeColor="background1" w:themeShade="A6"/>
              <w:sz w:val="20"/>
            </w:rPr>
            <w:t>Click to enter your address</w:t>
          </w:r>
        </w:p>
      </w:docPartBody>
    </w:docPart>
    <w:docPart>
      <w:docPartPr>
        <w:name w:val="32154DA481E24FC99A98E7451D3E65FF"/>
        <w:category>
          <w:name w:val="General"/>
          <w:gallery w:val="placeholder"/>
        </w:category>
        <w:types>
          <w:type w:val="bbPlcHdr"/>
        </w:types>
        <w:behaviors>
          <w:behavior w:val="content"/>
        </w:behaviors>
        <w:guid w:val="{C3B09646-4DA1-42BF-B1E5-D11F24C8FE71}"/>
      </w:docPartPr>
      <w:docPartBody>
        <w:p w:rsidR="00ED0316" w:rsidRDefault="00ED0316">
          <w:pPr>
            <w:pStyle w:val="32154DA481E24FC99A98E7451D3E65FF"/>
          </w:pPr>
          <w:r w:rsidRPr="00166DEF">
            <w:rPr>
              <w:rFonts w:cstheme="minorHAnsi"/>
              <w:color w:val="808080" w:themeColor="background1" w:themeShade="80"/>
              <w:sz w:val="20"/>
            </w:rPr>
            <w:t>Click here</w:t>
          </w:r>
        </w:p>
      </w:docPartBody>
    </w:docPart>
    <w:docPart>
      <w:docPartPr>
        <w:name w:val="BF3A7F58C05C400C9BE5FA2D24B66555"/>
        <w:category>
          <w:name w:val="General"/>
          <w:gallery w:val="placeholder"/>
        </w:category>
        <w:types>
          <w:type w:val="bbPlcHdr"/>
        </w:types>
        <w:behaviors>
          <w:behavior w:val="content"/>
        </w:behaviors>
        <w:guid w:val="{3F0935FC-2C85-47CB-9A4E-66452F442707}"/>
      </w:docPartPr>
      <w:docPartBody>
        <w:p w:rsidR="00ED0316" w:rsidRDefault="00ED0316">
          <w:pPr>
            <w:pStyle w:val="BF3A7F58C05C400C9BE5FA2D24B66555"/>
          </w:pPr>
          <w:r w:rsidRPr="00166DEF">
            <w:rPr>
              <w:rFonts w:cstheme="minorHAnsi"/>
              <w:color w:val="808080" w:themeColor="background1" w:themeShade="80"/>
              <w:sz w:val="20"/>
            </w:rPr>
            <w:t>Click here</w:t>
          </w:r>
        </w:p>
      </w:docPartBody>
    </w:docPart>
    <w:docPart>
      <w:docPartPr>
        <w:name w:val="E5B3F78889C84F2694115A19C4841EF7"/>
        <w:category>
          <w:name w:val="General"/>
          <w:gallery w:val="placeholder"/>
        </w:category>
        <w:types>
          <w:type w:val="bbPlcHdr"/>
        </w:types>
        <w:behaviors>
          <w:behavior w:val="content"/>
        </w:behaviors>
        <w:guid w:val="{4D52233F-FDAF-455D-A654-505FB2877EDA}"/>
      </w:docPartPr>
      <w:docPartBody>
        <w:p w:rsidR="00ED0316" w:rsidRDefault="00ED0316">
          <w:pPr>
            <w:pStyle w:val="E5B3F78889C84F2694115A19C4841EF7"/>
          </w:pPr>
          <w:r w:rsidRPr="00166DEF">
            <w:rPr>
              <w:rFonts w:cstheme="minorHAnsi"/>
              <w:color w:val="808080" w:themeColor="background1" w:themeShade="80"/>
              <w:sz w:val="20"/>
            </w:rPr>
            <w:t>Click here</w:t>
          </w:r>
        </w:p>
      </w:docPartBody>
    </w:docPart>
    <w:docPart>
      <w:docPartPr>
        <w:name w:val="235AB64018BE48949D04EB2CF4261F1E"/>
        <w:category>
          <w:name w:val="General"/>
          <w:gallery w:val="placeholder"/>
        </w:category>
        <w:types>
          <w:type w:val="bbPlcHdr"/>
        </w:types>
        <w:behaviors>
          <w:behavior w:val="content"/>
        </w:behaviors>
        <w:guid w:val="{B3B76311-E5E5-470F-A06B-61D203779C61}"/>
      </w:docPartPr>
      <w:docPartBody>
        <w:p w:rsidR="00ED0316" w:rsidRDefault="00ED0316">
          <w:pPr>
            <w:pStyle w:val="235AB64018BE48949D04EB2CF4261F1E"/>
          </w:pPr>
          <w:r w:rsidRPr="00166DEF">
            <w:rPr>
              <w:rFonts w:cstheme="minorHAnsi"/>
              <w:color w:val="808080" w:themeColor="background1" w:themeShade="80"/>
              <w:sz w:val="20"/>
            </w:rPr>
            <w:t>Click here</w:t>
          </w:r>
        </w:p>
      </w:docPartBody>
    </w:docPart>
    <w:docPart>
      <w:docPartPr>
        <w:name w:val="B0B2B0DC0CA042A78A5C2AB4DE1F6CD2"/>
        <w:category>
          <w:name w:val="General"/>
          <w:gallery w:val="placeholder"/>
        </w:category>
        <w:types>
          <w:type w:val="bbPlcHdr"/>
        </w:types>
        <w:behaviors>
          <w:behavior w:val="content"/>
        </w:behaviors>
        <w:guid w:val="{66240AA8-1AE4-490E-A1AE-1E7EDC906079}"/>
      </w:docPartPr>
      <w:docPartBody>
        <w:p w:rsidR="00ED0316" w:rsidRDefault="00ED0316">
          <w:pPr>
            <w:pStyle w:val="B0B2B0DC0CA042A78A5C2AB4DE1F6CD2"/>
          </w:pPr>
          <w:r w:rsidRPr="00166DEF">
            <w:rPr>
              <w:rFonts w:cstheme="minorHAnsi"/>
              <w:color w:val="808080" w:themeColor="background1" w:themeShade="80"/>
              <w:sz w:val="20"/>
            </w:rPr>
            <w:t>Click here</w:t>
          </w:r>
        </w:p>
      </w:docPartBody>
    </w:docPart>
    <w:docPart>
      <w:docPartPr>
        <w:name w:val="F0D9D30FBC3446838FA08304CC206A3E"/>
        <w:category>
          <w:name w:val="General"/>
          <w:gallery w:val="placeholder"/>
        </w:category>
        <w:types>
          <w:type w:val="bbPlcHdr"/>
        </w:types>
        <w:behaviors>
          <w:behavior w:val="content"/>
        </w:behaviors>
        <w:guid w:val="{906BDB37-BD3F-47F5-B4A8-4A1976C985B0}"/>
      </w:docPartPr>
      <w:docPartBody>
        <w:p w:rsidR="00ED0316" w:rsidRDefault="00ED0316">
          <w:pPr>
            <w:pStyle w:val="F0D9D30FBC3446838FA08304CC206A3E"/>
          </w:pPr>
          <w:r w:rsidRPr="00166DEF">
            <w:rPr>
              <w:rFonts w:cstheme="minorHAnsi"/>
              <w:color w:val="808080" w:themeColor="background1" w:themeShade="80"/>
              <w:sz w:val="20"/>
            </w:rPr>
            <w:t>Click here</w:t>
          </w:r>
        </w:p>
      </w:docPartBody>
    </w:docPart>
    <w:docPart>
      <w:docPartPr>
        <w:name w:val="B18BBD34C9E746348A4D8B96E4B29505"/>
        <w:category>
          <w:name w:val="General"/>
          <w:gallery w:val="placeholder"/>
        </w:category>
        <w:types>
          <w:type w:val="bbPlcHdr"/>
        </w:types>
        <w:behaviors>
          <w:behavior w:val="content"/>
        </w:behaviors>
        <w:guid w:val="{FF4E1470-181D-444D-9659-E8FF81D2ACC4}"/>
      </w:docPartPr>
      <w:docPartBody>
        <w:p w:rsidR="00ED0316" w:rsidRDefault="00ED0316">
          <w:pPr>
            <w:pStyle w:val="B18BBD34C9E746348A4D8B96E4B29505"/>
          </w:pPr>
          <w:r w:rsidRPr="00C35C2F">
            <w:rPr>
              <w:rStyle w:val="PlaceholderText"/>
              <w:rFonts w:cstheme="minorHAnsi"/>
              <w:color w:val="A6A6A6" w:themeColor="background1" w:themeShade="A6"/>
              <w:sz w:val="20"/>
            </w:rPr>
            <w:t>Click here</w:t>
          </w:r>
        </w:p>
      </w:docPartBody>
    </w:docPart>
    <w:docPart>
      <w:docPartPr>
        <w:name w:val="4505B7FFEDF246A1870166238672C570"/>
        <w:category>
          <w:name w:val="General"/>
          <w:gallery w:val="placeholder"/>
        </w:category>
        <w:types>
          <w:type w:val="bbPlcHdr"/>
        </w:types>
        <w:behaviors>
          <w:behavior w:val="content"/>
        </w:behaviors>
        <w:guid w:val="{5475C841-B8A9-41B8-B205-EDA5CE0D4195}"/>
      </w:docPartPr>
      <w:docPartBody>
        <w:p w:rsidR="00ED0316" w:rsidRDefault="00ED0316">
          <w:pPr>
            <w:pStyle w:val="4505B7FFEDF246A1870166238672C57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E7D412C58A14B12831190A5B199B5D7"/>
        <w:category>
          <w:name w:val="General"/>
          <w:gallery w:val="placeholder"/>
        </w:category>
        <w:types>
          <w:type w:val="bbPlcHdr"/>
        </w:types>
        <w:behaviors>
          <w:behavior w:val="content"/>
        </w:behaviors>
        <w:guid w:val="{31F103AD-5CC4-4472-B283-A7C2512089E5}"/>
      </w:docPartPr>
      <w:docPartBody>
        <w:p w:rsidR="00ED0316" w:rsidRDefault="00ED0316">
          <w:pPr>
            <w:pStyle w:val="BE7D412C58A14B12831190A5B199B5D7"/>
          </w:pPr>
          <w:r w:rsidRPr="00C35C2F">
            <w:rPr>
              <w:rStyle w:val="PlaceholderText"/>
              <w:rFonts w:cstheme="minorHAnsi"/>
              <w:color w:val="A6A6A6" w:themeColor="background1" w:themeShade="A6"/>
              <w:sz w:val="20"/>
            </w:rPr>
            <w:t>Click here</w:t>
          </w:r>
        </w:p>
      </w:docPartBody>
    </w:docPart>
    <w:docPart>
      <w:docPartPr>
        <w:name w:val="8A3A9626EBF24A03966877A29A110029"/>
        <w:category>
          <w:name w:val="General"/>
          <w:gallery w:val="placeholder"/>
        </w:category>
        <w:types>
          <w:type w:val="bbPlcHdr"/>
        </w:types>
        <w:behaviors>
          <w:behavior w:val="content"/>
        </w:behaviors>
        <w:guid w:val="{936C1145-62BF-42A7-80FE-55E3539359E4}"/>
      </w:docPartPr>
      <w:docPartBody>
        <w:p w:rsidR="00ED0316" w:rsidRDefault="00ED0316">
          <w:pPr>
            <w:pStyle w:val="8A3A9626EBF24A03966877A29A11002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253DE87EBEA414BA57E7906208E2371"/>
        <w:category>
          <w:name w:val="General"/>
          <w:gallery w:val="placeholder"/>
        </w:category>
        <w:types>
          <w:type w:val="bbPlcHdr"/>
        </w:types>
        <w:behaviors>
          <w:behavior w:val="content"/>
        </w:behaviors>
        <w:guid w:val="{F4A37A25-7075-4957-AE3A-19286FEAD418}"/>
      </w:docPartPr>
      <w:docPartBody>
        <w:p w:rsidR="00ED0316" w:rsidRDefault="00ED0316">
          <w:pPr>
            <w:pStyle w:val="A253DE87EBEA414BA57E7906208E2371"/>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6"/>
    <w:rsid w:val="00ED0316"/>
    <w:rsid w:val="00ED3C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B414776B08D4B758D604CEEADA58682">
    <w:name w:val="DB414776B08D4B758D604CEEADA58682"/>
  </w:style>
  <w:style w:type="paragraph" w:customStyle="1" w:styleId="04B5AF77B88544DAAADBB51ED713D4B6">
    <w:name w:val="04B5AF77B88544DAAADBB51ED713D4B6"/>
  </w:style>
  <w:style w:type="paragraph" w:customStyle="1" w:styleId="F1E67B2AD9E540ABB4D4AFD7A333E212">
    <w:name w:val="F1E67B2AD9E540ABB4D4AFD7A333E212"/>
  </w:style>
  <w:style w:type="paragraph" w:customStyle="1" w:styleId="F22630470AE0497A968024802F166BFA">
    <w:name w:val="F22630470AE0497A968024802F166BFA"/>
  </w:style>
  <w:style w:type="paragraph" w:customStyle="1" w:styleId="838D1FC519C64B7EB45DB7A05A27724B">
    <w:name w:val="838D1FC519C64B7EB45DB7A05A27724B"/>
  </w:style>
  <w:style w:type="paragraph" w:customStyle="1" w:styleId="B498FE6367554251A223EBB49865CCEB">
    <w:name w:val="B498FE6367554251A223EBB49865CCEB"/>
  </w:style>
  <w:style w:type="paragraph" w:customStyle="1" w:styleId="8FC10241659C44D389256E8521DFE4FF">
    <w:name w:val="8FC10241659C44D389256E8521DFE4FF"/>
  </w:style>
  <w:style w:type="paragraph" w:customStyle="1" w:styleId="2D7A4FFE8E0A4E14B7BE72C087605F3E">
    <w:name w:val="2D7A4FFE8E0A4E14B7BE72C087605F3E"/>
  </w:style>
  <w:style w:type="paragraph" w:customStyle="1" w:styleId="B8BC3C42765F4CEBA16205FA92D5D11D">
    <w:name w:val="B8BC3C42765F4CEBA16205FA92D5D11D"/>
  </w:style>
  <w:style w:type="paragraph" w:customStyle="1" w:styleId="32154DA481E24FC99A98E7451D3E65FF">
    <w:name w:val="32154DA481E24FC99A98E7451D3E65FF"/>
  </w:style>
  <w:style w:type="paragraph" w:customStyle="1" w:styleId="BF3A7F58C05C400C9BE5FA2D24B66555">
    <w:name w:val="BF3A7F58C05C400C9BE5FA2D24B66555"/>
  </w:style>
  <w:style w:type="paragraph" w:customStyle="1" w:styleId="E5B3F78889C84F2694115A19C4841EF7">
    <w:name w:val="E5B3F78889C84F2694115A19C4841EF7"/>
  </w:style>
  <w:style w:type="paragraph" w:customStyle="1" w:styleId="235AB64018BE48949D04EB2CF4261F1E">
    <w:name w:val="235AB64018BE48949D04EB2CF4261F1E"/>
  </w:style>
  <w:style w:type="paragraph" w:customStyle="1" w:styleId="B0B2B0DC0CA042A78A5C2AB4DE1F6CD2">
    <w:name w:val="B0B2B0DC0CA042A78A5C2AB4DE1F6CD2"/>
  </w:style>
  <w:style w:type="paragraph" w:customStyle="1" w:styleId="F0D9D30FBC3446838FA08304CC206A3E">
    <w:name w:val="F0D9D30FBC3446838FA08304CC206A3E"/>
  </w:style>
  <w:style w:type="paragraph" w:customStyle="1" w:styleId="B18BBD34C9E746348A4D8B96E4B29505">
    <w:name w:val="B18BBD34C9E746348A4D8B96E4B29505"/>
  </w:style>
  <w:style w:type="paragraph" w:customStyle="1" w:styleId="4505B7FFEDF246A1870166238672C570">
    <w:name w:val="4505B7FFEDF246A1870166238672C570"/>
  </w:style>
  <w:style w:type="paragraph" w:customStyle="1" w:styleId="BE7D412C58A14B12831190A5B199B5D7">
    <w:name w:val="BE7D412C58A14B12831190A5B199B5D7"/>
  </w:style>
  <w:style w:type="paragraph" w:customStyle="1" w:styleId="8A3A9626EBF24A03966877A29A110029">
    <w:name w:val="8A3A9626EBF24A03966877A29A110029"/>
  </w:style>
  <w:style w:type="paragraph" w:customStyle="1" w:styleId="A253DE87EBEA414BA57E7906208E2371">
    <w:name w:val="A253DE87EBEA414BA57E7906208E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96633E31281498B687B0C1E393395" ma:contentTypeVersion="6" ma:contentTypeDescription="Crée un document." ma:contentTypeScope="" ma:versionID="c326a41a36f406131a9203a510344585">
  <xsd:schema xmlns:xsd="http://www.w3.org/2001/XMLSchema" xmlns:xs="http://www.w3.org/2001/XMLSchema" xmlns:p="http://schemas.microsoft.com/office/2006/metadata/properties" xmlns:ns2="ec70fff2-d2dd-4d98-a8e1-a182f8a07412" xmlns:ns3="3928e11c-caae-425b-9ea9-b58fc952a672" targetNamespace="http://schemas.microsoft.com/office/2006/metadata/properties" ma:root="true" ma:fieldsID="0ae84e7f877099f873d5c959d1f53078" ns2:_="" ns3:_="">
    <xsd:import namespace="ec70fff2-d2dd-4d98-a8e1-a182f8a07412"/>
    <xsd:import namespace="3928e11c-caae-425b-9ea9-b58fc952a6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fff2-d2dd-4d98-a8e1-a182f8a07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8e11c-caae-425b-9ea9-b58fc952a67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FAF43-FD83-48B9-BDFD-3542115F5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0fff2-d2dd-4d98-a8e1-a182f8a07412"/>
    <ds:schemaRef ds:uri="3928e11c-caae-425b-9ea9-b58fc952a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TA AD ENV  COM-2025-2295.dotx</Template>
  <TotalTime>1</TotalTime>
  <Pages>4</Pages>
  <Words>678</Words>
  <Characters>3457</Characters>
  <Application>Microsoft Office Word</Application>
  <DocSecurity>0</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PIGOT Corinne (HR)</dc:creator>
  <cp:keywords/>
  <dc:description/>
  <cp:lastModifiedBy>PIGOT Corinne (HR)</cp:lastModifiedBy>
  <cp:revision>1</cp:revision>
  <cp:lastPrinted>2025-04-04T08:19:00Z</cp:lastPrinted>
  <dcterms:created xsi:type="dcterms:W3CDTF">2025-12-11T15:13:00Z</dcterms:created>
  <dcterms:modified xsi:type="dcterms:W3CDTF">2025-12-11T15:14:00Z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0x01010092D96633E31281498B687B0C1E393395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