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0E0F" w14:textId="77777777" w:rsidR="00124374" w:rsidRDefault="00F220B8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6E6818A2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BBDD5B1DCCC44CF3AF12AA69A155ED27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40614385" w14:textId="22A8BA80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211D6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F220B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</w:t>
                </w:r>
                <w:r w:rsidRPr="00211D6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G/COM/202</w:t>
                </w:r>
                <w:r w:rsidR="00211D61" w:rsidRPr="00211D6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211D6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211D61" w:rsidRPr="00211D61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1422</w:t>
                </w:r>
              </w:p>
            </w:tc>
          </w:sdtContent>
        </w:sdt>
      </w:tr>
    </w:tbl>
    <w:p w14:paraId="2A85FE75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2C36F0DE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4598B59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717F8EDD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E7C0F4C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4863801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52C332B0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71638FD9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20DE9EF776C24461851898F481DF6B4E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257C7310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32570095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37E0BF86981743B5920A7E0E413B75F6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4EBE30D1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5132FC1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1392747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7489C939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F9760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395B585C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9F4D2E7AA653480E9F277A2FB036098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2BFD9B48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3B3AD0FA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0BE74C4FC7374F1FBB239EF13C1D7A0A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5A6FED05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12E4CFB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04837218C43E4934B65D4112FBAA9F6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6F01F686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105975B5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05987A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05B50CE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0DBC8C2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1558952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25EF7EA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r>
              <w:rPr>
                <w:rFonts w:ascii="EC Square Sans Pro" w:hAnsi="EC Square Sans Pro" w:cstheme="minorHAnsi"/>
              </w:rPr>
              <w:t>ies</w:t>
            </w:r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26A209C7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FDD51EFA52D144B1B5D67E34AD80D627"/>
              </w:placeholder>
              <w:showingPlcHdr/>
              <w:text/>
            </w:sdtPr>
            <w:sdtEndPr/>
            <w:sdtContent>
              <w:p w14:paraId="53056A99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11D74D82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7FE87921ED514CA99706E5F97DB3A944"/>
              </w:placeholder>
              <w:showingPlcHdr/>
              <w:text/>
            </w:sdtPr>
            <w:sdtEndPr/>
            <w:sdtContent>
              <w:p w14:paraId="0BC52ED3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1A54BAE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15DE8D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7AB9656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57310B5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0DBAFAA7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34AF2418519D4369B6BA8EF08DFBB1F1"/>
              </w:placeholder>
              <w:showingPlcHdr/>
              <w:text/>
            </w:sdtPr>
            <w:sdtEndPr/>
            <w:sdtContent>
              <w:p w14:paraId="3F93373D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41FB19D1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2E83D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68842777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0EAFD10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E2DDCA4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591A39F2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207676B7" w14:textId="77777777" w:rsidR="00124374" w:rsidRDefault="00124374" w:rsidP="00124374"/>
    <w:p w14:paraId="7BB51CF9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6E257C22" w14:textId="77777777" w:rsidR="00124374" w:rsidRPr="00287F8D" w:rsidRDefault="00F220B8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2F1811F9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5A84615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64D68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785B146D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9FAF553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9799F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recognised</w:t>
                  </w:r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03866089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7BA21B09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14F416B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73183A6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57F9232D" w14:textId="77777777" w:rsidTr="00A35939">
              <w:tc>
                <w:tcPr>
                  <w:tcW w:w="4106" w:type="dxa"/>
                </w:tcPr>
                <w:p w14:paraId="553221D7" w14:textId="77777777" w:rsidR="00EE6986" w:rsidRDefault="00F220B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7F49062D" w14:textId="77777777" w:rsidR="00EE6986" w:rsidRDefault="00F220B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2F7EDAB8" w14:textId="77777777" w:rsidR="00EE6986" w:rsidRDefault="00F220B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30998DC0" w14:textId="77777777" w:rsidR="00EE6986" w:rsidRDefault="00F220B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0DDFCE7A" w14:textId="77777777" w:rsidR="00EE6986" w:rsidRDefault="00F220B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5E00DBF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62043F3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0BC7502A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4318F46C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B8A24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F5A52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48DB2427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5BE29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6D3CE616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3C6DD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D00E347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161BF037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411F421A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6D286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716C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2922E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EFB81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34307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75F12379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7C220" w14:textId="77777777" w:rsidR="00124374" w:rsidRPr="00211D61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211D61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611F27EE" w14:textId="5FA3DFE2" w:rsidR="00124374" w:rsidRPr="00211D61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211D61"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211D61" w:rsidRPr="00211D61">
              <w:rPr>
                <w:rFonts w:ascii="EC Square Sans Pro" w:hAnsi="EC Square Sans Pro" w:cstheme="minorHAnsi"/>
              </w:rPr>
              <w:t xml:space="preserve">Information Technology </w:t>
            </w:r>
          </w:p>
          <w:p w14:paraId="034BBB4B" w14:textId="10F2F9EE" w:rsidR="00124374" w:rsidRPr="00211D61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211D61">
              <w:rPr>
                <w:rFonts w:ascii="EC Square Sans Pro" w:hAnsi="EC Square Sans Pro" w:cstheme="minorHAnsi"/>
              </w:rPr>
              <w:t xml:space="preserve">and how many in the field of </w:t>
            </w:r>
            <w:r w:rsidR="00211D61" w:rsidRPr="00211D61">
              <w:rPr>
                <w:rFonts w:ascii="EC Square Sans Pro" w:hAnsi="EC Square Sans Pro" w:cstheme="minorHAnsi"/>
              </w:rPr>
              <w:t>Project Management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CD9F5" w14:textId="77777777" w:rsidR="00124374" w:rsidRPr="00211D61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211D61"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065E87BA36D44601ACE36EE55C0F9CA7"/>
              </w:placeholder>
              <w:showingPlcHdr/>
              <w:text/>
            </w:sdtPr>
            <w:sdtEndPr/>
            <w:sdtContent>
              <w:p w14:paraId="042237D8" w14:textId="77777777" w:rsidR="00124374" w:rsidRPr="00211D61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211D6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F9D7305C1C2A4B45B0497E74E1A56350"/>
              </w:placeholder>
              <w:showingPlcHdr/>
              <w:text/>
            </w:sdtPr>
            <w:sdtEndPr/>
            <w:sdtContent>
              <w:p w14:paraId="2FC5078B" w14:textId="77777777" w:rsidR="00124374" w:rsidRPr="00211D61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211D6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45E335C23DF9458F8ECEB81FAECBC9FE"/>
              </w:placeholder>
              <w:showingPlcHdr/>
              <w:text/>
            </w:sdtPr>
            <w:sdtEndPr/>
            <w:sdtContent>
              <w:p w14:paraId="34BF1EEA" w14:textId="77777777" w:rsidR="00124374" w:rsidRPr="00211D61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211D6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1CB87" w14:textId="77777777" w:rsidR="00124374" w:rsidRPr="00211D61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 w:rsidRPr="00211D61"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9D46C8BC64454C8492798B2770CF49E4"/>
              </w:placeholder>
              <w:showingPlcHdr/>
              <w:text/>
            </w:sdtPr>
            <w:sdtEndPr/>
            <w:sdtContent>
              <w:p w14:paraId="7CB9CFAF" w14:textId="77777777" w:rsidR="00124374" w:rsidRPr="00211D61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211D6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72F3F47B0531483B99F81ADF347CA655"/>
              </w:placeholder>
              <w:showingPlcHdr/>
              <w:text/>
            </w:sdtPr>
            <w:sdtEndPr/>
            <w:sdtContent>
              <w:p w14:paraId="7F615E03" w14:textId="77777777" w:rsidR="00124374" w:rsidRPr="00211D61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211D6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06E64A5BADDD4754B2812DC27A16A1F0"/>
              </w:placeholder>
              <w:showingPlcHdr/>
              <w:text/>
            </w:sdtPr>
            <w:sdtEndPr/>
            <w:sdtContent>
              <w:p w14:paraId="55609997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211D6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39F868A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ACF3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511B7CE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26940F5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191DAA38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7D48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40082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3E853E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8BC4E4F" w14:textId="77777777" w:rsidR="00124374" w:rsidRDefault="00F220B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B14E5F3" w14:textId="77777777" w:rsidR="00124374" w:rsidRDefault="00F220B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6461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07AA2C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3BC3E418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51235D9" w14:textId="77777777" w:rsidR="00124374" w:rsidRDefault="00F220B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6A8AA77" w14:textId="77777777" w:rsidR="00124374" w:rsidRPr="008E3D42" w:rsidRDefault="00F220B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488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30B772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39E7D72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6146FEFC350D4F258F2887F28E410BC2"/>
              </w:placeholder>
              <w:showingPlcHdr/>
              <w:text/>
            </w:sdtPr>
            <w:sdtEndPr/>
            <w:sdtContent>
              <w:p w14:paraId="0E360342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7200785C0D0E48569979D332108CF339"/>
              </w:placeholder>
              <w:showingPlcHdr/>
              <w:text/>
            </w:sdtPr>
            <w:sdtEndPr/>
            <w:sdtContent>
              <w:p w14:paraId="4927B9C4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E764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9DC9F7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6FDD927B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0458CE80EE1745A49890508C5C1E2417"/>
              </w:placeholder>
              <w:showingPlcHdr/>
              <w:text/>
            </w:sdtPr>
            <w:sdtEndPr/>
            <w:sdtContent>
              <w:p w14:paraId="2249701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42263337A4C249B787D48F0EC646A751"/>
              </w:placeholder>
              <w:showingPlcHdr/>
              <w:text/>
            </w:sdtPr>
            <w:sdtEndPr/>
            <w:sdtContent>
              <w:p w14:paraId="765F1D6A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09D31C3F" w14:textId="77777777" w:rsidR="00124374" w:rsidRDefault="00124374" w:rsidP="00124374"/>
    <w:p w14:paraId="02EF4700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5806631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81A0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40109A90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E30CC46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3A4CD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74A5F83A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944CBF8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94F01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F8AE55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F21D92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1C1CF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E84FE70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70950F39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2175FE49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46A904AB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5D24FF44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F61CA2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15958DC5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256C703F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4C1AE4C5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3EC74923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69DAF78E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1F60AB63B1024421BD7EFF064EA99EA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7E4D88F2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F8BA5D2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B655783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5C1D447A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05800E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1B27F44A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6D38835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69D8D362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3E32595A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C9AAA1D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447CDAE6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15E9" w14:textId="77777777" w:rsidR="00CF1F3D" w:rsidRDefault="00CF1F3D" w:rsidP="00124374">
      <w:pPr>
        <w:spacing w:after="0"/>
      </w:pPr>
      <w:r>
        <w:separator/>
      </w:r>
    </w:p>
  </w:endnote>
  <w:endnote w:type="continuationSeparator" w:id="0">
    <w:p w14:paraId="30E2455B" w14:textId="77777777" w:rsidR="00CF1F3D" w:rsidRDefault="00CF1F3D" w:rsidP="00124374">
      <w:pPr>
        <w:spacing w:after="0"/>
      </w:pPr>
      <w:r>
        <w:continuationSeparator/>
      </w:r>
    </w:p>
  </w:endnote>
  <w:endnote w:type="continuationNotice" w:id="1">
    <w:p w14:paraId="4A4893D1" w14:textId="77777777" w:rsidR="00CF1F3D" w:rsidRDefault="00CF1F3D">
      <w:pPr>
        <w:spacing w:after="0"/>
      </w:pPr>
    </w:p>
  </w:endnote>
  <w:endnote w:id="2">
    <w:p w14:paraId="4406CB3B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53AF69D4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0B7BCA3A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2709CF3D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3E602B88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0A72C81E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7073D3DA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269351CD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7CB5E5D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7C89" w14:textId="77777777" w:rsidR="00CF1F3D" w:rsidRDefault="00CF1F3D" w:rsidP="00124374">
      <w:pPr>
        <w:spacing w:after="0"/>
      </w:pPr>
      <w:r>
        <w:separator/>
      </w:r>
    </w:p>
  </w:footnote>
  <w:footnote w:type="continuationSeparator" w:id="0">
    <w:p w14:paraId="59EFD5B0" w14:textId="77777777" w:rsidR="00CF1F3D" w:rsidRDefault="00CF1F3D" w:rsidP="00124374">
      <w:pPr>
        <w:spacing w:after="0"/>
      </w:pPr>
      <w:r>
        <w:continuationSeparator/>
      </w:r>
    </w:p>
  </w:footnote>
  <w:footnote w:type="continuationNotice" w:id="1">
    <w:p w14:paraId="66C82F6C" w14:textId="77777777" w:rsidR="00CF1F3D" w:rsidRDefault="00CF1F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D543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5011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C4E7DE2" wp14:editId="3A3FFE2D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F1F3D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1D6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2E5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72E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1F3D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0B8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B955"/>
  <w15:chartTrackingRefBased/>
  <w15:docId w15:val="{BA15FC33-C163-4A6E-AC63-2485FCE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Restricted\Human%20Resource%20Management\Recruitments\Vacancy%20notices\2025\PM\poste%20489792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DD5B1DCCC44CF3AF12AA69A155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158D-4C42-488B-8025-AFC4C8B44810}"/>
      </w:docPartPr>
      <w:docPartBody>
        <w:p w:rsidR="003E0EE2" w:rsidRDefault="003E0EE2">
          <w:pPr>
            <w:pStyle w:val="BBDD5B1DCCC44CF3AF12AA69A155ED27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20DE9EF776C24461851898F481DF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22AC2-3206-4E56-9901-991F223A6A9F}"/>
      </w:docPartPr>
      <w:docPartBody>
        <w:p w:rsidR="003E0EE2" w:rsidRDefault="003E0EE2">
          <w:pPr>
            <w:pStyle w:val="20DE9EF776C24461851898F481DF6B4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37E0BF86981743B5920A7E0E413B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0617-F9DA-4F1B-9B43-0B6DD190E163}"/>
      </w:docPartPr>
      <w:docPartBody>
        <w:p w:rsidR="003E0EE2" w:rsidRDefault="003E0EE2">
          <w:pPr>
            <w:pStyle w:val="37E0BF86981743B5920A7E0E413B75F6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9F4D2E7AA653480E9F277A2FB036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7D92-97ED-4DE0-ABC4-B96680D787FB}"/>
      </w:docPartPr>
      <w:docPartBody>
        <w:p w:rsidR="003E0EE2" w:rsidRDefault="003E0EE2">
          <w:pPr>
            <w:pStyle w:val="9F4D2E7AA653480E9F277A2FB036098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0BE74C4FC7374F1FBB239EF13C1D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4262-470A-4086-B7BA-606EF081768D}"/>
      </w:docPartPr>
      <w:docPartBody>
        <w:p w:rsidR="003E0EE2" w:rsidRDefault="003E0EE2">
          <w:pPr>
            <w:pStyle w:val="0BE74C4FC7374F1FBB239EF13C1D7A0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04837218C43E4934B65D4112FBAA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05D2-45DB-44A8-964F-8CD33A3B7645}"/>
      </w:docPartPr>
      <w:docPartBody>
        <w:p w:rsidR="003E0EE2" w:rsidRDefault="003E0EE2">
          <w:pPr>
            <w:pStyle w:val="04837218C43E4934B65D4112FBAA9F6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FDD51EFA52D144B1B5D67E34AD80D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3928-1EF7-4A29-9345-1CF36CBE113C}"/>
      </w:docPartPr>
      <w:docPartBody>
        <w:p w:rsidR="003E0EE2" w:rsidRDefault="003E0EE2">
          <w:pPr>
            <w:pStyle w:val="FDD51EFA52D144B1B5D67E34AD80D627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7FE87921ED514CA99706E5F97DB3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038C-03DB-433F-98FE-7CDFA3C66381}"/>
      </w:docPartPr>
      <w:docPartBody>
        <w:p w:rsidR="003E0EE2" w:rsidRDefault="003E0EE2">
          <w:pPr>
            <w:pStyle w:val="7FE87921ED514CA99706E5F97DB3A94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34AF2418519D4369B6BA8EF08DFB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A587-40B1-428D-9BD6-46FC32D2A306}"/>
      </w:docPartPr>
      <w:docPartBody>
        <w:p w:rsidR="003E0EE2" w:rsidRDefault="003E0EE2">
          <w:pPr>
            <w:pStyle w:val="34AF2418519D4369B6BA8EF08DFBB1F1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065E87BA36D44601ACE36EE55C0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FEA4-A2A9-4C10-88A3-1DA15DA09D8F}"/>
      </w:docPartPr>
      <w:docPartBody>
        <w:p w:rsidR="003E0EE2" w:rsidRDefault="003E0EE2">
          <w:pPr>
            <w:pStyle w:val="065E87BA36D44601ACE36EE55C0F9CA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9D7305C1C2A4B45B0497E74E1A5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0BFA-A05B-43E1-A51F-49431905007F}"/>
      </w:docPartPr>
      <w:docPartBody>
        <w:p w:rsidR="003E0EE2" w:rsidRDefault="003E0EE2">
          <w:pPr>
            <w:pStyle w:val="F9D7305C1C2A4B45B0497E74E1A5635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5E335C23DF9458F8ECEB81FAECB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A9D2-C13B-4B81-B474-300569562370}"/>
      </w:docPartPr>
      <w:docPartBody>
        <w:p w:rsidR="003E0EE2" w:rsidRDefault="003E0EE2">
          <w:pPr>
            <w:pStyle w:val="45E335C23DF9458F8ECEB81FAECBC9F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D46C8BC64454C8492798B2770CF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6109-CD61-4E1C-9637-FC66F92FDB7F}"/>
      </w:docPartPr>
      <w:docPartBody>
        <w:p w:rsidR="003E0EE2" w:rsidRDefault="003E0EE2">
          <w:pPr>
            <w:pStyle w:val="9D46C8BC64454C8492798B2770CF49E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2F3F47B0531483B99F81ADF347C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F1DD-9DBA-4ADB-95BB-27A3316F9FCF}"/>
      </w:docPartPr>
      <w:docPartBody>
        <w:p w:rsidR="003E0EE2" w:rsidRDefault="003E0EE2">
          <w:pPr>
            <w:pStyle w:val="72F3F47B0531483B99F81ADF347CA65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6E64A5BADDD4754B2812DC27A16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35E0-389E-4439-8712-93D0C0CD9196}"/>
      </w:docPartPr>
      <w:docPartBody>
        <w:p w:rsidR="003E0EE2" w:rsidRDefault="003E0EE2">
          <w:pPr>
            <w:pStyle w:val="06E64A5BADDD4754B2812DC27A16A1F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146FEFC350D4F258F2887F28E41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4B44-19AA-413A-86B1-F3E2F506F90D}"/>
      </w:docPartPr>
      <w:docPartBody>
        <w:p w:rsidR="003E0EE2" w:rsidRDefault="003E0EE2">
          <w:pPr>
            <w:pStyle w:val="6146FEFC350D4F258F2887F28E410BC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200785C0D0E48569979D332108C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24FC-D502-4215-A7F7-8B1F96743688}"/>
      </w:docPartPr>
      <w:docPartBody>
        <w:p w:rsidR="003E0EE2" w:rsidRDefault="003E0EE2">
          <w:pPr>
            <w:pStyle w:val="7200785C0D0E48569979D332108CF33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458CE80EE1745A49890508C5C1E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9F16-CDC0-4F6D-8657-D9036EC03E56}"/>
      </w:docPartPr>
      <w:docPartBody>
        <w:p w:rsidR="003E0EE2" w:rsidRDefault="003E0EE2">
          <w:pPr>
            <w:pStyle w:val="0458CE80EE1745A49890508C5C1E241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42263337A4C249B787D48F0EC646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1F5A-EDB5-4969-ABAC-532CCD24B2C8}"/>
      </w:docPartPr>
      <w:docPartBody>
        <w:p w:rsidR="003E0EE2" w:rsidRDefault="003E0EE2">
          <w:pPr>
            <w:pStyle w:val="42263337A4C249B787D48F0EC646A75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1F60AB63B1024421BD7EFF064EA9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16D0-AAD1-4D91-9E68-84B9BA50FDA6}"/>
      </w:docPartPr>
      <w:docPartBody>
        <w:p w:rsidR="003E0EE2" w:rsidRDefault="003E0EE2">
          <w:pPr>
            <w:pStyle w:val="1F60AB63B1024421BD7EFF064EA99EAD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E2"/>
    <w:rsid w:val="003E0EE2"/>
    <w:rsid w:val="00A52E53"/>
    <w:rsid w:val="00C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BBDD5B1DCCC44CF3AF12AA69A155ED27">
    <w:name w:val="BBDD5B1DCCC44CF3AF12AA69A155ED27"/>
  </w:style>
  <w:style w:type="paragraph" w:customStyle="1" w:styleId="20DE9EF776C24461851898F481DF6B4E">
    <w:name w:val="20DE9EF776C24461851898F481DF6B4E"/>
  </w:style>
  <w:style w:type="paragraph" w:customStyle="1" w:styleId="37E0BF86981743B5920A7E0E413B75F6">
    <w:name w:val="37E0BF86981743B5920A7E0E413B75F6"/>
  </w:style>
  <w:style w:type="paragraph" w:customStyle="1" w:styleId="9F4D2E7AA653480E9F277A2FB0360982">
    <w:name w:val="9F4D2E7AA653480E9F277A2FB0360982"/>
  </w:style>
  <w:style w:type="paragraph" w:customStyle="1" w:styleId="0BE74C4FC7374F1FBB239EF13C1D7A0A">
    <w:name w:val="0BE74C4FC7374F1FBB239EF13C1D7A0A"/>
  </w:style>
  <w:style w:type="paragraph" w:customStyle="1" w:styleId="04837218C43E4934B65D4112FBAA9F67">
    <w:name w:val="04837218C43E4934B65D4112FBAA9F67"/>
  </w:style>
  <w:style w:type="paragraph" w:customStyle="1" w:styleId="FDD51EFA52D144B1B5D67E34AD80D627">
    <w:name w:val="FDD51EFA52D144B1B5D67E34AD80D627"/>
  </w:style>
  <w:style w:type="paragraph" w:customStyle="1" w:styleId="7FE87921ED514CA99706E5F97DB3A944">
    <w:name w:val="7FE87921ED514CA99706E5F97DB3A944"/>
  </w:style>
  <w:style w:type="paragraph" w:customStyle="1" w:styleId="34AF2418519D4369B6BA8EF08DFBB1F1">
    <w:name w:val="34AF2418519D4369B6BA8EF08DFBB1F1"/>
  </w:style>
  <w:style w:type="paragraph" w:customStyle="1" w:styleId="065E87BA36D44601ACE36EE55C0F9CA7">
    <w:name w:val="065E87BA36D44601ACE36EE55C0F9CA7"/>
  </w:style>
  <w:style w:type="paragraph" w:customStyle="1" w:styleId="F9D7305C1C2A4B45B0497E74E1A56350">
    <w:name w:val="F9D7305C1C2A4B45B0497E74E1A56350"/>
  </w:style>
  <w:style w:type="paragraph" w:customStyle="1" w:styleId="45E335C23DF9458F8ECEB81FAECBC9FE">
    <w:name w:val="45E335C23DF9458F8ECEB81FAECBC9FE"/>
  </w:style>
  <w:style w:type="paragraph" w:customStyle="1" w:styleId="9D46C8BC64454C8492798B2770CF49E4">
    <w:name w:val="9D46C8BC64454C8492798B2770CF49E4"/>
  </w:style>
  <w:style w:type="paragraph" w:customStyle="1" w:styleId="72F3F47B0531483B99F81ADF347CA655">
    <w:name w:val="72F3F47B0531483B99F81ADF347CA655"/>
  </w:style>
  <w:style w:type="paragraph" w:customStyle="1" w:styleId="06E64A5BADDD4754B2812DC27A16A1F0">
    <w:name w:val="06E64A5BADDD4754B2812DC27A16A1F0"/>
  </w:style>
  <w:style w:type="paragraph" w:customStyle="1" w:styleId="6146FEFC350D4F258F2887F28E410BC2">
    <w:name w:val="6146FEFC350D4F258F2887F28E410BC2"/>
  </w:style>
  <w:style w:type="paragraph" w:customStyle="1" w:styleId="7200785C0D0E48569979D332108CF339">
    <w:name w:val="7200785C0D0E48569979D332108CF339"/>
  </w:style>
  <w:style w:type="paragraph" w:customStyle="1" w:styleId="0458CE80EE1745A49890508C5C1E2417">
    <w:name w:val="0458CE80EE1745A49890508C5C1E2417"/>
  </w:style>
  <w:style w:type="paragraph" w:customStyle="1" w:styleId="42263337A4C249B787D48F0EC646A751">
    <w:name w:val="42263337A4C249B787D48F0EC646A751"/>
  </w:style>
  <w:style w:type="paragraph" w:customStyle="1" w:styleId="1F60AB63B1024421BD7EFF064EA99EAD">
    <w:name w:val="1F60AB63B1024421BD7EFF064EA99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14012025_final.dotx</Template>
  <TotalTime>6</TotalTime>
  <Pages>4</Pages>
  <Words>613</Words>
  <Characters>3105</Characters>
  <Application>Microsoft Office Word</Application>
  <DocSecurity>0</DocSecurity>
  <Lines>172</Lines>
  <Paragraphs>103</Paragraphs>
  <ScaleCrop>false</ScaleCrop>
  <Company>European Commission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TOULY Olivier (SG)</dc:creator>
  <cp:keywords/>
  <dc:description/>
  <cp:lastModifiedBy>TOULY Olivier (SG)</cp:lastModifiedBy>
  <cp:revision>3</cp:revision>
  <cp:lastPrinted>2025-02-19T09:47:00Z</cp:lastPrinted>
  <dcterms:created xsi:type="dcterms:W3CDTF">2025-09-26T16:37:00Z</dcterms:created>
  <dcterms:modified xsi:type="dcterms:W3CDTF">2025-09-28T15:24:00Z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