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36740" w14:textId="77777777" w:rsidR="00124374" w:rsidRDefault="00585824"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767AF2ED"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DF5C9E4CAA3D4E8BA305F88F427A72A8"/>
            </w:placeholder>
            <w:text/>
          </w:sdtPr>
          <w:sdtEndPr/>
          <w:sdtContent>
            <w:tc>
              <w:tcPr>
                <w:tcW w:w="6173" w:type="dxa"/>
                <w:tcBorders>
                  <w:bottom w:val="single" w:sz="4" w:space="0" w:color="auto"/>
                </w:tcBorders>
                <w:vAlign w:val="center"/>
              </w:tcPr>
              <w:p w14:paraId="40DCECF3" w14:textId="01AAEE8A" w:rsidR="00124374" w:rsidRPr="00ED5BDD" w:rsidRDefault="00124374" w:rsidP="00ED5BDD">
                <w:pPr>
                  <w:spacing w:after="0"/>
                  <w:rPr>
                    <w:rFonts w:ascii="EC Square Sans Pro" w:hAnsi="EC Square Sans Pro" w:cstheme="minorHAnsi"/>
                    <w:color w:val="F2F2F2" w:themeColor="background1" w:themeShade="F2"/>
                    <w:highlight w:val="lightGray"/>
                    <w:lang w:val="en-IE"/>
                  </w:rPr>
                </w:pPr>
                <w:r w:rsidRPr="00585824">
                  <w:rPr>
                    <w:rFonts w:ascii="EC Square Sans Pro" w:eastAsiaTheme="minorHAnsi" w:hAnsi="EC Square Sans Pro" w:cstheme="minorHAnsi"/>
                    <w:b/>
                    <w:szCs w:val="24"/>
                    <w:lang w:eastAsia="en-US"/>
                  </w:rPr>
                  <w:t xml:space="preserve">Selection reference: </w:t>
                </w:r>
                <w:r w:rsidR="00585824" w:rsidRPr="00585824">
                  <w:rPr>
                    <w:rFonts w:ascii="EC Square Sans Pro" w:eastAsiaTheme="minorHAnsi" w:hAnsi="EC Square Sans Pro" w:cstheme="minorHAnsi"/>
                    <w:b/>
                    <w:szCs w:val="24"/>
                    <w:lang w:eastAsia="en-US"/>
                  </w:rPr>
                  <w:t>ENER</w:t>
                </w:r>
                <w:r w:rsidRPr="00585824">
                  <w:rPr>
                    <w:rFonts w:ascii="EC Square Sans Pro" w:eastAsiaTheme="minorHAnsi" w:hAnsi="EC Square Sans Pro" w:cstheme="minorHAnsi"/>
                    <w:b/>
                    <w:szCs w:val="24"/>
                    <w:lang w:eastAsia="en-US"/>
                  </w:rPr>
                  <w:t>/COM/202</w:t>
                </w:r>
                <w:r w:rsidR="00585824" w:rsidRPr="00585824">
                  <w:rPr>
                    <w:rFonts w:ascii="EC Square Sans Pro" w:eastAsiaTheme="minorHAnsi" w:hAnsi="EC Square Sans Pro" w:cstheme="minorHAnsi"/>
                    <w:b/>
                    <w:szCs w:val="24"/>
                    <w:lang w:eastAsia="en-US"/>
                  </w:rPr>
                  <w:t>5</w:t>
                </w:r>
                <w:r w:rsidRPr="00585824">
                  <w:rPr>
                    <w:rFonts w:ascii="EC Square Sans Pro" w:eastAsiaTheme="minorHAnsi" w:hAnsi="EC Square Sans Pro" w:cstheme="minorHAnsi"/>
                    <w:b/>
                    <w:szCs w:val="24"/>
                    <w:lang w:eastAsia="en-US"/>
                  </w:rPr>
                  <w:t>/</w:t>
                </w:r>
                <w:r w:rsidR="00585824" w:rsidRPr="00585824">
                  <w:rPr>
                    <w:rFonts w:ascii="EC Square Sans Pro" w:eastAsiaTheme="minorHAnsi" w:hAnsi="EC Square Sans Pro" w:cstheme="minorHAnsi"/>
                    <w:b/>
                    <w:szCs w:val="24"/>
                    <w:lang w:eastAsia="en-US"/>
                  </w:rPr>
                  <w:t>2450</w:t>
                </w:r>
              </w:p>
            </w:tc>
          </w:sdtContent>
        </w:sdt>
      </w:tr>
    </w:tbl>
    <w:p w14:paraId="65C66754"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7AF4483D" w14:textId="77777777" w:rsidTr="0072124E">
        <w:tc>
          <w:tcPr>
            <w:tcW w:w="9606" w:type="dxa"/>
            <w:shd w:val="clear" w:color="auto" w:fill="D9D9D9" w:themeFill="background1" w:themeFillShade="D9"/>
          </w:tcPr>
          <w:p w14:paraId="0776FDD3" w14:textId="77777777"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08843C08"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1F84FB63" w14:textId="77777777" w:rsidTr="00557B8D">
        <w:sdt>
          <w:sdtPr>
            <w:rPr>
              <w:rFonts w:ascii="EC Square Sans Pro" w:hAnsi="EC Square Sans Pro" w:cstheme="minorHAnsi"/>
            </w:rPr>
            <w:alias w:val="Surname"/>
            <w:tag w:val="Surname"/>
            <w:id w:val="1937554483"/>
            <w:placeholder>
              <w:docPart w:val="F447AA548A864A448207DD4106C5D429"/>
            </w:placeholder>
            <w:showingPlcHdr/>
            <w:text/>
          </w:sdtPr>
          <w:sdtEndPr/>
          <w:sdtContent>
            <w:tc>
              <w:tcPr>
                <w:tcW w:w="4518" w:type="dxa"/>
                <w:gridSpan w:val="3"/>
                <w:tcBorders>
                  <w:bottom w:val="single" w:sz="4" w:space="0" w:color="auto"/>
                </w:tcBorders>
              </w:tcPr>
              <w:p w14:paraId="53FFB9B9" w14:textId="77777777"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1484DE9A"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7A8CF9303F38458BB1FA1A0D9E4D4E39"/>
            </w:placeholder>
            <w:showingPlcHdr/>
            <w:text/>
          </w:sdtPr>
          <w:sdtEndPr>
            <w:rPr>
              <w:sz w:val="20"/>
            </w:rPr>
          </w:sdtEndPr>
          <w:sdtContent>
            <w:tc>
              <w:tcPr>
                <w:tcW w:w="4956" w:type="dxa"/>
                <w:gridSpan w:val="3"/>
                <w:tcBorders>
                  <w:bottom w:val="single" w:sz="4" w:space="0" w:color="auto"/>
                </w:tcBorders>
              </w:tcPr>
              <w:p w14:paraId="485C7F1B" w14:textId="77777777"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44F63FE9" w14:textId="77777777" w:rsidTr="00557B8D">
        <w:tc>
          <w:tcPr>
            <w:tcW w:w="4518" w:type="dxa"/>
            <w:gridSpan w:val="3"/>
            <w:tcBorders>
              <w:top w:val="single" w:sz="4" w:space="0" w:color="auto"/>
            </w:tcBorders>
          </w:tcPr>
          <w:p w14:paraId="4BACD0D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3FD5AE90"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0396A2F5"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4378EA4D" w14:textId="77777777" w:rsidTr="00C35C2F">
        <w:sdt>
          <w:sdtPr>
            <w:rPr>
              <w:rFonts w:ascii="EC Square Sans Pro" w:hAnsi="EC Square Sans Pro" w:cstheme="minorHAnsi"/>
            </w:rPr>
            <w:alias w:val="Place of birth"/>
            <w:tag w:val="Place of birth"/>
            <w:id w:val="-437986952"/>
            <w:placeholder>
              <w:docPart w:val="148FE893E71D4D328DB92B0DBC04A4E3"/>
            </w:placeholder>
            <w:showingPlcHdr/>
            <w:text/>
          </w:sdtPr>
          <w:sdtEndPr/>
          <w:sdtContent>
            <w:tc>
              <w:tcPr>
                <w:tcW w:w="2943" w:type="dxa"/>
                <w:tcBorders>
                  <w:bottom w:val="single" w:sz="4" w:space="0" w:color="auto"/>
                </w:tcBorders>
              </w:tcPr>
              <w:p w14:paraId="35FE9C3F"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BCE51F"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1DA3DD1C86A5459F88B7D159E62EF87F"/>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00AE8DA3"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437C629B"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7F59A96B7B7F47038C608E629D282A08"/>
            </w:placeholder>
            <w:showingPlcHdr/>
            <w:text/>
          </w:sdtPr>
          <w:sdtEndPr/>
          <w:sdtContent>
            <w:tc>
              <w:tcPr>
                <w:tcW w:w="3251" w:type="dxa"/>
                <w:tcBorders>
                  <w:bottom w:val="single" w:sz="4" w:space="0" w:color="auto"/>
                </w:tcBorders>
              </w:tcPr>
              <w:p w14:paraId="15DFBD96" w14:textId="77777777"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4B0B2E50" w14:textId="77777777" w:rsidTr="00C35C2F">
        <w:trPr>
          <w:trHeight w:val="978"/>
        </w:trPr>
        <w:tc>
          <w:tcPr>
            <w:tcW w:w="2943" w:type="dxa"/>
            <w:tcBorders>
              <w:top w:val="single" w:sz="4" w:space="0" w:color="auto"/>
            </w:tcBorders>
          </w:tcPr>
          <w:p w14:paraId="10C15867"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64692562"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30CC02C2"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1D92A45F"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1DB88676"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2A409224" w14:textId="77777777" w:rsidTr="00341404">
        <w:tc>
          <w:tcPr>
            <w:tcW w:w="6045" w:type="dxa"/>
            <w:gridSpan w:val="5"/>
          </w:tcPr>
          <w:sdt>
            <w:sdtPr>
              <w:rPr>
                <w:rFonts w:ascii="EC Square Sans Pro" w:hAnsi="EC Square Sans Pro" w:cstheme="minorHAnsi"/>
              </w:rPr>
              <w:alias w:val="Email Address"/>
              <w:tag w:val="email"/>
              <w:id w:val="-1111584433"/>
              <w:placeholder>
                <w:docPart w:val="28C35AE0239C4F9280E361E681F5D960"/>
              </w:placeholder>
              <w:showingPlcHdr/>
              <w:text/>
            </w:sdtPr>
            <w:sdtEndPr/>
            <w:sdtContent>
              <w:p w14:paraId="06FC9DEA" w14:textId="77777777"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2442CE3C"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C296625ADAB4482E893A7263FC1D9172"/>
              </w:placeholder>
              <w:showingPlcHdr/>
              <w:text/>
            </w:sdtPr>
            <w:sdtEndPr/>
            <w:sdtContent>
              <w:p w14:paraId="31EE9E6D"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5D895AE6" w14:textId="77777777" w:rsidTr="00341404">
        <w:tc>
          <w:tcPr>
            <w:tcW w:w="6045" w:type="dxa"/>
            <w:gridSpan w:val="5"/>
            <w:tcBorders>
              <w:top w:val="single" w:sz="4" w:space="0" w:color="auto"/>
            </w:tcBorders>
          </w:tcPr>
          <w:p w14:paraId="0A33410E"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6B535E9F"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7861DDDD" w14:textId="77777777"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012E7943"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35046B846F904D959C6FF8DB28BEF01C"/>
              </w:placeholder>
              <w:showingPlcHdr/>
              <w:text/>
            </w:sdtPr>
            <w:sdtEndPr/>
            <w:sdtContent>
              <w:p w14:paraId="79710DE1"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5D6028E6" w14:textId="77777777" w:rsidTr="00904F1B">
        <w:tc>
          <w:tcPr>
            <w:tcW w:w="9713" w:type="dxa"/>
            <w:gridSpan w:val="7"/>
            <w:tcBorders>
              <w:top w:val="single" w:sz="4" w:space="0" w:color="auto"/>
            </w:tcBorders>
          </w:tcPr>
          <w:p w14:paraId="6EEEB104" w14:textId="77777777"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5609D0B4" w14:textId="77777777" w:rsidR="00B96857" w:rsidRDefault="00B96857" w:rsidP="00B96857">
            <w:pPr>
              <w:pStyle w:val="TableText"/>
              <w:spacing w:before="0"/>
              <w:rPr>
                <w:rFonts w:ascii="EC Square Sans Pro" w:hAnsi="EC Square Sans Pro" w:cstheme="minorHAnsi"/>
              </w:rPr>
            </w:pPr>
          </w:p>
          <w:p w14:paraId="51985E22" w14:textId="77777777" w:rsidR="00B96857" w:rsidRPr="00B11D32" w:rsidRDefault="00B96857" w:rsidP="00B96857">
            <w:pPr>
              <w:pStyle w:val="TableText"/>
              <w:spacing w:before="0"/>
              <w:rPr>
                <w:rFonts w:ascii="EC Square Sans Pro" w:hAnsi="EC Square Sans Pro" w:cstheme="minorHAnsi"/>
              </w:rPr>
            </w:pPr>
          </w:p>
        </w:tc>
      </w:tr>
      <w:tr w:rsidR="00B96857" w:rsidRPr="007C4FBD" w14:paraId="2908F5F7" w14:textId="77777777" w:rsidTr="00904F1B">
        <w:tc>
          <w:tcPr>
            <w:tcW w:w="9713" w:type="dxa"/>
            <w:gridSpan w:val="7"/>
            <w:tcBorders>
              <w:top w:val="single" w:sz="4" w:space="0" w:color="auto"/>
            </w:tcBorders>
          </w:tcPr>
          <w:p w14:paraId="4D0DE4A2" w14:textId="77777777"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57D0D9C6" w14:textId="77777777" w:rsidR="00124374" w:rsidRDefault="00124374" w:rsidP="00124374"/>
    <w:p w14:paraId="023F60FE" w14:textId="77777777"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54789E81" w14:textId="77777777" w:rsidR="00124374" w:rsidRPr="00287F8D" w:rsidRDefault="00585824"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3265977A"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504AF874"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E710147"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5614A6F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5D506C"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672A5720" w14:textId="77777777"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25990286" w14:textId="77777777" w:rsidTr="00C35C2F">
              <w:tc>
                <w:tcPr>
                  <w:tcW w:w="5245" w:type="dxa"/>
                  <w:tcBorders>
                    <w:top w:val="single" w:sz="4" w:space="0" w:color="auto"/>
                  </w:tcBorders>
                  <w:shd w:val="clear" w:color="auto" w:fill="F2F2F2" w:themeFill="background1" w:themeFillShade="F2"/>
                </w:tcPr>
                <w:p w14:paraId="3CE32B5B"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2032004"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7CF0311C"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5D69C03B" w14:textId="77777777" w:rsidTr="00B95E7A">
              <w:tc>
                <w:tcPr>
                  <w:tcW w:w="5245" w:type="dxa"/>
                </w:tcPr>
                <w:p w14:paraId="7A029230" w14:textId="77777777" w:rsidR="00EE6986" w:rsidRDefault="00585824"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4FAF2E87" w14:textId="77777777" w:rsidR="00EE6986" w:rsidRDefault="00585824"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0E98CAE3" w14:textId="77777777" w:rsidR="00EE6986" w:rsidRDefault="005858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16AC11C7" w14:textId="77777777" w:rsidR="00EE6986" w:rsidRDefault="00585824"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232B251" w14:textId="77777777" w:rsidR="00EE6986" w:rsidRDefault="00585824"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DEFC204" w14:textId="77777777" w:rsidR="00EE6986" w:rsidRDefault="00EE6986" w:rsidP="00FF3F24">
                  <w:pPr>
                    <w:spacing w:line="240" w:lineRule="atLeast"/>
                    <w:jc w:val="center"/>
                    <w:rPr>
                      <w:rFonts w:ascii="EC Square Sans Pro" w:hAnsi="EC Square Sans Pro" w:cstheme="minorHAnsi"/>
                    </w:rPr>
                  </w:pPr>
                </w:p>
              </w:tc>
              <w:tc>
                <w:tcPr>
                  <w:tcW w:w="3102" w:type="dxa"/>
                </w:tcPr>
                <w:p w14:paraId="01F2DF36" w14:textId="77777777" w:rsidR="00EE6986" w:rsidRDefault="00EE6986" w:rsidP="00EE6986">
                  <w:pPr>
                    <w:spacing w:line="240" w:lineRule="atLeast"/>
                    <w:jc w:val="left"/>
                    <w:rPr>
                      <w:rFonts w:ascii="EC Square Sans Pro" w:hAnsi="EC Square Sans Pro" w:cstheme="minorHAnsi"/>
                    </w:rPr>
                  </w:pPr>
                </w:p>
              </w:tc>
            </w:tr>
          </w:tbl>
          <w:p w14:paraId="3D007852"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10CF0CA4" w14:textId="77777777" w:rsidTr="00341404">
        <w:tc>
          <w:tcPr>
            <w:tcW w:w="6778" w:type="dxa"/>
            <w:tcBorders>
              <w:top w:val="single" w:sz="4" w:space="0" w:color="auto"/>
              <w:left w:val="nil"/>
              <w:bottom w:val="single" w:sz="4" w:space="0" w:color="auto"/>
              <w:right w:val="nil"/>
            </w:tcBorders>
          </w:tcPr>
          <w:p w14:paraId="715584DA" w14:textId="77777777"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78D69175" w14:textId="77777777"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5A9735DB" w14:textId="77777777"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75F9F23D" w14:textId="77777777"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5C35C2F" w14:textId="77777777" w:rsidTr="00C35C2F">
        <w:tc>
          <w:tcPr>
            <w:tcW w:w="6805" w:type="dxa"/>
            <w:gridSpan w:val="2"/>
            <w:tcBorders>
              <w:top w:val="single" w:sz="4" w:space="0" w:color="auto"/>
              <w:left w:val="nil"/>
              <w:bottom w:val="single" w:sz="4" w:space="0" w:color="auto"/>
              <w:right w:val="nil"/>
            </w:tcBorders>
          </w:tcPr>
          <w:p w14:paraId="7224BA6E"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0610F969" w14:textId="7777777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543CF6E7"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41D8D9E1" w14:textId="77777777" w:rsidR="00417948" w:rsidRDefault="00417948" w:rsidP="00341404">
            <w:pPr>
              <w:spacing w:after="120" w:line="240" w:lineRule="atLeast"/>
              <w:jc w:val="center"/>
              <w:rPr>
                <w:rFonts w:ascii="EC Square Sans Pro" w:hAnsi="EC Square Sans Pro" w:cstheme="minorHAnsi"/>
                <w:sz w:val="22"/>
                <w:szCs w:val="22"/>
              </w:rPr>
            </w:pPr>
          </w:p>
          <w:p w14:paraId="372B5E09" w14:textId="77777777"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5EECE7B0"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02B4338C" w14:textId="77777777"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562A2560"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29E8B177" w14:textId="77777777"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29948307" w14:textId="77777777" w:rsidTr="00B95E7A">
        <w:tc>
          <w:tcPr>
            <w:tcW w:w="6805" w:type="dxa"/>
            <w:gridSpan w:val="2"/>
            <w:tcBorders>
              <w:top w:val="single" w:sz="4" w:space="0" w:color="auto"/>
              <w:left w:val="nil"/>
              <w:bottom w:val="single" w:sz="4" w:space="0" w:color="auto"/>
              <w:right w:val="nil"/>
            </w:tcBorders>
            <w:vAlign w:val="center"/>
          </w:tcPr>
          <w:p w14:paraId="41813363" w14:textId="77777777"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E5F8E7944F064840912D4DFAC27B35C4"/>
              </w:placeholder>
              <w:showingPlcHdr/>
              <w:text/>
            </w:sdtPr>
            <w:sdtEndPr/>
            <w:sdtContent>
              <w:p w14:paraId="149D3EC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AB2429D8B1A34227AB86606CF6160914"/>
              </w:placeholder>
              <w:showingPlcHdr/>
              <w:text/>
            </w:sdtPr>
            <w:sdtEndPr/>
            <w:sdtContent>
              <w:p w14:paraId="6F7D00CC" w14:textId="77777777"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069EA2F1" w14:textId="77777777" w:rsidTr="00B95E7A">
        <w:tc>
          <w:tcPr>
            <w:tcW w:w="6805" w:type="dxa"/>
            <w:gridSpan w:val="2"/>
            <w:tcBorders>
              <w:top w:val="single" w:sz="4" w:space="0" w:color="auto"/>
              <w:left w:val="nil"/>
              <w:bottom w:val="single" w:sz="4" w:space="0" w:color="auto"/>
              <w:right w:val="nil"/>
            </w:tcBorders>
          </w:tcPr>
          <w:p w14:paraId="41737331" w14:textId="26B216FE"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w:t>
            </w:r>
            <w:r w:rsidR="00585824" w:rsidRPr="00045ADC">
              <w:rPr>
                <w:rFonts w:ascii="EC Square Sans Pro" w:hAnsi="EC Square Sans Pro" w:cstheme="minorHAnsi"/>
              </w:rPr>
              <w:t xml:space="preserve">are in </w:t>
            </w:r>
            <w:r w:rsidR="00585824">
              <w:rPr>
                <w:rFonts w:ascii="EC Square Sans Pro" w:hAnsi="EC Square Sans Pro" w:cstheme="minorHAnsi"/>
              </w:rPr>
              <w:t xml:space="preserve">the energy policies and technologies, respectively, nuclear energy </w:t>
            </w:r>
            <w:r w:rsidR="00585824" w:rsidRPr="00045ADC">
              <w:rPr>
                <w:rFonts w:ascii="EC Square Sans Pro" w:hAnsi="EC Square Sans Pro" w:cstheme="minorHAnsi"/>
              </w:rPr>
              <w:t>domain</w:t>
            </w:r>
            <w:r>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B0E16EFAA785411294A04D3FA80A8C26"/>
              </w:placeholder>
              <w:showingPlcHdr/>
              <w:text/>
            </w:sdtPr>
            <w:sdtEndPr/>
            <w:sdtContent>
              <w:p w14:paraId="0516FBDE"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9EDD031C122D4395B1BDC7A9AE315A5E"/>
              </w:placeholder>
              <w:showingPlcHdr/>
              <w:text/>
            </w:sdtPr>
            <w:sdtEndPr/>
            <w:sdtContent>
              <w:p w14:paraId="5DC917B0" w14:textId="77777777"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EC6D6E7" w14:textId="77777777" w:rsidTr="00C35C2F">
        <w:tc>
          <w:tcPr>
            <w:tcW w:w="6805" w:type="dxa"/>
            <w:gridSpan w:val="2"/>
            <w:tcBorders>
              <w:top w:val="single" w:sz="4" w:space="0" w:color="auto"/>
              <w:left w:val="nil"/>
              <w:bottom w:val="single" w:sz="4" w:space="0" w:color="auto"/>
              <w:right w:val="nil"/>
            </w:tcBorders>
          </w:tcPr>
          <w:p w14:paraId="0EDDAF87" w14:textId="2009F596" w:rsidR="00333AEA" w:rsidRDefault="00585824" w:rsidP="00A37FBD">
            <w:pPr>
              <w:spacing w:after="0" w:line="240" w:lineRule="atLeast"/>
              <w:jc w:val="left"/>
              <w:rPr>
                <w:rFonts w:ascii="EC Square Sans Pro" w:hAnsi="EC Square Sans Pro" w:cstheme="minorHAnsi"/>
              </w:rPr>
            </w:pPr>
            <w:r w:rsidRPr="00045ADC">
              <w:rPr>
                <w:rFonts w:ascii="EC Square Sans Pro" w:hAnsi="EC Square Sans Pro" w:cstheme="minorHAnsi"/>
              </w:rPr>
              <w:t>How many in the field of</w:t>
            </w:r>
            <w:r>
              <w:rPr>
                <w:rFonts w:ascii="EC Square Sans Pro" w:hAnsi="EC Square Sans Pro" w:cstheme="minorHAnsi"/>
              </w:rPr>
              <w:t xml:space="preserve"> technologies and engineering in science and industry, technical and laboratory work?</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C27F54F21D4E4C55BF1C73FE8AB2C1E9"/>
              </w:placeholder>
              <w:showingPlcHdr/>
              <w:text/>
            </w:sdtPr>
            <w:sdtEndPr/>
            <w:sdtContent>
              <w:p w14:paraId="69A37574" w14:textId="77777777"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3528836369224E658C409F536F19AAE2"/>
              </w:placeholder>
              <w:showingPlcHdr/>
              <w:text/>
            </w:sdtPr>
            <w:sdtEndPr/>
            <w:sdtContent>
              <w:p w14:paraId="3EDDD1CF" w14:textId="77777777"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85824" w:rsidRPr="00AF169C" w14:paraId="22E7ECD4" w14:textId="77777777" w:rsidTr="00C35C2F">
        <w:tc>
          <w:tcPr>
            <w:tcW w:w="6805" w:type="dxa"/>
            <w:gridSpan w:val="2"/>
            <w:tcBorders>
              <w:top w:val="single" w:sz="4" w:space="0" w:color="auto"/>
              <w:left w:val="nil"/>
              <w:bottom w:val="single" w:sz="4" w:space="0" w:color="auto"/>
              <w:right w:val="nil"/>
            </w:tcBorders>
          </w:tcPr>
          <w:p w14:paraId="19362E60" w14:textId="3675572F" w:rsidR="00585824" w:rsidRPr="00045ADC" w:rsidRDefault="00585824" w:rsidP="00A37FBD">
            <w:pPr>
              <w:spacing w:after="0" w:line="240" w:lineRule="atLeast"/>
              <w:jc w:val="left"/>
              <w:rPr>
                <w:rFonts w:ascii="EC Square Sans Pro" w:hAnsi="EC Square Sans Pro" w:cstheme="minorHAnsi"/>
              </w:rPr>
            </w:pPr>
            <w:r w:rsidRPr="00045ADC">
              <w:rPr>
                <w:rFonts w:ascii="EC Square Sans Pro" w:hAnsi="EC Square Sans Pro" w:cstheme="minorHAnsi"/>
              </w:rPr>
              <w:t xml:space="preserve">How many in the field of </w:t>
            </w:r>
            <w:r>
              <w:rPr>
                <w:rFonts w:ascii="EC Square Sans Pro" w:hAnsi="EC Square Sans Pro" w:cstheme="minorHAnsi"/>
              </w:rPr>
              <w:t>IT tools for specific application areas, information and communication technologies?</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133016648"/>
              <w:placeholder>
                <w:docPart w:val="C9C7784400404562BEB7560A11D51BF7"/>
              </w:placeholder>
              <w:showingPlcHdr/>
              <w:text/>
            </w:sdtPr>
            <w:sdtContent>
              <w:p w14:paraId="4E9DDD49" w14:textId="06FA0C09" w:rsidR="00585824" w:rsidRDefault="00585824" w:rsidP="00585824">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580786506"/>
              <w:placeholder>
                <w:docPart w:val="0A41CA3F625C4BA8BE71E267A3E06759"/>
              </w:placeholder>
              <w:showingPlcHdr/>
              <w:text/>
            </w:sdtPr>
            <w:sdtContent>
              <w:p w14:paraId="193F0D24" w14:textId="41AC6214" w:rsidR="00585824" w:rsidRDefault="00585824" w:rsidP="00585824">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67E61CDF"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0D2F3A8E" w14:textId="77777777"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75C2ABD4"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01EE7533" w14:textId="77777777"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3412E55E" w14:textId="77777777"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53F617B3" w14:textId="77777777"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22F802A0" w14:textId="77777777"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1F896A60" w14:textId="77777777"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34B3DFEF" w14:textId="77777777" w:rsidTr="00B95E7A">
        <w:tc>
          <w:tcPr>
            <w:tcW w:w="5529" w:type="dxa"/>
            <w:tcBorders>
              <w:top w:val="single" w:sz="4" w:space="0" w:color="auto"/>
              <w:left w:val="nil"/>
              <w:bottom w:val="single" w:sz="4" w:space="0" w:color="auto"/>
              <w:right w:val="nil"/>
            </w:tcBorders>
            <w:vAlign w:val="center"/>
          </w:tcPr>
          <w:p w14:paraId="4846E4BE"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62C22942" w14:textId="77777777" w:rsidR="00333AEA" w:rsidRDefault="005858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4DB5B9D1" w14:textId="77777777" w:rsidR="00333AEA" w:rsidRDefault="005858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6C03D78F301B4DFA856CEF3FFA99A085"/>
              </w:placeholder>
              <w:showingPlcHdr/>
              <w:text/>
            </w:sdtPr>
            <w:sdtEndPr/>
            <w:sdtContent>
              <w:p w14:paraId="4FA675E5"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C1938739C75E4732B8C1EBCAE4212460"/>
              </w:placeholder>
              <w:showingPlcHdr/>
              <w:text/>
            </w:sdtPr>
            <w:sdtEndPr/>
            <w:sdtContent>
              <w:p w14:paraId="4005AC68"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211872E2" w14:textId="77777777" w:rsidTr="00B95E7A">
        <w:tc>
          <w:tcPr>
            <w:tcW w:w="5529" w:type="dxa"/>
            <w:tcBorders>
              <w:top w:val="single" w:sz="4" w:space="0" w:color="auto"/>
              <w:left w:val="nil"/>
              <w:bottom w:val="single" w:sz="4" w:space="0" w:color="auto"/>
              <w:right w:val="nil"/>
            </w:tcBorders>
            <w:vAlign w:val="center"/>
          </w:tcPr>
          <w:p w14:paraId="73A2989B" w14:textId="77777777"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3FC568C5" w14:textId="77777777" w:rsidR="00333AEA" w:rsidRDefault="005858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13512E27" w14:textId="77777777" w:rsidR="00333AEA" w:rsidRDefault="00585824"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5E10FD14382B4519A76593B7A307719C"/>
              </w:placeholder>
              <w:showingPlcHdr/>
              <w:text/>
            </w:sdtPr>
            <w:sdtEndPr/>
            <w:sdtContent>
              <w:p w14:paraId="2C6446D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368019D58CD9492D9CA4C52EF144AACD"/>
              </w:placeholder>
              <w:showingPlcHdr/>
              <w:text/>
            </w:sdtPr>
            <w:sdtEndPr/>
            <w:sdtContent>
              <w:p w14:paraId="1DFD7FB1" w14:textId="77777777"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41FC09D0" w14:textId="77777777" w:rsidR="00124374" w:rsidRPr="00B97138" w:rsidRDefault="00124374" w:rsidP="00124374">
      <w:pPr>
        <w:spacing w:after="160" w:line="259" w:lineRule="auto"/>
        <w:jc w:val="left"/>
        <w:rPr>
          <w:rFonts w:ascii="EC Square Sans Pro" w:hAnsi="EC Square Sans Pro"/>
        </w:rPr>
      </w:pPr>
    </w:p>
    <w:p w14:paraId="7D1155DD"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3A444C18" w14:textId="77777777" w:rsidTr="00EF69E5">
        <w:tc>
          <w:tcPr>
            <w:tcW w:w="9713" w:type="dxa"/>
            <w:tcBorders>
              <w:top w:val="nil"/>
              <w:left w:val="nil"/>
              <w:bottom w:val="single" w:sz="4" w:space="0" w:color="auto"/>
              <w:right w:val="nil"/>
            </w:tcBorders>
            <w:shd w:val="clear" w:color="auto" w:fill="D9D9D9" w:themeFill="background1" w:themeFillShade="D9"/>
          </w:tcPr>
          <w:p w14:paraId="1D17EF4E" w14:textId="77777777"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D289F2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6927F681" w14:textId="7777777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081AB4E" w14:textId="77777777" w:rsidTr="00EF69E5">
        <w:tc>
          <w:tcPr>
            <w:tcW w:w="9713" w:type="dxa"/>
            <w:tcBorders>
              <w:top w:val="single" w:sz="4" w:space="0" w:color="auto"/>
              <w:left w:val="nil"/>
              <w:bottom w:val="single" w:sz="4" w:space="0" w:color="auto"/>
              <w:right w:val="nil"/>
            </w:tcBorders>
          </w:tcPr>
          <w:p w14:paraId="5A6DC73F" w14:textId="77777777" w:rsidR="00B97138" w:rsidRPr="00FA42B0" w:rsidRDefault="00B97138" w:rsidP="00ED5BDD">
            <w:pPr>
              <w:spacing w:after="0"/>
              <w:jc w:val="left"/>
              <w:rPr>
                <w:rFonts w:ascii="EC Square Sans Pro" w:hAnsi="EC Square Sans Pro" w:cstheme="minorHAnsi"/>
              </w:rPr>
            </w:pPr>
          </w:p>
        </w:tc>
      </w:tr>
      <w:tr w:rsidR="00124374" w:rsidRPr="007C4FBD" w14:paraId="0E1A8E6D"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995ACFF"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68FABD1" w14:textId="77777777" w:rsidTr="00EF69E5">
        <w:tc>
          <w:tcPr>
            <w:tcW w:w="9713" w:type="dxa"/>
            <w:tcBorders>
              <w:top w:val="single" w:sz="4" w:space="0" w:color="auto"/>
              <w:left w:val="nil"/>
              <w:bottom w:val="single" w:sz="4" w:space="0" w:color="auto"/>
              <w:right w:val="nil"/>
            </w:tcBorders>
          </w:tcPr>
          <w:p w14:paraId="2BD6B2A2"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3B1BF3E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BF6F42" w14:textId="77777777"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520B642D" w14:textId="77777777" w:rsidTr="00EF69E5">
        <w:tc>
          <w:tcPr>
            <w:tcW w:w="9713" w:type="dxa"/>
            <w:tcBorders>
              <w:top w:val="single" w:sz="4" w:space="0" w:color="auto"/>
              <w:left w:val="nil"/>
              <w:bottom w:val="single" w:sz="4" w:space="0" w:color="auto"/>
              <w:right w:val="nil"/>
            </w:tcBorders>
          </w:tcPr>
          <w:p w14:paraId="3A686585"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491D63E5"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1A0EE96B" w14:textId="77777777"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7285C108" w14:textId="77777777" w:rsidTr="00EF69E5">
        <w:tc>
          <w:tcPr>
            <w:tcW w:w="9713" w:type="dxa"/>
            <w:tcBorders>
              <w:top w:val="single" w:sz="4" w:space="0" w:color="auto"/>
              <w:left w:val="nil"/>
              <w:bottom w:val="single" w:sz="4" w:space="0" w:color="auto"/>
              <w:right w:val="nil"/>
            </w:tcBorders>
          </w:tcPr>
          <w:p w14:paraId="078E209C" w14:textId="77777777" w:rsidR="00B97138" w:rsidRPr="00171DA5" w:rsidRDefault="00B97138" w:rsidP="00B97138">
            <w:pPr>
              <w:spacing w:after="0" w:line="240" w:lineRule="atLeast"/>
              <w:jc w:val="left"/>
              <w:rPr>
                <w:rFonts w:ascii="EC Square Sans Pro" w:hAnsi="EC Square Sans Pro" w:cstheme="minorHAnsi"/>
              </w:rPr>
            </w:pPr>
          </w:p>
        </w:tc>
      </w:tr>
    </w:tbl>
    <w:p w14:paraId="104B513C"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3478320E"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022512F7"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635532F8"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56913880"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1C316044"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2D46DB68" w14:textId="77777777" w:rsidR="009E207B" w:rsidRPr="009E207B" w:rsidRDefault="009E207B" w:rsidP="009E207B">
      <w:pPr>
        <w:pStyle w:val="ListParagraph"/>
        <w:rPr>
          <w:rFonts w:ascii="EC Square Sans Pro" w:hAnsi="EC Square Sans Pro" w:cstheme="minorHAnsi"/>
          <w:smallCaps/>
          <w:szCs w:val="24"/>
        </w:rPr>
      </w:pPr>
    </w:p>
    <w:p w14:paraId="125C024B"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71102053" w14:textId="77777777" w:rsidTr="00956422">
        <w:bookmarkEnd w:id="2" w:displacedByCustomXml="next"/>
        <w:sdt>
          <w:sdtPr>
            <w:rPr>
              <w:rFonts w:asciiTheme="minorHAnsi" w:hAnsiTheme="minorHAnsi" w:cstheme="minorHAnsi"/>
              <w:smallCaps/>
              <w:sz w:val="20"/>
              <w:szCs w:val="24"/>
            </w:rPr>
            <w:id w:val="799890482"/>
            <w:placeholder>
              <w:docPart w:val="8D097BA091B948598E52926BF73C6949"/>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ED0C518"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A261F5B"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038DC6CC"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07DDFA39" w14:textId="77777777" w:rsidTr="00956422">
        <w:tc>
          <w:tcPr>
            <w:tcW w:w="4361" w:type="dxa"/>
            <w:tcBorders>
              <w:top w:val="single" w:sz="4" w:space="0" w:color="auto"/>
            </w:tcBorders>
          </w:tcPr>
          <w:p w14:paraId="12B5146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47DC7DD2"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70D3C949"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69D50431" w14:textId="77777777" w:rsidR="00124374" w:rsidRDefault="00124374" w:rsidP="00124374">
      <w:pPr>
        <w:rPr>
          <w:rFonts w:ascii="EC Square Sans Pro" w:hAnsi="EC Square Sans Pro"/>
          <w:lang w:val="en-IE"/>
        </w:rPr>
      </w:pPr>
    </w:p>
    <w:p w14:paraId="2C0EC171"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4D1FC645" w14:textId="77777777" w:rsidR="00E61AD5" w:rsidRDefault="00E61AD5" w:rsidP="2F32BA65">
      <w:pPr>
        <w:spacing w:after="0"/>
        <w:rPr>
          <w:rFonts w:asciiTheme="minorHAnsi" w:hAnsiTheme="minorHAnsi" w:cstheme="minorHAnsi"/>
          <w:sz w:val="18"/>
          <w:szCs w:val="18"/>
        </w:rPr>
      </w:pPr>
    </w:p>
    <w:p w14:paraId="57062413"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118BAA" w14:textId="77777777" w:rsidR="007E4DA8" w:rsidRDefault="007E4DA8" w:rsidP="00124374">
      <w:pPr>
        <w:spacing w:after="0"/>
      </w:pPr>
      <w:r>
        <w:separator/>
      </w:r>
    </w:p>
  </w:endnote>
  <w:endnote w:type="continuationSeparator" w:id="0">
    <w:p w14:paraId="65D1DAC5" w14:textId="77777777" w:rsidR="007E4DA8" w:rsidRDefault="007E4DA8" w:rsidP="00124374">
      <w:pPr>
        <w:spacing w:after="0"/>
      </w:pPr>
      <w:r>
        <w:continuationSeparator/>
      </w:r>
    </w:p>
  </w:endnote>
  <w:endnote w:type="continuationNotice" w:id="1">
    <w:p w14:paraId="4C2E1379" w14:textId="77777777" w:rsidR="007E4DA8" w:rsidRDefault="007E4DA8">
      <w:pPr>
        <w:spacing w:after="0"/>
      </w:pPr>
    </w:p>
  </w:endnote>
  <w:endnote w:id="2">
    <w:p w14:paraId="045C4F23" w14:textId="77777777"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6454AF27"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1FD06946"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196370CF" w14:textId="77777777"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16EB6887" w14:textId="77777777"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6015C6C7" w14:textId="77777777"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3E77A1ED" w14:textId="77777777"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0E8BCE94" w14:textId="77777777"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2480B033" w14:textId="77777777"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AB420" w14:textId="77777777" w:rsidR="007E4DA8" w:rsidRDefault="007E4DA8" w:rsidP="00124374">
      <w:pPr>
        <w:spacing w:after="0"/>
      </w:pPr>
      <w:r>
        <w:separator/>
      </w:r>
    </w:p>
  </w:footnote>
  <w:footnote w:type="continuationSeparator" w:id="0">
    <w:p w14:paraId="59FBDA33" w14:textId="77777777" w:rsidR="007E4DA8" w:rsidRDefault="007E4DA8" w:rsidP="00124374">
      <w:pPr>
        <w:spacing w:after="0"/>
      </w:pPr>
      <w:r>
        <w:continuationSeparator/>
      </w:r>
    </w:p>
  </w:footnote>
  <w:footnote w:type="continuationNotice" w:id="1">
    <w:p w14:paraId="3B803A56" w14:textId="77777777" w:rsidR="007E4DA8" w:rsidRDefault="007E4DA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F3657"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976E" w14:textId="77777777" w:rsidR="00F80670" w:rsidRDefault="00F80670" w:rsidP="00341404">
    <w:pPr>
      <w:pStyle w:val="Header"/>
      <w:jc w:val="center"/>
    </w:pPr>
    <w:r>
      <w:rPr>
        <w:noProof/>
        <w:lang w:eastAsia="en-GB"/>
      </w:rPr>
      <w:drawing>
        <wp:inline distT="0" distB="0" distL="0" distR="0" wp14:anchorId="7AC8DD46" wp14:editId="06DDC1B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7E4DA8"/>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824"/>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4DA8"/>
    <w:rsid w:val="007E726D"/>
    <w:rsid w:val="007F0EE5"/>
    <w:rsid w:val="007F273A"/>
    <w:rsid w:val="007F32D3"/>
    <w:rsid w:val="007F3989"/>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CF9"/>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D0036"/>
    <w:rsid w:val="00CD1143"/>
    <w:rsid w:val="00CD1FDF"/>
    <w:rsid w:val="00CD3176"/>
    <w:rsid w:val="00CD46B6"/>
    <w:rsid w:val="00CD4FB7"/>
    <w:rsid w:val="00CD548C"/>
    <w:rsid w:val="00CD5E92"/>
    <w:rsid w:val="00CD6D4E"/>
    <w:rsid w:val="00CE0C99"/>
    <w:rsid w:val="00CE21A7"/>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7A594"/>
  <w15:chartTrackingRefBased/>
  <w15:docId w15:val="{CEDEE13B-0895-43E4-A6FA-082BC42114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ricba\Downloads\Single%20application%20form%20TA_EN_072025.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5C9E4CAA3D4E8BA305F88F427A72A8"/>
        <w:category>
          <w:name w:val="General"/>
          <w:gallery w:val="placeholder"/>
        </w:category>
        <w:types>
          <w:type w:val="bbPlcHdr"/>
        </w:types>
        <w:behaviors>
          <w:behavior w:val="content"/>
        </w:behaviors>
        <w:guid w:val="{970E07EB-9ADC-49E2-BD05-2027B0B9FAF5}"/>
      </w:docPartPr>
      <w:docPartBody>
        <w:p w:rsidR="00674D73" w:rsidRDefault="00674D73">
          <w:pPr>
            <w:pStyle w:val="DF5C9E4CAA3D4E8BA305F88F427A72A8"/>
          </w:pPr>
          <w:r w:rsidRPr="00A42175">
            <w:rPr>
              <w:rStyle w:val="PlaceholderText"/>
              <w:rFonts w:cstheme="minorHAnsi"/>
              <w:color w:val="A6A6A6" w:themeColor="background1" w:themeShade="A6"/>
            </w:rPr>
            <w:t>e.g. COM/… or … TA/reference.</w:t>
          </w:r>
        </w:p>
      </w:docPartBody>
    </w:docPart>
    <w:docPart>
      <w:docPartPr>
        <w:name w:val="F447AA548A864A448207DD4106C5D429"/>
        <w:category>
          <w:name w:val="General"/>
          <w:gallery w:val="placeholder"/>
        </w:category>
        <w:types>
          <w:type w:val="bbPlcHdr"/>
        </w:types>
        <w:behaviors>
          <w:behavior w:val="content"/>
        </w:behaviors>
        <w:guid w:val="{C4052C5F-48A5-40AF-8701-0DE9C16CFA0D}"/>
      </w:docPartPr>
      <w:docPartBody>
        <w:p w:rsidR="00674D73" w:rsidRDefault="00674D73">
          <w:pPr>
            <w:pStyle w:val="F447AA548A864A448207DD4106C5D429"/>
          </w:pPr>
          <w:r w:rsidRPr="00166DEF">
            <w:rPr>
              <w:rStyle w:val="PlaceholderText"/>
              <w:rFonts w:cstheme="minorHAnsi"/>
              <w:color w:val="A6A6A6" w:themeColor="background1" w:themeShade="A6"/>
              <w:sz w:val="20"/>
            </w:rPr>
            <w:t>Click to enter surname</w:t>
          </w:r>
        </w:p>
      </w:docPartBody>
    </w:docPart>
    <w:docPart>
      <w:docPartPr>
        <w:name w:val="7A8CF9303F38458BB1FA1A0D9E4D4E39"/>
        <w:category>
          <w:name w:val="General"/>
          <w:gallery w:val="placeholder"/>
        </w:category>
        <w:types>
          <w:type w:val="bbPlcHdr"/>
        </w:types>
        <w:behaviors>
          <w:behavior w:val="content"/>
        </w:behaviors>
        <w:guid w:val="{5556AE2D-8DAC-4EBC-9370-8FE92FC4898A}"/>
      </w:docPartPr>
      <w:docPartBody>
        <w:p w:rsidR="00674D73" w:rsidRDefault="00674D73">
          <w:pPr>
            <w:pStyle w:val="7A8CF9303F38458BB1FA1A0D9E4D4E39"/>
          </w:pPr>
          <w:r w:rsidRPr="00166DEF">
            <w:rPr>
              <w:rStyle w:val="PlaceholderText"/>
              <w:rFonts w:cstheme="minorHAnsi"/>
              <w:color w:val="A6A6A6" w:themeColor="background1" w:themeShade="A6"/>
              <w:sz w:val="20"/>
            </w:rPr>
            <w:t>Click to enter first name</w:t>
          </w:r>
        </w:p>
      </w:docPartBody>
    </w:docPart>
    <w:docPart>
      <w:docPartPr>
        <w:name w:val="148FE893E71D4D328DB92B0DBC04A4E3"/>
        <w:category>
          <w:name w:val="General"/>
          <w:gallery w:val="placeholder"/>
        </w:category>
        <w:types>
          <w:type w:val="bbPlcHdr"/>
        </w:types>
        <w:behaviors>
          <w:behavior w:val="content"/>
        </w:behaviors>
        <w:guid w:val="{197543BC-FAD8-4862-988B-266CAA17B48C}"/>
      </w:docPartPr>
      <w:docPartBody>
        <w:p w:rsidR="00674D73" w:rsidRDefault="00674D73">
          <w:pPr>
            <w:pStyle w:val="148FE893E71D4D328DB92B0DBC04A4E3"/>
          </w:pPr>
          <w:r w:rsidRPr="00166DEF">
            <w:rPr>
              <w:rStyle w:val="PlaceholderText"/>
              <w:rFonts w:cstheme="minorHAnsi"/>
              <w:color w:val="A6A6A6" w:themeColor="background1" w:themeShade="A6"/>
              <w:sz w:val="20"/>
            </w:rPr>
            <w:t>Click to enter place of birth</w:t>
          </w:r>
        </w:p>
      </w:docPartBody>
    </w:docPart>
    <w:docPart>
      <w:docPartPr>
        <w:name w:val="1DA3DD1C86A5459F88B7D159E62EF87F"/>
        <w:category>
          <w:name w:val="General"/>
          <w:gallery w:val="placeholder"/>
        </w:category>
        <w:types>
          <w:type w:val="bbPlcHdr"/>
        </w:types>
        <w:behaviors>
          <w:behavior w:val="content"/>
        </w:behaviors>
        <w:guid w:val="{1BEA23AF-E05F-45AF-921A-97033F5684E0}"/>
      </w:docPartPr>
      <w:docPartBody>
        <w:p w:rsidR="00674D73" w:rsidRDefault="00674D73">
          <w:pPr>
            <w:pStyle w:val="1DA3DD1C86A5459F88B7D159E62EF87F"/>
          </w:pPr>
          <w:r w:rsidRPr="00166DEF">
            <w:rPr>
              <w:rStyle w:val="PlaceholderText"/>
              <w:rFonts w:cstheme="minorHAnsi"/>
              <w:color w:val="A6A6A6" w:themeColor="background1" w:themeShade="A6"/>
              <w:sz w:val="20"/>
            </w:rPr>
            <w:t>Click to choose a date</w:t>
          </w:r>
        </w:p>
      </w:docPartBody>
    </w:docPart>
    <w:docPart>
      <w:docPartPr>
        <w:name w:val="7F59A96B7B7F47038C608E629D282A08"/>
        <w:category>
          <w:name w:val="General"/>
          <w:gallery w:val="placeholder"/>
        </w:category>
        <w:types>
          <w:type w:val="bbPlcHdr"/>
        </w:types>
        <w:behaviors>
          <w:behavior w:val="content"/>
        </w:behaviors>
        <w:guid w:val="{DAAC03FC-6CE6-4FDD-AEFB-A79B939E95B8}"/>
      </w:docPartPr>
      <w:docPartBody>
        <w:p w:rsidR="00674D73" w:rsidRDefault="00674D73">
          <w:pPr>
            <w:pStyle w:val="7F59A96B7B7F47038C608E629D282A08"/>
          </w:pPr>
          <w:r w:rsidRPr="00166DEF">
            <w:rPr>
              <w:rStyle w:val="PlaceholderText"/>
              <w:rFonts w:cstheme="minorHAnsi"/>
              <w:color w:val="A6A6A6" w:themeColor="background1" w:themeShade="A6"/>
              <w:sz w:val="20"/>
            </w:rPr>
            <w:t>Click to enter nationality</w:t>
          </w:r>
        </w:p>
      </w:docPartBody>
    </w:docPart>
    <w:docPart>
      <w:docPartPr>
        <w:name w:val="28C35AE0239C4F9280E361E681F5D960"/>
        <w:category>
          <w:name w:val="General"/>
          <w:gallery w:val="placeholder"/>
        </w:category>
        <w:types>
          <w:type w:val="bbPlcHdr"/>
        </w:types>
        <w:behaviors>
          <w:behavior w:val="content"/>
        </w:behaviors>
        <w:guid w:val="{C4B18C6F-CAD4-4A87-84B0-688DA3F65136}"/>
      </w:docPartPr>
      <w:docPartBody>
        <w:p w:rsidR="00674D73" w:rsidRDefault="00674D73">
          <w:pPr>
            <w:pStyle w:val="28C35AE0239C4F9280E361E681F5D960"/>
          </w:pPr>
          <w:r w:rsidRPr="00166DEF">
            <w:rPr>
              <w:rStyle w:val="PlaceholderText"/>
              <w:rFonts w:cstheme="minorHAnsi"/>
              <w:color w:val="A6A6A6" w:themeColor="background1" w:themeShade="A6"/>
              <w:sz w:val="20"/>
            </w:rPr>
            <w:t>Click to enter your email</w:t>
          </w:r>
        </w:p>
      </w:docPartBody>
    </w:docPart>
    <w:docPart>
      <w:docPartPr>
        <w:name w:val="C296625ADAB4482E893A7263FC1D9172"/>
        <w:category>
          <w:name w:val="General"/>
          <w:gallery w:val="placeholder"/>
        </w:category>
        <w:types>
          <w:type w:val="bbPlcHdr"/>
        </w:types>
        <w:behaviors>
          <w:behavior w:val="content"/>
        </w:behaviors>
        <w:guid w:val="{405A14BD-2198-4D70-8A97-431FEF4C0893}"/>
      </w:docPartPr>
      <w:docPartBody>
        <w:p w:rsidR="00674D73" w:rsidRDefault="00674D73">
          <w:pPr>
            <w:pStyle w:val="C296625ADAB4482E893A7263FC1D9172"/>
          </w:pPr>
          <w:r w:rsidRPr="00166DEF">
            <w:rPr>
              <w:rStyle w:val="PlaceholderText"/>
              <w:rFonts w:cstheme="minorHAnsi"/>
              <w:color w:val="A6A6A6" w:themeColor="background1" w:themeShade="A6"/>
              <w:sz w:val="20"/>
            </w:rPr>
            <w:t>Click to enter your phone</w:t>
          </w:r>
        </w:p>
      </w:docPartBody>
    </w:docPart>
    <w:docPart>
      <w:docPartPr>
        <w:name w:val="35046B846F904D959C6FF8DB28BEF01C"/>
        <w:category>
          <w:name w:val="General"/>
          <w:gallery w:val="placeholder"/>
        </w:category>
        <w:types>
          <w:type w:val="bbPlcHdr"/>
        </w:types>
        <w:behaviors>
          <w:behavior w:val="content"/>
        </w:behaviors>
        <w:guid w:val="{CB8F8A8C-5B78-4E90-AA9F-F427F9751D00}"/>
      </w:docPartPr>
      <w:docPartBody>
        <w:p w:rsidR="00674D73" w:rsidRDefault="00674D73">
          <w:pPr>
            <w:pStyle w:val="35046B846F904D959C6FF8DB28BEF01C"/>
          </w:pPr>
          <w:r w:rsidRPr="00166DEF">
            <w:rPr>
              <w:rStyle w:val="PlaceholderText"/>
              <w:rFonts w:cstheme="minorHAnsi"/>
              <w:color w:val="A6A6A6" w:themeColor="background1" w:themeShade="A6"/>
              <w:sz w:val="20"/>
            </w:rPr>
            <w:t>Click to enter your address</w:t>
          </w:r>
        </w:p>
      </w:docPartBody>
    </w:docPart>
    <w:docPart>
      <w:docPartPr>
        <w:name w:val="E5F8E7944F064840912D4DFAC27B35C4"/>
        <w:category>
          <w:name w:val="General"/>
          <w:gallery w:val="placeholder"/>
        </w:category>
        <w:types>
          <w:type w:val="bbPlcHdr"/>
        </w:types>
        <w:behaviors>
          <w:behavior w:val="content"/>
        </w:behaviors>
        <w:guid w:val="{58375702-372F-420C-BDCF-29F9979B05D8}"/>
      </w:docPartPr>
      <w:docPartBody>
        <w:p w:rsidR="00674D73" w:rsidRDefault="00674D73">
          <w:pPr>
            <w:pStyle w:val="E5F8E7944F064840912D4DFAC27B35C4"/>
          </w:pPr>
          <w:r w:rsidRPr="00166DEF">
            <w:rPr>
              <w:rFonts w:cstheme="minorHAnsi"/>
              <w:color w:val="808080" w:themeColor="background1" w:themeShade="80"/>
              <w:sz w:val="20"/>
            </w:rPr>
            <w:t>Click here</w:t>
          </w:r>
        </w:p>
      </w:docPartBody>
    </w:docPart>
    <w:docPart>
      <w:docPartPr>
        <w:name w:val="AB2429D8B1A34227AB86606CF6160914"/>
        <w:category>
          <w:name w:val="General"/>
          <w:gallery w:val="placeholder"/>
        </w:category>
        <w:types>
          <w:type w:val="bbPlcHdr"/>
        </w:types>
        <w:behaviors>
          <w:behavior w:val="content"/>
        </w:behaviors>
        <w:guid w:val="{C44893D6-9E1D-469F-BFA8-D79CE508F252}"/>
      </w:docPartPr>
      <w:docPartBody>
        <w:p w:rsidR="00674D73" w:rsidRDefault="00674D73">
          <w:pPr>
            <w:pStyle w:val="AB2429D8B1A34227AB86606CF6160914"/>
          </w:pPr>
          <w:r w:rsidRPr="00166DEF">
            <w:rPr>
              <w:rFonts w:cstheme="minorHAnsi"/>
              <w:color w:val="808080" w:themeColor="background1" w:themeShade="80"/>
              <w:sz w:val="20"/>
            </w:rPr>
            <w:t>Click here</w:t>
          </w:r>
        </w:p>
      </w:docPartBody>
    </w:docPart>
    <w:docPart>
      <w:docPartPr>
        <w:name w:val="B0E16EFAA785411294A04D3FA80A8C26"/>
        <w:category>
          <w:name w:val="General"/>
          <w:gallery w:val="placeholder"/>
        </w:category>
        <w:types>
          <w:type w:val="bbPlcHdr"/>
        </w:types>
        <w:behaviors>
          <w:behavior w:val="content"/>
        </w:behaviors>
        <w:guid w:val="{4477C49F-6DFE-4723-909B-AD4AB023CEB6}"/>
      </w:docPartPr>
      <w:docPartBody>
        <w:p w:rsidR="00674D73" w:rsidRDefault="00674D73">
          <w:pPr>
            <w:pStyle w:val="B0E16EFAA785411294A04D3FA80A8C26"/>
          </w:pPr>
          <w:r w:rsidRPr="00166DEF">
            <w:rPr>
              <w:rFonts w:cstheme="minorHAnsi"/>
              <w:color w:val="808080" w:themeColor="background1" w:themeShade="80"/>
              <w:sz w:val="20"/>
            </w:rPr>
            <w:t>Click here</w:t>
          </w:r>
        </w:p>
      </w:docPartBody>
    </w:docPart>
    <w:docPart>
      <w:docPartPr>
        <w:name w:val="9EDD031C122D4395B1BDC7A9AE315A5E"/>
        <w:category>
          <w:name w:val="General"/>
          <w:gallery w:val="placeholder"/>
        </w:category>
        <w:types>
          <w:type w:val="bbPlcHdr"/>
        </w:types>
        <w:behaviors>
          <w:behavior w:val="content"/>
        </w:behaviors>
        <w:guid w:val="{E3916FD2-59A3-4606-AD38-A4F752A4F39B}"/>
      </w:docPartPr>
      <w:docPartBody>
        <w:p w:rsidR="00674D73" w:rsidRDefault="00674D73">
          <w:pPr>
            <w:pStyle w:val="9EDD031C122D4395B1BDC7A9AE315A5E"/>
          </w:pPr>
          <w:r w:rsidRPr="00166DEF">
            <w:rPr>
              <w:rFonts w:cstheme="minorHAnsi"/>
              <w:color w:val="808080" w:themeColor="background1" w:themeShade="80"/>
              <w:sz w:val="20"/>
            </w:rPr>
            <w:t>Click here</w:t>
          </w:r>
        </w:p>
      </w:docPartBody>
    </w:docPart>
    <w:docPart>
      <w:docPartPr>
        <w:name w:val="C27F54F21D4E4C55BF1C73FE8AB2C1E9"/>
        <w:category>
          <w:name w:val="General"/>
          <w:gallery w:val="placeholder"/>
        </w:category>
        <w:types>
          <w:type w:val="bbPlcHdr"/>
        </w:types>
        <w:behaviors>
          <w:behavior w:val="content"/>
        </w:behaviors>
        <w:guid w:val="{F0869DA7-61D6-4AD2-B306-C759377C99E9}"/>
      </w:docPartPr>
      <w:docPartBody>
        <w:p w:rsidR="00674D73" w:rsidRDefault="00674D73">
          <w:pPr>
            <w:pStyle w:val="C27F54F21D4E4C55BF1C73FE8AB2C1E9"/>
          </w:pPr>
          <w:r w:rsidRPr="00166DEF">
            <w:rPr>
              <w:rFonts w:cstheme="minorHAnsi"/>
              <w:color w:val="808080" w:themeColor="background1" w:themeShade="80"/>
              <w:sz w:val="20"/>
            </w:rPr>
            <w:t>Click here</w:t>
          </w:r>
        </w:p>
      </w:docPartBody>
    </w:docPart>
    <w:docPart>
      <w:docPartPr>
        <w:name w:val="3528836369224E658C409F536F19AAE2"/>
        <w:category>
          <w:name w:val="General"/>
          <w:gallery w:val="placeholder"/>
        </w:category>
        <w:types>
          <w:type w:val="bbPlcHdr"/>
        </w:types>
        <w:behaviors>
          <w:behavior w:val="content"/>
        </w:behaviors>
        <w:guid w:val="{142DBEDF-4E64-49CF-BB13-2FFA752958C1}"/>
      </w:docPartPr>
      <w:docPartBody>
        <w:p w:rsidR="00674D73" w:rsidRDefault="00674D73">
          <w:pPr>
            <w:pStyle w:val="3528836369224E658C409F536F19AAE2"/>
          </w:pPr>
          <w:r w:rsidRPr="00166DEF">
            <w:rPr>
              <w:rFonts w:cstheme="minorHAnsi"/>
              <w:color w:val="808080" w:themeColor="background1" w:themeShade="80"/>
              <w:sz w:val="20"/>
            </w:rPr>
            <w:t>Click here</w:t>
          </w:r>
        </w:p>
      </w:docPartBody>
    </w:docPart>
    <w:docPart>
      <w:docPartPr>
        <w:name w:val="6C03D78F301B4DFA856CEF3FFA99A085"/>
        <w:category>
          <w:name w:val="General"/>
          <w:gallery w:val="placeholder"/>
        </w:category>
        <w:types>
          <w:type w:val="bbPlcHdr"/>
        </w:types>
        <w:behaviors>
          <w:behavior w:val="content"/>
        </w:behaviors>
        <w:guid w:val="{FD4B60E3-D828-4DDE-945A-4D6922FBC5DA}"/>
      </w:docPartPr>
      <w:docPartBody>
        <w:p w:rsidR="00674D73" w:rsidRDefault="00674D73">
          <w:pPr>
            <w:pStyle w:val="6C03D78F301B4DFA856CEF3FFA99A085"/>
          </w:pPr>
          <w:r w:rsidRPr="00C35C2F">
            <w:rPr>
              <w:rStyle w:val="PlaceholderText"/>
              <w:rFonts w:cstheme="minorHAnsi"/>
              <w:color w:val="A6A6A6" w:themeColor="background1" w:themeShade="A6"/>
              <w:sz w:val="20"/>
            </w:rPr>
            <w:t>Click here</w:t>
          </w:r>
        </w:p>
      </w:docPartBody>
    </w:docPart>
    <w:docPart>
      <w:docPartPr>
        <w:name w:val="C1938739C75E4732B8C1EBCAE4212460"/>
        <w:category>
          <w:name w:val="General"/>
          <w:gallery w:val="placeholder"/>
        </w:category>
        <w:types>
          <w:type w:val="bbPlcHdr"/>
        </w:types>
        <w:behaviors>
          <w:behavior w:val="content"/>
        </w:behaviors>
        <w:guid w:val="{BE69A26E-2EBD-47A4-80E1-F37E5D4DAA8E}"/>
      </w:docPartPr>
      <w:docPartBody>
        <w:p w:rsidR="00674D73" w:rsidRDefault="00674D73">
          <w:pPr>
            <w:pStyle w:val="C1938739C75E4732B8C1EBCAE4212460"/>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5E10FD14382B4519A76593B7A307719C"/>
        <w:category>
          <w:name w:val="General"/>
          <w:gallery w:val="placeholder"/>
        </w:category>
        <w:types>
          <w:type w:val="bbPlcHdr"/>
        </w:types>
        <w:behaviors>
          <w:behavior w:val="content"/>
        </w:behaviors>
        <w:guid w:val="{F53EB2C4-F3B8-4ACF-B769-51AA4D34E559}"/>
      </w:docPartPr>
      <w:docPartBody>
        <w:p w:rsidR="00674D73" w:rsidRDefault="00674D73">
          <w:pPr>
            <w:pStyle w:val="5E10FD14382B4519A76593B7A307719C"/>
          </w:pPr>
          <w:r w:rsidRPr="00C35C2F">
            <w:rPr>
              <w:rStyle w:val="PlaceholderText"/>
              <w:rFonts w:cstheme="minorHAnsi"/>
              <w:color w:val="A6A6A6" w:themeColor="background1" w:themeShade="A6"/>
              <w:sz w:val="20"/>
            </w:rPr>
            <w:t>Click here</w:t>
          </w:r>
        </w:p>
      </w:docPartBody>
    </w:docPart>
    <w:docPart>
      <w:docPartPr>
        <w:name w:val="368019D58CD9492D9CA4C52EF144AACD"/>
        <w:category>
          <w:name w:val="General"/>
          <w:gallery w:val="placeholder"/>
        </w:category>
        <w:types>
          <w:type w:val="bbPlcHdr"/>
        </w:types>
        <w:behaviors>
          <w:behavior w:val="content"/>
        </w:behaviors>
        <w:guid w:val="{EF44E7C6-8AB7-48BC-BEF9-842844EB9CA2}"/>
      </w:docPartPr>
      <w:docPartBody>
        <w:p w:rsidR="00674D73" w:rsidRDefault="00674D73">
          <w:pPr>
            <w:pStyle w:val="368019D58CD9492D9CA4C52EF144AACD"/>
          </w:pPr>
          <w:r w:rsidRPr="00C35C2F">
            <w:rPr>
              <w:rStyle w:val="PlaceholderText"/>
              <w:rFonts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
      <w:docPartPr>
        <w:name w:val="8D097BA091B948598E52926BF73C6949"/>
        <w:category>
          <w:name w:val="General"/>
          <w:gallery w:val="placeholder"/>
        </w:category>
        <w:types>
          <w:type w:val="bbPlcHdr"/>
        </w:types>
        <w:behaviors>
          <w:behavior w:val="content"/>
        </w:behaviors>
        <w:guid w:val="{6072F683-9D8E-46A7-B5B6-F57F0B661D59}"/>
      </w:docPartPr>
      <w:docPartBody>
        <w:p w:rsidR="00674D73" w:rsidRDefault="00674D73">
          <w:pPr>
            <w:pStyle w:val="8D097BA091B948598E52926BF73C6949"/>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0A41CA3F625C4BA8BE71E267A3E06759"/>
        <w:category>
          <w:name w:val="General"/>
          <w:gallery w:val="placeholder"/>
        </w:category>
        <w:types>
          <w:type w:val="bbPlcHdr"/>
        </w:types>
        <w:behaviors>
          <w:behavior w:val="content"/>
        </w:behaviors>
        <w:guid w:val="{A57DABF8-CE14-42A0-BA1F-A537FD2F538F}"/>
      </w:docPartPr>
      <w:docPartBody>
        <w:p w:rsidR="00F720F6" w:rsidRDefault="00F720F6" w:rsidP="00F720F6">
          <w:pPr>
            <w:pStyle w:val="0A41CA3F625C4BA8BE71E267A3E06759"/>
          </w:pPr>
          <w:r w:rsidRPr="00166DEF">
            <w:rPr>
              <w:rFonts w:cstheme="minorHAnsi"/>
              <w:color w:val="808080" w:themeColor="background1" w:themeShade="80"/>
              <w:sz w:val="20"/>
            </w:rPr>
            <w:t>Click here</w:t>
          </w:r>
        </w:p>
      </w:docPartBody>
    </w:docPart>
    <w:docPart>
      <w:docPartPr>
        <w:name w:val="C9C7784400404562BEB7560A11D51BF7"/>
        <w:category>
          <w:name w:val="General"/>
          <w:gallery w:val="placeholder"/>
        </w:category>
        <w:types>
          <w:type w:val="bbPlcHdr"/>
        </w:types>
        <w:behaviors>
          <w:behavior w:val="content"/>
        </w:behaviors>
        <w:guid w:val="{2DC82A1B-9E6C-4034-881A-96C42CEEA795}"/>
      </w:docPartPr>
      <w:docPartBody>
        <w:p w:rsidR="00F720F6" w:rsidRDefault="00F720F6" w:rsidP="00F720F6">
          <w:pPr>
            <w:pStyle w:val="C9C7784400404562BEB7560A11D51BF7"/>
          </w:pPr>
          <w:r w:rsidRPr="00166DEF">
            <w:rPr>
              <w:rFonts w:cstheme="minorHAnsi"/>
              <w:color w:val="808080" w:themeColor="background1" w:themeShade="80"/>
              <w:sz w:val="20"/>
            </w:rPr>
            <w:t>Click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D73"/>
    <w:rsid w:val="00674D73"/>
    <w:rsid w:val="007F3989"/>
    <w:rsid w:val="00C96CF9"/>
    <w:rsid w:val="00F720F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Pr>
      <w:color w:val="288061"/>
    </w:rPr>
  </w:style>
  <w:style w:type="paragraph" w:customStyle="1" w:styleId="DF5C9E4CAA3D4E8BA305F88F427A72A8">
    <w:name w:val="DF5C9E4CAA3D4E8BA305F88F427A72A8"/>
  </w:style>
  <w:style w:type="paragraph" w:customStyle="1" w:styleId="F447AA548A864A448207DD4106C5D429">
    <w:name w:val="F447AA548A864A448207DD4106C5D429"/>
  </w:style>
  <w:style w:type="paragraph" w:customStyle="1" w:styleId="7A8CF9303F38458BB1FA1A0D9E4D4E39">
    <w:name w:val="7A8CF9303F38458BB1FA1A0D9E4D4E39"/>
  </w:style>
  <w:style w:type="paragraph" w:customStyle="1" w:styleId="148FE893E71D4D328DB92B0DBC04A4E3">
    <w:name w:val="148FE893E71D4D328DB92B0DBC04A4E3"/>
  </w:style>
  <w:style w:type="paragraph" w:customStyle="1" w:styleId="1DA3DD1C86A5459F88B7D159E62EF87F">
    <w:name w:val="1DA3DD1C86A5459F88B7D159E62EF87F"/>
  </w:style>
  <w:style w:type="paragraph" w:customStyle="1" w:styleId="7F59A96B7B7F47038C608E629D282A08">
    <w:name w:val="7F59A96B7B7F47038C608E629D282A08"/>
  </w:style>
  <w:style w:type="paragraph" w:customStyle="1" w:styleId="28C35AE0239C4F9280E361E681F5D960">
    <w:name w:val="28C35AE0239C4F9280E361E681F5D960"/>
  </w:style>
  <w:style w:type="paragraph" w:customStyle="1" w:styleId="C296625ADAB4482E893A7263FC1D9172">
    <w:name w:val="C296625ADAB4482E893A7263FC1D9172"/>
  </w:style>
  <w:style w:type="paragraph" w:customStyle="1" w:styleId="35046B846F904D959C6FF8DB28BEF01C">
    <w:name w:val="35046B846F904D959C6FF8DB28BEF01C"/>
  </w:style>
  <w:style w:type="paragraph" w:customStyle="1" w:styleId="E5F8E7944F064840912D4DFAC27B35C4">
    <w:name w:val="E5F8E7944F064840912D4DFAC27B35C4"/>
  </w:style>
  <w:style w:type="paragraph" w:customStyle="1" w:styleId="AB2429D8B1A34227AB86606CF6160914">
    <w:name w:val="AB2429D8B1A34227AB86606CF6160914"/>
  </w:style>
  <w:style w:type="paragraph" w:customStyle="1" w:styleId="B0E16EFAA785411294A04D3FA80A8C26">
    <w:name w:val="B0E16EFAA785411294A04D3FA80A8C26"/>
  </w:style>
  <w:style w:type="paragraph" w:customStyle="1" w:styleId="9EDD031C122D4395B1BDC7A9AE315A5E">
    <w:name w:val="9EDD031C122D4395B1BDC7A9AE315A5E"/>
  </w:style>
  <w:style w:type="paragraph" w:customStyle="1" w:styleId="C27F54F21D4E4C55BF1C73FE8AB2C1E9">
    <w:name w:val="C27F54F21D4E4C55BF1C73FE8AB2C1E9"/>
  </w:style>
  <w:style w:type="paragraph" w:customStyle="1" w:styleId="3528836369224E658C409F536F19AAE2">
    <w:name w:val="3528836369224E658C409F536F19AAE2"/>
  </w:style>
  <w:style w:type="paragraph" w:customStyle="1" w:styleId="6C03D78F301B4DFA856CEF3FFA99A085">
    <w:name w:val="6C03D78F301B4DFA856CEF3FFA99A085"/>
  </w:style>
  <w:style w:type="paragraph" w:customStyle="1" w:styleId="C1938739C75E4732B8C1EBCAE4212460">
    <w:name w:val="C1938739C75E4732B8C1EBCAE4212460"/>
  </w:style>
  <w:style w:type="paragraph" w:customStyle="1" w:styleId="5E10FD14382B4519A76593B7A307719C">
    <w:name w:val="5E10FD14382B4519A76593B7A307719C"/>
  </w:style>
  <w:style w:type="paragraph" w:customStyle="1" w:styleId="368019D58CD9492D9CA4C52EF144AACD">
    <w:name w:val="368019D58CD9492D9CA4C52EF144AACD"/>
  </w:style>
  <w:style w:type="paragraph" w:customStyle="1" w:styleId="8D097BA091B948598E52926BF73C6949">
    <w:name w:val="8D097BA091B948598E52926BF73C6949"/>
  </w:style>
  <w:style w:type="paragraph" w:customStyle="1" w:styleId="7D87FCCFB54F448A8F44AF3683A68572">
    <w:name w:val="7D87FCCFB54F448A8F44AF3683A68572"/>
    <w:rsid w:val="00F720F6"/>
  </w:style>
  <w:style w:type="paragraph" w:customStyle="1" w:styleId="0A41CA3F625C4BA8BE71E267A3E06759">
    <w:name w:val="0A41CA3F625C4BA8BE71E267A3E06759"/>
    <w:rsid w:val="00F720F6"/>
  </w:style>
  <w:style w:type="paragraph" w:customStyle="1" w:styleId="C9C7784400404562BEB7560A11D51BF7">
    <w:name w:val="C9C7784400404562BEB7560A11D51BF7"/>
    <w:rsid w:val="00F720F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_x0020_Type xmlns="98d0db33-2160-4be2-935e-c519e0481f31">template</Doc_x0020_Type>
    <Statutory_x0020_link xmlns="98d0db33-2160-4be2-935e-c519e0481f31">FP &amp; TA</Statutory_x0020_link>
    <Phase xmlns="98d0db33-2160-4be2-935e-c519e0481f31">1_Publication</Phase>
    <IsPublic xmlns="98d0db33-2160-4be2-935e-c519e0481f31">true</IsPublic>
    <Classification xmlns="98d0db33-2160-4be2-935e-c519e0481f3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49CDFF44D7FC49BCCC39B91FF73EDC" ma:contentTypeVersion="12" ma:contentTypeDescription="Create a new document." ma:contentTypeScope="" ma:versionID="9e6da23d64dd37349c147f0737f5458d">
  <xsd:schema xmlns:xsd="http://www.w3.org/2001/XMLSchema" xmlns:xs="http://www.w3.org/2001/XMLSchema" xmlns:p="http://schemas.microsoft.com/office/2006/metadata/properties" xmlns:ns2="98d0db33-2160-4be2-935e-c519e0481f31" xmlns:ns3="f34a3906-e2fe-45dd-be63-435c8762400b" targetNamespace="http://schemas.microsoft.com/office/2006/metadata/properties" ma:root="true" ma:fieldsID="d64727c8d52a240c40f79c3c1ed19ea7" ns2:_="" ns3:_="">
    <xsd:import namespace="98d0db33-2160-4be2-935e-c519e0481f31"/>
    <xsd:import namespace="f34a3906-e2fe-45dd-be63-435c8762400b"/>
    <xsd:element name="properties">
      <xsd:complexType>
        <xsd:sequence>
          <xsd:element name="documentManagement">
            <xsd:complexType>
              <xsd:all>
                <xsd:element ref="ns2:Phase" minOccurs="0"/>
                <xsd:element ref="ns3:SharedWithUsers" minOccurs="0"/>
                <xsd:element ref="ns3:SharedWithDetails" minOccurs="0"/>
                <xsd:element ref="ns2:MediaServiceMetadata" minOccurs="0"/>
                <xsd:element ref="ns2:MediaServiceFastMetadata" minOccurs="0"/>
                <xsd:element ref="ns2:MediaServiceSearchProperties" minOccurs="0"/>
                <xsd:element ref="ns2:MediaServiceObjectDetectorVersions" minOccurs="0"/>
                <xsd:element ref="ns2:Statutory_x0020_link" minOccurs="0"/>
                <xsd:element ref="ns2:Doc_x0020_Type" minOccurs="0"/>
                <xsd:element ref="ns2:Classification" minOccurs="0"/>
                <xsd:element ref="ns2:IsPubl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d0db33-2160-4be2-935e-c519e0481f31" elementFormDefault="qualified">
    <xsd:import namespace="http://schemas.microsoft.com/office/2006/documentManagement/types"/>
    <xsd:import namespace="http://schemas.microsoft.com/office/infopath/2007/PartnerControls"/>
    <xsd:element name="Phase" ma:index="8" nillable="true" ma:displayName="Phase" ma:format="Dropdown" ma:internalName="Phase">
      <xsd:simpleType>
        <xsd:restriction base="dms:Choice">
          <xsd:enumeration value="0_Background Information"/>
          <xsd:enumeration value="1_Publication"/>
          <xsd:enumeration value="2_Preselection"/>
          <xsd:enumeration value="3_Selection"/>
          <xsd:enumeration value="4_Recruitment"/>
          <xsd:enumeration value="5_Mobility"/>
          <xsd:enumeration value="6_Non-Renewal"/>
          <xsd:enumeration value="7_Extension"/>
          <xsd:enumeration value="8_Other"/>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Statutory_x0020_link" ma:index="15" nillable="true" ma:displayName="Statutory link" ma:format="Dropdown" ma:internalName="Statutory_x0020_link">
      <xsd:simpleType>
        <xsd:restriction base="dms:Choice">
          <xsd:enumeration value="Statutory Staff"/>
          <xsd:enumeration value="FP &amp; TA"/>
          <xsd:enumeration value="Contract agent"/>
          <xsd:enumeration value="Interim staff"/>
          <xsd:enumeration value="Trainee"/>
          <xsd:enumeration value="SDL"/>
          <xsd:enumeration value="Service Provider"/>
          <xsd:enumeration value="Interim &amp; SP"/>
          <xsd:enumeration value="Not Applicable"/>
        </xsd:restriction>
      </xsd:simpleType>
    </xsd:element>
    <xsd:element name="Doc_x0020_Type" ma:index="16" nillable="true" ma:displayName="Doc Type" ma:format="Dropdown" ma:internalName="Doc_x0020_Type">
      <xsd:simpleType>
        <xsd:restriction base="dms:Choice">
          <xsd:enumeration value="background document"/>
          <xsd:enumeration value="checklist"/>
          <xsd:enumeration value="form"/>
          <xsd:enumeration value="guide"/>
          <xsd:enumeration value="template"/>
          <xsd:enumeration value="tutorial"/>
        </xsd:restriction>
      </xsd:simpleType>
    </xsd:element>
    <xsd:element name="Classification" ma:index="17" nillable="true" ma:displayName="Classification" ma:format="Dropdown" ma:internalName="Classification">
      <xsd:simpleType>
        <xsd:restriction base="dms:Choice">
          <xsd:enumeration value="00 - BACKGROUND"/>
          <xsd:enumeration value="01 - SELECTION"/>
          <xsd:enumeration value="02 - RECRUITMENT"/>
          <xsd:enumeration value="03 - MOBILITY"/>
          <xsd:enumeration value="04 - NON_RENEWAL"/>
        </xsd:restriction>
      </xsd:simpleType>
    </xsd:element>
    <xsd:element name="IsPublic" ma:index="18" nillable="true" ma:displayName="Is Public" ma:default="0" ma:description="apparaît dans le folder Public. " ma:format="Dropdown" ma:internalName="IsPublic">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34a3906-e2fe-45dd-be63-435c8762400b"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732394-380E-4E14-977F-68CE86E80778}">
  <ds:schemaRefs>
    <ds:schemaRef ds:uri="http://schemas.microsoft.com/office/2006/metadata/properties"/>
    <ds:schemaRef ds:uri="http://schemas.microsoft.com/office/infopath/2007/PartnerControls"/>
    <ds:schemaRef ds:uri="98d0db33-2160-4be2-935e-c519e0481f31"/>
  </ds:schemaRefs>
</ds:datastoreItem>
</file>

<file path=customXml/itemProps2.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3.xml><?xml version="1.0" encoding="utf-8"?>
<ds:datastoreItem xmlns:ds="http://schemas.openxmlformats.org/officeDocument/2006/customXml" ds:itemID="{BA5CB136-CD66-4FBB-8A6C-6B444E2503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d0db33-2160-4be2-935e-c519e0481f31"/>
    <ds:schemaRef ds:uri="f34a3906-e2fe-45dd-be63-435c876240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Single application form TA_EN_072025.dotx</Template>
  <TotalTime>3</TotalTime>
  <Pages>4</Pages>
  <Words>697</Words>
  <Characters>3569</Characters>
  <Application>Microsoft Office Word</Application>
  <DocSecurity>0</DocSecurity>
  <Lines>198</Lines>
  <Paragraphs>115</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4151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ZUPANCIC Barbara (HR)</dc:creator>
  <cp:keywords/>
  <dc:description/>
  <cp:lastModifiedBy>ZUPANCIC Barbara (HR)</cp:lastModifiedBy>
  <cp:revision>2</cp:revision>
  <cp:lastPrinted>2025-04-04T08:19:00Z</cp:lastPrinted>
  <dcterms:created xsi:type="dcterms:W3CDTF">2025-10-24T10:53:00Z</dcterms:created>
  <dcterms:modified xsi:type="dcterms:W3CDTF">2025-10-24T12:39:00Z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0x0101009349CDFF44D7FC49BCCC39B91FF73EDC</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