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75D8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F619B5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707E2">
                  <w:rPr>
                    <w:rFonts w:ascii="EC Square Sans Pro" w:eastAsiaTheme="minorHAnsi" w:hAnsi="EC Square Sans Pro" w:cstheme="minorHAnsi"/>
                    <w:b/>
                    <w:szCs w:val="24"/>
                    <w:lang w:eastAsia="en-US"/>
                  </w:rPr>
                  <w:t xml:space="preserve">Selection reference: </w:t>
                </w:r>
                <w:r w:rsidR="00E707E2" w:rsidRPr="00E707E2">
                  <w:rPr>
                    <w:rFonts w:ascii="EC Square Sans Pro" w:eastAsiaTheme="minorHAnsi" w:hAnsi="EC Square Sans Pro" w:cstheme="minorHAnsi"/>
                    <w:b/>
                    <w:szCs w:val="24"/>
                    <w:lang w:eastAsia="en-US"/>
                  </w:rPr>
                  <w:t>EAC/COM/2025/2316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75D8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75D8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75D8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75D8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75D8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75D8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30D3A1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61446">
              <w:rPr>
                <w:rFonts w:ascii="EC Square Sans Pro" w:hAnsi="EC Square Sans Pro" w:cstheme="minorHAnsi"/>
              </w:rPr>
              <w:t>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75D8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75D8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75D8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75D8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17F"/>
    <w:rsid w:val="00137B1D"/>
    <w:rsid w:val="00144231"/>
    <w:rsid w:val="00144A7D"/>
    <w:rsid w:val="00146DB4"/>
    <w:rsid w:val="001515E1"/>
    <w:rsid w:val="001526DE"/>
    <w:rsid w:val="0015397A"/>
    <w:rsid w:val="001543A3"/>
    <w:rsid w:val="00155296"/>
    <w:rsid w:val="0015629E"/>
    <w:rsid w:val="00160A5E"/>
    <w:rsid w:val="00161446"/>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0D7F"/>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2F7F8A"/>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5D8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07E2"/>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C2C84E11-07F8-4F83-9D78-E69CF845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3717F"/>
    <w:rsid w:val="001515E1"/>
    <w:rsid w:val="001B0D7F"/>
    <w:rsid w:val="00274EB4"/>
    <w:rsid w:val="002F7F8A"/>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COM-2025-2316 (003).dotx</Template>
  <TotalTime>1</TotalTime>
  <Pages>4</Pages>
  <Words>600</Words>
  <Characters>3342</Characters>
  <Application>Microsoft Office Word</Application>
  <DocSecurity>4</DocSecurity>
  <Lines>77</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2025-10-28T12:30:00Z</dcterms:created>
  <dcterms:modified xsi:type="dcterms:W3CDTF">2025-10-28T12:30:00Z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