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7111A" w14:textId="77777777" w:rsidR="00124374" w:rsidRDefault="00746D13"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54238FB9" w14:textId="77777777" w:rsidTr="00B95E7A">
        <w:sdt>
          <w:sdtPr>
            <w:rPr>
              <w:rFonts w:ascii="EC Square Sans Pro" w:eastAsiaTheme="minorHAnsi" w:hAnsi="EC Square Sans Pro" w:cstheme="minorHAnsi"/>
              <w:b/>
              <w:szCs w:val="24"/>
              <w:lang w:eastAsia="en-US"/>
            </w:rPr>
            <w:alias w:val="Selection_ref"/>
            <w:tag w:val="Selection_ref"/>
            <w:id w:val="1380049904"/>
            <w:placeholder>
              <w:docPart w:val="24DC7B72702D46A79082C9A3133DEF8A"/>
            </w:placeholder>
            <w:text/>
          </w:sdtPr>
          <w:sdtEndPr/>
          <w:sdtContent>
            <w:tc>
              <w:tcPr>
                <w:tcW w:w="6173" w:type="dxa"/>
                <w:tcBorders>
                  <w:bottom w:val="single" w:sz="4" w:space="0" w:color="auto"/>
                </w:tcBorders>
                <w:vAlign w:val="center"/>
              </w:tcPr>
              <w:p w14:paraId="0C37CF97" w14:textId="5D3D3BE8" w:rsidR="00124374" w:rsidRPr="00ED5BDD" w:rsidRDefault="00124374" w:rsidP="00ED5BDD">
                <w:pPr>
                  <w:spacing w:after="0"/>
                  <w:rPr>
                    <w:rFonts w:ascii="EC Square Sans Pro" w:hAnsi="EC Square Sans Pro" w:cstheme="minorHAnsi"/>
                    <w:color w:val="F2F2F2" w:themeColor="background1" w:themeShade="F2"/>
                    <w:highlight w:val="lightGray"/>
                    <w:lang w:val="en-IE"/>
                  </w:rPr>
                </w:pPr>
                <w:r w:rsidRPr="00CB2B1C">
                  <w:rPr>
                    <w:rFonts w:ascii="EC Square Sans Pro" w:eastAsiaTheme="minorHAnsi" w:hAnsi="EC Square Sans Pro" w:cstheme="minorHAnsi"/>
                    <w:b/>
                    <w:szCs w:val="24"/>
                    <w:lang w:eastAsia="en-US"/>
                  </w:rPr>
                  <w:t xml:space="preserve">Selection reference: </w:t>
                </w:r>
                <w:r w:rsidR="00CB2B1C" w:rsidRPr="00CB2B1C">
                  <w:rPr>
                    <w:rFonts w:ascii="EC Square Sans Pro" w:eastAsiaTheme="minorHAnsi" w:hAnsi="EC Square Sans Pro" w:cstheme="minorHAnsi"/>
                    <w:b/>
                    <w:szCs w:val="24"/>
                    <w:lang w:eastAsia="en-US"/>
                  </w:rPr>
                  <w:t>PMO</w:t>
                </w:r>
                <w:r w:rsidRPr="00CB2B1C">
                  <w:rPr>
                    <w:rFonts w:ascii="EC Square Sans Pro" w:eastAsiaTheme="minorHAnsi" w:hAnsi="EC Square Sans Pro" w:cstheme="minorHAnsi"/>
                    <w:b/>
                    <w:szCs w:val="24"/>
                    <w:lang w:eastAsia="en-US"/>
                  </w:rPr>
                  <w:t>/COM/202</w:t>
                </w:r>
                <w:r w:rsidR="00CB2B1C" w:rsidRPr="00CB2B1C">
                  <w:rPr>
                    <w:rFonts w:ascii="EC Square Sans Pro" w:eastAsiaTheme="minorHAnsi" w:hAnsi="EC Square Sans Pro" w:cstheme="minorHAnsi"/>
                    <w:b/>
                    <w:szCs w:val="24"/>
                    <w:lang w:eastAsia="en-US"/>
                  </w:rPr>
                  <w:t>5</w:t>
                </w:r>
                <w:r w:rsidRPr="00CB2B1C">
                  <w:rPr>
                    <w:rFonts w:ascii="EC Square Sans Pro" w:eastAsiaTheme="minorHAnsi" w:hAnsi="EC Square Sans Pro" w:cstheme="minorHAnsi"/>
                    <w:b/>
                    <w:szCs w:val="24"/>
                    <w:lang w:eastAsia="en-US"/>
                  </w:rPr>
                  <w:t>/</w:t>
                </w:r>
                <w:r w:rsidR="00CB2B1C" w:rsidRPr="00CB2B1C">
                  <w:rPr>
                    <w:rFonts w:ascii="EC Square Sans Pro" w:eastAsiaTheme="minorHAnsi" w:hAnsi="EC Square Sans Pro" w:cstheme="minorHAnsi"/>
                    <w:b/>
                    <w:szCs w:val="24"/>
                    <w:lang w:eastAsia="en-US"/>
                  </w:rPr>
                  <w:t>2181</w:t>
                </w:r>
              </w:p>
            </w:tc>
          </w:sdtContent>
        </w:sdt>
      </w:tr>
    </w:tbl>
    <w:p w14:paraId="734D8B10"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350B5F0C" w14:textId="77777777" w:rsidTr="0072124E">
        <w:tc>
          <w:tcPr>
            <w:tcW w:w="9606" w:type="dxa"/>
            <w:shd w:val="clear" w:color="auto" w:fill="D9D9D9" w:themeFill="background1" w:themeFillShade="D9"/>
          </w:tcPr>
          <w:p w14:paraId="00DCE35F" w14:textId="77777777"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104A174C"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556C7C45" w14:textId="77777777" w:rsidTr="00557B8D">
        <w:sdt>
          <w:sdtPr>
            <w:rPr>
              <w:rFonts w:ascii="EC Square Sans Pro" w:hAnsi="EC Square Sans Pro" w:cstheme="minorHAnsi"/>
            </w:rPr>
            <w:alias w:val="Surname"/>
            <w:tag w:val="Surname"/>
            <w:id w:val="1937554483"/>
            <w:placeholder>
              <w:docPart w:val="62DBC63365AB4D5A99745AF2E19A722F"/>
            </w:placeholder>
            <w:showingPlcHdr/>
            <w:text/>
          </w:sdtPr>
          <w:sdtEndPr/>
          <w:sdtContent>
            <w:tc>
              <w:tcPr>
                <w:tcW w:w="4518" w:type="dxa"/>
                <w:gridSpan w:val="3"/>
                <w:tcBorders>
                  <w:bottom w:val="single" w:sz="4" w:space="0" w:color="auto"/>
                </w:tcBorders>
              </w:tcPr>
              <w:p w14:paraId="056C659D" w14:textId="77777777"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2A82ED33"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3B283ECD3A3F458D95A96251BDDE744A"/>
            </w:placeholder>
            <w:showingPlcHdr/>
            <w:text/>
          </w:sdtPr>
          <w:sdtEndPr>
            <w:rPr>
              <w:sz w:val="20"/>
            </w:rPr>
          </w:sdtEndPr>
          <w:sdtContent>
            <w:tc>
              <w:tcPr>
                <w:tcW w:w="4956" w:type="dxa"/>
                <w:gridSpan w:val="3"/>
                <w:tcBorders>
                  <w:bottom w:val="single" w:sz="4" w:space="0" w:color="auto"/>
                </w:tcBorders>
              </w:tcPr>
              <w:p w14:paraId="7BD27F59" w14:textId="77777777"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03FE839F" w14:textId="77777777" w:rsidTr="00557B8D">
        <w:tc>
          <w:tcPr>
            <w:tcW w:w="4518" w:type="dxa"/>
            <w:gridSpan w:val="3"/>
            <w:tcBorders>
              <w:top w:val="single" w:sz="4" w:space="0" w:color="auto"/>
            </w:tcBorders>
          </w:tcPr>
          <w:p w14:paraId="3DE839C2"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Surname</w:t>
            </w:r>
          </w:p>
        </w:tc>
        <w:tc>
          <w:tcPr>
            <w:tcW w:w="239" w:type="dxa"/>
          </w:tcPr>
          <w:p w14:paraId="10FCA763"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47AE479F" w14:textId="77777777" w:rsidR="00124374" w:rsidRPr="000D3614" w:rsidRDefault="00124374" w:rsidP="00341404">
            <w:pPr>
              <w:pStyle w:val="TableText"/>
              <w:spacing w:before="0"/>
              <w:rPr>
                <w:rFonts w:ascii="EC Square Sans Pro" w:hAnsi="EC Square Sans Pro" w:cstheme="minorHAnsi"/>
              </w:rPr>
            </w:pPr>
            <w:r w:rsidRPr="000D3614">
              <w:rPr>
                <w:rFonts w:ascii="EC Square Sans Pro" w:hAnsi="EC Square Sans Pro" w:cstheme="minorHAnsi"/>
              </w:rPr>
              <w:t>First name</w:t>
            </w:r>
          </w:p>
        </w:tc>
      </w:tr>
      <w:tr w:rsidR="00124374" w:rsidRPr="007C4FBD" w14:paraId="5E9645FD" w14:textId="77777777" w:rsidTr="00C35C2F">
        <w:sdt>
          <w:sdtPr>
            <w:rPr>
              <w:rFonts w:ascii="EC Square Sans Pro" w:hAnsi="EC Square Sans Pro" w:cstheme="minorHAnsi"/>
            </w:rPr>
            <w:alias w:val="Place of birth"/>
            <w:tag w:val="Place of birth"/>
            <w:id w:val="-437986952"/>
            <w:placeholder>
              <w:docPart w:val="3CA4A69F807040988E82EE2C919E29AC"/>
            </w:placeholder>
            <w:showingPlcHdr/>
            <w:text/>
          </w:sdtPr>
          <w:sdtEndPr/>
          <w:sdtContent>
            <w:tc>
              <w:tcPr>
                <w:tcW w:w="2943" w:type="dxa"/>
                <w:tcBorders>
                  <w:bottom w:val="single" w:sz="4" w:space="0" w:color="auto"/>
                </w:tcBorders>
              </w:tcPr>
              <w:p w14:paraId="560C0A9B"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26FFBDB8"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3EEB0E705D314507B1521EB2CD1B3F9E"/>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3C1DF46A"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643665AA"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EAE908B07C824F7A89BCD242687FCE15"/>
            </w:placeholder>
            <w:showingPlcHdr/>
            <w:text/>
          </w:sdtPr>
          <w:sdtEndPr/>
          <w:sdtContent>
            <w:tc>
              <w:tcPr>
                <w:tcW w:w="3251" w:type="dxa"/>
                <w:tcBorders>
                  <w:bottom w:val="single" w:sz="4" w:space="0" w:color="auto"/>
                </w:tcBorders>
              </w:tcPr>
              <w:p w14:paraId="15E71ED3" w14:textId="77777777"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5D3D300B" w14:textId="77777777" w:rsidTr="00C35C2F">
        <w:trPr>
          <w:trHeight w:val="978"/>
        </w:trPr>
        <w:tc>
          <w:tcPr>
            <w:tcW w:w="2943" w:type="dxa"/>
            <w:tcBorders>
              <w:top w:val="single" w:sz="4" w:space="0" w:color="auto"/>
            </w:tcBorders>
          </w:tcPr>
          <w:p w14:paraId="4607E3BC"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Place of birth</w:t>
            </w:r>
          </w:p>
        </w:tc>
        <w:tc>
          <w:tcPr>
            <w:tcW w:w="485" w:type="dxa"/>
          </w:tcPr>
          <w:p w14:paraId="37B8818F"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3C4F11C2"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Date of birth</w:t>
            </w:r>
          </w:p>
        </w:tc>
        <w:tc>
          <w:tcPr>
            <w:tcW w:w="417" w:type="dxa"/>
          </w:tcPr>
          <w:p w14:paraId="40690BE7"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18FA8140"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 xml:space="preserve">Current </w:t>
            </w:r>
            <w:r w:rsidR="00166DEF" w:rsidRPr="000D3614">
              <w:rPr>
                <w:rFonts w:ascii="EC Square Sans Pro" w:hAnsi="EC Square Sans Pro" w:cstheme="minorHAnsi"/>
              </w:rPr>
              <w:t>nationality(</w:t>
            </w:r>
            <w:proofErr w:type="spellStart"/>
            <w:r w:rsidR="00166DEF" w:rsidRPr="000D3614">
              <w:rPr>
                <w:rFonts w:ascii="EC Square Sans Pro" w:hAnsi="EC Square Sans Pro" w:cstheme="minorHAnsi"/>
              </w:rPr>
              <w:t>ies</w:t>
            </w:r>
            <w:proofErr w:type="spellEnd"/>
            <w:r w:rsidR="00166DEF" w:rsidRPr="000D3614">
              <w:rPr>
                <w:rFonts w:ascii="EC Square Sans Pro" w:hAnsi="EC Square Sans Pro" w:cstheme="minorHAnsi"/>
              </w:rPr>
              <w:t>)</w:t>
            </w:r>
            <w:r w:rsidRPr="000D3614">
              <w:rPr>
                <w:vertAlign w:val="superscript"/>
              </w:rPr>
              <w:endnoteReference w:id="2"/>
            </w:r>
          </w:p>
        </w:tc>
      </w:tr>
      <w:tr w:rsidR="00124374" w:rsidRPr="007C4FBD" w14:paraId="7E3AF581" w14:textId="77777777" w:rsidTr="00341404">
        <w:tc>
          <w:tcPr>
            <w:tcW w:w="6045" w:type="dxa"/>
            <w:gridSpan w:val="5"/>
          </w:tcPr>
          <w:sdt>
            <w:sdtPr>
              <w:rPr>
                <w:rFonts w:ascii="EC Square Sans Pro" w:hAnsi="EC Square Sans Pro" w:cstheme="minorHAnsi"/>
              </w:rPr>
              <w:alias w:val="Email Address"/>
              <w:tag w:val="email"/>
              <w:id w:val="-1111584433"/>
              <w:placeholder>
                <w:docPart w:val="EDB6BBAC43D54EDF90381C76CA2C1430"/>
              </w:placeholder>
              <w:showingPlcHdr/>
              <w:text/>
            </w:sdtPr>
            <w:sdtEndPr/>
            <w:sdtContent>
              <w:p w14:paraId="0F68EDE4" w14:textId="77777777"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477AF9C7"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FB7BC0CEAEEE45F8B273B21B52BC2F9A"/>
              </w:placeholder>
              <w:showingPlcHdr/>
              <w:text/>
            </w:sdtPr>
            <w:sdtEndPr/>
            <w:sdtContent>
              <w:p w14:paraId="53CD18BD"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7F3DBDD9" w14:textId="77777777" w:rsidTr="00341404">
        <w:tc>
          <w:tcPr>
            <w:tcW w:w="6045" w:type="dxa"/>
            <w:gridSpan w:val="5"/>
            <w:tcBorders>
              <w:top w:val="single" w:sz="4" w:space="0" w:color="auto"/>
            </w:tcBorders>
          </w:tcPr>
          <w:p w14:paraId="36E956D1"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Email</w:t>
            </w:r>
          </w:p>
        </w:tc>
        <w:tc>
          <w:tcPr>
            <w:tcW w:w="417" w:type="dxa"/>
          </w:tcPr>
          <w:p w14:paraId="30B45AA1"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1205B000" w14:textId="77777777" w:rsidR="00124374" w:rsidRPr="00C35C2F" w:rsidRDefault="00B96857"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Mobile-Phone No. with country code</w:t>
            </w:r>
            <w:r w:rsidRPr="000D3614">
              <w:rPr>
                <w:rStyle w:val="EndnoteReference"/>
                <w:rFonts w:ascii="EC Square Sans Pro" w:hAnsi="EC Square Sans Pro" w:cstheme="minorHAnsi"/>
              </w:rPr>
              <w:endnoteReference w:id="3"/>
            </w:r>
          </w:p>
        </w:tc>
      </w:tr>
      <w:tr w:rsidR="00124374" w:rsidRPr="007C4FBD" w14:paraId="39C29354"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218836874F1C4A6FAA2DF3BFF7EC26AD"/>
              </w:placeholder>
              <w:showingPlcHdr/>
              <w:text/>
            </w:sdtPr>
            <w:sdtEndPr/>
            <w:sdtContent>
              <w:p w14:paraId="7EA92377"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B96857" w:rsidRPr="007C4FBD" w14:paraId="21291436" w14:textId="77777777" w:rsidTr="00904F1B">
        <w:tc>
          <w:tcPr>
            <w:tcW w:w="9713" w:type="dxa"/>
            <w:gridSpan w:val="7"/>
            <w:tcBorders>
              <w:top w:val="single" w:sz="4" w:space="0" w:color="auto"/>
            </w:tcBorders>
          </w:tcPr>
          <w:p w14:paraId="789AC42B" w14:textId="77777777" w:rsidR="00B96857" w:rsidRPr="000D3614"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Address</w:t>
            </w:r>
            <w:r w:rsidRPr="000D3614">
              <w:rPr>
                <w:rStyle w:val="EndnoteReference"/>
                <w:rFonts w:ascii="EC Square Sans Pro" w:hAnsi="EC Square Sans Pro" w:cstheme="minorHAnsi"/>
              </w:rPr>
              <w:endnoteReference w:id="4"/>
            </w:r>
          </w:p>
          <w:p w14:paraId="6464B0D6" w14:textId="77777777" w:rsidR="00B96857" w:rsidRDefault="00B96857" w:rsidP="00B96857">
            <w:pPr>
              <w:pStyle w:val="TableText"/>
              <w:spacing w:before="0"/>
              <w:rPr>
                <w:rFonts w:ascii="EC Square Sans Pro" w:hAnsi="EC Square Sans Pro" w:cstheme="minorHAnsi"/>
              </w:rPr>
            </w:pPr>
          </w:p>
          <w:p w14:paraId="05E0EE78" w14:textId="77777777" w:rsidR="00B96857" w:rsidRPr="00B11D32" w:rsidRDefault="00B96857" w:rsidP="00B96857">
            <w:pPr>
              <w:pStyle w:val="TableText"/>
              <w:spacing w:before="0"/>
              <w:rPr>
                <w:rFonts w:ascii="EC Square Sans Pro" w:hAnsi="EC Square Sans Pro" w:cstheme="minorHAnsi"/>
              </w:rPr>
            </w:pPr>
          </w:p>
        </w:tc>
      </w:tr>
      <w:tr w:rsidR="00B96857" w:rsidRPr="007C4FBD" w14:paraId="560BE09B" w14:textId="77777777" w:rsidTr="00904F1B">
        <w:tc>
          <w:tcPr>
            <w:tcW w:w="9713" w:type="dxa"/>
            <w:gridSpan w:val="7"/>
            <w:tcBorders>
              <w:top w:val="single" w:sz="4" w:space="0" w:color="auto"/>
            </w:tcBorders>
          </w:tcPr>
          <w:p w14:paraId="3FF9324F" w14:textId="77777777" w:rsidR="00B96857" w:rsidRPr="00B11D32"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Other means of contact (if any)</w:t>
            </w:r>
            <w:r w:rsidRPr="000D3614">
              <w:rPr>
                <w:rStyle w:val="EndnoteReference"/>
                <w:rFonts w:ascii="EC Square Sans Pro" w:hAnsi="EC Square Sans Pro" w:cstheme="minorHAnsi"/>
              </w:rPr>
              <w:endnoteReference w:id="5"/>
            </w:r>
          </w:p>
        </w:tc>
      </w:tr>
    </w:tbl>
    <w:p w14:paraId="20B48755" w14:textId="77777777" w:rsidR="00124374" w:rsidRDefault="00124374" w:rsidP="00124374"/>
    <w:p w14:paraId="48B8865E"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 xml:space="preserve">Curriculum </w:t>
      </w:r>
      <w:r w:rsidR="00E61AD5">
        <w:rPr>
          <w:rFonts w:ascii="EC Square Sans Pro" w:eastAsiaTheme="minorHAnsi" w:hAnsi="EC Square Sans Pro" w:cstheme="minorHAnsi"/>
          <w:b/>
          <w:szCs w:val="24"/>
          <w:lang w:eastAsia="en-US"/>
        </w:rPr>
        <w:t>V</w:t>
      </w:r>
      <w:r w:rsidRPr="00287F8D">
        <w:rPr>
          <w:rFonts w:ascii="EC Square Sans Pro" w:eastAsiaTheme="minorHAnsi" w:hAnsi="EC Square Sans Pro" w:cstheme="minorHAnsi"/>
          <w:b/>
          <w:szCs w:val="24"/>
          <w:lang w:eastAsia="en-US"/>
        </w:rPr>
        <w:t>itae</w:t>
      </w:r>
    </w:p>
    <w:p w14:paraId="6A07B0B8" w14:textId="77777777" w:rsidR="00124374" w:rsidRPr="00287F8D" w:rsidRDefault="00746D13"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44136440"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27CE4C3C"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36F9CA2F"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66E49CAB"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71425AD6"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304F6780"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6"/>
                  </w:r>
                </w:p>
              </w:tc>
            </w:tr>
            <w:tr w:rsidR="00EE6986" w14:paraId="092FC9F5" w14:textId="77777777" w:rsidTr="00C35C2F">
              <w:tc>
                <w:tcPr>
                  <w:tcW w:w="5245" w:type="dxa"/>
                  <w:tcBorders>
                    <w:top w:val="single" w:sz="4" w:space="0" w:color="auto"/>
                  </w:tcBorders>
                  <w:shd w:val="clear" w:color="auto" w:fill="F2F2F2" w:themeFill="background1" w:themeFillShade="F2"/>
                </w:tcPr>
                <w:p w14:paraId="19A3AC92"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37201503"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64D2E1DD"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42E03959" w14:textId="77777777" w:rsidTr="00B95E7A">
              <w:tc>
                <w:tcPr>
                  <w:tcW w:w="5245" w:type="dxa"/>
                </w:tcPr>
                <w:p w14:paraId="09637A59" w14:textId="77777777" w:rsidR="00EE6986" w:rsidRDefault="00746D13"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B95E7A">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4859609A" w14:textId="77777777" w:rsidR="00EE6986" w:rsidRDefault="00746D13"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27DBDD99" w14:textId="77777777" w:rsidR="00EE6986" w:rsidRDefault="00746D13"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38D0EE68" w14:textId="77777777" w:rsidR="00EE6986" w:rsidRDefault="00746D13"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4256CB9F" w14:textId="77777777" w:rsidR="00EE6986" w:rsidRDefault="00746D13"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16CE6350" w14:textId="77777777" w:rsidR="00EE6986" w:rsidRDefault="00EE6986" w:rsidP="00FF3F24">
                  <w:pPr>
                    <w:spacing w:line="240" w:lineRule="atLeast"/>
                    <w:jc w:val="center"/>
                    <w:rPr>
                      <w:rFonts w:ascii="EC Square Sans Pro" w:hAnsi="EC Square Sans Pro" w:cstheme="minorHAnsi"/>
                    </w:rPr>
                  </w:pPr>
                </w:p>
              </w:tc>
              <w:tc>
                <w:tcPr>
                  <w:tcW w:w="3102" w:type="dxa"/>
                </w:tcPr>
                <w:p w14:paraId="06C4B1A8" w14:textId="77777777" w:rsidR="00EE6986" w:rsidRDefault="00EE6986" w:rsidP="00EE6986">
                  <w:pPr>
                    <w:spacing w:line="240" w:lineRule="atLeast"/>
                    <w:jc w:val="left"/>
                    <w:rPr>
                      <w:rFonts w:ascii="EC Square Sans Pro" w:hAnsi="EC Square Sans Pro" w:cstheme="minorHAnsi"/>
                    </w:rPr>
                  </w:pPr>
                </w:p>
              </w:tc>
            </w:tr>
          </w:tbl>
          <w:p w14:paraId="2F04D177"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59522ACF" w14:textId="77777777" w:rsidTr="00341404">
        <w:tc>
          <w:tcPr>
            <w:tcW w:w="6778" w:type="dxa"/>
            <w:tcBorders>
              <w:top w:val="single" w:sz="4" w:space="0" w:color="auto"/>
              <w:left w:val="nil"/>
              <w:bottom w:val="single" w:sz="4" w:space="0" w:color="auto"/>
              <w:right w:val="nil"/>
            </w:tcBorders>
          </w:tcPr>
          <w:p w14:paraId="6B5B2F2D" w14:textId="77777777" w:rsidR="00DA0547" w:rsidRDefault="00DA0547" w:rsidP="00341404">
            <w:pPr>
              <w:autoSpaceDE w:val="0"/>
              <w:autoSpaceDN w:val="0"/>
              <w:spacing w:before="60" w:after="120"/>
              <w:jc w:val="left"/>
              <w:rPr>
                <w:rFonts w:ascii="EC Square Sans Pro" w:hAnsi="EC Square Sans Pro" w:cstheme="minorHAnsi"/>
              </w:rPr>
            </w:pPr>
            <w:r>
              <w:rPr>
                <w:rFonts w:ascii="EC Square Sans Pro" w:hAnsi="EC Square Sans Pro" w:cstheme="minorHAnsi"/>
              </w:rPr>
              <w:t>I am a national of a Member State of the EU</w:t>
            </w:r>
          </w:p>
          <w:p w14:paraId="242DB022"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07CAD9A7" w14:textId="77777777" w:rsidR="00DA0547" w:rsidRDefault="00DA0547" w:rsidP="00341404">
            <w:pPr>
              <w:spacing w:before="60" w:after="120" w:line="240" w:lineRule="atLeast"/>
              <w:jc w:val="center"/>
              <w:rPr>
                <w:rFonts w:ascii="EC Square Sans Pro" w:hAnsi="EC Square Sans Pro" w:cstheme="minorHAnsi"/>
                <w:sz w:val="22"/>
                <w:szCs w:val="22"/>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83125403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48343261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p w14:paraId="0C0C9238"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005122D8">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3C271F48" w14:textId="77777777" w:rsidTr="00C35C2F">
        <w:tc>
          <w:tcPr>
            <w:tcW w:w="6805" w:type="dxa"/>
            <w:gridSpan w:val="2"/>
            <w:tcBorders>
              <w:top w:val="single" w:sz="4" w:space="0" w:color="auto"/>
              <w:left w:val="nil"/>
              <w:bottom w:val="single" w:sz="4" w:space="0" w:color="auto"/>
              <w:right w:val="nil"/>
            </w:tcBorders>
          </w:tcPr>
          <w:p w14:paraId="40413771" w14:textId="77777777" w:rsidR="00417948" w:rsidRDefault="00124374" w:rsidP="00417948">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r w:rsidR="00417948">
              <w:rPr>
                <w:rFonts w:ascii="EC Square Sans Pro" w:hAnsi="EC Square Sans Pro" w:cstheme="minorHAnsi"/>
              </w:rPr>
              <w:t xml:space="preserve"> of the Common European Framework of </w:t>
            </w:r>
            <w:r w:rsidR="00417948" w:rsidRPr="004B31B4">
              <w:rPr>
                <w:rFonts w:ascii="EC Square Sans Pro" w:hAnsi="EC Square Sans Pro" w:cstheme="minorHAnsi"/>
              </w:rPr>
              <w:t>Reference (</w:t>
            </w:r>
            <w:hyperlink r:id="rId10" w:history="1">
              <w:r w:rsidR="00417948" w:rsidRPr="004B31B4">
                <w:rPr>
                  <w:rStyle w:val="Hyperlink"/>
                  <w:rFonts w:ascii="EC Square Sans Pro" w:hAnsi="EC Square Sans Pro" w:cstheme="minorHAnsi"/>
                </w:rPr>
                <w:t>CEFR</w:t>
              </w:r>
            </w:hyperlink>
            <w:r w:rsidR="00417948" w:rsidRPr="004B31B4">
              <w:rPr>
                <w:rFonts w:ascii="EC Square Sans Pro" w:hAnsi="EC Square Sans Pro" w:cstheme="minorHAnsi"/>
              </w:rPr>
              <w:t>)</w:t>
            </w:r>
            <w:r w:rsidR="00417948" w:rsidRPr="004B31B4">
              <w:rPr>
                <w:rStyle w:val="EndnoteReference"/>
                <w:rFonts w:ascii="EC Square Sans Pro" w:hAnsi="EC Square Sans Pro" w:cstheme="minorHAnsi"/>
              </w:rPr>
              <w:endnoteReference w:id="9"/>
            </w:r>
          </w:p>
          <w:p w14:paraId="20F8C7A3"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r w:rsidR="00417948">
              <w:rPr>
                <w:rFonts w:ascii="EC Square Sans Pro" w:hAnsi="EC Square Sans Pro" w:cstheme="minorHAnsi"/>
              </w:rPr>
              <w:t xml:space="preserve"> of the CEFR</w:t>
            </w:r>
          </w:p>
        </w:tc>
        <w:tc>
          <w:tcPr>
            <w:tcW w:w="2976" w:type="dxa"/>
            <w:gridSpan w:val="4"/>
            <w:tcBorders>
              <w:top w:val="single" w:sz="4" w:space="0" w:color="auto"/>
              <w:left w:val="nil"/>
              <w:bottom w:val="single" w:sz="4" w:space="0" w:color="auto"/>
              <w:right w:val="nil"/>
            </w:tcBorders>
          </w:tcPr>
          <w:p w14:paraId="030F8D0A"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06A25D6D" w14:textId="77777777" w:rsidR="00417948" w:rsidRDefault="00417948" w:rsidP="00341404">
            <w:pPr>
              <w:spacing w:after="120" w:line="240" w:lineRule="atLeast"/>
              <w:jc w:val="center"/>
              <w:rPr>
                <w:rFonts w:ascii="EC Square Sans Pro" w:hAnsi="EC Square Sans Pro" w:cstheme="minorHAnsi"/>
                <w:sz w:val="22"/>
                <w:szCs w:val="22"/>
              </w:rPr>
            </w:pPr>
          </w:p>
          <w:p w14:paraId="1DE6D932"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F169C" w14:paraId="3383B926"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43E7ECBA" w14:textId="77777777"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33717C61"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23BD62CB"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43639DDD" w14:textId="77777777" w:rsidTr="00B95E7A">
        <w:tc>
          <w:tcPr>
            <w:tcW w:w="6805" w:type="dxa"/>
            <w:gridSpan w:val="2"/>
            <w:tcBorders>
              <w:top w:val="single" w:sz="4" w:space="0" w:color="auto"/>
              <w:left w:val="nil"/>
              <w:bottom w:val="single" w:sz="4" w:space="0" w:color="auto"/>
              <w:right w:val="nil"/>
            </w:tcBorders>
            <w:vAlign w:val="center"/>
          </w:tcPr>
          <w:p w14:paraId="5F62B182" w14:textId="77777777" w:rsidR="00557B8D" w:rsidRPr="00746D13" w:rsidRDefault="00557B8D" w:rsidP="00A37FBD">
            <w:pPr>
              <w:spacing w:after="0" w:line="240" w:lineRule="atLeast"/>
              <w:jc w:val="left"/>
              <w:rPr>
                <w:rFonts w:ascii="EC Square Sans Pro" w:hAnsi="EC Square Sans Pro" w:cstheme="minorHAnsi"/>
              </w:rPr>
            </w:pPr>
            <w:r w:rsidRPr="00746D13">
              <w:rPr>
                <w:rFonts w:ascii="EC Square Sans Pro" w:hAnsi="EC Square Sans Pro" w:cstheme="minorHAnsi"/>
              </w:rPr>
              <w:t>How many years of professional experience do you have</w:t>
            </w:r>
            <w:r w:rsidR="005122D8" w:rsidRPr="00746D13">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DED91624AEFA4AB38D06DFD4422D788D"/>
              </w:placeholder>
              <w:showingPlcHdr/>
              <w:text/>
            </w:sdtPr>
            <w:sdtEndPr/>
            <w:sdtContent>
              <w:p w14:paraId="6840A5BC"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9E97BEF3C3424365B5C8A7CBA2743F87"/>
              </w:placeholder>
              <w:showingPlcHdr/>
              <w:text/>
            </w:sdtPr>
            <w:sdtEndPr/>
            <w:sdtContent>
              <w:p w14:paraId="13231184" w14:textId="77777777"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2B9E737A" w14:textId="77777777" w:rsidTr="00B95E7A">
        <w:tc>
          <w:tcPr>
            <w:tcW w:w="6805" w:type="dxa"/>
            <w:gridSpan w:val="2"/>
            <w:tcBorders>
              <w:top w:val="single" w:sz="4" w:space="0" w:color="auto"/>
              <w:left w:val="nil"/>
              <w:bottom w:val="single" w:sz="4" w:space="0" w:color="auto"/>
              <w:right w:val="nil"/>
            </w:tcBorders>
          </w:tcPr>
          <w:p w14:paraId="5FAC07DE" w14:textId="27BC7F26" w:rsidR="00557B8D" w:rsidRPr="00746D13" w:rsidRDefault="00557B8D" w:rsidP="00A37FBD">
            <w:pPr>
              <w:spacing w:after="0" w:line="240" w:lineRule="atLeast"/>
              <w:jc w:val="left"/>
              <w:rPr>
                <w:rFonts w:ascii="EC Square Sans Pro" w:hAnsi="EC Square Sans Pro" w:cstheme="minorHAnsi"/>
              </w:rPr>
            </w:pPr>
            <w:r w:rsidRPr="00746D13">
              <w:rPr>
                <w:rFonts w:ascii="EC Square Sans Pro" w:hAnsi="EC Square Sans Pro" w:cstheme="minorHAnsi"/>
              </w:rPr>
              <w:t xml:space="preserve">How many of these years are in the field of </w:t>
            </w:r>
            <w:r w:rsidR="00746D13" w:rsidRPr="00746D13">
              <w:rPr>
                <w:rFonts w:ascii="EC Square Sans Pro" w:hAnsi="EC Square Sans Pro" w:cstheme="minorHAnsi"/>
              </w:rPr>
              <w:t>OPERATIONAL and ADMINISTRATIVE SUPPORT and RESOURCES</w:t>
            </w:r>
            <w:r w:rsidRPr="00746D13">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462C05D83C4246EAB8368AEC2A98AE78"/>
              </w:placeholder>
              <w:showingPlcHdr/>
              <w:text/>
            </w:sdtPr>
            <w:sdtEndPr/>
            <w:sdtContent>
              <w:p w14:paraId="65B6AEA8"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60C32D9F1B7F47229833F7B7BC6685B8"/>
              </w:placeholder>
              <w:showingPlcHdr/>
              <w:text/>
            </w:sdtPr>
            <w:sdtEndPr/>
            <w:sdtContent>
              <w:p w14:paraId="2C574929"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333AEA" w:rsidRPr="00AF169C" w14:paraId="5AE7F01C" w14:textId="77777777" w:rsidTr="00C35C2F">
        <w:tc>
          <w:tcPr>
            <w:tcW w:w="6805" w:type="dxa"/>
            <w:gridSpan w:val="2"/>
            <w:tcBorders>
              <w:top w:val="single" w:sz="4" w:space="0" w:color="auto"/>
              <w:left w:val="nil"/>
              <w:bottom w:val="single" w:sz="4" w:space="0" w:color="auto"/>
              <w:right w:val="nil"/>
            </w:tcBorders>
          </w:tcPr>
          <w:p w14:paraId="78C0D107" w14:textId="310473E3" w:rsidR="00333AEA" w:rsidRPr="00746D13" w:rsidRDefault="00333AEA" w:rsidP="00A37FBD">
            <w:pPr>
              <w:spacing w:after="0" w:line="240" w:lineRule="atLeast"/>
              <w:jc w:val="left"/>
              <w:rPr>
                <w:rFonts w:ascii="EC Square Sans Pro" w:hAnsi="EC Square Sans Pro" w:cstheme="minorHAnsi"/>
              </w:rPr>
            </w:pPr>
            <w:r w:rsidRPr="00746D13">
              <w:rPr>
                <w:rFonts w:ascii="EC Square Sans Pro" w:hAnsi="EC Square Sans Pro" w:cstheme="minorHAnsi"/>
              </w:rPr>
              <w:t xml:space="preserve">… and how many in the field of </w:t>
            </w:r>
            <w:r w:rsidR="00746D13" w:rsidRPr="00746D13">
              <w:rPr>
                <w:rFonts w:ascii="EC Square Sans Pro" w:hAnsi="EC Square Sans Pro" w:cstheme="minorHAnsi"/>
              </w:rPr>
              <w:t>ADMINISTRATIVE ASSISTANCE</w:t>
            </w:r>
            <w:r w:rsidRPr="00746D13">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375270108"/>
              <w:placeholder>
                <w:docPart w:val="7591F622D42A41F3854D4448225B84C9"/>
              </w:placeholder>
              <w:showingPlcHdr/>
              <w:text/>
            </w:sdtPr>
            <w:sdtEndPr/>
            <w:sdtContent>
              <w:p w14:paraId="18200536" w14:textId="77777777" w:rsidR="00333AEA"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130428457"/>
              <w:placeholder>
                <w:docPart w:val="BA8E9D3D5BDF45B382541FD36F7B6200"/>
              </w:placeholder>
              <w:showingPlcHdr/>
              <w:text/>
            </w:sdtPr>
            <w:sdtEndPr/>
            <w:sdtContent>
              <w:p w14:paraId="1F74B246" w14:textId="77777777" w:rsidR="00333AEA"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4F15B0" w:rsidRPr="00AF169C" w14:paraId="256BC417"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0EF3435B" w14:textId="77777777" w:rsidR="004F15B0" w:rsidRPr="004F15B0" w:rsidRDefault="00B95E7A" w:rsidP="004F15B0">
            <w:pPr>
              <w:spacing w:before="240" w:line="240" w:lineRule="atLeast"/>
              <w:jc w:val="left"/>
              <w:rPr>
                <w:rFonts w:ascii="EC Square Sans Pro Light" w:hAnsi="EC Square Sans Pro Light" w:cstheme="minorHAnsi"/>
                <w:b/>
                <w:bCs/>
                <w:color w:val="808080" w:themeColor="background1" w:themeShade="80"/>
              </w:rPr>
            </w:pPr>
            <w:r>
              <w:rPr>
                <w:rFonts w:ascii="EC Square Sans Pro" w:hAnsi="EC Square Sans Pro" w:cstheme="minorHAnsi"/>
                <w:b/>
                <w:bCs/>
              </w:rPr>
              <w:t>P</w:t>
            </w:r>
            <w:r w:rsidR="004F15B0" w:rsidRPr="004F15B0">
              <w:rPr>
                <w:rFonts w:ascii="EC Square Sans Pro" w:hAnsi="EC Square Sans Pro" w:cstheme="minorHAnsi"/>
                <w:b/>
                <w:bCs/>
              </w:rPr>
              <w:t>rofessional experience at the European Commission</w:t>
            </w:r>
          </w:p>
        </w:tc>
      </w:tr>
      <w:tr w:rsidR="00333AEA" w:rsidRPr="00C4679C" w14:paraId="5BE9391D"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324E6B84" w14:textId="77777777" w:rsidR="00333AEA" w:rsidRPr="008E3D42"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Are</w:t>
            </w:r>
            <w:r w:rsidR="00904F1B">
              <w:rPr>
                <w:rFonts w:ascii="EC Square Sans Pro" w:hAnsi="EC Square Sans Pro" w:cstheme="minorHAnsi"/>
              </w:rPr>
              <w:t xml:space="preserv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w:t>
            </w:r>
            <w:r w:rsidR="004F15B0">
              <w:rPr>
                <w:rFonts w:ascii="EC Square Sans Pro" w:hAnsi="EC Square Sans Pro" w:cstheme="minorHAnsi"/>
              </w:rPr>
              <w:t>I</w:t>
            </w:r>
            <w:r w:rsidRPr="008E3D42">
              <w:rPr>
                <w:rFonts w:ascii="EC Square Sans Pro" w:hAnsi="EC Square Sans Pro" w:cstheme="minorHAnsi"/>
              </w:rPr>
              <w:t>f yes,</w:t>
            </w:r>
            <w:r w:rsidR="00862383">
              <w:rPr>
                <w:rFonts w:ascii="EC Square Sans Pro" w:hAnsi="EC Square Sans Pro" w:cstheme="minorHAnsi"/>
              </w:rPr>
              <w:t xml:space="preserve"> please indicate the duration</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057F7389" w14:textId="77777777" w:rsidR="00333AEA" w:rsidRPr="008E3D42" w:rsidRDefault="00333AEA" w:rsidP="00A37FBD">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057FF450" w14:textId="77777777" w:rsidR="00333AE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18CC549E" w14:textId="77777777" w:rsidR="00333AEA" w:rsidRPr="006E5BF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1D6E3AC" w14:textId="77777777" w:rsidR="00333AEA" w:rsidRPr="00C4679C" w:rsidRDefault="00333AEA" w:rsidP="00A37FBD">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33AEA" w:rsidRPr="00C4679C" w14:paraId="3103CAD4" w14:textId="77777777" w:rsidTr="00B95E7A">
        <w:tc>
          <w:tcPr>
            <w:tcW w:w="5529" w:type="dxa"/>
            <w:tcBorders>
              <w:top w:val="single" w:sz="4" w:space="0" w:color="auto"/>
              <w:left w:val="nil"/>
              <w:bottom w:val="single" w:sz="4" w:space="0" w:color="auto"/>
              <w:right w:val="nil"/>
            </w:tcBorders>
            <w:vAlign w:val="center"/>
          </w:tcPr>
          <w:p w14:paraId="1D4102A7"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620F7078" w14:textId="77777777" w:rsidR="00333AEA" w:rsidRDefault="00746D13"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055AA774" w14:textId="77777777" w:rsidR="00333AEA" w:rsidRDefault="00746D13"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7CE90B7A51B74E2DB98BF3FFDE8AD369"/>
              </w:placeholder>
              <w:showingPlcHdr/>
              <w:text/>
            </w:sdtPr>
            <w:sdtEndPr/>
            <w:sdtContent>
              <w:p w14:paraId="01D6CA49"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36AD5D5C3AA1407090D3238451CFDED2"/>
              </w:placeholder>
              <w:showingPlcHdr/>
              <w:text/>
            </w:sdtPr>
            <w:sdtEndPr/>
            <w:sdtContent>
              <w:p w14:paraId="281B0E64"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33AEA" w:rsidRPr="00C4679C" w14:paraId="7E4B9030" w14:textId="77777777" w:rsidTr="00B95E7A">
        <w:tc>
          <w:tcPr>
            <w:tcW w:w="5529" w:type="dxa"/>
            <w:tcBorders>
              <w:top w:val="single" w:sz="4" w:space="0" w:color="auto"/>
              <w:left w:val="nil"/>
              <w:bottom w:val="single" w:sz="4" w:space="0" w:color="auto"/>
              <w:right w:val="nil"/>
            </w:tcBorders>
            <w:vAlign w:val="center"/>
          </w:tcPr>
          <w:p w14:paraId="7988EFD8"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Temporary Agent</w:t>
            </w:r>
          </w:p>
        </w:tc>
        <w:tc>
          <w:tcPr>
            <w:tcW w:w="1276" w:type="dxa"/>
            <w:tcBorders>
              <w:top w:val="single" w:sz="4" w:space="0" w:color="auto"/>
              <w:left w:val="nil"/>
              <w:bottom w:val="single" w:sz="4" w:space="0" w:color="auto"/>
              <w:right w:val="nil"/>
            </w:tcBorders>
            <w:vAlign w:val="center"/>
          </w:tcPr>
          <w:p w14:paraId="15662097" w14:textId="77777777" w:rsidR="00333AEA" w:rsidRDefault="00746D13"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09FD02B9" w14:textId="77777777" w:rsidR="00333AEA" w:rsidRDefault="00746D13"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BEBD13FD6E8E4508A222F09BA0BB0377"/>
              </w:placeholder>
              <w:showingPlcHdr/>
              <w:text/>
            </w:sdtPr>
            <w:sdtEndPr/>
            <w:sdtContent>
              <w:p w14:paraId="4A5E19B8"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185132B136C944D5877C95099015F6B7"/>
              </w:placeholder>
              <w:showingPlcHdr/>
              <w:text/>
            </w:sdtPr>
            <w:sdtEndPr/>
            <w:sdtContent>
              <w:p w14:paraId="170D8F9F"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33E781F1" w14:textId="77777777" w:rsidR="00124374" w:rsidRPr="00B97138" w:rsidRDefault="00124374" w:rsidP="00124374">
      <w:pPr>
        <w:spacing w:after="160" w:line="259" w:lineRule="auto"/>
        <w:jc w:val="left"/>
        <w:rPr>
          <w:rFonts w:ascii="EC Square Sans Pro" w:hAnsi="EC Square Sans Pro"/>
        </w:rPr>
      </w:pPr>
    </w:p>
    <w:p w14:paraId="5370C1CF" w14:textId="77777777" w:rsidR="00E61AD5" w:rsidRDefault="00E61AD5">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3C9E8E81" w14:textId="77777777" w:rsidTr="00EF69E5">
        <w:tc>
          <w:tcPr>
            <w:tcW w:w="9713" w:type="dxa"/>
            <w:tcBorders>
              <w:top w:val="nil"/>
              <w:left w:val="nil"/>
              <w:bottom w:val="single" w:sz="4" w:space="0" w:color="auto"/>
              <w:right w:val="nil"/>
            </w:tcBorders>
            <w:shd w:val="clear" w:color="auto" w:fill="D9D9D9" w:themeFill="background1" w:themeFillShade="D9"/>
          </w:tcPr>
          <w:p w14:paraId="27C7F213" w14:textId="77777777"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lastRenderedPageBreak/>
              <w:t>Suitability for the post and motivation</w:t>
            </w:r>
          </w:p>
        </w:tc>
      </w:tr>
      <w:tr w:rsidR="00B97138" w:rsidRPr="007C4FBD" w14:paraId="57954CD4"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29CDCF45" w14:textId="7777777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1"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4A42DFB5" w14:textId="77777777" w:rsidTr="00EF69E5">
        <w:tc>
          <w:tcPr>
            <w:tcW w:w="9713" w:type="dxa"/>
            <w:tcBorders>
              <w:top w:val="single" w:sz="4" w:space="0" w:color="auto"/>
              <w:left w:val="nil"/>
              <w:bottom w:val="single" w:sz="4" w:space="0" w:color="auto"/>
              <w:right w:val="nil"/>
            </w:tcBorders>
          </w:tcPr>
          <w:p w14:paraId="15B134CA" w14:textId="77777777" w:rsidR="00B97138" w:rsidRPr="00FA42B0" w:rsidRDefault="00B97138" w:rsidP="00ED5BDD">
            <w:pPr>
              <w:spacing w:after="0"/>
              <w:jc w:val="left"/>
              <w:rPr>
                <w:rFonts w:ascii="EC Square Sans Pro" w:hAnsi="EC Square Sans Pro" w:cstheme="minorHAnsi"/>
              </w:rPr>
            </w:pPr>
          </w:p>
        </w:tc>
      </w:tr>
      <w:tr w:rsidR="00124374" w:rsidRPr="007C4FBD" w14:paraId="73FA1973"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028CF0AF"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4D273168" w14:textId="77777777" w:rsidTr="00EF69E5">
        <w:tc>
          <w:tcPr>
            <w:tcW w:w="9713" w:type="dxa"/>
            <w:tcBorders>
              <w:top w:val="single" w:sz="4" w:space="0" w:color="auto"/>
              <w:left w:val="nil"/>
              <w:bottom w:val="single" w:sz="4" w:space="0" w:color="auto"/>
              <w:right w:val="nil"/>
            </w:tcBorders>
          </w:tcPr>
          <w:p w14:paraId="5CAF539A"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3FE545ED"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739F4349" w14:textId="77777777"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103D64A0" w14:textId="77777777" w:rsidTr="00EF69E5">
        <w:tc>
          <w:tcPr>
            <w:tcW w:w="9713" w:type="dxa"/>
            <w:tcBorders>
              <w:top w:val="single" w:sz="4" w:space="0" w:color="auto"/>
              <w:left w:val="nil"/>
              <w:bottom w:val="single" w:sz="4" w:space="0" w:color="auto"/>
              <w:right w:val="nil"/>
            </w:tcBorders>
          </w:tcPr>
          <w:p w14:paraId="59B8590E"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1A376B15"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1E4A0F3D"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210E9883" w14:textId="77777777" w:rsidTr="00EF69E5">
        <w:tc>
          <w:tcPr>
            <w:tcW w:w="9713" w:type="dxa"/>
            <w:tcBorders>
              <w:top w:val="single" w:sz="4" w:space="0" w:color="auto"/>
              <w:left w:val="nil"/>
              <w:bottom w:val="single" w:sz="4" w:space="0" w:color="auto"/>
              <w:right w:val="nil"/>
            </w:tcBorders>
          </w:tcPr>
          <w:p w14:paraId="5B13C8E3" w14:textId="77777777" w:rsidR="00B97138" w:rsidRPr="00171DA5" w:rsidRDefault="00B97138" w:rsidP="00B97138">
            <w:pPr>
              <w:spacing w:after="0" w:line="240" w:lineRule="atLeast"/>
              <w:jc w:val="left"/>
              <w:rPr>
                <w:rFonts w:ascii="EC Square Sans Pro" w:hAnsi="EC Square Sans Pro" w:cstheme="minorHAnsi"/>
              </w:rPr>
            </w:pPr>
          </w:p>
        </w:tc>
      </w:tr>
    </w:tbl>
    <w:p w14:paraId="47FDB095" w14:textId="77777777" w:rsidR="00124374" w:rsidRPr="00FB0309" w:rsidRDefault="00124374" w:rsidP="00124374">
      <w:pPr>
        <w:spacing w:after="0"/>
        <w:rPr>
          <w:rFonts w:ascii="EC Square Sans Pro" w:hAnsi="EC Square Sans Pro" w:cstheme="minorHAnsi"/>
          <w:lang w:val="en-IE"/>
        </w:rPr>
      </w:pPr>
      <w:bookmarkStart w:id="0" w:name="_Hlk147340653"/>
      <w:bookmarkStart w:id="1" w:name="_Hlk147414114"/>
    </w:p>
    <w:bookmarkEnd w:id="0"/>
    <w:bookmarkEnd w:id="1"/>
    <w:p w14:paraId="6A6C198B"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01CEC65"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00A5C50C"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7285157A"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7695EB65"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707473A8" w14:textId="77777777" w:rsidR="009E207B" w:rsidRPr="009E207B" w:rsidRDefault="009E207B" w:rsidP="009E207B">
      <w:pPr>
        <w:pStyle w:val="ListParagraph"/>
        <w:rPr>
          <w:rFonts w:ascii="EC Square Sans Pro" w:hAnsi="EC Square Sans Pro" w:cstheme="minorHAnsi"/>
          <w:smallCaps/>
          <w:szCs w:val="24"/>
        </w:rPr>
      </w:pPr>
    </w:p>
    <w:p w14:paraId="3E85D883"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10"/>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4549E15B" w14:textId="77777777" w:rsidTr="00956422">
        <w:bookmarkEnd w:id="2" w:displacedByCustomXml="next"/>
        <w:sdt>
          <w:sdtPr>
            <w:rPr>
              <w:rFonts w:asciiTheme="minorHAnsi" w:hAnsiTheme="minorHAnsi" w:cstheme="minorHAnsi"/>
              <w:smallCaps/>
              <w:sz w:val="20"/>
              <w:szCs w:val="24"/>
            </w:rPr>
            <w:id w:val="799890482"/>
            <w:placeholder>
              <w:docPart w:val="2D7DA19CEA254AD2873B0C2079A9E558"/>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FCFE365"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5553704F"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7D085FA3"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0E9C2A4B" w14:textId="77777777" w:rsidTr="00956422">
        <w:tc>
          <w:tcPr>
            <w:tcW w:w="4361" w:type="dxa"/>
            <w:tcBorders>
              <w:top w:val="single" w:sz="4" w:space="0" w:color="auto"/>
            </w:tcBorders>
          </w:tcPr>
          <w:p w14:paraId="3E5744B0"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34F2EB9B"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664560B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180F429C" w14:textId="77777777" w:rsidR="00124374" w:rsidRDefault="00124374" w:rsidP="00124374">
      <w:pPr>
        <w:rPr>
          <w:rFonts w:ascii="EC Square Sans Pro" w:hAnsi="EC Square Sans Pro"/>
          <w:lang w:val="en-IE"/>
        </w:rPr>
      </w:pPr>
    </w:p>
    <w:p w14:paraId="1C7B1977" w14:textId="77777777" w:rsidR="00124374"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2"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3"/>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398CA5F3" w14:textId="77777777" w:rsidR="00E61AD5" w:rsidRDefault="00E61AD5" w:rsidP="2F32BA65">
      <w:pPr>
        <w:spacing w:after="0"/>
        <w:rPr>
          <w:rFonts w:asciiTheme="minorHAnsi" w:hAnsiTheme="minorHAnsi" w:cstheme="minorHAnsi"/>
          <w:sz w:val="18"/>
          <w:szCs w:val="18"/>
        </w:rPr>
      </w:pPr>
    </w:p>
    <w:p w14:paraId="63C72C33" w14:textId="77777777" w:rsidR="00E61AD5" w:rsidRPr="00166DEF" w:rsidRDefault="00E61AD5" w:rsidP="2F32BA65">
      <w:pPr>
        <w:spacing w:after="0"/>
        <w:rPr>
          <w:rFonts w:asciiTheme="minorHAnsi" w:hAnsiTheme="minorHAnsi" w:cstheme="minorHAnsi"/>
          <w:sz w:val="18"/>
          <w:szCs w:val="18"/>
        </w:rPr>
      </w:pPr>
    </w:p>
    <w:sectPr w:rsidR="00E61AD5" w:rsidRPr="00166DEF" w:rsidSect="00EF69E5">
      <w:headerReference w:type="default" r:id="rId14"/>
      <w:headerReference w:type="first" r:id="rId15"/>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4880F" w14:textId="77777777" w:rsidR="003F4FA5" w:rsidRDefault="003F4FA5" w:rsidP="00124374">
      <w:pPr>
        <w:spacing w:after="0"/>
      </w:pPr>
      <w:r>
        <w:separator/>
      </w:r>
    </w:p>
  </w:endnote>
  <w:endnote w:type="continuationSeparator" w:id="0">
    <w:p w14:paraId="297C1987" w14:textId="77777777" w:rsidR="003F4FA5" w:rsidRDefault="003F4FA5" w:rsidP="00124374">
      <w:pPr>
        <w:spacing w:after="0"/>
      </w:pPr>
      <w:r>
        <w:continuationSeparator/>
      </w:r>
    </w:p>
  </w:endnote>
  <w:endnote w:type="continuationNotice" w:id="1">
    <w:p w14:paraId="370CB4E7" w14:textId="77777777" w:rsidR="003F4FA5" w:rsidRDefault="003F4FA5">
      <w:pPr>
        <w:spacing w:after="0"/>
      </w:pPr>
    </w:p>
  </w:endnote>
  <w:endnote w:id="2">
    <w:p w14:paraId="505248FE" w14:textId="77777777" w:rsidR="00124374" w:rsidRPr="00417948" w:rsidRDefault="00124374" w:rsidP="00417948">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use the international code for your nationality (e.g. AT= Austria).</w:t>
      </w:r>
      <w:r w:rsidR="00C3497E" w:rsidRPr="00417948">
        <w:rPr>
          <w:rFonts w:asciiTheme="minorHAnsi" w:hAnsiTheme="minorHAnsi" w:cstheme="minorHAnsi"/>
        </w:rPr>
        <w:t xml:space="preserve"> See </w:t>
      </w:r>
      <w:hyperlink r:id="rId1" w:history="1">
        <w:r w:rsidR="00C3497E" w:rsidRPr="00417948">
          <w:rPr>
            <w:rStyle w:val="Hyperlink"/>
            <w:rFonts w:asciiTheme="minorHAnsi" w:hAnsiTheme="minorHAnsi" w:cstheme="minorHAnsi"/>
            <w:i/>
            <w:iCs/>
          </w:rPr>
          <w:t>Interinstitutional style guide</w:t>
        </w:r>
      </w:hyperlink>
      <w:r w:rsidR="00CB12B8">
        <w:rPr>
          <w:rStyle w:val="Hyperlink"/>
          <w:rFonts w:asciiTheme="minorHAnsi" w:hAnsiTheme="minorHAnsi" w:cstheme="minorHAnsi"/>
          <w:i/>
          <w:iCs/>
        </w:rPr>
        <w:t>.</w:t>
      </w:r>
    </w:p>
  </w:endnote>
  <w:endnote w:id="3">
    <w:p w14:paraId="7FC71182"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If you do not have a mobile number, please provide the fix and mention it.</w:t>
      </w:r>
    </w:p>
  </w:endnote>
  <w:endnote w:id="4">
    <w:p w14:paraId="12F7B53F"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provide the address where you currently live, i.e. where the Commission can contact you by post.</w:t>
      </w:r>
    </w:p>
  </w:endnote>
  <w:endnote w:id="5">
    <w:p w14:paraId="43F0DFAB"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You can signal here all the other e-mails, phone numbers or addresses that you consider can be helpful to reach you.</w:t>
      </w:r>
    </w:p>
  </w:endnote>
  <w:endnote w:id="6">
    <w:p w14:paraId="0AC17C4A" w14:textId="77777777" w:rsidR="00EE6986" w:rsidRPr="00417948" w:rsidRDefault="00EE6986" w:rsidP="00417948">
      <w:pPr>
        <w:pStyle w:val="EndnoteText"/>
        <w:widowControl w:val="0"/>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00A37FBD" w:rsidRPr="00417948">
        <w:rPr>
          <w:rFonts w:asciiTheme="minorHAnsi" w:hAnsiTheme="minorHAnsi" w:cstheme="minorHAnsi"/>
        </w:rPr>
        <w:t>At the recruitment stage y</w:t>
      </w:r>
      <w:r w:rsidRPr="00417948">
        <w:rPr>
          <w:rFonts w:asciiTheme="minorHAnsi" w:hAnsiTheme="minorHAnsi" w:cstheme="minorHAnsi"/>
          <w:lang w:val="en-IE"/>
        </w:rPr>
        <w:t>our diploma must be recognised by an EU educational institute or delivered by a non-EU</w:t>
      </w:r>
      <w:r w:rsidR="00417948">
        <w:rPr>
          <w:rFonts w:asciiTheme="minorHAnsi" w:hAnsiTheme="minorHAnsi" w:cstheme="minorHAnsi"/>
          <w:lang w:val="en-IE"/>
        </w:rPr>
        <w:t xml:space="preserve"> </w:t>
      </w:r>
      <w:r w:rsidRPr="00417948">
        <w:rPr>
          <w:rFonts w:asciiTheme="minorHAnsi" w:hAnsiTheme="minorHAnsi" w:cstheme="minorHAnsi"/>
          <w:lang w:val="en-IE"/>
        </w:rPr>
        <w:t xml:space="preserve">educational institute </w:t>
      </w:r>
      <w:r w:rsidRPr="00417948">
        <w:rPr>
          <w:rFonts w:asciiTheme="minorHAnsi" w:hAnsiTheme="minorHAnsi" w:cstheme="minorHAnsi"/>
        </w:rPr>
        <w:t xml:space="preserve">but recognized by at least one Member State (see </w:t>
      </w:r>
      <w:hyperlink r:id="rId2" w:history="1">
        <w:r w:rsidRPr="00417948">
          <w:rPr>
            <w:rStyle w:val="Hyperlink"/>
            <w:rFonts w:asciiTheme="minorHAnsi" w:hAnsiTheme="minorHAnsi" w:cstheme="minorHAnsi"/>
          </w:rPr>
          <w:t>ENIC-NARIC</w:t>
        </w:r>
      </w:hyperlink>
      <w:r w:rsidRPr="00417948">
        <w:rPr>
          <w:rFonts w:asciiTheme="minorHAnsi" w:hAnsiTheme="minorHAnsi" w:cstheme="minorHAnsi"/>
        </w:rPr>
        <w:t xml:space="preserve"> – Gateway to recognition of qualifications).</w:t>
      </w:r>
    </w:p>
  </w:endnote>
  <w:endnote w:id="7">
    <w:p w14:paraId="3BC9DC34" w14:textId="77777777" w:rsidR="00124374" w:rsidRPr="00417948" w:rsidRDefault="00124374" w:rsidP="00417948">
      <w:pPr>
        <w:pStyle w:val="EndnoteText"/>
        <w:ind w:left="284" w:hanging="284"/>
        <w:rPr>
          <w:rFonts w:asciiTheme="minorHAnsi" w:hAnsiTheme="minorHAnsi" w:cstheme="minorHAnsi"/>
        </w:rPr>
      </w:pPr>
      <w:r w:rsidRPr="00417948">
        <w:rPr>
          <w:rFonts w:asciiTheme="minorHAnsi" w:hAnsiTheme="minorHAnsi" w:cstheme="minorHAnsi"/>
          <w:vertAlign w:val="superscript"/>
          <w:lang w:val="en-IE"/>
        </w:rPr>
        <w:endnoteRef/>
      </w:r>
      <w:r w:rsidRPr="00417948">
        <w:rPr>
          <w:rFonts w:asciiTheme="minorHAnsi" w:hAnsiTheme="minorHAnsi" w:cstheme="minorHAnsi"/>
          <w:lang w:val="en-IE"/>
        </w:rPr>
        <w:t xml:space="preserve"> </w:t>
      </w:r>
      <w:r w:rsidR="00417948">
        <w:rPr>
          <w:rFonts w:asciiTheme="minorHAnsi" w:hAnsiTheme="minorHAnsi" w:cstheme="minorHAnsi"/>
          <w:lang w:val="en-IE"/>
        </w:rPr>
        <w:tab/>
      </w:r>
      <w:r w:rsidRPr="00417948">
        <w:rPr>
          <w:rFonts w:asciiTheme="minorHAnsi" w:hAnsiTheme="minorHAnsi" w:cstheme="minorHAnsi"/>
          <w:lang w:val="en-IE"/>
        </w:rPr>
        <w:t>N/A if you are not subject to a compulsory military service in your Member State.</w:t>
      </w:r>
    </w:p>
  </w:endnote>
  <w:endnote w:id="8">
    <w:p w14:paraId="4A118F02" w14:textId="77777777" w:rsidR="00124374" w:rsidRPr="00417948" w:rsidRDefault="00124374"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21395C" w:rsidRPr="00417948">
        <w:rPr>
          <w:rFonts w:asciiTheme="minorHAnsi" w:hAnsiTheme="minorHAnsi" w:cstheme="minorHAnsi"/>
        </w:rPr>
        <w:tab/>
      </w:r>
      <w:r w:rsidRPr="00417948">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EA80A95" w14:textId="77777777" w:rsidR="00417948" w:rsidRPr="00417948" w:rsidRDefault="00417948"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Pr>
          <w:rFonts w:asciiTheme="minorHAnsi" w:hAnsiTheme="minorHAnsi" w:cstheme="minorHAnsi"/>
        </w:rPr>
        <w:tab/>
      </w:r>
      <w:r w:rsidRPr="00417948">
        <w:rPr>
          <w:rFonts w:asciiTheme="minorHAnsi" w:hAnsiTheme="minorHAnsi" w:cstheme="minorHAnsi"/>
        </w:rPr>
        <w:t>For example: Danish native speaker, English C.1, Spanish A.2</w:t>
      </w:r>
    </w:p>
  </w:endnote>
  <w:endnote w:id="10">
    <w:p w14:paraId="2FAABB37" w14:textId="77777777" w:rsidR="00124374" w:rsidRPr="00166DEF" w:rsidRDefault="00124374" w:rsidP="00417948">
      <w:pPr>
        <w:pStyle w:val="EndnoteText"/>
        <w:ind w:left="284" w:hanging="284"/>
        <w:rPr>
          <w:rFonts w:asciiTheme="minorHAnsi" w:hAnsiTheme="minorHAnsi" w:cstheme="minorHAnsi"/>
          <w:szCs w:val="24"/>
          <w:lang w:val="en-IE"/>
        </w:rPr>
      </w:pPr>
      <w:r w:rsidRPr="00417948">
        <w:rPr>
          <w:rStyle w:val="EndnoteReference"/>
          <w:rFonts w:asciiTheme="minorHAnsi" w:hAnsiTheme="minorHAnsi" w:cstheme="minorHAnsi"/>
          <w:szCs w:val="24"/>
        </w:rPr>
        <w:endnoteRef/>
      </w:r>
      <w:r w:rsidRPr="00417948">
        <w:rPr>
          <w:rFonts w:asciiTheme="minorHAnsi" w:hAnsiTheme="minorHAnsi" w:cstheme="minorHAnsi"/>
          <w:szCs w:val="24"/>
          <w:lang w:val="en-IE"/>
        </w:rPr>
        <w:t xml:space="preserve"> </w:t>
      </w:r>
      <w:r w:rsidR="0021395C" w:rsidRPr="00417948">
        <w:rPr>
          <w:rFonts w:asciiTheme="minorHAnsi" w:hAnsiTheme="minorHAnsi" w:cstheme="minorHAnsi"/>
          <w:szCs w:val="24"/>
          <w:lang w:val="en-IE"/>
        </w:rPr>
        <w:tab/>
      </w:r>
      <w:hyperlink r:id="rId3" w:history="1">
        <w:r w:rsidR="0021395C" w:rsidRPr="00417948">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16D36" w14:textId="77777777" w:rsidR="003F4FA5" w:rsidRDefault="003F4FA5" w:rsidP="00124374">
      <w:pPr>
        <w:spacing w:after="0"/>
      </w:pPr>
      <w:r>
        <w:separator/>
      </w:r>
    </w:p>
  </w:footnote>
  <w:footnote w:type="continuationSeparator" w:id="0">
    <w:p w14:paraId="7531E3B1" w14:textId="77777777" w:rsidR="003F4FA5" w:rsidRDefault="003F4FA5" w:rsidP="00124374">
      <w:pPr>
        <w:spacing w:after="0"/>
      </w:pPr>
      <w:r>
        <w:continuationSeparator/>
      </w:r>
    </w:p>
  </w:footnote>
  <w:footnote w:type="continuationNotice" w:id="1">
    <w:p w14:paraId="08A417C2" w14:textId="77777777" w:rsidR="003F4FA5" w:rsidRDefault="003F4FA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C4CCF"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95045" w14:textId="77777777" w:rsidR="00F80670" w:rsidRDefault="00F80670" w:rsidP="00341404">
    <w:pPr>
      <w:pStyle w:val="Header"/>
      <w:jc w:val="center"/>
    </w:pPr>
    <w:r>
      <w:rPr>
        <w:noProof/>
        <w:lang w:eastAsia="en-GB"/>
      </w:rPr>
      <w:drawing>
        <wp:inline distT="0" distB="0" distL="0" distR="0" wp14:anchorId="3D0FCD13" wp14:editId="223B199C">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3F4FA5"/>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0E99"/>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5599"/>
    <w:rsid w:val="000C31E2"/>
    <w:rsid w:val="000C38B6"/>
    <w:rsid w:val="000C435C"/>
    <w:rsid w:val="000C4B62"/>
    <w:rsid w:val="000C54E3"/>
    <w:rsid w:val="000C6BF3"/>
    <w:rsid w:val="000C6D29"/>
    <w:rsid w:val="000C77E9"/>
    <w:rsid w:val="000D16A0"/>
    <w:rsid w:val="000D3614"/>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15E1"/>
    <w:rsid w:val="001526DE"/>
    <w:rsid w:val="0015397A"/>
    <w:rsid w:val="001543A3"/>
    <w:rsid w:val="00155296"/>
    <w:rsid w:val="0015629E"/>
    <w:rsid w:val="00160A5E"/>
    <w:rsid w:val="00161605"/>
    <w:rsid w:val="00162195"/>
    <w:rsid w:val="001622EB"/>
    <w:rsid w:val="00165AA8"/>
    <w:rsid w:val="00165FC7"/>
    <w:rsid w:val="00166DEF"/>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4DB8"/>
    <w:rsid w:val="0020575B"/>
    <w:rsid w:val="00207380"/>
    <w:rsid w:val="00207ADD"/>
    <w:rsid w:val="0021039E"/>
    <w:rsid w:val="00210AC8"/>
    <w:rsid w:val="002111D1"/>
    <w:rsid w:val="002129BE"/>
    <w:rsid w:val="0021395C"/>
    <w:rsid w:val="00214021"/>
    <w:rsid w:val="00215CDA"/>
    <w:rsid w:val="002176F3"/>
    <w:rsid w:val="00220D4B"/>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C6B9D"/>
    <w:rsid w:val="002D0C5B"/>
    <w:rsid w:val="002D159B"/>
    <w:rsid w:val="002D38FC"/>
    <w:rsid w:val="002D4799"/>
    <w:rsid w:val="002D5F72"/>
    <w:rsid w:val="002D6525"/>
    <w:rsid w:val="002E2B05"/>
    <w:rsid w:val="002E39FB"/>
    <w:rsid w:val="002F0933"/>
    <w:rsid w:val="002F0A6E"/>
    <w:rsid w:val="002F153A"/>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AEA"/>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4FA5"/>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948"/>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0A4C"/>
    <w:rsid w:val="004C3D89"/>
    <w:rsid w:val="004C46AC"/>
    <w:rsid w:val="004C765F"/>
    <w:rsid w:val="004C7FBD"/>
    <w:rsid w:val="004D1DF1"/>
    <w:rsid w:val="004D7AEE"/>
    <w:rsid w:val="004E26BF"/>
    <w:rsid w:val="004E4EE5"/>
    <w:rsid w:val="004E6D34"/>
    <w:rsid w:val="004F1360"/>
    <w:rsid w:val="004F15B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2D8"/>
    <w:rsid w:val="0051283C"/>
    <w:rsid w:val="00512F5B"/>
    <w:rsid w:val="005167C2"/>
    <w:rsid w:val="005219C5"/>
    <w:rsid w:val="0052213C"/>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3BFD"/>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A23"/>
    <w:rsid w:val="00706D27"/>
    <w:rsid w:val="0071074C"/>
    <w:rsid w:val="007131B9"/>
    <w:rsid w:val="007208C3"/>
    <w:rsid w:val="0072124E"/>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6D1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440"/>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0F4"/>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1018"/>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234A"/>
    <w:rsid w:val="00862383"/>
    <w:rsid w:val="0086390E"/>
    <w:rsid w:val="00863AFC"/>
    <w:rsid w:val="008659F9"/>
    <w:rsid w:val="00865CF5"/>
    <w:rsid w:val="00866747"/>
    <w:rsid w:val="0087091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4D1A"/>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4F1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47A70"/>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7478"/>
    <w:rsid w:val="00970767"/>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5575"/>
    <w:rsid w:val="009B5808"/>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4F61"/>
    <w:rsid w:val="009D67D9"/>
    <w:rsid w:val="009E01EA"/>
    <w:rsid w:val="009E13A9"/>
    <w:rsid w:val="009E13F0"/>
    <w:rsid w:val="009E207B"/>
    <w:rsid w:val="009E7696"/>
    <w:rsid w:val="009F2A43"/>
    <w:rsid w:val="009F4085"/>
    <w:rsid w:val="009F49CC"/>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20C7"/>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6DDB"/>
    <w:rsid w:val="00B876C8"/>
    <w:rsid w:val="00B90167"/>
    <w:rsid w:val="00B91194"/>
    <w:rsid w:val="00B9283E"/>
    <w:rsid w:val="00B92ACE"/>
    <w:rsid w:val="00B93A7E"/>
    <w:rsid w:val="00B94E67"/>
    <w:rsid w:val="00B95E7A"/>
    <w:rsid w:val="00B96857"/>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7350"/>
    <w:rsid w:val="00C40C35"/>
    <w:rsid w:val="00C41521"/>
    <w:rsid w:val="00C41E11"/>
    <w:rsid w:val="00C425C7"/>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F4D"/>
    <w:rsid w:val="00C63FA7"/>
    <w:rsid w:val="00C71942"/>
    <w:rsid w:val="00C73F93"/>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E56"/>
    <w:rsid w:val="00CA4FB5"/>
    <w:rsid w:val="00CA64ED"/>
    <w:rsid w:val="00CA7131"/>
    <w:rsid w:val="00CB08B5"/>
    <w:rsid w:val="00CB12B8"/>
    <w:rsid w:val="00CB25DB"/>
    <w:rsid w:val="00CB2B1C"/>
    <w:rsid w:val="00CB5714"/>
    <w:rsid w:val="00CB5BB5"/>
    <w:rsid w:val="00CB6200"/>
    <w:rsid w:val="00CB7B6C"/>
    <w:rsid w:val="00CC0DE3"/>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547"/>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0846"/>
    <w:rsid w:val="00E03828"/>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1AD5"/>
    <w:rsid w:val="00E6244B"/>
    <w:rsid w:val="00E62833"/>
    <w:rsid w:val="00E637DB"/>
    <w:rsid w:val="00E63A54"/>
    <w:rsid w:val="00E647F4"/>
    <w:rsid w:val="00E6566A"/>
    <w:rsid w:val="00E656D3"/>
    <w:rsid w:val="00E666BC"/>
    <w:rsid w:val="00E66A51"/>
    <w:rsid w:val="00E67DC0"/>
    <w:rsid w:val="00E70089"/>
    <w:rsid w:val="00E700AD"/>
    <w:rsid w:val="00E71F5D"/>
    <w:rsid w:val="00E737C3"/>
    <w:rsid w:val="00E73BE9"/>
    <w:rsid w:val="00E742CB"/>
    <w:rsid w:val="00E75F3D"/>
    <w:rsid w:val="00E76928"/>
    <w:rsid w:val="00E77BB2"/>
    <w:rsid w:val="00E82E65"/>
    <w:rsid w:val="00E85463"/>
    <w:rsid w:val="00E907EC"/>
    <w:rsid w:val="00E9115C"/>
    <w:rsid w:val="00E93659"/>
    <w:rsid w:val="00E9502C"/>
    <w:rsid w:val="00E95445"/>
    <w:rsid w:val="00E975EE"/>
    <w:rsid w:val="00EA27B1"/>
    <w:rsid w:val="00EA41F3"/>
    <w:rsid w:val="00EA4FAD"/>
    <w:rsid w:val="00EB174E"/>
    <w:rsid w:val="00EB4749"/>
    <w:rsid w:val="00EB595A"/>
    <w:rsid w:val="00EB6910"/>
    <w:rsid w:val="00EB6D39"/>
    <w:rsid w:val="00EC0BAE"/>
    <w:rsid w:val="00EC0C37"/>
    <w:rsid w:val="00EC12F1"/>
    <w:rsid w:val="00EC2270"/>
    <w:rsid w:val="00EC4426"/>
    <w:rsid w:val="00EC4670"/>
    <w:rsid w:val="00EC655E"/>
    <w:rsid w:val="00EC66C5"/>
    <w:rsid w:val="00EC75F1"/>
    <w:rsid w:val="00ED1AD1"/>
    <w:rsid w:val="00ED326B"/>
    <w:rsid w:val="00ED3E29"/>
    <w:rsid w:val="00ED5BDD"/>
    <w:rsid w:val="00EE4974"/>
    <w:rsid w:val="00EE4F93"/>
    <w:rsid w:val="00EE62CB"/>
    <w:rsid w:val="00EE6986"/>
    <w:rsid w:val="00EE69C1"/>
    <w:rsid w:val="00EE76BB"/>
    <w:rsid w:val="00EE7D9F"/>
    <w:rsid w:val="00EF3763"/>
    <w:rsid w:val="00EF3B02"/>
    <w:rsid w:val="00EF3B2E"/>
    <w:rsid w:val="00EF40AB"/>
    <w:rsid w:val="00EF4454"/>
    <w:rsid w:val="00EF69E5"/>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459EB"/>
    <w:rsid w:val="00F51847"/>
    <w:rsid w:val="00F5494E"/>
    <w:rsid w:val="00F55151"/>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2E9A"/>
    <w:rsid w:val="00FC36DE"/>
    <w:rsid w:val="00FD1087"/>
    <w:rsid w:val="00FD1ED1"/>
    <w:rsid w:val="00FD4742"/>
    <w:rsid w:val="00FD5494"/>
    <w:rsid w:val="00FD589A"/>
    <w:rsid w:val="00FD5CAF"/>
    <w:rsid w:val="00FD7652"/>
    <w:rsid w:val="00FD780C"/>
    <w:rsid w:val="00FE044B"/>
    <w:rsid w:val="00FE1DC0"/>
    <w:rsid w:val="00FE2474"/>
    <w:rsid w:val="00FE3E7F"/>
    <w:rsid w:val="00FE4F4A"/>
    <w:rsid w:val="00FE5BCF"/>
    <w:rsid w:val="00FE5D0E"/>
    <w:rsid w:val="00FE68BE"/>
    <w:rsid w:val="00FF3F24"/>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BD6F4"/>
  <w15:chartTrackingRefBased/>
  <w15:docId w15:val="{44F4602B-D690-4B00-80A2-BF6188E6E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 w:type="character" w:styleId="CommentReference">
    <w:name w:val="annotation reference"/>
    <w:basedOn w:val="DefaultParagraphFont"/>
    <w:uiPriority w:val="99"/>
    <w:semiHidden/>
    <w:unhideWhenUsed/>
    <w:rsid w:val="00EE69C1"/>
    <w:rPr>
      <w:sz w:val="16"/>
      <w:szCs w:val="16"/>
    </w:rPr>
  </w:style>
  <w:style w:type="paragraph" w:styleId="CommentText">
    <w:name w:val="annotation text"/>
    <w:basedOn w:val="Normal"/>
    <w:link w:val="CommentTextChar"/>
    <w:uiPriority w:val="99"/>
    <w:unhideWhenUsed/>
    <w:rsid w:val="00EE69C1"/>
    <w:rPr>
      <w:sz w:val="20"/>
    </w:rPr>
  </w:style>
  <w:style w:type="character" w:customStyle="1" w:styleId="CommentTextChar">
    <w:name w:val="Comment Text Char"/>
    <w:basedOn w:val="DefaultParagraphFont"/>
    <w:link w:val="CommentText"/>
    <w:uiPriority w:val="99"/>
    <w:rsid w:val="00EE69C1"/>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EE69C1"/>
    <w:rPr>
      <w:b/>
      <w:bCs/>
    </w:rPr>
  </w:style>
  <w:style w:type="character" w:customStyle="1" w:styleId="CommentSubjectChar">
    <w:name w:val="Comment Subject Char"/>
    <w:basedOn w:val="CommentTextChar"/>
    <w:link w:val="CommentSubject"/>
    <w:uiPriority w:val="99"/>
    <w:semiHidden/>
    <w:rsid w:val="00EE69C1"/>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dpo-register/detail/DPR-EC-1676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europass/en/common-european-framework-reference-language-skil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eceuropaeu.sharepoint.com/teams/GRP-AMC.6-all/RecruitmentMobility%20Library/Public%20Documents%20-%20Selection%20&amp;%20Recruitment/Single%20application%20form%20TA_EN_072025.dotx?OR=81dd2b71-fb82-4b33-ac71-fed46bf0f87a&amp;CID=c43acfa1-f0f9-0000-0121-1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DC7B72702D46A79082C9A3133DEF8A"/>
        <w:category>
          <w:name w:val="General"/>
          <w:gallery w:val="placeholder"/>
        </w:category>
        <w:types>
          <w:type w:val="bbPlcHdr"/>
        </w:types>
        <w:behaviors>
          <w:behavior w:val="content"/>
        </w:behaviors>
        <w:guid w:val="{8A11D1FF-678C-4347-95A5-06237F464B4F}"/>
      </w:docPartPr>
      <w:docPartBody>
        <w:p w:rsidR="00C56062" w:rsidRDefault="00C56062">
          <w:pPr>
            <w:pStyle w:val="24DC7B72702D46A79082C9A3133DEF8A"/>
          </w:pPr>
          <w:r w:rsidRPr="00A42175">
            <w:rPr>
              <w:rStyle w:val="PlaceholderText"/>
              <w:rFonts w:cstheme="minorHAnsi"/>
              <w:color w:val="A6A6A6" w:themeColor="background1" w:themeShade="A6"/>
            </w:rPr>
            <w:t>e.g. COM/… or … TA/reference.</w:t>
          </w:r>
        </w:p>
      </w:docPartBody>
    </w:docPart>
    <w:docPart>
      <w:docPartPr>
        <w:name w:val="62DBC63365AB4D5A99745AF2E19A722F"/>
        <w:category>
          <w:name w:val="General"/>
          <w:gallery w:val="placeholder"/>
        </w:category>
        <w:types>
          <w:type w:val="bbPlcHdr"/>
        </w:types>
        <w:behaviors>
          <w:behavior w:val="content"/>
        </w:behaviors>
        <w:guid w:val="{8CF607A0-C86C-484D-B0E9-EE5FD40EBEB9}"/>
      </w:docPartPr>
      <w:docPartBody>
        <w:p w:rsidR="00C56062" w:rsidRDefault="00C56062">
          <w:pPr>
            <w:pStyle w:val="62DBC63365AB4D5A99745AF2E19A722F"/>
          </w:pPr>
          <w:r w:rsidRPr="00166DEF">
            <w:rPr>
              <w:rStyle w:val="PlaceholderText"/>
              <w:rFonts w:cstheme="minorHAnsi"/>
              <w:color w:val="A6A6A6" w:themeColor="background1" w:themeShade="A6"/>
              <w:sz w:val="20"/>
            </w:rPr>
            <w:t>Click to enter surname</w:t>
          </w:r>
        </w:p>
      </w:docPartBody>
    </w:docPart>
    <w:docPart>
      <w:docPartPr>
        <w:name w:val="3B283ECD3A3F458D95A96251BDDE744A"/>
        <w:category>
          <w:name w:val="General"/>
          <w:gallery w:val="placeholder"/>
        </w:category>
        <w:types>
          <w:type w:val="bbPlcHdr"/>
        </w:types>
        <w:behaviors>
          <w:behavior w:val="content"/>
        </w:behaviors>
        <w:guid w:val="{CB797697-CAF9-48D7-9F84-F088BEE2DB91}"/>
      </w:docPartPr>
      <w:docPartBody>
        <w:p w:rsidR="00C56062" w:rsidRDefault="00C56062">
          <w:pPr>
            <w:pStyle w:val="3B283ECD3A3F458D95A96251BDDE744A"/>
          </w:pPr>
          <w:r w:rsidRPr="00166DEF">
            <w:rPr>
              <w:rStyle w:val="PlaceholderText"/>
              <w:rFonts w:cstheme="minorHAnsi"/>
              <w:color w:val="A6A6A6" w:themeColor="background1" w:themeShade="A6"/>
              <w:sz w:val="20"/>
            </w:rPr>
            <w:t>Click to enter first name</w:t>
          </w:r>
        </w:p>
      </w:docPartBody>
    </w:docPart>
    <w:docPart>
      <w:docPartPr>
        <w:name w:val="3CA4A69F807040988E82EE2C919E29AC"/>
        <w:category>
          <w:name w:val="General"/>
          <w:gallery w:val="placeholder"/>
        </w:category>
        <w:types>
          <w:type w:val="bbPlcHdr"/>
        </w:types>
        <w:behaviors>
          <w:behavior w:val="content"/>
        </w:behaviors>
        <w:guid w:val="{82F05F0F-A4EB-4FA0-A677-A26762259B1D}"/>
      </w:docPartPr>
      <w:docPartBody>
        <w:p w:rsidR="00C56062" w:rsidRDefault="00C56062">
          <w:pPr>
            <w:pStyle w:val="3CA4A69F807040988E82EE2C919E29AC"/>
          </w:pPr>
          <w:r w:rsidRPr="00166DEF">
            <w:rPr>
              <w:rStyle w:val="PlaceholderText"/>
              <w:rFonts w:cstheme="minorHAnsi"/>
              <w:color w:val="A6A6A6" w:themeColor="background1" w:themeShade="A6"/>
              <w:sz w:val="20"/>
            </w:rPr>
            <w:t>Click to enter place of birth</w:t>
          </w:r>
        </w:p>
      </w:docPartBody>
    </w:docPart>
    <w:docPart>
      <w:docPartPr>
        <w:name w:val="3EEB0E705D314507B1521EB2CD1B3F9E"/>
        <w:category>
          <w:name w:val="General"/>
          <w:gallery w:val="placeholder"/>
        </w:category>
        <w:types>
          <w:type w:val="bbPlcHdr"/>
        </w:types>
        <w:behaviors>
          <w:behavior w:val="content"/>
        </w:behaviors>
        <w:guid w:val="{FBAE5873-92D5-4F7D-8BC6-D22F960CE261}"/>
      </w:docPartPr>
      <w:docPartBody>
        <w:p w:rsidR="00C56062" w:rsidRDefault="00C56062">
          <w:pPr>
            <w:pStyle w:val="3EEB0E705D314507B1521EB2CD1B3F9E"/>
          </w:pPr>
          <w:r w:rsidRPr="00166DEF">
            <w:rPr>
              <w:rStyle w:val="PlaceholderText"/>
              <w:rFonts w:cstheme="minorHAnsi"/>
              <w:color w:val="A6A6A6" w:themeColor="background1" w:themeShade="A6"/>
              <w:sz w:val="20"/>
            </w:rPr>
            <w:t>Click to choose a date</w:t>
          </w:r>
        </w:p>
      </w:docPartBody>
    </w:docPart>
    <w:docPart>
      <w:docPartPr>
        <w:name w:val="EAE908B07C824F7A89BCD242687FCE15"/>
        <w:category>
          <w:name w:val="General"/>
          <w:gallery w:val="placeholder"/>
        </w:category>
        <w:types>
          <w:type w:val="bbPlcHdr"/>
        </w:types>
        <w:behaviors>
          <w:behavior w:val="content"/>
        </w:behaviors>
        <w:guid w:val="{4096FF1C-DFEB-4EBD-9DA3-02C264C8ABF1}"/>
      </w:docPartPr>
      <w:docPartBody>
        <w:p w:rsidR="00C56062" w:rsidRDefault="00C56062">
          <w:pPr>
            <w:pStyle w:val="EAE908B07C824F7A89BCD242687FCE15"/>
          </w:pPr>
          <w:r w:rsidRPr="00166DEF">
            <w:rPr>
              <w:rStyle w:val="PlaceholderText"/>
              <w:rFonts w:cstheme="minorHAnsi"/>
              <w:color w:val="A6A6A6" w:themeColor="background1" w:themeShade="A6"/>
              <w:sz w:val="20"/>
            </w:rPr>
            <w:t>Click to enter nationality</w:t>
          </w:r>
        </w:p>
      </w:docPartBody>
    </w:docPart>
    <w:docPart>
      <w:docPartPr>
        <w:name w:val="EDB6BBAC43D54EDF90381C76CA2C1430"/>
        <w:category>
          <w:name w:val="General"/>
          <w:gallery w:val="placeholder"/>
        </w:category>
        <w:types>
          <w:type w:val="bbPlcHdr"/>
        </w:types>
        <w:behaviors>
          <w:behavior w:val="content"/>
        </w:behaviors>
        <w:guid w:val="{DE0EDE35-9BEC-459C-9FFC-C7FD312E62AA}"/>
      </w:docPartPr>
      <w:docPartBody>
        <w:p w:rsidR="00C56062" w:rsidRDefault="00C56062">
          <w:pPr>
            <w:pStyle w:val="EDB6BBAC43D54EDF90381C76CA2C1430"/>
          </w:pPr>
          <w:r w:rsidRPr="00166DEF">
            <w:rPr>
              <w:rStyle w:val="PlaceholderText"/>
              <w:rFonts w:cstheme="minorHAnsi"/>
              <w:color w:val="A6A6A6" w:themeColor="background1" w:themeShade="A6"/>
              <w:sz w:val="20"/>
            </w:rPr>
            <w:t>Click to enter your email</w:t>
          </w:r>
        </w:p>
      </w:docPartBody>
    </w:docPart>
    <w:docPart>
      <w:docPartPr>
        <w:name w:val="FB7BC0CEAEEE45F8B273B21B52BC2F9A"/>
        <w:category>
          <w:name w:val="General"/>
          <w:gallery w:val="placeholder"/>
        </w:category>
        <w:types>
          <w:type w:val="bbPlcHdr"/>
        </w:types>
        <w:behaviors>
          <w:behavior w:val="content"/>
        </w:behaviors>
        <w:guid w:val="{67958997-92E1-4E38-B851-32E4D7399B66}"/>
      </w:docPartPr>
      <w:docPartBody>
        <w:p w:rsidR="00C56062" w:rsidRDefault="00C56062">
          <w:pPr>
            <w:pStyle w:val="FB7BC0CEAEEE45F8B273B21B52BC2F9A"/>
          </w:pPr>
          <w:r w:rsidRPr="00166DEF">
            <w:rPr>
              <w:rStyle w:val="PlaceholderText"/>
              <w:rFonts w:cstheme="minorHAnsi"/>
              <w:color w:val="A6A6A6" w:themeColor="background1" w:themeShade="A6"/>
              <w:sz w:val="20"/>
            </w:rPr>
            <w:t>Click to enter your phone</w:t>
          </w:r>
        </w:p>
      </w:docPartBody>
    </w:docPart>
    <w:docPart>
      <w:docPartPr>
        <w:name w:val="218836874F1C4A6FAA2DF3BFF7EC26AD"/>
        <w:category>
          <w:name w:val="General"/>
          <w:gallery w:val="placeholder"/>
        </w:category>
        <w:types>
          <w:type w:val="bbPlcHdr"/>
        </w:types>
        <w:behaviors>
          <w:behavior w:val="content"/>
        </w:behaviors>
        <w:guid w:val="{A361A3EA-B850-4AF6-B868-8E806CBDBC09}"/>
      </w:docPartPr>
      <w:docPartBody>
        <w:p w:rsidR="00C56062" w:rsidRDefault="00C56062">
          <w:pPr>
            <w:pStyle w:val="218836874F1C4A6FAA2DF3BFF7EC26AD"/>
          </w:pPr>
          <w:r w:rsidRPr="00166DEF">
            <w:rPr>
              <w:rStyle w:val="PlaceholderText"/>
              <w:rFonts w:cstheme="minorHAnsi"/>
              <w:color w:val="A6A6A6" w:themeColor="background1" w:themeShade="A6"/>
              <w:sz w:val="20"/>
            </w:rPr>
            <w:t>Click to enter your address</w:t>
          </w:r>
        </w:p>
      </w:docPartBody>
    </w:docPart>
    <w:docPart>
      <w:docPartPr>
        <w:name w:val="DED91624AEFA4AB38D06DFD4422D788D"/>
        <w:category>
          <w:name w:val="General"/>
          <w:gallery w:val="placeholder"/>
        </w:category>
        <w:types>
          <w:type w:val="bbPlcHdr"/>
        </w:types>
        <w:behaviors>
          <w:behavior w:val="content"/>
        </w:behaviors>
        <w:guid w:val="{4A206683-B28D-4EC1-9051-BE1A1D8277FF}"/>
      </w:docPartPr>
      <w:docPartBody>
        <w:p w:rsidR="00C56062" w:rsidRDefault="00C56062">
          <w:pPr>
            <w:pStyle w:val="DED91624AEFA4AB38D06DFD4422D788D"/>
          </w:pPr>
          <w:r w:rsidRPr="00166DEF">
            <w:rPr>
              <w:rFonts w:cstheme="minorHAnsi"/>
              <w:color w:val="808080" w:themeColor="background1" w:themeShade="80"/>
              <w:sz w:val="20"/>
            </w:rPr>
            <w:t>Click here</w:t>
          </w:r>
        </w:p>
      </w:docPartBody>
    </w:docPart>
    <w:docPart>
      <w:docPartPr>
        <w:name w:val="9E97BEF3C3424365B5C8A7CBA2743F87"/>
        <w:category>
          <w:name w:val="General"/>
          <w:gallery w:val="placeholder"/>
        </w:category>
        <w:types>
          <w:type w:val="bbPlcHdr"/>
        </w:types>
        <w:behaviors>
          <w:behavior w:val="content"/>
        </w:behaviors>
        <w:guid w:val="{1C403F1C-40AF-4220-B63F-453782AA5C7A}"/>
      </w:docPartPr>
      <w:docPartBody>
        <w:p w:rsidR="00C56062" w:rsidRDefault="00C56062">
          <w:pPr>
            <w:pStyle w:val="9E97BEF3C3424365B5C8A7CBA2743F87"/>
          </w:pPr>
          <w:r w:rsidRPr="00166DEF">
            <w:rPr>
              <w:rFonts w:cstheme="minorHAnsi"/>
              <w:color w:val="808080" w:themeColor="background1" w:themeShade="80"/>
              <w:sz w:val="20"/>
            </w:rPr>
            <w:t>Click here</w:t>
          </w:r>
        </w:p>
      </w:docPartBody>
    </w:docPart>
    <w:docPart>
      <w:docPartPr>
        <w:name w:val="462C05D83C4246EAB8368AEC2A98AE78"/>
        <w:category>
          <w:name w:val="General"/>
          <w:gallery w:val="placeholder"/>
        </w:category>
        <w:types>
          <w:type w:val="bbPlcHdr"/>
        </w:types>
        <w:behaviors>
          <w:behavior w:val="content"/>
        </w:behaviors>
        <w:guid w:val="{B74B6706-3FB6-4D06-A677-71AAE97C9DDC}"/>
      </w:docPartPr>
      <w:docPartBody>
        <w:p w:rsidR="00C56062" w:rsidRDefault="00C56062">
          <w:pPr>
            <w:pStyle w:val="462C05D83C4246EAB8368AEC2A98AE78"/>
          </w:pPr>
          <w:r w:rsidRPr="00166DEF">
            <w:rPr>
              <w:rFonts w:cstheme="minorHAnsi"/>
              <w:color w:val="808080" w:themeColor="background1" w:themeShade="80"/>
              <w:sz w:val="20"/>
            </w:rPr>
            <w:t>Click here</w:t>
          </w:r>
        </w:p>
      </w:docPartBody>
    </w:docPart>
    <w:docPart>
      <w:docPartPr>
        <w:name w:val="60C32D9F1B7F47229833F7B7BC6685B8"/>
        <w:category>
          <w:name w:val="General"/>
          <w:gallery w:val="placeholder"/>
        </w:category>
        <w:types>
          <w:type w:val="bbPlcHdr"/>
        </w:types>
        <w:behaviors>
          <w:behavior w:val="content"/>
        </w:behaviors>
        <w:guid w:val="{65C953E5-FBF4-4BA0-B876-7B1EFEC42988}"/>
      </w:docPartPr>
      <w:docPartBody>
        <w:p w:rsidR="00C56062" w:rsidRDefault="00C56062">
          <w:pPr>
            <w:pStyle w:val="60C32D9F1B7F47229833F7B7BC6685B8"/>
          </w:pPr>
          <w:r w:rsidRPr="00166DEF">
            <w:rPr>
              <w:rFonts w:cstheme="minorHAnsi"/>
              <w:color w:val="808080" w:themeColor="background1" w:themeShade="80"/>
              <w:sz w:val="20"/>
            </w:rPr>
            <w:t>Click here</w:t>
          </w:r>
        </w:p>
      </w:docPartBody>
    </w:docPart>
    <w:docPart>
      <w:docPartPr>
        <w:name w:val="7591F622D42A41F3854D4448225B84C9"/>
        <w:category>
          <w:name w:val="General"/>
          <w:gallery w:val="placeholder"/>
        </w:category>
        <w:types>
          <w:type w:val="bbPlcHdr"/>
        </w:types>
        <w:behaviors>
          <w:behavior w:val="content"/>
        </w:behaviors>
        <w:guid w:val="{6E1CE269-C119-4929-8034-F29631A8B602}"/>
      </w:docPartPr>
      <w:docPartBody>
        <w:p w:rsidR="00C56062" w:rsidRDefault="00C56062">
          <w:pPr>
            <w:pStyle w:val="7591F622D42A41F3854D4448225B84C9"/>
          </w:pPr>
          <w:r w:rsidRPr="00166DEF">
            <w:rPr>
              <w:rFonts w:cstheme="minorHAnsi"/>
              <w:color w:val="808080" w:themeColor="background1" w:themeShade="80"/>
              <w:sz w:val="20"/>
            </w:rPr>
            <w:t>Click here</w:t>
          </w:r>
        </w:p>
      </w:docPartBody>
    </w:docPart>
    <w:docPart>
      <w:docPartPr>
        <w:name w:val="BA8E9D3D5BDF45B382541FD36F7B6200"/>
        <w:category>
          <w:name w:val="General"/>
          <w:gallery w:val="placeholder"/>
        </w:category>
        <w:types>
          <w:type w:val="bbPlcHdr"/>
        </w:types>
        <w:behaviors>
          <w:behavior w:val="content"/>
        </w:behaviors>
        <w:guid w:val="{B468909A-F0BA-4F10-AB19-875EC580F586}"/>
      </w:docPartPr>
      <w:docPartBody>
        <w:p w:rsidR="00C56062" w:rsidRDefault="00C56062">
          <w:pPr>
            <w:pStyle w:val="BA8E9D3D5BDF45B382541FD36F7B6200"/>
          </w:pPr>
          <w:r w:rsidRPr="00166DEF">
            <w:rPr>
              <w:rFonts w:cstheme="minorHAnsi"/>
              <w:color w:val="808080" w:themeColor="background1" w:themeShade="80"/>
              <w:sz w:val="20"/>
            </w:rPr>
            <w:t>Click here</w:t>
          </w:r>
        </w:p>
      </w:docPartBody>
    </w:docPart>
    <w:docPart>
      <w:docPartPr>
        <w:name w:val="7CE90B7A51B74E2DB98BF3FFDE8AD369"/>
        <w:category>
          <w:name w:val="General"/>
          <w:gallery w:val="placeholder"/>
        </w:category>
        <w:types>
          <w:type w:val="bbPlcHdr"/>
        </w:types>
        <w:behaviors>
          <w:behavior w:val="content"/>
        </w:behaviors>
        <w:guid w:val="{3812478E-0CEC-4B71-AA52-DAF027EAA268}"/>
      </w:docPartPr>
      <w:docPartBody>
        <w:p w:rsidR="00C56062" w:rsidRDefault="00C56062">
          <w:pPr>
            <w:pStyle w:val="7CE90B7A51B74E2DB98BF3FFDE8AD369"/>
          </w:pPr>
          <w:r w:rsidRPr="00C35C2F">
            <w:rPr>
              <w:rStyle w:val="PlaceholderText"/>
              <w:rFonts w:cstheme="minorHAnsi"/>
              <w:color w:val="A6A6A6" w:themeColor="background1" w:themeShade="A6"/>
              <w:sz w:val="20"/>
            </w:rPr>
            <w:t>Click here</w:t>
          </w:r>
        </w:p>
      </w:docPartBody>
    </w:docPart>
    <w:docPart>
      <w:docPartPr>
        <w:name w:val="36AD5D5C3AA1407090D3238451CFDED2"/>
        <w:category>
          <w:name w:val="General"/>
          <w:gallery w:val="placeholder"/>
        </w:category>
        <w:types>
          <w:type w:val="bbPlcHdr"/>
        </w:types>
        <w:behaviors>
          <w:behavior w:val="content"/>
        </w:behaviors>
        <w:guid w:val="{6932BACB-72CE-4321-9C07-7A174C2E9B97}"/>
      </w:docPartPr>
      <w:docPartBody>
        <w:p w:rsidR="00C56062" w:rsidRDefault="00C56062">
          <w:pPr>
            <w:pStyle w:val="36AD5D5C3AA1407090D3238451CFDED2"/>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BEBD13FD6E8E4508A222F09BA0BB0377"/>
        <w:category>
          <w:name w:val="General"/>
          <w:gallery w:val="placeholder"/>
        </w:category>
        <w:types>
          <w:type w:val="bbPlcHdr"/>
        </w:types>
        <w:behaviors>
          <w:behavior w:val="content"/>
        </w:behaviors>
        <w:guid w:val="{B76FC06D-2AE4-42A6-BC49-17180517A343}"/>
      </w:docPartPr>
      <w:docPartBody>
        <w:p w:rsidR="00C56062" w:rsidRDefault="00C56062">
          <w:pPr>
            <w:pStyle w:val="BEBD13FD6E8E4508A222F09BA0BB0377"/>
          </w:pPr>
          <w:r w:rsidRPr="00C35C2F">
            <w:rPr>
              <w:rStyle w:val="PlaceholderText"/>
              <w:rFonts w:cstheme="minorHAnsi"/>
              <w:color w:val="A6A6A6" w:themeColor="background1" w:themeShade="A6"/>
              <w:sz w:val="20"/>
            </w:rPr>
            <w:t>Click here</w:t>
          </w:r>
        </w:p>
      </w:docPartBody>
    </w:docPart>
    <w:docPart>
      <w:docPartPr>
        <w:name w:val="185132B136C944D5877C95099015F6B7"/>
        <w:category>
          <w:name w:val="General"/>
          <w:gallery w:val="placeholder"/>
        </w:category>
        <w:types>
          <w:type w:val="bbPlcHdr"/>
        </w:types>
        <w:behaviors>
          <w:behavior w:val="content"/>
        </w:behaviors>
        <w:guid w:val="{9314EA5D-FADE-4268-A54C-0AAD81242C50}"/>
      </w:docPartPr>
      <w:docPartBody>
        <w:p w:rsidR="00C56062" w:rsidRDefault="00C56062">
          <w:pPr>
            <w:pStyle w:val="185132B136C944D5877C95099015F6B7"/>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
      <w:docPartPr>
        <w:name w:val="2D7DA19CEA254AD2873B0C2079A9E558"/>
        <w:category>
          <w:name w:val="General"/>
          <w:gallery w:val="placeholder"/>
        </w:category>
        <w:types>
          <w:type w:val="bbPlcHdr"/>
        </w:types>
        <w:behaviors>
          <w:behavior w:val="content"/>
        </w:behaviors>
        <w:guid w:val="{9A64C259-FEF1-4E8C-943D-D9D8E1AF2265}"/>
      </w:docPartPr>
      <w:docPartBody>
        <w:p w:rsidR="00C56062" w:rsidRDefault="00C56062">
          <w:pPr>
            <w:pStyle w:val="2D7DA19CEA254AD2873B0C2079A9E558"/>
          </w:pPr>
          <w:r w:rsidRPr="000036EF">
            <w:rPr>
              <w:rStyle w:val="PlaceholderText"/>
              <w:rFonts w:ascii="EC Square Sans Pro" w:hAnsi="EC Square Sans Pro"/>
              <w:color w:val="A6A6A6" w:themeColor="background1" w:themeShade="A6"/>
              <w:sz w:val="20"/>
            </w:rPr>
            <w:t xml:space="preserve">Click to </w:t>
          </w:r>
          <w:r w:rsidRPr="000036EF">
            <w:rPr>
              <w:rStyle w:val="PlaceholderText"/>
              <w:rFonts w:ascii="EC Square Sans Pro" w:hAnsi="EC Square Sans Pro"/>
              <w:color w:val="A6A6A6" w:themeColor="background1" w:themeShade="A6"/>
              <w:sz w:val="20"/>
            </w:rPr>
            <w:t>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062"/>
    <w:rsid w:val="009B5808"/>
    <w:rsid w:val="00C5606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24DC7B72702D46A79082C9A3133DEF8A">
    <w:name w:val="24DC7B72702D46A79082C9A3133DEF8A"/>
  </w:style>
  <w:style w:type="paragraph" w:customStyle="1" w:styleId="62DBC63365AB4D5A99745AF2E19A722F">
    <w:name w:val="62DBC63365AB4D5A99745AF2E19A722F"/>
  </w:style>
  <w:style w:type="paragraph" w:customStyle="1" w:styleId="3B283ECD3A3F458D95A96251BDDE744A">
    <w:name w:val="3B283ECD3A3F458D95A96251BDDE744A"/>
  </w:style>
  <w:style w:type="paragraph" w:customStyle="1" w:styleId="3CA4A69F807040988E82EE2C919E29AC">
    <w:name w:val="3CA4A69F807040988E82EE2C919E29AC"/>
  </w:style>
  <w:style w:type="paragraph" w:customStyle="1" w:styleId="3EEB0E705D314507B1521EB2CD1B3F9E">
    <w:name w:val="3EEB0E705D314507B1521EB2CD1B3F9E"/>
  </w:style>
  <w:style w:type="paragraph" w:customStyle="1" w:styleId="EAE908B07C824F7A89BCD242687FCE15">
    <w:name w:val="EAE908B07C824F7A89BCD242687FCE15"/>
  </w:style>
  <w:style w:type="paragraph" w:customStyle="1" w:styleId="EDB6BBAC43D54EDF90381C76CA2C1430">
    <w:name w:val="EDB6BBAC43D54EDF90381C76CA2C1430"/>
  </w:style>
  <w:style w:type="paragraph" w:customStyle="1" w:styleId="FB7BC0CEAEEE45F8B273B21B52BC2F9A">
    <w:name w:val="FB7BC0CEAEEE45F8B273B21B52BC2F9A"/>
  </w:style>
  <w:style w:type="paragraph" w:customStyle="1" w:styleId="218836874F1C4A6FAA2DF3BFF7EC26AD">
    <w:name w:val="218836874F1C4A6FAA2DF3BFF7EC26AD"/>
  </w:style>
  <w:style w:type="paragraph" w:customStyle="1" w:styleId="DED91624AEFA4AB38D06DFD4422D788D">
    <w:name w:val="DED91624AEFA4AB38D06DFD4422D788D"/>
  </w:style>
  <w:style w:type="paragraph" w:customStyle="1" w:styleId="9E97BEF3C3424365B5C8A7CBA2743F87">
    <w:name w:val="9E97BEF3C3424365B5C8A7CBA2743F87"/>
  </w:style>
  <w:style w:type="paragraph" w:customStyle="1" w:styleId="462C05D83C4246EAB8368AEC2A98AE78">
    <w:name w:val="462C05D83C4246EAB8368AEC2A98AE78"/>
  </w:style>
  <w:style w:type="paragraph" w:customStyle="1" w:styleId="60C32D9F1B7F47229833F7B7BC6685B8">
    <w:name w:val="60C32D9F1B7F47229833F7B7BC6685B8"/>
  </w:style>
  <w:style w:type="paragraph" w:customStyle="1" w:styleId="7591F622D42A41F3854D4448225B84C9">
    <w:name w:val="7591F622D42A41F3854D4448225B84C9"/>
  </w:style>
  <w:style w:type="paragraph" w:customStyle="1" w:styleId="BA8E9D3D5BDF45B382541FD36F7B6200">
    <w:name w:val="BA8E9D3D5BDF45B382541FD36F7B6200"/>
  </w:style>
  <w:style w:type="paragraph" w:customStyle="1" w:styleId="7CE90B7A51B74E2DB98BF3FFDE8AD369">
    <w:name w:val="7CE90B7A51B74E2DB98BF3FFDE8AD369"/>
  </w:style>
  <w:style w:type="paragraph" w:customStyle="1" w:styleId="36AD5D5C3AA1407090D3238451CFDED2">
    <w:name w:val="36AD5D5C3AA1407090D3238451CFDED2"/>
  </w:style>
  <w:style w:type="paragraph" w:customStyle="1" w:styleId="BEBD13FD6E8E4508A222F09BA0BB0377">
    <w:name w:val="BEBD13FD6E8E4508A222F09BA0BB0377"/>
  </w:style>
  <w:style w:type="paragraph" w:customStyle="1" w:styleId="185132B136C944D5877C95099015F6B7">
    <w:name w:val="185132B136C944D5877C95099015F6B7"/>
  </w:style>
  <w:style w:type="paragraph" w:customStyle="1" w:styleId="2D7DA19CEA254AD2873B0C2079A9E558">
    <w:name w:val="2D7DA19CEA254AD2873B0C2079A9E5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9CDFF44D7FC49BCCC39B91FF73EDC" ma:contentTypeVersion="12" ma:contentTypeDescription="Create a new document." ma:contentTypeScope="" ma:versionID="9e6da23d64dd37349c147f0737f5458d">
  <xsd:schema xmlns:xsd="http://www.w3.org/2001/XMLSchema" xmlns:xs="http://www.w3.org/2001/XMLSchema" xmlns:p="http://schemas.microsoft.com/office/2006/metadata/properties" xmlns:ns2="98d0db33-2160-4be2-935e-c519e0481f31" xmlns:ns3="f34a3906-e2fe-45dd-be63-435c8762400b" targetNamespace="http://schemas.microsoft.com/office/2006/metadata/properties" ma:root="true" ma:fieldsID="d64727c8d52a240c40f79c3c1ed19ea7" ns2:_="" ns3:_="">
    <xsd:import namespace="98d0db33-2160-4be2-935e-c519e0481f31"/>
    <xsd:import namespace="f34a3906-e2fe-45dd-be63-435c8762400b"/>
    <xsd:element name="properties">
      <xsd:complexType>
        <xsd:sequence>
          <xsd:element name="documentManagement">
            <xsd:complexType>
              <xsd:all>
                <xsd:element ref="ns2:Phas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Statutory_x0020_link" minOccurs="0"/>
                <xsd:element ref="ns2:Doc_x0020_Type" minOccurs="0"/>
                <xsd:element ref="ns2:Classification" minOccurs="0"/>
                <xsd:element ref="ns2:IsPubl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0db33-2160-4be2-935e-c519e0481f31" elementFormDefault="qualified">
    <xsd:import namespace="http://schemas.microsoft.com/office/2006/documentManagement/types"/>
    <xsd:import namespace="http://schemas.microsoft.com/office/infopath/2007/PartnerControls"/>
    <xsd:element name="Phase" ma:index="8" nillable="true" ma:displayName="Phase" ma:format="Dropdown" ma:internalName="Phase">
      <xsd:simpleType>
        <xsd:restriction base="dms:Choice">
          <xsd:enumeration value="0_Background Information"/>
          <xsd:enumeration value="1_Publication"/>
          <xsd:enumeration value="2_Preselection"/>
          <xsd:enumeration value="3_Selection"/>
          <xsd:enumeration value="4_Recruitment"/>
          <xsd:enumeration value="5_Mobility"/>
          <xsd:enumeration value="6_Non-Renewal"/>
          <xsd:enumeration value="7_Extension"/>
          <xsd:enumeration value="8_Other"/>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tory_x0020_link" ma:index="15" nillable="true" ma:displayName="Statutory link" ma:format="Dropdown" ma:internalName="Statutory_x0020_link">
      <xsd:simpleType>
        <xsd:restriction base="dms:Choice">
          <xsd:enumeration value="Statutory Staff"/>
          <xsd:enumeration value="FP &amp; TA"/>
          <xsd:enumeration value="Contract agent"/>
          <xsd:enumeration value="Interim staff"/>
          <xsd:enumeration value="Trainee"/>
          <xsd:enumeration value="SDL"/>
          <xsd:enumeration value="Service Provider"/>
          <xsd:enumeration value="Interim &amp; SP"/>
          <xsd:enumeration value="Not Applicable"/>
        </xsd:restriction>
      </xsd:simpleType>
    </xsd:element>
    <xsd:element name="Doc_x0020_Type" ma:index="16" nillable="true" ma:displayName="Doc Type" ma:format="Dropdown" ma:internalName="Doc_x0020_Type">
      <xsd:simpleType>
        <xsd:restriction base="dms:Choice">
          <xsd:enumeration value="background document"/>
          <xsd:enumeration value="checklist"/>
          <xsd:enumeration value="form"/>
          <xsd:enumeration value="guide"/>
          <xsd:enumeration value="template"/>
          <xsd:enumeration value="tutorial"/>
        </xsd:restriction>
      </xsd:simpleType>
    </xsd:element>
    <xsd:element name="Classification" ma:index="17" nillable="true" ma:displayName="Classification" ma:format="Dropdown" ma:internalName="Classification">
      <xsd:simpleType>
        <xsd:restriction base="dms:Choice">
          <xsd:enumeration value="00 - BACKGROUND"/>
          <xsd:enumeration value="01 - SELECTION"/>
          <xsd:enumeration value="02 - RECRUITMENT"/>
          <xsd:enumeration value="03 - MOBILITY"/>
          <xsd:enumeration value="04 - NON_RENEWAL"/>
        </xsd:restriction>
      </xsd:simpleType>
    </xsd:element>
    <xsd:element name="IsPublic" ma:index="18" nillable="true" ma:displayName="Is Public" ma:default="0" ma:description="apparaît dans le folder Public. " ma:format="Dropdown" ma:internalName="Is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4a3906-e2fe-45dd-be63-435c8762400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_x0020_Type xmlns="98d0db33-2160-4be2-935e-c519e0481f31">template</Doc_x0020_Type>
    <Statutory_x0020_link xmlns="98d0db33-2160-4be2-935e-c519e0481f31">FP &amp; TA</Statutory_x0020_link>
    <Phase xmlns="98d0db33-2160-4be2-935e-c519e0481f31">1_Publication</Phase>
    <IsPublic xmlns="98d0db33-2160-4be2-935e-c519e0481f31">true</IsPublic>
    <Classification xmlns="98d0db33-2160-4be2-935e-c519e0481f31" xsi:nil="true"/>
  </documentManagement>
</p:properties>
</file>

<file path=customXml/itemProps1.xml><?xml version="1.0" encoding="utf-8"?>
<ds:datastoreItem xmlns:ds="http://schemas.openxmlformats.org/officeDocument/2006/customXml" ds:itemID="{BA5CB136-CD66-4FBB-8A6C-6B444E250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0db33-2160-4be2-935e-c519e0481f31"/>
    <ds:schemaRef ds:uri="f34a3906-e2fe-45dd-be63-435c87624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3.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 ds:uri="98d0db33-2160-4be2-935e-c519e0481f31"/>
  </ds:schemaRefs>
</ds:datastoreItem>
</file>

<file path=docProps/app.xml><?xml version="1.0" encoding="utf-8"?>
<Properties xmlns="http://schemas.openxmlformats.org/officeDocument/2006/extended-properties" xmlns:vt="http://schemas.openxmlformats.org/officeDocument/2006/docPropsVTypes">
  <Template>Single%20application%20form%20TA_EN_072025.dotx?OR=81dd2b71-fb82-4b33-ac71-fed46bf0f87a&amp;CID=c43acfa1-f0f9-0000-0121-12</Template>
  <TotalTime>3</TotalTime>
  <Pages>4</Pages>
  <Words>617</Words>
  <Characters>3451</Characters>
  <Application>Microsoft Office Word</Application>
  <DocSecurity>0</DocSecurity>
  <Lines>80</Lines>
  <Paragraphs>36</Paragraphs>
  <ScaleCrop>false</ScaleCrop>
  <HeadingPairs>
    <vt:vector size="2" baseType="variant">
      <vt:variant>
        <vt:lpstr>Title</vt:lpstr>
      </vt:variant>
      <vt:variant>
        <vt:i4>1</vt:i4>
      </vt:variant>
    </vt:vector>
  </HeadingPairs>
  <TitlesOfParts>
    <vt:vector size="1" baseType="lpstr">
      <vt:lpstr>External publication TA_Single application form_EN</vt:lpstr>
    </vt:vector>
  </TitlesOfParts>
  <Company>European Commission</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CATERINO Rachele (HR)</dc:creator>
  <cp:keywords/>
  <dc:description/>
  <cp:lastModifiedBy>CATERINO Rachele (HR)</cp:lastModifiedBy>
  <cp:revision>2</cp:revision>
  <cp:lastPrinted>2025-04-04T08:19:00Z</cp:lastPrinted>
  <dcterms:created xsi:type="dcterms:W3CDTF">2025-10-14T06:54:00Z</dcterms:created>
  <dcterms:modified xsi:type="dcterms:W3CDTF">2025-10-14T07:44:00Z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0x0101009349CDFF44D7FC49BCCC39B91FF73EDC</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