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62EED2" w14:textId="77777777" w:rsidR="00124374" w:rsidRPr="00811157" w:rsidRDefault="00EE3C00" w:rsidP="00124374">
      <w:pPr>
        <w:pStyle w:val="Title"/>
        <w:spacing w:before="360" w:after="360" w:line="360" w:lineRule="auto"/>
        <w:ind w:left="-142"/>
        <w:rPr>
          <w:rFonts w:ascii="EC Square Sans Pro" w:hAnsi="EC Square Sans Pro" w:cstheme="minorHAnsi"/>
          <w:sz w:val="28"/>
          <w:szCs w:val="28"/>
          <w:lang w:val="fr-FR"/>
        </w:rPr>
      </w:pPr>
      <w:sdt>
        <w:sdtPr>
          <w:rPr>
            <w:rFonts w:ascii="EC Square Sans Pro" w:hAnsi="EC Square Sans Pro" w:cstheme="minorHAnsi"/>
            <w:sz w:val="28"/>
            <w:szCs w:val="28"/>
            <w:lang w:val="fr-FR"/>
          </w:rPr>
          <w:id w:val="1278832682"/>
          <w:dataBinding w:xpath="/Texts/NoteHead" w:storeItemID="{4EF90DE6-88B6-4264-9629-4D8DFDFE87D2}"/>
          <w:text w:multiLine="1"/>
        </w:sdtPr>
        <w:sdtEndPr/>
        <w:sdtContent>
          <w:r w:rsidR="006C1A5A" w:rsidRPr="00811157">
            <w:rPr>
              <w:rFonts w:ascii="EC Square Sans Pro" w:hAnsi="EC Square Sans Pro" w:cstheme="minorHAnsi"/>
              <w:sz w:val="28"/>
              <w:szCs w:val="28"/>
              <w:lang w:val="fr-FR"/>
            </w:rPr>
            <w:t>SÉLECTION D’AGENTS TEMPORAIRES</w:t>
          </w:r>
          <w:r w:rsidR="006C1A5A" w:rsidRPr="00811157">
            <w:rPr>
              <w:rFonts w:ascii="EC Square Sans Pro" w:hAnsi="EC Square Sans Pro" w:cstheme="minorHAnsi"/>
              <w:sz w:val="28"/>
              <w:szCs w:val="28"/>
              <w:lang w:val="fr-FR"/>
            </w:rPr>
            <w:br/>
            <w:t>FORMULAIRE DE CANDIDATURE</w:t>
          </w:r>
        </w:sdtContent>
      </w:sdt>
    </w:p>
    <w:tbl>
      <w:tblPr>
        <w:tblStyle w:val="TableGrid"/>
        <w:tblW w:w="6521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</w:tblGrid>
      <w:tr w:rsidR="00124374" w:rsidRPr="00EE3C00" w14:paraId="037DB75C" w14:textId="77777777" w:rsidTr="00183E34">
        <w:sdt>
          <w:sdtPr>
            <w:rPr>
              <w:rFonts w:ascii="EC Square Sans Pro" w:eastAsiaTheme="minorHAnsi" w:hAnsi="EC Square Sans Pro" w:cstheme="minorHAnsi"/>
              <w:b/>
              <w:szCs w:val="24"/>
              <w:lang w:val="fr-FR" w:eastAsia="en-US"/>
            </w:rPr>
            <w:alias w:val="Selection_ref"/>
            <w:tag w:val="Selection_ref"/>
            <w:id w:val="1380049904"/>
            <w:placeholder>
              <w:docPart w:val="4E5E9E6347184EC2B42CD2E450A08D5F"/>
            </w:placeholder>
            <w:text/>
          </w:sdtPr>
          <w:sdtEndPr/>
          <w:sdtContent>
            <w:tc>
              <w:tcPr>
                <w:tcW w:w="6521" w:type="dxa"/>
                <w:tcBorders>
                  <w:bottom w:val="single" w:sz="4" w:space="0" w:color="auto"/>
                </w:tcBorders>
                <w:shd w:val="clear" w:color="auto" w:fill="FFFFFF" w:themeFill="background1"/>
                <w:vAlign w:val="center"/>
              </w:tcPr>
              <w:p w14:paraId="0070D3E5" w14:textId="77777777" w:rsidR="00124374" w:rsidRPr="00183E34" w:rsidRDefault="006C1A5A" w:rsidP="005E5CB1">
                <w:pPr>
                  <w:spacing w:after="0"/>
                  <w:rPr>
                    <w:rFonts w:ascii="EC Square Sans Pro" w:hAnsi="EC Square Sans Pro" w:cstheme="minorHAnsi"/>
                    <w:color w:val="F2F2F2" w:themeColor="background1" w:themeShade="F2"/>
                    <w:lang w:val="fr-FR"/>
                  </w:rPr>
                </w:pPr>
                <w:r w:rsidRPr="00183E34">
                  <w:rPr>
                    <w:rFonts w:ascii="EC Square Sans Pro" w:eastAsiaTheme="minorHAnsi" w:hAnsi="EC Square Sans Pro" w:cstheme="minorHAnsi"/>
                    <w:b/>
                    <w:szCs w:val="24"/>
                    <w:lang w:val="fr-FR" w:eastAsia="en-US"/>
                  </w:rPr>
                  <w:t xml:space="preserve">Référence de la </w:t>
                </w:r>
                <w:r w:rsidR="002534A7" w:rsidRPr="00183E34">
                  <w:rPr>
                    <w:rFonts w:ascii="EC Square Sans Pro" w:eastAsiaTheme="minorHAnsi" w:hAnsi="EC Square Sans Pro" w:cstheme="minorHAnsi"/>
                    <w:b/>
                    <w:szCs w:val="24"/>
                    <w:lang w:val="fr-FR" w:eastAsia="en-US"/>
                  </w:rPr>
                  <w:t>sélection</w:t>
                </w:r>
                <w:r w:rsidRPr="00183E34">
                  <w:rPr>
                    <w:rFonts w:ascii="EC Square Sans Pro" w:eastAsiaTheme="minorHAnsi" w:hAnsi="EC Square Sans Pro" w:cstheme="minorHAnsi"/>
                    <w:b/>
                    <w:szCs w:val="24"/>
                    <w:lang w:val="fr-FR" w:eastAsia="en-US"/>
                  </w:rPr>
                  <w:t xml:space="preserve"> : </w:t>
                </w:r>
                <w:r w:rsidR="00183E34" w:rsidRPr="00183E34">
                  <w:rPr>
                    <w:rFonts w:ascii="EC Square Sans Pro" w:eastAsiaTheme="minorHAnsi" w:hAnsi="EC Square Sans Pro" w:cstheme="minorHAnsi"/>
                    <w:b/>
                    <w:szCs w:val="24"/>
                    <w:lang w:val="fr-FR" w:eastAsia="en-US"/>
                  </w:rPr>
                  <w:t>OIB</w:t>
                </w:r>
                <w:r w:rsidRPr="00183E34">
                  <w:rPr>
                    <w:rFonts w:ascii="EC Square Sans Pro" w:eastAsiaTheme="minorHAnsi" w:hAnsi="EC Square Sans Pro" w:cstheme="minorHAnsi"/>
                    <w:b/>
                    <w:szCs w:val="24"/>
                    <w:lang w:val="fr-FR" w:eastAsia="en-US"/>
                  </w:rPr>
                  <w:t>/202</w:t>
                </w:r>
                <w:r w:rsidR="00183E34" w:rsidRPr="00183E34">
                  <w:rPr>
                    <w:rFonts w:ascii="EC Square Sans Pro" w:eastAsiaTheme="minorHAnsi" w:hAnsi="EC Square Sans Pro" w:cstheme="minorHAnsi"/>
                    <w:b/>
                    <w:szCs w:val="24"/>
                    <w:lang w:val="fr-FR" w:eastAsia="en-US"/>
                  </w:rPr>
                  <w:t>5</w:t>
                </w:r>
                <w:r w:rsidRPr="00183E34">
                  <w:rPr>
                    <w:rFonts w:ascii="EC Square Sans Pro" w:eastAsiaTheme="minorHAnsi" w:hAnsi="EC Square Sans Pro" w:cstheme="minorHAnsi"/>
                    <w:b/>
                    <w:szCs w:val="24"/>
                    <w:lang w:val="fr-FR" w:eastAsia="en-US"/>
                  </w:rPr>
                  <w:t>/</w:t>
                </w:r>
                <w:r w:rsidR="006C601A">
                  <w:rPr>
                    <w:rFonts w:ascii="EC Square Sans Pro" w:eastAsiaTheme="minorHAnsi" w:hAnsi="EC Square Sans Pro" w:cstheme="minorHAnsi"/>
                    <w:b/>
                    <w:szCs w:val="24"/>
                    <w:lang w:val="fr-FR" w:eastAsia="en-US"/>
                  </w:rPr>
                  <w:t>2213</w:t>
                </w:r>
              </w:p>
            </w:tc>
          </w:sdtContent>
        </w:sdt>
      </w:tr>
    </w:tbl>
    <w:p w14:paraId="08EFFC9F" w14:textId="77777777" w:rsidR="00124374" w:rsidRDefault="00124374" w:rsidP="00124374">
      <w:pPr>
        <w:rPr>
          <w:lang w:val="fr-FR"/>
        </w:rPr>
      </w:pPr>
    </w:p>
    <w:tbl>
      <w:tblPr>
        <w:tblStyle w:val="TableGrid"/>
        <w:tblW w:w="9606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606"/>
      </w:tblGrid>
      <w:tr w:rsidR="004A5E41" w:rsidRPr="004A5E41" w14:paraId="1BEA1BBC" w14:textId="77777777" w:rsidTr="004A5E41">
        <w:tc>
          <w:tcPr>
            <w:tcW w:w="9606" w:type="dxa"/>
            <w:shd w:val="clear" w:color="auto" w:fill="D9D9D9" w:themeFill="background1" w:themeFillShade="D9"/>
          </w:tcPr>
          <w:p w14:paraId="79BB2793" w14:textId="77777777" w:rsidR="004A5E41" w:rsidRPr="004A5E41" w:rsidRDefault="004A5E41" w:rsidP="004A5E41">
            <w:pPr>
              <w:spacing w:after="0"/>
              <w:rPr>
                <w:b/>
                <w:bCs/>
                <w:lang w:val="fr-FR"/>
              </w:rPr>
            </w:pPr>
            <w:r w:rsidRPr="004A5E41">
              <w:rPr>
                <w:rFonts w:ascii="EC Square Sans Pro" w:hAnsi="EC Square Sans Pro"/>
                <w:b/>
                <w:bCs/>
                <w:sz w:val="18"/>
                <w:szCs w:val="18"/>
                <w:lang w:val="fr-FR"/>
              </w:rPr>
              <w:t>VOUS DEVEZ REMPLIR LE DOSSIER DE CANDIDATURE DANS SON INTÉGRALITÉ, FAUTE DE QUOI VOTRE CANDIDATURE RISQUE D’ÊTRE REJETÉE. VEUILLEZ COMPLÉTER LE FORMULAIRE EN FRANÇAIS.</w:t>
            </w:r>
          </w:p>
        </w:tc>
      </w:tr>
    </w:tbl>
    <w:p w14:paraId="7F36C58C" w14:textId="77777777" w:rsidR="00124374" w:rsidRPr="00A46C57" w:rsidRDefault="00124374" w:rsidP="00124374">
      <w:pPr>
        <w:rPr>
          <w:szCs w:val="24"/>
          <w:lang w:val="fr-FR"/>
        </w:rPr>
      </w:pPr>
    </w:p>
    <w:tbl>
      <w:tblPr>
        <w:tblStyle w:val="TableGrid"/>
        <w:tblpPr w:leftFromText="180" w:rightFromText="180" w:vertAnchor="text" w:tblpY="1"/>
        <w:tblOverlap w:val="never"/>
        <w:tblW w:w="97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24"/>
        <w:gridCol w:w="704"/>
        <w:gridCol w:w="1090"/>
        <w:gridCol w:w="239"/>
        <w:gridCol w:w="1288"/>
        <w:gridCol w:w="417"/>
        <w:gridCol w:w="3251"/>
      </w:tblGrid>
      <w:tr w:rsidR="00124374" w:rsidRPr="00A46C57" w14:paraId="039A1C2D" w14:textId="77777777" w:rsidTr="00557B8D">
        <w:sdt>
          <w:sdtPr>
            <w:rPr>
              <w:rFonts w:ascii="EC Square Sans Pro" w:hAnsi="EC Square Sans Pro" w:cstheme="minorHAnsi"/>
              <w:szCs w:val="24"/>
              <w:lang w:val="fr-FR"/>
            </w:rPr>
            <w:alias w:val="Surname"/>
            <w:tag w:val="Surname"/>
            <w:id w:val="1937554483"/>
            <w:placeholder>
              <w:docPart w:val="3440FE58F6D64FC6A8716754577DD638"/>
            </w:placeholder>
            <w:showingPlcHdr/>
            <w:text/>
          </w:sdtPr>
          <w:sdtEndPr/>
          <w:sdtContent>
            <w:tc>
              <w:tcPr>
                <w:tcW w:w="4518" w:type="dxa"/>
                <w:gridSpan w:val="3"/>
                <w:tcBorders>
                  <w:bottom w:val="single" w:sz="4" w:space="0" w:color="auto"/>
                </w:tcBorders>
              </w:tcPr>
              <w:p w14:paraId="73458C49" w14:textId="77777777" w:rsidR="00124374" w:rsidRPr="00A46C57" w:rsidRDefault="00FC28D1" w:rsidP="00341404">
                <w:pPr>
                  <w:spacing w:before="240"/>
                  <w:jc w:val="left"/>
                  <w:rPr>
                    <w:rFonts w:ascii="EC Square Sans Pro" w:hAnsi="EC Square Sans Pro" w:cstheme="minorHAnsi"/>
                    <w:szCs w:val="24"/>
                    <w:lang w:val="fr-FR"/>
                  </w:rPr>
                </w:pPr>
                <w:r w:rsidRPr="00DC41F3">
                  <w:rPr>
                    <w:rFonts w:asciiTheme="minorHAnsi" w:hAnsiTheme="minorHAnsi" w:cstheme="minorHAnsi"/>
                    <w:color w:val="A6A6A6" w:themeColor="background1" w:themeShade="A6"/>
                    <w:sz w:val="20"/>
                    <w:lang w:val="fr-FR"/>
                  </w:rPr>
                  <w:t>Cliquez pour saisir le nom</w:t>
                </w:r>
              </w:p>
            </w:tc>
          </w:sdtContent>
        </w:sdt>
        <w:tc>
          <w:tcPr>
            <w:tcW w:w="239" w:type="dxa"/>
          </w:tcPr>
          <w:p w14:paraId="4E23B33F" w14:textId="77777777" w:rsidR="00124374" w:rsidRPr="00A46C57" w:rsidRDefault="00124374" w:rsidP="00341404">
            <w:pPr>
              <w:jc w:val="left"/>
              <w:rPr>
                <w:rFonts w:ascii="EC Square Sans Pro" w:hAnsi="EC Square Sans Pro" w:cstheme="minorHAnsi"/>
                <w:szCs w:val="24"/>
                <w:lang w:val="fr-FR"/>
              </w:rPr>
            </w:pPr>
          </w:p>
        </w:tc>
        <w:sdt>
          <w:sdtPr>
            <w:rPr>
              <w:rFonts w:ascii="EC Square Sans Pro" w:hAnsi="EC Square Sans Pro" w:cstheme="minorHAnsi"/>
              <w:szCs w:val="24"/>
              <w:lang w:val="fr-FR"/>
            </w:rPr>
            <w:alias w:val="First_name"/>
            <w:tag w:val="First_name"/>
            <w:id w:val="-1531725137"/>
            <w:placeholder>
              <w:docPart w:val="2A026BDBB1944FFC9786920B1D7D1572"/>
            </w:placeholder>
            <w:showingPlcHdr/>
            <w:text/>
          </w:sdtPr>
          <w:sdtEndPr/>
          <w:sdtContent>
            <w:tc>
              <w:tcPr>
                <w:tcW w:w="4956" w:type="dxa"/>
                <w:gridSpan w:val="3"/>
                <w:tcBorders>
                  <w:bottom w:val="single" w:sz="4" w:space="0" w:color="auto"/>
                </w:tcBorders>
              </w:tcPr>
              <w:p w14:paraId="4AA052ED" w14:textId="77777777" w:rsidR="00124374" w:rsidRPr="00A46C57" w:rsidRDefault="00FC28D1" w:rsidP="00341404">
                <w:pPr>
                  <w:spacing w:before="240"/>
                  <w:ind w:right="-19"/>
                  <w:jc w:val="left"/>
                  <w:rPr>
                    <w:rFonts w:ascii="EC Square Sans Pro" w:hAnsi="EC Square Sans Pro" w:cstheme="minorHAnsi"/>
                    <w:szCs w:val="24"/>
                    <w:lang w:val="fr-FR"/>
                  </w:rPr>
                </w:pPr>
                <w:r w:rsidRPr="00DC41F3">
                  <w:rPr>
                    <w:rFonts w:asciiTheme="minorHAnsi" w:hAnsiTheme="minorHAnsi" w:cstheme="minorHAnsi"/>
                    <w:color w:val="A6A6A6" w:themeColor="background1" w:themeShade="A6"/>
                    <w:sz w:val="20"/>
                    <w:lang w:val="fr-FR"/>
                  </w:rPr>
                  <w:t>Cliquez pour saisir</w:t>
                </w:r>
                <w:r w:rsidRPr="00DC41F3">
                  <w:rPr>
                    <w:rStyle w:val="PlaceholderText"/>
                    <w:rFonts w:asciiTheme="minorHAnsi" w:hAnsiTheme="minorHAnsi" w:cstheme="minorHAnsi"/>
                    <w:color w:val="A6A6A6" w:themeColor="background1" w:themeShade="A6"/>
                    <w:sz w:val="20"/>
                    <w:lang w:val="fr-FR"/>
                  </w:rPr>
                  <w:t xml:space="preserve"> p</w:t>
                </w:r>
                <w:r w:rsidRPr="00DC41F3">
                  <w:rPr>
                    <w:rStyle w:val="PlaceholderText"/>
                    <w:rFonts w:asciiTheme="minorHAnsi" w:hAnsiTheme="minorHAnsi" w:cstheme="minorHAnsi"/>
                    <w:color w:val="A6A6A6" w:themeColor="background1" w:themeShade="A6"/>
                    <w:sz w:val="20"/>
                  </w:rPr>
                  <w:t>rénom</w:t>
                </w:r>
              </w:p>
            </w:tc>
          </w:sdtContent>
        </w:sdt>
      </w:tr>
      <w:tr w:rsidR="00124374" w:rsidRPr="00A46C57" w14:paraId="7C9C64B3" w14:textId="77777777" w:rsidTr="00557B8D">
        <w:tc>
          <w:tcPr>
            <w:tcW w:w="4518" w:type="dxa"/>
            <w:gridSpan w:val="3"/>
            <w:tcBorders>
              <w:top w:val="single" w:sz="4" w:space="0" w:color="auto"/>
            </w:tcBorders>
          </w:tcPr>
          <w:p w14:paraId="4A37A82A" w14:textId="77777777" w:rsidR="00124374" w:rsidRPr="00076F36" w:rsidRDefault="006C1A5A" w:rsidP="00341404">
            <w:pPr>
              <w:pStyle w:val="TableText"/>
              <w:spacing w:before="0"/>
              <w:rPr>
                <w:rFonts w:ascii="EC Square Sans Pro" w:hAnsi="EC Square Sans Pro" w:cstheme="minorHAnsi"/>
                <w:color w:val="808080" w:themeColor="background1" w:themeShade="80"/>
                <w:szCs w:val="24"/>
                <w:lang w:val="fr-FR"/>
              </w:rPr>
            </w:pPr>
            <w:r w:rsidRPr="004B326A">
              <w:rPr>
                <w:rFonts w:ascii="EC Square Sans Pro" w:hAnsi="EC Square Sans Pro" w:cstheme="minorHAnsi"/>
                <w:szCs w:val="24"/>
                <w:lang w:val="fr-FR"/>
              </w:rPr>
              <w:t>Nom</w:t>
            </w:r>
          </w:p>
        </w:tc>
        <w:tc>
          <w:tcPr>
            <w:tcW w:w="239" w:type="dxa"/>
          </w:tcPr>
          <w:p w14:paraId="543B277A" w14:textId="77777777" w:rsidR="00124374" w:rsidRPr="00076F36" w:rsidRDefault="00124374" w:rsidP="00341404">
            <w:pPr>
              <w:jc w:val="left"/>
              <w:rPr>
                <w:rFonts w:ascii="EC Square Sans Pro" w:hAnsi="EC Square Sans Pro" w:cstheme="minorHAnsi"/>
                <w:color w:val="808080" w:themeColor="background1" w:themeShade="80"/>
                <w:szCs w:val="24"/>
                <w:lang w:val="fr-FR"/>
              </w:rPr>
            </w:pPr>
          </w:p>
        </w:tc>
        <w:tc>
          <w:tcPr>
            <w:tcW w:w="4956" w:type="dxa"/>
            <w:gridSpan w:val="3"/>
            <w:tcBorders>
              <w:top w:val="single" w:sz="4" w:space="0" w:color="auto"/>
            </w:tcBorders>
          </w:tcPr>
          <w:p w14:paraId="7C665373" w14:textId="77777777" w:rsidR="00124374" w:rsidRPr="00076F36" w:rsidRDefault="006C1A5A" w:rsidP="00341404">
            <w:pPr>
              <w:pStyle w:val="TableText"/>
              <w:spacing w:before="0"/>
              <w:rPr>
                <w:rFonts w:ascii="EC Square Sans Pro" w:hAnsi="EC Square Sans Pro" w:cstheme="minorHAnsi"/>
                <w:color w:val="808080" w:themeColor="background1" w:themeShade="80"/>
                <w:szCs w:val="24"/>
                <w:lang w:val="fr-FR"/>
              </w:rPr>
            </w:pPr>
            <w:r w:rsidRPr="004B326A">
              <w:rPr>
                <w:rFonts w:ascii="EC Square Sans Pro" w:hAnsi="EC Square Sans Pro" w:cstheme="minorHAnsi"/>
                <w:szCs w:val="24"/>
                <w:lang w:val="fr-FR"/>
              </w:rPr>
              <w:t>Prénom</w:t>
            </w:r>
          </w:p>
        </w:tc>
      </w:tr>
      <w:tr w:rsidR="00124374" w:rsidRPr="00EE3C00" w14:paraId="7E39235C" w14:textId="77777777" w:rsidTr="00341404">
        <w:sdt>
          <w:sdtPr>
            <w:rPr>
              <w:rFonts w:ascii="EC Square Sans Pro" w:hAnsi="EC Square Sans Pro" w:cstheme="minorHAnsi"/>
              <w:szCs w:val="24"/>
              <w:lang w:val="fr-FR"/>
            </w:rPr>
            <w:alias w:val="Place of birth"/>
            <w:tag w:val="Place of birth"/>
            <w:id w:val="-437986952"/>
            <w:placeholder>
              <w:docPart w:val="B329A2B5A405431A83A25D1981D38852"/>
            </w:placeholder>
            <w:showingPlcHdr/>
            <w:text/>
          </w:sdtPr>
          <w:sdtEndPr/>
          <w:sdtContent>
            <w:tc>
              <w:tcPr>
                <w:tcW w:w="2724" w:type="dxa"/>
                <w:tcBorders>
                  <w:bottom w:val="single" w:sz="4" w:space="0" w:color="auto"/>
                </w:tcBorders>
              </w:tcPr>
              <w:p w14:paraId="16D02609" w14:textId="77777777" w:rsidR="00124374" w:rsidRPr="00A46C57" w:rsidRDefault="00124374" w:rsidP="00EB25BF">
                <w:pPr>
                  <w:spacing w:before="240"/>
                  <w:rPr>
                    <w:rFonts w:ascii="EC Square Sans Pro" w:hAnsi="EC Square Sans Pro" w:cstheme="minorHAnsi"/>
                    <w:szCs w:val="24"/>
                    <w:lang w:val="fr-FR"/>
                  </w:rPr>
                </w:pPr>
                <w:r w:rsidRPr="00DC41F3">
                  <w:rPr>
                    <w:rStyle w:val="PlaceholderText"/>
                    <w:rFonts w:asciiTheme="minorHAnsi" w:hAnsiTheme="minorHAnsi" w:cstheme="minorHAnsi"/>
                    <w:color w:val="A6A6A6" w:themeColor="background1" w:themeShade="A6"/>
                    <w:sz w:val="20"/>
                    <w:lang w:val="fr-FR"/>
                  </w:rPr>
                  <w:t>Cli</w:t>
                </w:r>
                <w:r w:rsidR="00A12CCC" w:rsidRPr="00DC41F3">
                  <w:rPr>
                    <w:rStyle w:val="PlaceholderText"/>
                    <w:rFonts w:asciiTheme="minorHAnsi" w:hAnsiTheme="minorHAnsi" w:cstheme="minorHAnsi"/>
                    <w:color w:val="A6A6A6" w:themeColor="background1" w:themeShade="A6"/>
                    <w:sz w:val="20"/>
                    <w:lang w:val="fr-FR"/>
                  </w:rPr>
                  <w:t>q</w:t>
                </w:r>
                <w:r w:rsidR="00A12CCC" w:rsidRPr="00DC41F3">
                  <w:rPr>
                    <w:rStyle w:val="PlaceholderText"/>
                    <w:rFonts w:asciiTheme="minorHAnsi" w:hAnsiTheme="minorHAnsi" w:cstheme="minorHAnsi"/>
                    <w:color w:val="A6A6A6" w:themeColor="background1" w:themeShade="A6"/>
                    <w:sz w:val="20"/>
                  </w:rPr>
                  <w:t>uez pour saisir le lieu de naissance</w:t>
                </w:r>
              </w:p>
            </w:tc>
          </w:sdtContent>
        </w:sdt>
        <w:tc>
          <w:tcPr>
            <w:tcW w:w="704" w:type="dxa"/>
          </w:tcPr>
          <w:p w14:paraId="4A4FD640" w14:textId="77777777" w:rsidR="00124374" w:rsidRPr="00A46C57" w:rsidRDefault="00124374" w:rsidP="00EB25BF">
            <w:pPr>
              <w:spacing w:before="240"/>
              <w:rPr>
                <w:rFonts w:ascii="EC Square Sans Pro" w:hAnsi="EC Square Sans Pro" w:cstheme="minorHAnsi"/>
                <w:szCs w:val="24"/>
                <w:lang w:val="fr-FR"/>
              </w:rPr>
            </w:pPr>
          </w:p>
        </w:tc>
        <w:sdt>
          <w:sdtPr>
            <w:rPr>
              <w:rFonts w:ascii="EC Square Sans Pro" w:hAnsi="EC Square Sans Pro" w:cstheme="minorHAnsi"/>
              <w:szCs w:val="24"/>
              <w:lang w:val="fr-FR"/>
            </w:rPr>
            <w:alias w:val="Date of birth"/>
            <w:id w:val="1069160500"/>
            <w:placeholder>
              <w:docPart w:val="A0795D6AE6834714BF45CA1B79482933"/>
            </w:placeholder>
            <w:showingPlcHdr/>
            <w:date w:fullDate="1970-12-01T00:00:00Z">
              <w:dateFormat w:val="dd-MM-yyyy"/>
              <w:lid w:val="fr-BE"/>
              <w:storeMappedDataAs w:val="dateTime"/>
              <w:calendar w:val="gregorian"/>
            </w:date>
          </w:sdtPr>
          <w:sdtEndPr/>
          <w:sdtContent>
            <w:tc>
              <w:tcPr>
                <w:tcW w:w="2617" w:type="dxa"/>
                <w:gridSpan w:val="3"/>
                <w:tcBorders>
                  <w:bottom w:val="single" w:sz="4" w:space="0" w:color="auto"/>
                </w:tcBorders>
              </w:tcPr>
              <w:p w14:paraId="73DB2AD1" w14:textId="77777777" w:rsidR="00124374" w:rsidRPr="00A46C57" w:rsidRDefault="00124374" w:rsidP="00EB25BF">
                <w:pPr>
                  <w:spacing w:before="240"/>
                  <w:rPr>
                    <w:rFonts w:ascii="EC Square Sans Pro" w:hAnsi="EC Square Sans Pro" w:cstheme="minorHAnsi"/>
                    <w:szCs w:val="24"/>
                    <w:lang w:val="fr-FR"/>
                  </w:rPr>
                </w:pPr>
                <w:r w:rsidRPr="00DC41F3">
                  <w:rPr>
                    <w:rStyle w:val="PlaceholderText"/>
                    <w:rFonts w:asciiTheme="minorHAnsi" w:hAnsiTheme="minorHAnsi" w:cstheme="minorHAnsi"/>
                    <w:color w:val="A6A6A6" w:themeColor="background1" w:themeShade="A6"/>
                    <w:sz w:val="20"/>
                    <w:lang w:val="fr-FR"/>
                  </w:rPr>
                  <w:t>Cli</w:t>
                </w:r>
                <w:r w:rsidR="00A12CCC" w:rsidRPr="00DC41F3">
                  <w:rPr>
                    <w:rStyle w:val="PlaceholderText"/>
                    <w:rFonts w:asciiTheme="minorHAnsi" w:hAnsiTheme="minorHAnsi" w:cstheme="minorHAnsi"/>
                    <w:color w:val="A6A6A6" w:themeColor="background1" w:themeShade="A6"/>
                    <w:sz w:val="20"/>
                    <w:lang w:val="fr-FR"/>
                  </w:rPr>
                  <w:t>q</w:t>
                </w:r>
                <w:r w:rsidR="00A12CCC" w:rsidRPr="00DC41F3">
                  <w:rPr>
                    <w:rStyle w:val="PlaceholderText"/>
                    <w:rFonts w:asciiTheme="minorHAnsi" w:hAnsiTheme="minorHAnsi" w:cstheme="minorHAnsi"/>
                    <w:color w:val="A6A6A6" w:themeColor="background1" w:themeShade="A6"/>
                    <w:sz w:val="20"/>
                    <w:lang w:val="fr-BE"/>
                  </w:rPr>
                  <w:t>uez pour choisir une date</w:t>
                </w:r>
              </w:p>
            </w:tc>
          </w:sdtContent>
        </w:sdt>
        <w:tc>
          <w:tcPr>
            <w:tcW w:w="417" w:type="dxa"/>
          </w:tcPr>
          <w:p w14:paraId="3A067E66" w14:textId="77777777" w:rsidR="00124374" w:rsidRPr="00A46C57" w:rsidRDefault="00124374" w:rsidP="00EB25BF">
            <w:pPr>
              <w:spacing w:before="240"/>
              <w:rPr>
                <w:rFonts w:ascii="EC Square Sans Pro" w:hAnsi="EC Square Sans Pro" w:cstheme="minorHAnsi"/>
                <w:szCs w:val="24"/>
                <w:lang w:val="fr-FR"/>
              </w:rPr>
            </w:pPr>
          </w:p>
        </w:tc>
        <w:sdt>
          <w:sdtPr>
            <w:rPr>
              <w:rFonts w:ascii="EC Square Sans Pro" w:hAnsi="EC Square Sans Pro" w:cstheme="minorHAnsi"/>
              <w:szCs w:val="24"/>
              <w:lang w:val="fr-FR"/>
            </w:rPr>
            <w:alias w:val="Nationality"/>
            <w:tag w:val="Nationality"/>
            <w:id w:val="2096820036"/>
            <w:placeholder>
              <w:docPart w:val="F47DC237D1F246B59701AF85C3EAB73C"/>
            </w:placeholder>
            <w:showingPlcHdr/>
            <w:text/>
          </w:sdtPr>
          <w:sdtEndPr/>
          <w:sdtContent>
            <w:tc>
              <w:tcPr>
                <w:tcW w:w="3251" w:type="dxa"/>
                <w:tcBorders>
                  <w:bottom w:val="single" w:sz="4" w:space="0" w:color="auto"/>
                </w:tcBorders>
              </w:tcPr>
              <w:p w14:paraId="262BED3E" w14:textId="77777777" w:rsidR="00124374" w:rsidRPr="00A46C57" w:rsidRDefault="00A46C57" w:rsidP="00EB25BF">
                <w:pPr>
                  <w:spacing w:before="240"/>
                  <w:ind w:right="-61"/>
                  <w:rPr>
                    <w:rFonts w:ascii="EC Square Sans Pro" w:hAnsi="EC Square Sans Pro" w:cstheme="minorHAnsi"/>
                    <w:szCs w:val="24"/>
                    <w:lang w:val="fr-FR"/>
                  </w:rPr>
                </w:pPr>
                <w:r w:rsidRPr="00DC41F3">
                  <w:rPr>
                    <w:rStyle w:val="PlaceholderText"/>
                    <w:rFonts w:asciiTheme="minorHAnsi" w:hAnsiTheme="minorHAnsi" w:cstheme="minorHAnsi"/>
                    <w:color w:val="A6A6A6" w:themeColor="background1" w:themeShade="A6"/>
                    <w:sz w:val="20"/>
                    <w:lang w:val="fr-FR"/>
                  </w:rPr>
                  <w:t>Cliquez pour saisir la nationalité</w:t>
                </w:r>
              </w:p>
            </w:tc>
          </w:sdtContent>
        </w:sdt>
      </w:tr>
      <w:tr w:rsidR="00124374" w:rsidRPr="00A46C57" w14:paraId="3369080C" w14:textId="77777777" w:rsidTr="00341404">
        <w:trPr>
          <w:trHeight w:val="978"/>
        </w:trPr>
        <w:tc>
          <w:tcPr>
            <w:tcW w:w="2724" w:type="dxa"/>
            <w:tcBorders>
              <w:top w:val="single" w:sz="4" w:space="0" w:color="auto"/>
            </w:tcBorders>
          </w:tcPr>
          <w:p w14:paraId="710E7755" w14:textId="77777777" w:rsidR="00124374" w:rsidRPr="00076F36" w:rsidRDefault="006C1A5A" w:rsidP="00341404">
            <w:pPr>
              <w:pStyle w:val="TableText"/>
              <w:spacing w:before="0"/>
              <w:rPr>
                <w:rFonts w:ascii="EC Square Sans Pro" w:hAnsi="EC Square Sans Pro" w:cstheme="minorHAnsi"/>
                <w:color w:val="808080" w:themeColor="background1" w:themeShade="80"/>
                <w:szCs w:val="24"/>
                <w:lang w:val="fr-FR"/>
              </w:rPr>
            </w:pPr>
            <w:r w:rsidRPr="004B326A">
              <w:rPr>
                <w:rFonts w:ascii="EC Square Sans Pro" w:hAnsi="EC Square Sans Pro" w:cstheme="minorHAnsi"/>
                <w:szCs w:val="24"/>
                <w:lang w:val="fr-FR"/>
              </w:rPr>
              <w:t>Lieu de naissance</w:t>
            </w:r>
          </w:p>
        </w:tc>
        <w:tc>
          <w:tcPr>
            <w:tcW w:w="704" w:type="dxa"/>
          </w:tcPr>
          <w:p w14:paraId="5304DBE8" w14:textId="77777777" w:rsidR="00124374" w:rsidRPr="00076F36" w:rsidRDefault="00124374" w:rsidP="00341404">
            <w:pPr>
              <w:rPr>
                <w:rFonts w:ascii="EC Square Sans Pro" w:hAnsi="EC Square Sans Pro" w:cstheme="minorHAnsi"/>
                <w:color w:val="808080" w:themeColor="background1" w:themeShade="80"/>
                <w:szCs w:val="24"/>
                <w:lang w:val="fr-FR"/>
              </w:rPr>
            </w:pPr>
          </w:p>
        </w:tc>
        <w:tc>
          <w:tcPr>
            <w:tcW w:w="2617" w:type="dxa"/>
            <w:gridSpan w:val="3"/>
            <w:tcBorders>
              <w:top w:val="single" w:sz="4" w:space="0" w:color="auto"/>
            </w:tcBorders>
          </w:tcPr>
          <w:p w14:paraId="7C754000" w14:textId="77777777" w:rsidR="00124374" w:rsidRPr="00076F36" w:rsidRDefault="00124374" w:rsidP="00341404">
            <w:pPr>
              <w:pStyle w:val="TableText"/>
              <w:spacing w:before="0"/>
              <w:rPr>
                <w:rFonts w:ascii="EC Square Sans Pro" w:hAnsi="EC Square Sans Pro" w:cstheme="minorHAnsi"/>
                <w:color w:val="808080" w:themeColor="background1" w:themeShade="80"/>
                <w:szCs w:val="24"/>
                <w:lang w:val="fr-FR"/>
              </w:rPr>
            </w:pPr>
            <w:r w:rsidRPr="004B326A">
              <w:rPr>
                <w:rFonts w:ascii="EC Square Sans Pro" w:hAnsi="EC Square Sans Pro" w:cstheme="minorHAnsi"/>
                <w:szCs w:val="24"/>
                <w:lang w:val="fr-FR"/>
              </w:rPr>
              <w:t xml:space="preserve">Date </w:t>
            </w:r>
            <w:r w:rsidR="006C1A5A" w:rsidRPr="004B326A">
              <w:rPr>
                <w:rFonts w:ascii="EC Square Sans Pro" w:hAnsi="EC Square Sans Pro" w:cstheme="minorHAnsi"/>
                <w:szCs w:val="24"/>
                <w:lang w:val="fr-FR"/>
              </w:rPr>
              <w:t>de naissance</w:t>
            </w:r>
          </w:p>
        </w:tc>
        <w:tc>
          <w:tcPr>
            <w:tcW w:w="417" w:type="dxa"/>
          </w:tcPr>
          <w:p w14:paraId="39252F58" w14:textId="77777777" w:rsidR="00124374" w:rsidRPr="00076F36" w:rsidRDefault="00124374" w:rsidP="00341404">
            <w:pPr>
              <w:rPr>
                <w:rFonts w:ascii="EC Square Sans Pro" w:hAnsi="EC Square Sans Pro" w:cstheme="minorHAnsi"/>
                <w:color w:val="808080" w:themeColor="background1" w:themeShade="80"/>
                <w:szCs w:val="24"/>
                <w:lang w:val="fr-FR"/>
              </w:rPr>
            </w:pPr>
          </w:p>
        </w:tc>
        <w:tc>
          <w:tcPr>
            <w:tcW w:w="3251" w:type="dxa"/>
            <w:tcBorders>
              <w:top w:val="single" w:sz="4" w:space="0" w:color="auto"/>
            </w:tcBorders>
          </w:tcPr>
          <w:p w14:paraId="629619CF" w14:textId="77777777" w:rsidR="00124374" w:rsidRPr="004B326A" w:rsidRDefault="006C1A5A" w:rsidP="00341404">
            <w:pPr>
              <w:pStyle w:val="TableText"/>
              <w:spacing w:before="0"/>
              <w:rPr>
                <w:rFonts w:ascii="EC Square Sans Pro" w:hAnsi="EC Square Sans Pro" w:cstheme="minorHAnsi"/>
                <w:szCs w:val="24"/>
                <w:lang w:val="fr-FR"/>
              </w:rPr>
            </w:pPr>
            <w:r w:rsidRPr="004B326A">
              <w:rPr>
                <w:rFonts w:ascii="EC Square Sans Pro" w:hAnsi="EC Square Sans Pro" w:cstheme="minorHAnsi"/>
                <w:szCs w:val="24"/>
                <w:lang w:val="fr-FR"/>
              </w:rPr>
              <w:t>Nationalité(s) actuelle(s)</w:t>
            </w:r>
            <w:r w:rsidRPr="004B326A">
              <w:rPr>
                <w:rStyle w:val="EndnoteReference"/>
                <w:rFonts w:ascii="EC Square Sans Pro" w:hAnsi="EC Square Sans Pro" w:cstheme="minorHAnsi"/>
                <w:szCs w:val="24"/>
                <w:lang w:val="fr-FR"/>
              </w:rPr>
              <w:endnoteReference w:id="2"/>
            </w:r>
          </w:p>
        </w:tc>
      </w:tr>
      <w:tr w:rsidR="00124374" w:rsidRPr="00EE3C00" w14:paraId="33343076" w14:textId="77777777" w:rsidTr="00341404">
        <w:tc>
          <w:tcPr>
            <w:tcW w:w="6045" w:type="dxa"/>
            <w:gridSpan w:val="5"/>
          </w:tcPr>
          <w:sdt>
            <w:sdtPr>
              <w:rPr>
                <w:rFonts w:ascii="EC Square Sans Pro" w:hAnsi="EC Square Sans Pro" w:cstheme="minorHAnsi"/>
                <w:szCs w:val="24"/>
                <w:lang w:val="fr-FR"/>
              </w:rPr>
              <w:alias w:val="Email Address"/>
              <w:tag w:val="email"/>
              <w:id w:val="-1111584433"/>
              <w:placeholder>
                <w:docPart w:val="42807B3D331443CCA02B8FA03EE0D074"/>
              </w:placeholder>
              <w:showingPlcHdr/>
              <w:text/>
            </w:sdtPr>
            <w:sdtEndPr/>
            <w:sdtContent>
              <w:p w14:paraId="5F6672C6" w14:textId="77777777" w:rsidR="00124374" w:rsidRPr="00A46C57" w:rsidRDefault="00124374" w:rsidP="00EB25BF">
                <w:pPr>
                  <w:pStyle w:val="TableText"/>
                  <w:rPr>
                    <w:rFonts w:ascii="EC Square Sans Pro" w:hAnsi="EC Square Sans Pro" w:cstheme="minorHAnsi"/>
                    <w:szCs w:val="24"/>
                    <w:lang w:val="fr-FR"/>
                  </w:rPr>
                </w:pPr>
                <w:r w:rsidRPr="00DC41F3">
                  <w:rPr>
                    <w:rStyle w:val="PlaceholderText"/>
                    <w:rFonts w:asciiTheme="minorHAnsi" w:hAnsiTheme="minorHAnsi" w:cstheme="minorHAnsi"/>
                    <w:color w:val="A6A6A6" w:themeColor="background1" w:themeShade="A6"/>
                    <w:sz w:val="20"/>
                    <w:lang w:val="fr-FR"/>
                  </w:rPr>
                  <w:t>Cli</w:t>
                </w:r>
                <w:r w:rsidR="00A12CCC" w:rsidRPr="00DC41F3">
                  <w:rPr>
                    <w:rStyle w:val="PlaceholderText"/>
                    <w:rFonts w:asciiTheme="minorHAnsi" w:hAnsiTheme="minorHAnsi" w:cstheme="minorHAnsi"/>
                    <w:color w:val="A6A6A6" w:themeColor="background1" w:themeShade="A6"/>
                    <w:sz w:val="20"/>
                    <w:lang w:val="fr-FR"/>
                  </w:rPr>
                  <w:t xml:space="preserve">quez pour saisir votre </w:t>
                </w:r>
                <w:r w:rsidR="00CD441E" w:rsidRPr="00DC41F3">
                  <w:rPr>
                    <w:rStyle w:val="PlaceholderText"/>
                    <w:rFonts w:asciiTheme="minorHAnsi" w:hAnsiTheme="minorHAnsi" w:cstheme="minorHAnsi"/>
                    <w:color w:val="A6A6A6" w:themeColor="background1" w:themeShade="A6"/>
                    <w:sz w:val="20"/>
                    <w:lang w:val="fr-FR"/>
                  </w:rPr>
                  <w:t>adresse électronique</w:t>
                </w:r>
              </w:p>
            </w:sdtContent>
          </w:sdt>
        </w:tc>
        <w:tc>
          <w:tcPr>
            <w:tcW w:w="417" w:type="dxa"/>
          </w:tcPr>
          <w:p w14:paraId="784DFB88" w14:textId="77777777" w:rsidR="00124374" w:rsidRPr="00A46C57" w:rsidRDefault="00124374" w:rsidP="00EB25BF">
            <w:pPr>
              <w:spacing w:before="60"/>
              <w:rPr>
                <w:rFonts w:ascii="EC Square Sans Pro" w:hAnsi="EC Square Sans Pro" w:cstheme="minorHAnsi"/>
                <w:szCs w:val="24"/>
                <w:lang w:val="fr-FR"/>
              </w:rPr>
            </w:pPr>
          </w:p>
        </w:tc>
        <w:tc>
          <w:tcPr>
            <w:tcW w:w="3251" w:type="dxa"/>
          </w:tcPr>
          <w:sdt>
            <w:sdtPr>
              <w:rPr>
                <w:rFonts w:ascii="EC Square Sans Pro" w:hAnsi="EC Square Sans Pro" w:cstheme="minorHAnsi"/>
                <w:szCs w:val="24"/>
                <w:lang w:val="fr-FR"/>
              </w:rPr>
              <w:alias w:val="Phone"/>
              <w:tag w:val="phone"/>
              <w:id w:val="867258062"/>
              <w:placeholder>
                <w:docPart w:val="3D6BBCF44DB84571A2114AD0280582B1"/>
              </w:placeholder>
              <w:showingPlcHdr/>
              <w:text/>
            </w:sdtPr>
            <w:sdtEndPr/>
            <w:sdtContent>
              <w:p w14:paraId="62B775EF" w14:textId="77777777" w:rsidR="00124374" w:rsidRPr="00A46C57" w:rsidRDefault="00124374" w:rsidP="00EB25BF">
                <w:pPr>
                  <w:pStyle w:val="TableText"/>
                  <w:rPr>
                    <w:rFonts w:ascii="EC Square Sans Pro" w:hAnsi="EC Square Sans Pro" w:cstheme="minorHAnsi"/>
                    <w:szCs w:val="24"/>
                    <w:lang w:val="fr-FR"/>
                  </w:rPr>
                </w:pPr>
                <w:r w:rsidRPr="00DC41F3">
                  <w:rPr>
                    <w:rStyle w:val="PlaceholderText"/>
                    <w:rFonts w:asciiTheme="minorHAnsi" w:hAnsiTheme="minorHAnsi" w:cstheme="minorHAnsi"/>
                    <w:color w:val="A6A6A6" w:themeColor="background1" w:themeShade="A6"/>
                    <w:sz w:val="20"/>
                    <w:lang w:val="fr-FR"/>
                  </w:rPr>
                  <w:t>Cli</w:t>
                </w:r>
                <w:r w:rsidR="00A12CCC" w:rsidRPr="00DC41F3">
                  <w:rPr>
                    <w:rStyle w:val="PlaceholderText"/>
                    <w:rFonts w:asciiTheme="minorHAnsi" w:hAnsiTheme="minorHAnsi" w:cstheme="minorHAnsi"/>
                    <w:color w:val="A6A6A6" w:themeColor="background1" w:themeShade="A6"/>
                    <w:sz w:val="20"/>
                    <w:lang w:val="fr-FR"/>
                  </w:rPr>
                  <w:t>quez pour saisir votre t</w:t>
                </w:r>
                <w:r w:rsidR="00A12CCC" w:rsidRPr="00DC41F3">
                  <w:rPr>
                    <w:rFonts w:asciiTheme="minorHAnsi" w:hAnsiTheme="minorHAnsi" w:cstheme="minorHAnsi"/>
                    <w:color w:val="A6A6A6" w:themeColor="background1" w:themeShade="A6"/>
                    <w:sz w:val="20"/>
                  </w:rPr>
                  <w:t>éléphone</w:t>
                </w:r>
              </w:p>
            </w:sdtContent>
          </w:sdt>
        </w:tc>
      </w:tr>
      <w:tr w:rsidR="00124374" w:rsidRPr="00EE3C00" w14:paraId="4DF611F9" w14:textId="77777777" w:rsidTr="00341404">
        <w:tc>
          <w:tcPr>
            <w:tcW w:w="6045" w:type="dxa"/>
            <w:gridSpan w:val="5"/>
            <w:tcBorders>
              <w:top w:val="single" w:sz="4" w:space="0" w:color="auto"/>
            </w:tcBorders>
          </w:tcPr>
          <w:p w14:paraId="7433E226" w14:textId="77777777" w:rsidR="00124374" w:rsidRPr="00076F36" w:rsidRDefault="006C1A5A" w:rsidP="00341404">
            <w:pPr>
              <w:pStyle w:val="TableText"/>
              <w:spacing w:before="0"/>
              <w:rPr>
                <w:rFonts w:ascii="EC Square Sans Pro" w:hAnsi="EC Square Sans Pro" w:cstheme="minorHAnsi"/>
                <w:color w:val="808080" w:themeColor="background1" w:themeShade="80"/>
                <w:szCs w:val="24"/>
                <w:lang w:val="fr-FR"/>
              </w:rPr>
            </w:pPr>
            <w:r w:rsidRPr="004B326A">
              <w:rPr>
                <w:rFonts w:ascii="EC Square Sans Pro" w:hAnsi="EC Square Sans Pro" w:cstheme="minorHAnsi"/>
                <w:szCs w:val="24"/>
                <w:lang w:val="fr-FR"/>
              </w:rPr>
              <w:t>Adresse électronique</w:t>
            </w:r>
          </w:p>
        </w:tc>
        <w:tc>
          <w:tcPr>
            <w:tcW w:w="417" w:type="dxa"/>
          </w:tcPr>
          <w:p w14:paraId="0577D05B" w14:textId="77777777" w:rsidR="00124374" w:rsidRPr="00076F36" w:rsidRDefault="00124374" w:rsidP="00341404">
            <w:pPr>
              <w:rPr>
                <w:rFonts w:ascii="EC Square Sans Pro" w:hAnsi="EC Square Sans Pro" w:cstheme="minorHAnsi"/>
                <w:color w:val="808080" w:themeColor="background1" w:themeShade="80"/>
                <w:szCs w:val="24"/>
                <w:lang w:val="fr-FR"/>
              </w:rPr>
            </w:pPr>
          </w:p>
        </w:tc>
        <w:tc>
          <w:tcPr>
            <w:tcW w:w="3251" w:type="dxa"/>
            <w:tcBorders>
              <w:top w:val="single" w:sz="4" w:space="0" w:color="auto"/>
            </w:tcBorders>
          </w:tcPr>
          <w:p w14:paraId="6080F2F9" w14:textId="77777777" w:rsidR="00124374" w:rsidRPr="00076F36" w:rsidRDefault="004B326A" w:rsidP="00341404">
            <w:pPr>
              <w:pStyle w:val="TableText"/>
              <w:spacing w:before="0"/>
              <w:rPr>
                <w:rFonts w:ascii="EC Square Sans Pro" w:hAnsi="EC Square Sans Pro" w:cstheme="minorHAnsi"/>
                <w:color w:val="808080" w:themeColor="background1" w:themeShade="80"/>
                <w:szCs w:val="24"/>
                <w:lang w:val="fr-FR"/>
              </w:rPr>
            </w:pPr>
            <w:r w:rsidRPr="004B326A">
              <w:rPr>
                <w:rFonts w:ascii="EC Square Sans Pro" w:hAnsi="EC Square Sans Pro" w:cstheme="minorHAnsi"/>
                <w:lang w:val="fr-BE"/>
              </w:rPr>
              <w:t>Numéro de téléphone portable avec indicatif du pays</w:t>
            </w:r>
            <w:r>
              <w:rPr>
                <w:rStyle w:val="EndnoteReference"/>
                <w:rFonts w:ascii="EC Square Sans Pro" w:hAnsi="EC Square Sans Pro" w:cstheme="minorHAnsi"/>
              </w:rPr>
              <w:endnoteReference w:id="3"/>
            </w:r>
          </w:p>
        </w:tc>
      </w:tr>
      <w:tr w:rsidR="00124374" w:rsidRPr="00EE3C00" w14:paraId="7F33C5EE" w14:textId="77777777" w:rsidTr="00904F1B">
        <w:trPr>
          <w:trHeight w:val="628"/>
        </w:trPr>
        <w:tc>
          <w:tcPr>
            <w:tcW w:w="9713" w:type="dxa"/>
            <w:gridSpan w:val="7"/>
            <w:tcBorders>
              <w:bottom w:val="single" w:sz="4" w:space="0" w:color="auto"/>
            </w:tcBorders>
            <w:vAlign w:val="center"/>
          </w:tcPr>
          <w:sdt>
            <w:sdtPr>
              <w:rPr>
                <w:rFonts w:ascii="EC Square Sans Pro" w:hAnsi="EC Square Sans Pro" w:cstheme="minorHAnsi"/>
                <w:szCs w:val="24"/>
                <w:lang w:val="fr-FR"/>
              </w:rPr>
              <w:alias w:val="Address"/>
              <w:tag w:val="address"/>
              <w:id w:val="1441489286"/>
              <w:placeholder>
                <w:docPart w:val="2D9F2F29D60B4877A4DD81E7470281A9"/>
              </w:placeholder>
              <w:showingPlcHdr/>
              <w:text/>
            </w:sdtPr>
            <w:sdtEndPr/>
            <w:sdtContent>
              <w:p w14:paraId="741C5D4A" w14:textId="77777777" w:rsidR="00124374" w:rsidRPr="00A46C57" w:rsidRDefault="00124374" w:rsidP="00341404">
                <w:pPr>
                  <w:pStyle w:val="TableText"/>
                  <w:spacing w:before="0"/>
                  <w:rPr>
                    <w:rFonts w:ascii="EC Square Sans Pro" w:hAnsi="EC Square Sans Pro" w:cstheme="minorHAnsi"/>
                    <w:szCs w:val="24"/>
                    <w:lang w:val="fr-FR"/>
                  </w:rPr>
                </w:pPr>
                <w:r w:rsidRPr="00DC41F3">
                  <w:rPr>
                    <w:rStyle w:val="PlaceholderText"/>
                    <w:rFonts w:asciiTheme="minorHAnsi" w:hAnsiTheme="minorHAnsi" w:cstheme="minorHAnsi"/>
                    <w:color w:val="A6A6A6" w:themeColor="background1" w:themeShade="A6"/>
                    <w:sz w:val="20"/>
                    <w:lang w:val="fr-FR"/>
                  </w:rPr>
                  <w:t>Cli</w:t>
                </w:r>
                <w:r w:rsidR="00A12CCC" w:rsidRPr="00DC41F3">
                  <w:rPr>
                    <w:rStyle w:val="PlaceholderText"/>
                    <w:rFonts w:asciiTheme="minorHAnsi" w:hAnsiTheme="minorHAnsi" w:cstheme="minorHAnsi"/>
                    <w:color w:val="A6A6A6" w:themeColor="background1" w:themeShade="A6"/>
                    <w:sz w:val="20"/>
                    <w:lang w:val="fr-FR"/>
                  </w:rPr>
                  <w:t>quez</w:t>
                </w:r>
                <w:r w:rsidRPr="00DC41F3">
                  <w:rPr>
                    <w:rStyle w:val="PlaceholderText"/>
                    <w:rFonts w:asciiTheme="minorHAnsi" w:hAnsiTheme="minorHAnsi" w:cstheme="minorHAnsi"/>
                    <w:color w:val="A6A6A6" w:themeColor="background1" w:themeShade="A6"/>
                    <w:sz w:val="20"/>
                    <w:lang w:val="fr-FR"/>
                  </w:rPr>
                  <w:t xml:space="preserve"> </w:t>
                </w:r>
                <w:r w:rsidR="00A12CCC" w:rsidRPr="00DC41F3">
                  <w:rPr>
                    <w:rStyle w:val="PlaceholderText"/>
                    <w:rFonts w:asciiTheme="minorHAnsi" w:hAnsiTheme="minorHAnsi" w:cstheme="minorHAnsi"/>
                    <w:color w:val="A6A6A6" w:themeColor="background1" w:themeShade="A6"/>
                    <w:sz w:val="20"/>
                    <w:lang w:val="fr-FR"/>
                  </w:rPr>
                  <w:t>pour saisir votre adresse</w:t>
                </w:r>
              </w:p>
            </w:sdtContent>
          </w:sdt>
        </w:tc>
      </w:tr>
      <w:tr w:rsidR="004B326A" w14:paraId="6230978F" w14:textId="77777777" w:rsidTr="00614E5D">
        <w:tc>
          <w:tcPr>
            <w:tcW w:w="971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003D4AF4" w14:textId="77777777" w:rsidR="004B326A" w:rsidRDefault="004B326A" w:rsidP="004B326A">
            <w:pPr>
              <w:pStyle w:val="TableText"/>
              <w:spacing w:before="0"/>
              <w:rPr>
                <w:rFonts w:ascii="EC Square Sans Pro" w:hAnsi="EC Square Sans Pro" w:cstheme="minorHAnsi"/>
              </w:rPr>
            </w:pPr>
            <w:r>
              <w:rPr>
                <w:rFonts w:ascii="EC Square Sans Pro" w:hAnsi="EC Square Sans Pro" w:cstheme="minorHAnsi"/>
              </w:rPr>
              <w:t>﻿Adresse﻿</w:t>
            </w:r>
            <w:r>
              <w:rPr>
                <w:rStyle w:val="EndnoteReference"/>
                <w:rFonts w:ascii="EC Square Sans Pro" w:hAnsi="EC Square Sans Pro" w:cstheme="minorHAnsi"/>
              </w:rPr>
              <w:endnoteReference w:id="4"/>
            </w:r>
          </w:p>
          <w:p w14:paraId="4A71201F" w14:textId="77777777" w:rsidR="004B326A" w:rsidRDefault="004B326A" w:rsidP="004B326A">
            <w:pPr>
              <w:pStyle w:val="TableText"/>
              <w:spacing w:before="0"/>
              <w:rPr>
                <w:rFonts w:ascii="EC Square Sans Pro" w:hAnsi="EC Square Sans Pro" w:cstheme="minorHAnsi"/>
              </w:rPr>
            </w:pPr>
          </w:p>
          <w:p w14:paraId="70EA28EA" w14:textId="77777777" w:rsidR="004B326A" w:rsidRDefault="004B326A" w:rsidP="004B326A">
            <w:pPr>
              <w:pStyle w:val="TableText"/>
              <w:spacing w:before="0"/>
              <w:rPr>
                <w:rFonts w:ascii="EC Square Sans Pro" w:hAnsi="EC Square Sans Pro" w:cstheme="minorHAnsi"/>
              </w:rPr>
            </w:pPr>
          </w:p>
        </w:tc>
      </w:tr>
      <w:tr w:rsidR="004B326A" w:rsidRPr="00EE3C00" w14:paraId="32597C8D" w14:textId="77777777" w:rsidTr="00614E5D">
        <w:tc>
          <w:tcPr>
            <w:tcW w:w="9713" w:type="dxa"/>
            <w:gridSpan w:val="7"/>
            <w:tcBorders>
              <w:top w:val="single" w:sz="4" w:space="0" w:color="auto"/>
            </w:tcBorders>
          </w:tcPr>
          <w:p w14:paraId="7D334135" w14:textId="77777777" w:rsidR="004B326A" w:rsidRPr="004B326A" w:rsidRDefault="004B326A" w:rsidP="004B326A">
            <w:pPr>
              <w:pStyle w:val="TableText"/>
              <w:spacing w:before="0"/>
              <w:rPr>
                <w:rFonts w:ascii="EC Square Sans Pro" w:hAnsi="EC Square Sans Pro" w:cstheme="minorHAnsi"/>
                <w:lang w:val="fr-BE"/>
              </w:rPr>
            </w:pPr>
            <w:r w:rsidRPr="004B326A">
              <w:rPr>
                <w:rFonts w:ascii="EC Square Sans Pro" w:hAnsi="EC Square Sans Pro" w:cstheme="minorHAnsi"/>
                <w:lang w:val="fr-BE"/>
              </w:rPr>
              <w:t>Autres moyens de contact (le cas échéant)</w:t>
            </w:r>
            <w:r>
              <w:rPr>
                <w:rStyle w:val="EndnoteReference"/>
                <w:rFonts w:ascii="EC Square Sans Pro" w:hAnsi="EC Square Sans Pro" w:cstheme="minorHAnsi"/>
              </w:rPr>
              <w:endnoteReference w:id="5"/>
            </w:r>
          </w:p>
        </w:tc>
      </w:tr>
    </w:tbl>
    <w:p w14:paraId="2E0BEF16" w14:textId="77777777" w:rsidR="004B326A" w:rsidRPr="004B326A" w:rsidRDefault="004B326A" w:rsidP="00124374">
      <w:pPr>
        <w:rPr>
          <w:lang w:val="fr-BE"/>
        </w:rPr>
      </w:pPr>
    </w:p>
    <w:p w14:paraId="1ADFEBDF" w14:textId="77777777" w:rsidR="00124374" w:rsidRPr="00811157" w:rsidRDefault="00124374" w:rsidP="00124374">
      <w:pPr>
        <w:rPr>
          <w:rFonts w:ascii="EC Square Sans Pro" w:eastAsiaTheme="minorHAnsi" w:hAnsi="EC Square Sans Pro" w:cstheme="minorHAnsi"/>
          <w:b/>
          <w:szCs w:val="24"/>
          <w:lang w:val="fr-FR" w:eastAsia="en-US"/>
        </w:rPr>
      </w:pPr>
      <w:r w:rsidRPr="00811157">
        <w:rPr>
          <w:rFonts w:ascii="EC Square Sans Pro" w:eastAsiaTheme="minorHAnsi" w:hAnsi="EC Square Sans Pro" w:cstheme="minorHAnsi"/>
          <w:b/>
          <w:szCs w:val="24"/>
          <w:lang w:val="fr-FR" w:eastAsia="en-US"/>
        </w:rPr>
        <w:t xml:space="preserve">Curriculum </w:t>
      </w:r>
      <w:r w:rsidR="00A11A81">
        <w:rPr>
          <w:rFonts w:ascii="EC Square Sans Pro" w:eastAsiaTheme="minorHAnsi" w:hAnsi="EC Square Sans Pro" w:cstheme="minorHAnsi"/>
          <w:b/>
          <w:szCs w:val="24"/>
          <w:lang w:val="fr-FR" w:eastAsia="en-US"/>
        </w:rPr>
        <w:t>V</w:t>
      </w:r>
      <w:r w:rsidRPr="00811157">
        <w:rPr>
          <w:rFonts w:ascii="EC Square Sans Pro" w:eastAsiaTheme="minorHAnsi" w:hAnsi="EC Square Sans Pro" w:cstheme="minorHAnsi"/>
          <w:b/>
          <w:szCs w:val="24"/>
          <w:lang w:val="fr-FR" w:eastAsia="en-US"/>
        </w:rPr>
        <w:t>itae</w:t>
      </w:r>
    </w:p>
    <w:p w14:paraId="1B688B6D" w14:textId="77777777" w:rsidR="00124374" w:rsidRPr="00811157" w:rsidRDefault="00EE3C00" w:rsidP="00124374">
      <w:pPr>
        <w:rPr>
          <w:rFonts w:ascii="EC Square Sans Pro" w:hAnsi="EC Square Sans Pro"/>
          <w:lang w:val="fr-FR"/>
        </w:rPr>
      </w:pPr>
      <w:sdt>
        <w:sdtPr>
          <w:rPr>
            <w:rFonts w:ascii="EC Square Sans Pro" w:hAnsi="EC Square Sans Pro" w:cstheme="minorHAnsi"/>
            <w:sz w:val="22"/>
            <w:szCs w:val="22"/>
            <w:lang w:val="fr-FR"/>
          </w:rPr>
          <w:id w:val="2541813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3AEA" w:rsidRPr="00811157">
            <w:rPr>
              <w:rFonts w:ascii="MS Gothic" w:eastAsia="MS Gothic" w:hAnsi="MS Gothic" w:cstheme="minorHAnsi"/>
              <w:sz w:val="22"/>
              <w:szCs w:val="22"/>
              <w:lang w:val="fr-FR"/>
            </w:rPr>
            <w:t>☐</w:t>
          </w:r>
        </w:sdtContent>
      </w:sdt>
      <w:r w:rsidR="00124374" w:rsidRPr="00811157">
        <w:rPr>
          <w:rFonts w:ascii="EC Square Sans Pro" w:hAnsi="EC Square Sans Pro" w:cstheme="minorHAnsi"/>
          <w:sz w:val="22"/>
          <w:szCs w:val="22"/>
          <w:lang w:val="fr-FR"/>
        </w:rPr>
        <w:t xml:space="preserve"> </w:t>
      </w:r>
      <w:r w:rsidR="006C1A5A" w:rsidRPr="00811157">
        <w:rPr>
          <w:rFonts w:ascii="EC Square Sans Pro" w:hAnsi="EC Square Sans Pro" w:cstheme="minorHAnsi"/>
          <w:sz w:val="22"/>
          <w:szCs w:val="22"/>
          <w:lang w:val="fr-FR"/>
        </w:rPr>
        <w:t>Je confirme avoir joint mon CV à ma candidature.</w:t>
      </w:r>
    </w:p>
    <w:p w14:paraId="14B99E08" w14:textId="77777777" w:rsidR="00124374" w:rsidRPr="00811157" w:rsidRDefault="00124374" w:rsidP="00124374">
      <w:pPr>
        <w:rPr>
          <w:lang w:val="fr-FR"/>
        </w:rPr>
      </w:pPr>
      <w:r w:rsidRPr="00811157">
        <w:rPr>
          <w:lang w:val="fr-FR"/>
        </w:rPr>
        <w:br w:type="page"/>
      </w:r>
    </w:p>
    <w:tbl>
      <w:tblPr>
        <w:tblStyle w:val="TableGrid"/>
        <w:tblpPr w:leftFromText="180" w:rightFromText="180" w:vertAnchor="text" w:tblpY="1"/>
        <w:tblOverlap w:val="never"/>
        <w:tblW w:w="9713" w:type="dxa"/>
        <w:tblLook w:val="04A0" w:firstRow="1" w:lastRow="0" w:firstColumn="1" w:lastColumn="0" w:noHBand="0" w:noVBand="1"/>
      </w:tblPr>
      <w:tblGrid>
        <w:gridCol w:w="6778"/>
        <w:gridCol w:w="2935"/>
      </w:tblGrid>
      <w:tr w:rsidR="00124374" w:rsidRPr="00811157" w14:paraId="30BA9CC2" w14:textId="77777777" w:rsidTr="00076F36">
        <w:tc>
          <w:tcPr>
            <w:tcW w:w="97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2FF04CAF" w14:textId="77777777" w:rsidR="00124374" w:rsidRPr="00250F38" w:rsidRDefault="006C1A5A" w:rsidP="00250F38">
            <w:pPr>
              <w:spacing w:before="240" w:line="259" w:lineRule="auto"/>
              <w:jc w:val="left"/>
              <w:rPr>
                <w:rFonts w:ascii="EC Square Sans Pro" w:hAnsi="EC Square Sans Pro" w:cstheme="minorHAnsi"/>
                <w:b/>
                <w:bCs/>
                <w:noProof/>
                <w:szCs w:val="24"/>
                <w:lang w:val="fr-BE"/>
              </w:rPr>
            </w:pPr>
            <w:r w:rsidRPr="00250F38">
              <w:rPr>
                <w:rFonts w:ascii="EC Square Sans Pro" w:hAnsi="EC Square Sans Pro" w:cstheme="minorHAnsi"/>
                <w:b/>
                <w:bCs/>
                <w:noProof/>
                <w:szCs w:val="24"/>
                <w:lang w:val="fr-BE"/>
              </w:rPr>
              <w:lastRenderedPageBreak/>
              <w:t>Critères d’éligibilité/de sélection</w:t>
            </w:r>
          </w:p>
        </w:tc>
      </w:tr>
      <w:tr w:rsidR="00124374" w:rsidRPr="00811157" w14:paraId="13329C97" w14:textId="77777777" w:rsidTr="00341404">
        <w:tc>
          <w:tcPr>
            <w:tcW w:w="97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Light"/>
              <w:tblpPr w:leftFromText="180" w:rightFromText="180" w:vertAnchor="page" w:horzAnchor="margin" w:tblpY="466"/>
              <w:tblW w:w="9481" w:type="dxa"/>
              <w:tblLook w:val="04A0" w:firstRow="1" w:lastRow="0" w:firstColumn="1" w:lastColumn="0" w:noHBand="0" w:noVBand="1"/>
            </w:tblPr>
            <w:tblGrid>
              <w:gridCol w:w="4395"/>
              <w:gridCol w:w="1417"/>
              <w:gridCol w:w="3669"/>
            </w:tblGrid>
            <w:tr w:rsidR="00EE6986" w:rsidRPr="00EE3C00" w14:paraId="1B828A54" w14:textId="77777777" w:rsidTr="00076F36">
              <w:tc>
                <w:tcPr>
                  <w:tcW w:w="94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F2F2F2" w:themeFill="background1" w:themeFillShade="F2"/>
                </w:tcPr>
                <w:p w14:paraId="021C8763" w14:textId="77777777" w:rsidR="00EE6986" w:rsidRPr="00717705" w:rsidRDefault="00811157" w:rsidP="00EE6986">
                  <w:pPr>
                    <w:spacing w:line="240" w:lineRule="atLeast"/>
                    <w:jc w:val="left"/>
                    <w:rPr>
                      <w:rFonts w:ascii="EC Square Sans Pro" w:hAnsi="EC Square Sans Pro" w:cstheme="minorHAnsi"/>
                      <w:lang w:val="fr-FR"/>
                    </w:rPr>
                  </w:pPr>
                  <w:r w:rsidRPr="004F2EE1">
                    <w:rPr>
                      <w:rFonts w:ascii="EC Square Sans Pro" w:hAnsi="EC Square Sans Pro" w:cstheme="minorHAnsi"/>
                      <w:lang w:val="fr-BE"/>
                    </w:rPr>
                    <w:t xml:space="preserve">Quel est votre </w:t>
                  </w:r>
                  <w:r w:rsidRPr="00717705">
                    <w:rPr>
                      <w:rFonts w:ascii="EC Square Sans Pro" w:hAnsi="EC Square Sans Pro" w:cstheme="minorHAnsi"/>
                      <w:lang w:val="fr-BE"/>
                    </w:rPr>
                    <w:t xml:space="preserve">niveau </w:t>
                  </w:r>
                  <w:r w:rsidRPr="004F2EE1">
                    <w:rPr>
                      <w:rFonts w:ascii="EC Square Sans Pro" w:hAnsi="EC Square Sans Pro" w:cstheme="minorHAnsi"/>
                      <w:lang w:val="fr-BE"/>
                    </w:rPr>
                    <w:t xml:space="preserve">d’instruction </w:t>
                  </w:r>
                  <w:r w:rsidRPr="00717705">
                    <w:rPr>
                      <w:rFonts w:ascii="EC Square Sans Pro" w:hAnsi="EC Square Sans Pro" w:cstheme="minorHAnsi"/>
                      <w:b/>
                      <w:bCs/>
                      <w:lang w:val="fr-BE"/>
                    </w:rPr>
                    <w:t>le plus</w:t>
                  </w:r>
                  <w:r w:rsidRPr="004F2EE1">
                    <w:rPr>
                      <w:rFonts w:ascii="EC Square Sans Pro" w:hAnsi="EC Square Sans Pro" w:cstheme="minorHAnsi"/>
                      <w:lang w:val="fr-BE"/>
                    </w:rPr>
                    <w:t xml:space="preserve"> </w:t>
                  </w:r>
                  <w:r w:rsidRPr="004F2EE1">
                    <w:rPr>
                      <w:rFonts w:ascii="EC Square Sans Pro" w:hAnsi="EC Square Sans Pro" w:cstheme="minorHAnsi"/>
                      <w:b/>
                      <w:bCs/>
                      <w:lang w:val="fr-BE"/>
                    </w:rPr>
                    <w:t>élevé</w:t>
                  </w:r>
                  <w:r w:rsidR="00EE6986" w:rsidRPr="004F2EE1">
                    <w:rPr>
                      <w:rStyle w:val="EndnoteReference"/>
                      <w:rFonts w:ascii="EC Square Sans Pro" w:hAnsi="EC Square Sans Pro"/>
                      <w:sz w:val="32"/>
                      <w:szCs w:val="24"/>
                      <w:lang w:val="fr-FR"/>
                    </w:rPr>
                    <w:endnoteReference w:id="6"/>
                  </w:r>
                  <w:r w:rsidR="00717705" w:rsidRPr="00717705">
                    <w:rPr>
                      <w:rFonts w:ascii="Calibri" w:hAnsi="Calibri" w:cs="Calibri"/>
                      <w:lang w:val="fr-FR"/>
                    </w:rPr>
                    <w:t> </w:t>
                  </w:r>
                  <w:r w:rsidR="00717705" w:rsidRPr="00717705">
                    <w:rPr>
                      <w:rFonts w:ascii="EC Square Sans Pro" w:hAnsi="EC Square Sans Pro" w:cstheme="minorHAnsi"/>
                      <w:lang w:val="fr-FR"/>
                    </w:rPr>
                    <w:t>?</w:t>
                  </w:r>
                </w:p>
              </w:tc>
            </w:tr>
            <w:tr w:rsidR="00EE6986" w:rsidRPr="00EE3C00" w14:paraId="3DEB3F71" w14:textId="77777777" w:rsidTr="00076F36">
              <w:tc>
                <w:tcPr>
                  <w:tcW w:w="4395" w:type="dxa"/>
                  <w:tcBorders>
                    <w:top w:val="single" w:sz="4" w:space="0" w:color="auto"/>
                  </w:tcBorders>
                  <w:shd w:val="clear" w:color="auto" w:fill="F2F2F2" w:themeFill="background1" w:themeFillShade="F2"/>
                </w:tcPr>
                <w:p w14:paraId="7A01762E" w14:textId="77777777" w:rsidR="00EE6986" w:rsidRPr="00DC41F3" w:rsidRDefault="006C1A5A" w:rsidP="00EE6986">
                  <w:pPr>
                    <w:spacing w:line="240" w:lineRule="atLeast"/>
                    <w:jc w:val="left"/>
                    <w:rPr>
                      <w:rFonts w:ascii="EC Square Sans Pro" w:hAnsi="EC Square Sans Pro" w:cstheme="minorHAnsi"/>
                      <w:b/>
                      <w:bCs/>
                      <w:lang w:val="fr-FR"/>
                    </w:rPr>
                  </w:pPr>
                  <w:r w:rsidRPr="00DC41F3">
                    <w:rPr>
                      <w:rFonts w:ascii="EC Square Sans Pro" w:hAnsi="EC Square Sans Pro" w:cstheme="minorHAnsi"/>
                      <w:b/>
                      <w:bCs/>
                      <w:lang w:val="fr-FR"/>
                    </w:rPr>
                    <w:t>Type de diplôme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</w:tcBorders>
                  <w:shd w:val="clear" w:color="auto" w:fill="F2F2F2" w:themeFill="background1" w:themeFillShade="F2"/>
                </w:tcPr>
                <w:p w14:paraId="251FC65D" w14:textId="77777777" w:rsidR="00EE6986" w:rsidRPr="00811157" w:rsidRDefault="006C1A5A" w:rsidP="007A2DD8">
                  <w:pPr>
                    <w:spacing w:line="240" w:lineRule="atLeast"/>
                    <w:jc w:val="center"/>
                    <w:rPr>
                      <w:rFonts w:ascii="EC Square Sans Pro" w:hAnsi="EC Square Sans Pro" w:cstheme="minorHAnsi"/>
                      <w:lang w:val="fr-FR"/>
                    </w:rPr>
                  </w:pPr>
                  <w:r w:rsidRPr="00DC41F3">
                    <w:rPr>
                      <w:rFonts w:ascii="EC Square Sans Pro" w:hAnsi="EC Square Sans Pro" w:cstheme="minorHAnsi"/>
                      <w:b/>
                      <w:bCs/>
                      <w:lang w:val="fr-FR"/>
                    </w:rPr>
                    <w:t>Année</w:t>
                  </w:r>
                  <w:r w:rsidRPr="00811157">
                    <w:rPr>
                      <w:rFonts w:ascii="EC Square Sans Pro" w:hAnsi="EC Square Sans Pro" w:cstheme="minorHAnsi"/>
                      <w:lang w:val="fr-FR"/>
                    </w:rPr>
                    <w:t xml:space="preserve"> d’obtention du diplôme</w:t>
                  </w:r>
                </w:p>
              </w:tc>
              <w:tc>
                <w:tcPr>
                  <w:tcW w:w="3669" w:type="dxa"/>
                  <w:tcBorders>
                    <w:top w:val="single" w:sz="4" w:space="0" w:color="auto"/>
                  </w:tcBorders>
                  <w:shd w:val="clear" w:color="auto" w:fill="F2F2F2" w:themeFill="background1" w:themeFillShade="F2"/>
                </w:tcPr>
                <w:p w14:paraId="4F0996CE" w14:textId="77777777" w:rsidR="00EE6986" w:rsidRPr="00811157" w:rsidRDefault="006C1A5A" w:rsidP="007A2DD8">
                  <w:pPr>
                    <w:spacing w:line="240" w:lineRule="atLeast"/>
                    <w:jc w:val="center"/>
                    <w:rPr>
                      <w:rFonts w:ascii="EC Square Sans Pro" w:hAnsi="EC Square Sans Pro" w:cstheme="minorHAnsi"/>
                      <w:lang w:val="fr-FR"/>
                    </w:rPr>
                  </w:pPr>
                  <w:r w:rsidRPr="00DC41F3">
                    <w:rPr>
                      <w:rFonts w:ascii="EC Square Sans Pro" w:hAnsi="EC Square Sans Pro" w:cstheme="minorHAnsi"/>
                      <w:b/>
                      <w:bCs/>
                      <w:lang w:val="fr-FR"/>
                    </w:rPr>
                    <w:t>Diplôme délivré</w:t>
                  </w:r>
                  <w:r w:rsidR="007A2DD8">
                    <w:rPr>
                      <w:rFonts w:ascii="EC Square Sans Pro" w:hAnsi="EC Square Sans Pro" w:cstheme="minorHAnsi"/>
                      <w:b/>
                      <w:bCs/>
                      <w:lang w:val="fr-FR"/>
                    </w:rPr>
                    <w:t xml:space="preserve"> </w:t>
                  </w:r>
                  <w:r w:rsidRPr="00811157">
                    <w:rPr>
                      <w:rFonts w:ascii="EC Square Sans Pro" w:hAnsi="EC Square Sans Pro" w:cstheme="minorHAnsi"/>
                      <w:lang w:val="fr-FR"/>
                    </w:rPr>
                    <w:t xml:space="preserve">(par exemple, licence de sciences en informatique) </w:t>
                  </w:r>
                  <w:r w:rsidRPr="007A2DD8">
                    <w:rPr>
                      <w:rFonts w:ascii="EC Square Sans Pro" w:hAnsi="EC Square Sans Pro" w:cstheme="minorHAnsi"/>
                      <w:b/>
                      <w:bCs/>
                      <w:lang w:val="fr-FR"/>
                    </w:rPr>
                    <w:t>et nom de l’établissement</w:t>
                  </w:r>
                </w:p>
              </w:tc>
            </w:tr>
            <w:tr w:rsidR="00EE6986" w:rsidRPr="00811157" w14:paraId="6CB42592" w14:textId="77777777" w:rsidTr="00811157">
              <w:tc>
                <w:tcPr>
                  <w:tcW w:w="4395" w:type="dxa"/>
                </w:tcPr>
                <w:p w14:paraId="04EDAD64" w14:textId="77777777" w:rsidR="00EE6986" w:rsidRPr="00811157" w:rsidRDefault="00EE3C00" w:rsidP="00EE6986">
                  <w:pPr>
                    <w:spacing w:after="0" w:line="240" w:lineRule="atLeast"/>
                    <w:jc w:val="left"/>
                    <w:rPr>
                      <w:rFonts w:ascii="EC Square Sans Pro" w:hAnsi="EC Square Sans Pro" w:cstheme="minorHAnsi"/>
                      <w:lang w:val="fr-FR"/>
                    </w:rPr>
                  </w:pPr>
                  <w:sdt>
                    <w:sdtPr>
                      <w:rPr>
                        <w:rFonts w:ascii="EC Square Sans Pro" w:hAnsi="EC Square Sans Pro" w:cstheme="minorHAnsi"/>
                        <w:lang w:val="fr-FR"/>
                      </w:rPr>
                      <w:id w:val="99560444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E6986" w:rsidRPr="00811157">
                        <w:rPr>
                          <w:rFonts w:ascii="MS Gothic" w:eastAsia="MS Gothic" w:hAnsi="MS Gothic" w:cstheme="minorHAnsi"/>
                          <w:lang w:val="fr-FR"/>
                        </w:rPr>
                        <w:t>☐</w:t>
                      </w:r>
                    </w:sdtContent>
                  </w:sdt>
                  <w:r w:rsidR="006C1A5A" w:rsidRPr="00811157">
                    <w:rPr>
                      <w:rFonts w:ascii="EC Square Sans Pro" w:hAnsi="EC Square Sans Pro" w:cstheme="minorHAnsi"/>
                      <w:lang w:val="fr-FR"/>
                    </w:rPr>
                    <w:t xml:space="preserve"> </w:t>
                  </w:r>
                  <w:r w:rsidR="007A6F0D">
                    <w:rPr>
                      <w:rFonts w:ascii="EC Square Sans Pro" w:hAnsi="EC Square Sans Pro" w:cstheme="minorHAnsi"/>
                      <w:lang w:val="fr-FR"/>
                    </w:rPr>
                    <w:t>D</w:t>
                  </w:r>
                  <w:r w:rsidR="006C1A5A" w:rsidRPr="00811157">
                    <w:rPr>
                      <w:rFonts w:ascii="EC Square Sans Pro" w:hAnsi="EC Square Sans Pro" w:cstheme="minorHAnsi"/>
                      <w:lang w:val="fr-FR"/>
                    </w:rPr>
                    <w:t>iplôme universitaire d’au moins 4 ans</w:t>
                  </w:r>
                </w:p>
                <w:p w14:paraId="2D2198EA" w14:textId="77777777" w:rsidR="00EE6986" w:rsidRPr="00811157" w:rsidRDefault="00EE3C00" w:rsidP="00EE6986">
                  <w:pPr>
                    <w:spacing w:after="0" w:line="240" w:lineRule="atLeast"/>
                    <w:jc w:val="left"/>
                    <w:rPr>
                      <w:rFonts w:ascii="EC Square Sans Pro" w:hAnsi="EC Square Sans Pro" w:cstheme="minorHAnsi"/>
                      <w:lang w:val="fr-FR"/>
                    </w:rPr>
                  </w:pPr>
                  <w:sdt>
                    <w:sdtPr>
                      <w:rPr>
                        <w:rFonts w:ascii="EC Square Sans Pro" w:hAnsi="EC Square Sans Pro" w:cstheme="minorHAnsi"/>
                        <w:lang w:val="fr-FR"/>
                      </w:rPr>
                      <w:id w:val="-18446924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E6986" w:rsidRPr="00811157">
                        <w:rPr>
                          <w:rFonts w:ascii="MS Gothic" w:eastAsia="MS Gothic" w:hAnsi="MS Gothic" w:cstheme="minorHAnsi"/>
                          <w:lang w:val="fr-FR"/>
                        </w:rPr>
                        <w:t>☐</w:t>
                      </w:r>
                    </w:sdtContent>
                  </w:sdt>
                  <w:r w:rsidR="006C1A5A" w:rsidRPr="00811157">
                    <w:rPr>
                      <w:rFonts w:ascii="EC Square Sans Pro" w:hAnsi="EC Square Sans Pro" w:cstheme="minorHAnsi"/>
                      <w:lang w:val="fr-FR"/>
                    </w:rPr>
                    <w:t xml:space="preserve"> </w:t>
                  </w:r>
                  <w:r w:rsidR="007A6F0D">
                    <w:rPr>
                      <w:rFonts w:ascii="EC Square Sans Pro" w:hAnsi="EC Square Sans Pro" w:cstheme="minorHAnsi"/>
                      <w:lang w:val="fr-FR"/>
                    </w:rPr>
                    <w:t>D</w:t>
                  </w:r>
                  <w:r w:rsidR="006C1A5A" w:rsidRPr="00811157">
                    <w:rPr>
                      <w:rFonts w:ascii="EC Square Sans Pro" w:hAnsi="EC Square Sans Pro" w:cstheme="minorHAnsi"/>
                      <w:lang w:val="fr-FR"/>
                    </w:rPr>
                    <w:t>iplôme universitaire d’au moins 3 ans</w:t>
                  </w:r>
                </w:p>
                <w:p w14:paraId="7CF41CB3" w14:textId="77777777" w:rsidR="00EE6986" w:rsidRPr="00811157" w:rsidRDefault="00EE3C00" w:rsidP="00811157">
                  <w:pPr>
                    <w:spacing w:after="0" w:line="240" w:lineRule="atLeast"/>
                    <w:ind w:left="318" w:hanging="318"/>
                    <w:jc w:val="left"/>
                    <w:rPr>
                      <w:rFonts w:ascii="EC Square Sans Pro" w:hAnsi="EC Square Sans Pro" w:cstheme="minorHAnsi"/>
                      <w:lang w:val="fr-FR"/>
                    </w:rPr>
                  </w:pPr>
                  <w:sdt>
                    <w:sdtPr>
                      <w:rPr>
                        <w:rFonts w:ascii="EC Square Sans Pro" w:hAnsi="EC Square Sans Pro" w:cstheme="minorHAnsi"/>
                        <w:lang w:val="fr-FR"/>
                      </w:rPr>
                      <w:id w:val="-173245641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E6986" w:rsidRPr="00811157">
                        <w:rPr>
                          <w:rFonts w:ascii="MS Gothic" w:eastAsia="MS Gothic" w:hAnsi="MS Gothic" w:cstheme="minorHAnsi"/>
                          <w:lang w:val="fr-FR"/>
                        </w:rPr>
                        <w:t>☐</w:t>
                      </w:r>
                    </w:sdtContent>
                  </w:sdt>
                  <w:r w:rsidR="006C1A5A" w:rsidRPr="00811157">
                    <w:rPr>
                      <w:rFonts w:ascii="EC Square Sans Pro" w:hAnsi="EC Square Sans Pro" w:cstheme="minorHAnsi"/>
                      <w:lang w:val="fr-FR"/>
                    </w:rPr>
                    <w:t xml:space="preserve"> </w:t>
                  </w:r>
                  <w:r w:rsidR="007A6F0D">
                    <w:rPr>
                      <w:rFonts w:ascii="EC Square Sans Pro" w:hAnsi="EC Square Sans Pro" w:cstheme="minorHAnsi"/>
                      <w:lang w:val="fr-FR"/>
                    </w:rPr>
                    <w:t>D</w:t>
                  </w:r>
                  <w:r w:rsidR="006C1A5A" w:rsidRPr="00811157">
                    <w:rPr>
                      <w:rFonts w:ascii="EC Square Sans Pro" w:hAnsi="EC Square Sans Pro" w:cstheme="minorHAnsi"/>
                      <w:lang w:val="fr-FR"/>
                    </w:rPr>
                    <w:t>iplôme post-secondaire non universitaire</w:t>
                  </w:r>
                </w:p>
                <w:p w14:paraId="3BFDFB1C" w14:textId="77777777" w:rsidR="00EE6986" w:rsidRPr="00811157" w:rsidRDefault="00EE3C00" w:rsidP="00811157">
                  <w:pPr>
                    <w:spacing w:after="0" w:line="240" w:lineRule="atLeast"/>
                    <w:ind w:left="318" w:hanging="318"/>
                    <w:jc w:val="left"/>
                    <w:rPr>
                      <w:rFonts w:ascii="EC Square Sans Pro" w:hAnsi="EC Square Sans Pro" w:cstheme="minorHAnsi"/>
                      <w:lang w:val="fr-FR"/>
                    </w:rPr>
                  </w:pPr>
                  <w:sdt>
                    <w:sdtPr>
                      <w:rPr>
                        <w:rFonts w:ascii="EC Square Sans Pro" w:hAnsi="EC Square Sans Pro" w:cstheme="minorHAnsi"/>
                        <w:lang w:val="fr-FR"/>
                      </w:rPr>
                      <w:id w:val="-4202526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E6986" w:rsidRPr="00811157">
                        <w:rPr>
                          <w:rFonts w:ascii="MS Gothic" w:eastAsia="MS Gothic" w:hAnsi="MS Gothic" w:cstheme="minorHAnsi"/>
                          <w:lang w:val="fr-FR"/>
                        </w:rPr>
                        <w:t>☐</w:t>
                      </w:r>
                    </w:sdtContent>
                  </w:sdt>
                  <w:r w:rsidR="006C1A5A" w:rsidRPr="00811157">
                    <w:rPr>
                      <w:rFonts w:ascii="EC Square Sans Pro" w:hAnsi="EC Square Sans Pro" w:cstheme="minorHAnsi"/>
                      <w:lang w:val="fr-FR"/>
                    </w:rPr>
                    <w:t xml:space="preserve"> </w:t>
                  </w:r>
                  <w:r w:rsidR="007A6F0D">
                    <w:rPr>
                      <w:rFonts w:ascii="EC Square Sans Pro" w:hAnsi="EC Square Sans Pro" w:cstheme="minorHAnsi"/>
                      <w:lang w:val="fr-FR"/>
                    </w:rPr>
                    <w:t>D</w:t>
                  </w:r>
                  <w:r w:rsidR="006C1A5A" w:rsidRPr="00811157">
                    <w:rPr>
                      <w:rFonts w:ascii="EC Square Sans Pro" w:hAnsi="EC Square Sans Pro" w:cstheme="minorHAnsi"/>
                      <w:lang w:val="fr-FR"/>
                    </w:rPr>
                    <w:t>iplôme de l’enseignement secondaire donnant accès à l’enseignement supérieur</w:t>
                  </w:r>
                </w:p>
                <w:p w14:paraId="19973339" w14:textId="77777777" w:rsidR="00EE6986" w:rsidRPr="00811157" w:rsidRDefault="00EE3C00" w:rsidP="00EE6986">
                  <w:pPr>
                    <w:spacing w:after="0" w:line="240" w:lineRule="atLeast"/>
                    <w:jc w:val="left"/>
                    <w:rPr>
                      <w:rFonts w:ascii="EC Square Sans Pro" w:hAnsi="EC Square Sans Pro" w:cstheme="minorHAnsi"/>
                      <w:lang w:val="fr-FR"/>
                    </w:rPr>
                  </w:pPr>
                  <w:sdt>
                    <w:sdtPr>
                      <w:rPr>
                        <w:rFonts w:ascii="EC Square Sans Pro" w:hAnsi="EC Square Sans Pro" w:cstheme="minorHAnsi"/>
                        <w:lang w:val="fr-FR"/>
                      </w:rPr>
                      <w:id w:val="-126530958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E6986" w:rsidRPr="00811157">
                        <w:rPr>
                          <w:rFonts w:ascii="MS Gothic" w:eastAsia="MS Gothic" w:hAnsi="MS Gothic" w:cstheme="minorHAnsi"/>
                          <w:lang w:val="fr-FR"/>
                        </w:rPr>
                        <w:t>☐</w:t>
                      </w:r>
                    </w:sdtContent>
                  </w:sdt>
                  <w:r w:rsidR="006C1A5A" w:rsidRPr="00811157">
                    <w:rPr>
                      <w:rFonts w:ascii="EC Square Sans Pro" w:hAnsi="EC Square Sans Pro" w:cstheme="minorHAnsi"/>
                      <w:lang w:val="fr-FR"/>
                    </w:rPr>
                    <w:t xml:space="preserve"> </w:t>
                  </w:r>
                  <w:r w:rsidR="007A6F0D">
                    <w:rPr>
                      <w:rFonts w:ascii="EC Square Sans Pro" w:hAnsi="EC Square Sans Pro" w:cstheme="minorHAnsi"/>
                      <w:lang w:val="fr-FR"/>
                    </w:rPr>
                    <w:t>E</w:t>
                  </w:r>
                  <w:r w:rsidR="006C1A5A" w:rsidRPr="00811157">
                    <w:rPr>
                      <w:rFonts w:ascii="EC Square Sans Pro" w:hAnsi="EC Square Sans Pro" w:cstheme="minorHAnsi"/>
                      <w:lang w:val="fr-FR"/>
                    </w:rPr>
                    <w:t>nseignement obligatoire</w:t>
                  </w:r>
                </w:p>
              </w:tc>
              <w:tc>
                <w:tcPr>
                  <w:tcW w:w="1417" w:type="dxa"/>
                </w:tcPr>
                <w:p w14:paraId="5894C136" w14:textId="77777777" w:rsidR="00EE6986" w:rsidRPr="00811157" w:rsidRDefault="00EE6986" w:rsidP="007A2DD8">
                  <w:pPr>
                    <w:spacing w:line="240" w:lineRule="atLeast"/>
                    <w:jc w:val="center"/>
                    <w:rPr>
                      <w:rFonts w:ascii="EC Square Sans Pro" w:hAnsi="EC Square Sans Pro" w:cstheme="minorHAnsi"/>
                      <w:lang w:val="fr-FR"/>
                    </w:rPr>
                  </w:pPr>
                </w:p>
              </w:tc>
              <w:tc>
                <w:tcPr>
                  <w:tcW w:w="3669" w:type="dxa"/>
                </w:tcPr>
                <w:p w14:paraId="5DC51499" w14:textId="77777777" w:rsidR="00EE6986" w:rsidRPr="00811157" w:rsidRDefault="00EE6986" w:rsidP="00EE6986">
                  <w:pPr>
                    <w:spacing w:line="240" w:lineRule="atLeast"/>
                    <w:jc w:val="left"/>
                    <w:rPr>
                      <w:rFonts w:ascii="EC Square Sans Pro" w:hAnsi="EC Square Sans Pro" w:cstheme="minorHAnsi"/>
                      <w:lang w:val="fr-FR"/>
                    </w:rPr>
                  </w:pPr>
                </w:p>
              </w:tc>
            </w:tr>
          </w:tbl>
          <w:p w14:paraId="561232C5" w14:textId="77777777" w:rsidR="00124374" w:rsidRPr="00811157" w:rsidRDefault="00124374" w:rsidP="00341404">
            <w:pPr>
              <w:spacing w:line="240" w:lineRule="atLeast"/>
              <w:jc w:val="left"/>
              <w:rPr>
                <w:rFonts w:ascii="EC Square Sans Pro" w:hAnsi="EC Square Sans Pro" w:cstheme="minorHAnsi"/>
                <w:lang w:val="fr-FR"/>
              </w:rPr>
            </w:pPr>
          </w:p>
        </w:tc>
      </w:tr>
      <w:tr w:rsidR="00124374" w:rsidRPr="00EE3C00" w14:paraId="732F1AF1" w14:textId="77777777" w:rsidTr="00341404">
        <w:tc>
          <w:tcPr>
            <w:tcW w:w="6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AE0B59" w14:textId="77777777" w:rsidR="00B92123" w:rsidRPr="00B92123" w:rsidRDefault="00B92123" w:rsidP="00341404">
            <w:pPr>
              <w:autoSpaceDE w:val="0"/>
              <w:autoSpaceDN w:val="0"/>
              <w:spacing w:before="60" w:after="120"/>
              <w:jc w:val="left"/>
              <w:rPr>
                <w:rFonts w:ascii="EC Square Sans Pro" w:hAnsi="EC Square Sans Pro" w:cstheme="minorHAnsi"/>
                <w:lang w:val="fr-BE"/>
              </w:rPr>
            </w:pPr>
            <w:r w:rsidRPr="00B92123">
              <w:rPr>
                <w:rFonts w:ascii="EC Square Sans Pro" w:hAnsi="EC Square Sans Pro" w:cstheme="minorHAnsi"/>
                <w:lang w:val="fr-BE"/>
              </w:rPr>
              <w:t>Je suis ressortissant(e) d’un État membre de l’UE</w:t>
            </w:r>
          </w:p>
          <w:p w14:paraId="0AF61B8B" w14:textId="77777777" w:rsidR="00124374" w:rsidRPr="00811157" w:rsidRDefault="009D0114" w:rsidP="00341404">
            <w:pPr>
              <w:autoSpaceDE w:val="0"/>
              <w:autoSpaceDN w:val="0"/>
              <w:spacing w:before="60" w:after="120"/>
              <w:jc w:val="left"/>
              <w:rPr>
                <w:rFonts w:asciiTheme="minorHAnsi" w:hAnsiTheme="minorHAnsi" w:cstheme="minorHAnsi"/>
                <w:sz w:val="20"/>
                <w:lang w:val="fr-FR"/>
              </w:rPr>
            </w:pPr>
            <w:r w:rsidRPr="00811157">
              <w:rPr>
                <w:rFonts w:ascii="EC Square Sans Pro" w:hAnsi="EC Square Sans Pro" w:cstheme="minorHAnsi"/>
                <w:lang w:val="fr-FR"/>
              </w:rPr>
              <w:t>J'ai rempli les obligations du service militaire</w:t>
            </w:r>
            <w:r w:rsidRPr="00811157">
              <w:rPr>
                <w:rStyle w:val="EndnoteReference"/>
                <w:rFonts w:ascii="EC Square Sans Pro" w:hAnsi="EC Square Sans Pro"/>
                <w:sz w:val="28"/>
                <w:szCs w:val="22"/>
                <w:lang w:val="fr-FR"/>
              </w:rPr>
              <w:t xml:space="preserve"> </w:t>
            </w:r>
            <w:r w:rsidR="00124374" w:rsidRPr="00811157">
              <w:rPr>
                <w:rStyle w:val="EndnoteReference"/>
                <w:rFonts w:ascii="EC Square Sans Pro" w:hAnsi="EC Square Sans Pro"/>
                <w:sz w:val="28"/>
                <w:szCs w:val="22"/>
                <w:lang w:val="fr-FR"/>
              </w:rPr>
              <w:endnoteReference w:id="7"/>
            </w:r>
            <w:r w:rsidR="00124374" w:rsidRPr="00811157">
              <w:rPr>
                <w:rFonts w:ascii="EC Square Sans Pro" w:hAnsi="EC Square Sans Pro" w:cstheme="minorHAnsi"/>
                <w:lang w:val="fr-FR"/>
              </w:rPr>
              <w:t xml:space="preserve"> </w:t>
            </w:r>
            <w:r w:rsidRPr="00811157">
              <w:rPr>
                <w:rFonts w:ascii="EC Square Sans Pro" w:hAnsi="EC Square Sans Pro" w:cstheme="minorHAnsi"/>
                <w:lang w:val="fr-FR"/>
              </w:rPr>
              <w:t>qui m'ont été imposées.</w:t>
            </w:r>
          </w:p>
        </w:tc>
        <w:tc>
          <w:tcPr>
            <w:tcW w:w="2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8B5E8B" w14:textId="77777777" w:rsidR="00B92123" w:rsidRDefault="00B92123" w:rsidP="00B92123">
            <w:pPr>
              <w:spacing w:before="60" w:after="120" w:line="240" w:lineRule="atLeast"/>
              <w:jc w:val="center"/>
              <w:rPr>
                <w:rFonts w:ascii="EC Square Sans Pro" w:hAnsi="EC Square Sans Pro" w:cstheme="minorHAnsi"/>
                <w:sz w:val="22"/>
                <w:szCs w:val="22"/>
                <w:lang w:val="fr-FR"/>
              </w:rPr>
            </w:pPr>
            <w:r w:rsidRPr="00B92123">
              <w:rPr>
                <w:rFonts w:ascii="EC Square Sans Pro" w:hAnsi="EC Square Sans Pro" w:cstheme="minorHAnsi"/>
                <w:sz w:val="22"/>
                <w:szCs w:val="22"/>
                <w:lang w:val="fr-FR"/>
              </w:rPr>
              <w:t xml:space="preserve">Oui ☐ </w:t>
            </w:r>
            <w:r w:rsidR="00582775">
              <w:rPr>
                <w:rFonts w:ascii="EC Square Sans Pro" w:hAnsi="EC Square Sans Pro" w:cstheme="minorHAnsi"/>
                <w:sz w:val="22"/>
                <w:szCs w:val="22"/>
                <w:lang w:val="fr-FR"/>
              </w:rPr>
              <w:t xml:space="preserve">             </w:t>
            </w:r>
            <w:r w:rsidRPr="00B92123">
              <w:rPr>
                <w:rFonts w:ascii="EC Square Sans Pro" w:hAnsi="EC Square Sans Pro" w:cstheme="minorHAnsi"/>
                <w:sz w:val="22"/>
                <w:szCs w:val="22"/>
                <w:lang w:val="fr-FR"/>
              </w:rPr>
              <w:t xml:space="preserve">  Non ☐</w:t>
            </w:r>
          </w:p>
          <w:p w14:paraId="63B6B311" w14:textId="77777777" w:rsidR="00B92123" w:rsidRDefault="00B92123" w:rsidP="00341404">
            <w:pPr>
              <w:spacing w:before="60" w:after="120" w:line="240" w:lineRule="atLeast"/>
              <w:jc w:val="center"/>
              <w:rPr>
                <w:rFonts w:ascii="EC Square Sans Pro" w:hAnsi="EC Square Sans Pro" w:cstheme="minorHAnsi"/>
                <w:sz w:val="22"/>
                <w:szCs w:val="22"/>
                <w:lang w:val="fr-FR"/>
              </w:rPr>
            </w:pPr>
          </w:p>
          <w:p w14:paraId="73007255" w14:textId="77777777" w:rsidR="00124374" w:rsidRPr="00811157" w:rsidRDefault="00A12CCC" w:rsidP="00341404">
            <w:pPr>
              <w:spacing w:before="60" w:after="120" w:line="240" w:lineRule="atLeast"/>
              <w:jc w:val="center"/>
              <w:rPr>
                <w:rFonts w:asciiTheme="minorHAnsi" w:hAnsiTheme="minorHAnsi" w:cstheme="minorHAnsi"/>
                <w:sz w:val="20"/>
                <w:szCs w:val="24"/>
                <w:lang w:val="fr-FR"/>
              </w:rPr>
            </w:pPr>
            <w:r>
              <w:rPr>
                <w:rFonts w:ascii="EC Square Sans Pro" w:hAnsi="EC Square Sans Pro" w:cstheme="minorHAnsi"/>
                <w:sz w:val="22"/>
                <w:szCs w:val="22"/>
                <w:lang w:val="fr-FR"/>
              </w:rPr>
              <w:t>Oui</w:t>
            </w:r>
            <w:r w:rsidR="00124374" w:rsidRPr="0081115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fr-FR"/>
                </w:rPr>
                <w:id w:val="-328595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4374" w:rsidRPr="00811157">
                  <w:rPr>
                    <w:rFonts w:ascii="Segoe UI Symbol" w:eastAsia="MS Gothic" w:hAnsi="Segoe UI Symbol" w:cs="Segoe UI Symbol"/>
                    <w:sz w:val="22"/>
                    <w:szCs w:val="22"/>
                    <w:lang w:val="fr-FR"/>
                  </w:rPr>
                  <w:t>☐</w:t>
                </w:r>
              </w:sdtContent>
            </w:sdt>
            <w:r w:rsidR="00124374" w:rsidRPr="0081115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   </w:t>
            </w:r>
            <w:r w:rsidR="00124374" w:rsidRPr="00811157">
              <w:rPr>
                <w:rFonts w:ascii="EC Square Sans Pro" w:hAnsi="EC Square Sans Pro" w:cstheme="minorHAnsi"/>
                <w:sz w:val="22"/>
                <w:szCs w:val="22"/>
                <w:lang w:val="fr-FR"/>
              </w:rPr>
              <w:t>No</w:t>
            </w:r>
            <w:r>
              <w:rPr>
                <w:rFonts w:ascii="EC Square Sans Pro" w:hAnsi="EC Square Sans Pro" w:cstheme="minorHAnsi"/>
                <w:sz w:val="22"/>
                <w:szCs w:val="22"/>
                <w:lang w:val="fr-FR"/>
              </w:rPr>
              <w:t>n</w:t>
            </w:r>
            <w:r w:rsidR="00124374" w:rsidRPr="0081115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fr-FR"/>
                </w:rPr>
                <w:id w:val="-1319103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4374" w:rsidRPr="00811157">
                  <w:rPr>
                    <w:rFonts w:ascii="Segoe UI Symbol" w:eastAsia="MS Gothic" w:hAnsi="Segoe UI Symbol" w:cs="Segoe UI Symbol"/>
                    <w:sz w:val="22"/>
                    <w:szCs w:val="22"/>
                    <w:lang w:val="fr-FR"/>
                  </w:rPr>
                  <w:t>☐</w:t>
                </w:r>
              </w:sdtContent>
            </w:sdt>
            <w:r w:rsidR="00124374" w:rsidRPr="0081115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="005122D8" w:rsidRPr="0081115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  </w:t>
            </w:r>
            <w:r w:rsidR="00124374" w:rsidRPr="00811157">
              <w:rPr>
                <w:rFonts w:ascii="EC Square Sans Pro" w:hAnsi="EC Square Sans Pro" w:cstheme="minorHAnsi"/>
                <w:sz w:val="22"/>
                <w:szCs w:val="22"/>
                <w:lang w:val="fr-FR"/>
              </w:rPr>
              <w:t>N/A</w:t>
            </w:r>
            <w:r w:rsidR="00124374" w:rsidRPr="0081115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fr-FR"/>
                </w:rPr>
                <w:id w:val="-1359887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4374" w:rsidRPr="00811157">
                  <w:rPr>
                    <w:rFonts w:ascii="Segoe UI Symbol" w:eastAsia="MS Gothic" w:hAnsi="Segoe UI Symbol" w:cs="Segoe UI Symbol"/>
                    <w:sz w:val="22"/>
                    <w:szCs w:val="22"/>
                    <w:lang w:val="fr-FR"/>
                  </w:rPr>
                  <w:t>☐</w:t>
                </w:r>
              </w:sdtContent>
            </w:sdt>
          </w:p>
        </w:tc>
      </w:tr>
      <w:tr w:rsidR="00717705" w:rsidRPr="00717705" w14:paraId="2D79CA11" w14:textId="77777777" w:rsidTr="00341404">
        <w:tc>
          <w:tcPr>
            <w:tcW w:w="6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297753" w14:textId="77777777" w:rsidR="00717705" w:rsidRPr="004F55D7" w:rsidRDefault="00717705" w:rsidP="00717705">
            <w:pPr>
              <w:spacing w:before="120" w:after="120" w:line="240" w:lineRule="atLeast"/>
              <w:rPr>
                <w:rFonts w:ascii="EC Square Sans Pro" w:hAnsi="EC Square Sans Pro" w:cstheme="minorHAnsi"/>
                <w:lang w:val="fr-BE"/>
              </w:rPr>
            </w:pPr>
            <w:r w:rsidRPr="00811157">
              <w:rPr>
                <w:rFonts w:ascii="EC Square Sans Pro" w:hAnsi="EC Square Sans Pro" w:cstheme="minorHAnsi"/>
                <w:lang w:val="fr-FR"/>
              </w:rPr>
              <w:t>Je parle une langue officielle de l’UE</w:t>
            </w:r>
            <w:r w:rsidRPr="00811157">
              <w:rPr>
                <w:rStyle w:val="EndnoteReference"/>
                <w:rFonts w:ascii="EC Square Sans Pro" w:hAnsi="EC Square Sans Pro" w:cstheme="minorHAnsi"/>
                <w:lang w:val="fr-FR"/>
              </w:rPr>
              <w:endnoteReference w:id="8"/>
            </w:r>
            <w:r w:rsidRPr="00811157">
              <w:rPr>
                <w:rFonts w:ascii="EC Square Sans Pro" w:hAnsi="EC Square Sans Pro" w:cstheme="minorHAnsi"/>
                <w:lang w:val="fr-FR"/>
              </w:rPr>
              <w:t xml:space="preserve"> au moins au niveau C1</w:t>
            </w:r>
            <w:r w:rsidR="003D2BF3">
              <w:rPr>
                <w:rFonts w:ascii="EC Square Sans Pro" w:hAnsi="EC Square Sans Pro" w:cstheme="minorHAnsi"/>
                <w:lang w:val="fr-FR"/>
              </w:rPr>
              <w:t xml:space="preserve"> du cadre européen commun de référence (</w:t>
            </w:r>
            <w:hyperlink r:id="rId10" w:history="1">
              <w:r w:rsidR="003D2BF3" w:rsidRPr="003D2BF3">
                <w:rPr>
                  <w:rStyle w:val="Hyperlink"/>
                  <w:rFonts w:ascii="EC Square Sans Pro" w:hAnsi="EC Square Sans Pro" w:cstheme="minorHAnsi"/>
                  <w:lang w:val="fr-FR"/>
                </w:rPr>
                <w:t>CEFR</w:t>
              </w:r>
            </w:hyperlink>
            <w:r w:rsidR="003D2BF3">
              <w:rPr>
                <w:rFonts w:ascii="EC Square Sans Pro" w:hAnsi="EC Square Sans Pro" w:cstheme="minorHAnsi"/>
                <w:lang w:val="fr-FR"/>
              </w:rPr>
              <w:t>)</w:t>
            </w:r>
            <w:r w:rsidR="003D2BF3" w:rsidRPr="004B31B4">
              <w:rPr>
                <w:rStyle w:val="EndnoteReference"/>
                <w:rFonts w:ascii="EC Square Sans Pro" w:hAnsi="EC Square Sans Pro" w:cstheme="minorHAnsi"/>
              </w:rPr>
              <w:endnoteReference w:id="9"/>
            </w:r>
          </w:p>
          <w:p w14:paraId="5ED39B05" w14:textId="77777777" w:rsidR="00717705" w:rsidRPr="00D40989" w:rsidRDefault="00717705" w:rsidP="00717705">
            <w:pPr>
              <w:autoSpaceDE w:val="0"/>
              <w:autoSpaceDN w:val="0"/>
              <w:spacing w:before="60" w:after="120"/>
              <w:jc w:val="left"/>
              <w:rPr>
                <w:rFonts w:ascii="EC Square Sans Pro" w:hAnsi="EC Square Sans Pro" w:cstheme="minorHAnsi"/>
                <w:lang w:val="fr-BE"/>
              </w:rPr>
            </w:pPr>
            <w:r w:rsidRPr="00811157">
              <w:rPr>
                <w:rFonts w:ascii="EC Square Sans Pro" w:hAnsi="EC Square Sans Pro" w:cstheme="minorHAnsi"/>
                <w:lang w:val="fr-FR"/>
              </w:rPr>
              <w:t>Je parle une autre langue officielle de l’UE au moins au niveau B2</w:t>
            </w:r>
            <w:r w:rsidR="00D40989">
              <w:rPr>
                <w:rFonts w:ascii="EC Square Sans Pro" w:hAnsi="EC Square Sans Pro" w:cstheme="minorHAnsi"/>
                <w:lang w:val="fr-FR"/>
              </w:rPr>
              <w:t xml:space="preserve"> </w:t>
            </w:r>
            <w:r w:rsidR="00D40989" w:rsidRPr="00D40989">
              <w:rPr>
                <w:rFonts w:ascii="EC Square Sans Pro" w:hAnsi="EC Square Sans Pro" w:cstheme="minorHAnsi"/>
                <w:lang w:val="fr-FR"/>
              </w:rPr>
              <w:t>du CEFR</w:t>
            </w:r>
          </w:p>
        </w:tc>
        <w:tc>
          <w:tcPr>
            <w:tcW w:w="2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EEEFFF" w14:textId="77777777" w:rsidR="00717705" w:rsidRPr="00811157" w:rsidRDefault="00717705" w:rsidP="00717705">
            <w:pPr>
              <w:spacing w:before="120" w:after="120" w:line="240" w:lineRule="atLeast"/>
              <w:jc w:val="center"/>
              <w:rPr>
                <w:rFonts w:ascii="EC Square Sans Pro" w:hAnsi="EC Square Sans Pro" w:cstheme="minorHAnsi"/>
                <w:sz w:val="22"/>
                <w:szCs w:val="22"/>
                <w:lang w:val="fr-FR"/>
              </w:rPr>
            </w:pPr>
            <w:r>
              <w:rPr>
                <w:rFonts w:ascii="EC Square Sans Pro" w:hAnsi="EC Square Sans Pro" w:cstheme="minorHAnsi"/>
                <w:sz w:val="22"/>
                <w:szCs w:val="22"/>
                <w:lang w:val="fr-FR"/>
              </w:rPr>
              <w:t>Oui</w:t>
            </w:r>
            <w:r w:rsidRPr="00811157">
              <w:rPr>
                <w:rFonts w:ascii="EC Square Sans Pro" w:hAnsi="EC Square Sans Pro" w:cstheme="minorHAnsi"/>
                <w:sz w:val="22"/>
                <w:szCs w:val="22"/>
                <w:lang w:val="fr-FR"/>
              </w:rPr>
              <w:t xml:space="preserve"> </w:t>
            </w:r>
            <w:sdt>
              <w:sdtPr>
                <w:rPr>
                  <w:rFonts w:ascii="EC Square Sans Pro" w:hAnsi="EC Square Sans Pro" w:cstheme="minorHAnsi"/>
                  <w:sz w:val="22"/>
                  <w:szCs w:val="22"/>
                  <w:lang w:val="fr-FR"/>
                </w:rPr>
                <w:id w:val="-833374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11157">
                  <w:rPr>
                    <w:rFonts w:ascii="MS Gothic" w:eastAsia="MS Gothic" w:hAnsi="MS Gothic" w:cstheme="minorHAnsi"/>
                    <w:sz w:val="22"/>
                    <w:szCs w:val="22"/>
                    <w:lang w:val="fr-FR"/>
                  </w:rPr>
                  <w:t>☐</w:t>
                </w:r>
              </w:sdtContent>
            </w:sdt>
            <w:r w:rsidRPr="00811157">
              <w:rPr>
                <w:rFonts w:ascii="EC Square Sans Pro" w:hAnsi="EC Square Sans Pro" w:cstheme="minorHAnsi"/>
                <w:sz w:val="22"/>
                <w:szCs w:val="22"/>
                <w:lang w:val="fr-FR"/>
              </w:rPr>
              <w:t xml:space="preserve">    No</w:t>
            </w:r>
            <w:r>
              <w:rPr>
                <w:rFonts w:ascii="EC Square Sans Pro" w:hAnsi="EC Square Sans Pro" w:cstheme="minorHAnsi"/>
                <w:sz w:val="22"/>
                <w:szCs w:val="22"/>
                <w:lang w:val="fr-FR"/>
              </w:rPr>
              <w:t>n</w:t>
            </w:r>
            <w:r w:rsidRPr="00811157">
              <w:rPr>
                <w:rFonts w:ascii="EC Square Sans Pro" w:hAnsi="EC Square Sans Pro" w:cstheme="minorHAnsi"/>
                <w:sz w:val="22"/>
                <w:szCs w:val="22"/>
                <w:lang w:val="fr-FR"/>
              </w:rPr>
              <w:t xml:space="preserve"> </w:t>
            </w:r>
            <w:sdt>
              <w:sdtPr>
                <w:rPr>
                  <w:rFonts w:ascii="EC Square Sans Pro" w:hAnsi="EC Square Sans Pro" w:cstheme="minorHAnsi"/>
                  <w:sz w:val="22"/>
                  <w:szCs w:val="22"/>
                  <w:lang w:val="fr-FR"/>
                </w:rPr>
                <w:id w:val="363339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11157">
                  <w:rPr>
                    <w:rFonts w:ascii="MS Gothic" w:eastAsia="MS Gothic" w:hAnsi="MS Gothic" w:cstheme="minorHAnsi"/>
                    <w:sz w:val="22"/>
                    <w:szCs w:val="22"/>
                    <w:lang w:val="fr-FR"/>
                  </w:rPr>
                  <w:t>☐</w:t>
                </w:r>
              </w:sdtContent>
            </w:sdt>
          </w:p>
          <w:p w14:paraId="4779FA07" w14:textId="77777777" w:rsidR="00717705" w:rsidRDefault="00717705" w:rsidP="00717705">
            <w:pPr>
              <w:spacing w:before="60" w:after="120" w:line="240" w:lineRule="atLeast"/>
              <w:jc w:val="center"/>
              <w:rPr>
                <w:rFonts w:ascii="EC Square Sans Pro" w:hAnsi="EC Square Sans Pro" w:cstheme="minorHAnsi"/>
                <w:sz w:val="22"/>
                <w:szCs w:val="22"/>
                <w:lang w:val="fr-FR"/>
              </w:rPr>
            </w:pPr>
            <w:r>
              <w:rPr>
                <w:rFonts w:ascii="EC Square Sans Pro" w:hAnsi="EC Square Sans Pro" w:cstheme="minorHAnsi"/>
                <w:sz w:val="22"/>
                <w:szCs w:val="22"/>
                <w:lang w:val="fr-FR"/>
              </w:rPr>
              <w:t>Oui</w:t>
            </w:r>
            <w:r w:rsidRPr="00811157">
              <w:rPr>
                <w:rFonts w:ascii="EC Square Sans Pro" w:hAnsi="EC Square Sans Pro" w:cstheme="minorHAnsi"/>
                <w:sz w:val="22"/>
                <w:szCs w:val="22"/>
                <w:lang w:val="fr-FR"/>
              </w:rPr>
              <w:t xml:space="preserve"> </w:t>
            </w:r>
            <w:sdt>
              <w:sdtPr>
                <w:rPr>
                  <w:rFonts w:ascii="EC Square Sans Pro" w:hAnsi="EC Square Sans Pro" w:cstheme="minorHAnsi"/>
                  <w:sz w:val="22"/>
                  <w:szCs w:val="22"/>
                  <w:lang w:val="fr-FR"/>
                </w:rPr>
                <w:id w:val="-152996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11157">
                  <w:rPr>
                    <w:rFonts w:ascii="MS Gothic" w:eastAsia="MS Gothic" w:hAnsi="MS Gothic" w:cstheme="minorHAnsi"/>
                    <w:sz w:val="22"/>
                    <w:szCs w:val="22"/>
                    <w:lang w:val="fr-FR"/>
                  </w:rPr>
                  <w:t>☐</w:t>
                </w:r>
              </w:sdtContent>
            </w:sdt>
            <w:r w:rsidRPr="00811157">
              <w:rPr>
                <w:rFonts w:ascii="EC Square Sans Pro" w:hAnsi="EC Square Sans Pro" w:cstheme="minorHAnsi"/>
                <w:sz w:val="22"/>
                <w:szCs w:val="22"/>
                <w:lang w:val="fr-FR"/>
              </w:rPr>
              <w:t xml:space="preserve">    No</w:t>
            </w:r>
            <w:r>
              <w:rPr>
                <w:rFonts w:ascii="EC Square Sans Pro" w:hAnsi="EC Square Sans Pro" w:cstheme="minorHAnsi"/>
                <w:sz w:val="22"/>
                <w:szCs w:val="22"/>
                <w:lang w:val="fr-FR"/>
              </w:rPr>
              <w:t>n</w:t>
            </w:r>
            <w:r w:rsidRPr="00811157">
              <w:rPr>
                <w:rFonts w:ascii="EC Square Sans Pro" w:hAnsi="EC Square Sans Pro" w:cstheme="minorHAnsi"/>
                <w:sz w:val="22"/>
                <w:szCs w:val="22"/>
                <w:lang w:val="fr-FR"/>
              </w:rPr>
              <w:t xml:space="preserve"> </w:t>
            </w:r>
            <w:sdt>
              <w:sdtPr>
                <w:rPr>
                  <w:rFonts w:ascii="EC Square Sans Pro" w:hAnsi="EC Square Sans Pro" w:cstheme="minorHAnsi"/>
                  <w:sz w:val="22"/>
                  <w:szCs w:val="22"/>
                  <w:lang w:val="fr-FR"/>
                </w:rPr>
                <w:id w:val="-1729066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11157">
                  <w:rPr>
                    <w:rFonts w:ascii="MS Gothic" w:eastAsia="MS Gothic" w:hAnsi="MS Gothic" w:cstheme="minorHAnsi"/>
                    <w:sz w:val="22"/>
                    <w:szCs w:val="22"/>
                    <w:lang w:val="fr-FR"/>
                  </w:rPr>
                  <w:t>☐</w:t>
                </w:r>
              </w:sdtContent>
            </w:sdt>
          </w:p>
        </w:tc>
      </w:tr>
    </w:tbl>
    <w:tbl>
      <w:tblPr>
        <w:tblStyle w:val="TableGrid"/>
        <w:tblW w:w="9781" w:type="dxa"/>
        <w:tblInd w:w="-34" w:type="dxa"/>
        <w:tblLook w:val="04A0" w:firstRow="1" w:lastRow="0" w:firstColumn="1" w:lastColumn="0" w:noHBand="0" w:noVBand="1"/>
      </w:tblPr>
      <w:tblGrid>
        <w:gridCol w:w="5529"/>
        <w:gridCol w:w="1276"/>
        <w:gridCol w:w="708"/>
        <w:gridCol w:w="851"/>
        <w:gridCol w:w="283"/>
        <w:gridCol w:w="1134"/>
      </w:tblGrid>
      <w:tr w:rsidR="00124374" w:rsidRPr="00811157" w14:paraId="4369CFCA" w14:textId="77777777" w:rsidTr="005F6493">
        <w:trPr>
          <w:trHeight w:val="710"/>
        </w:trPr>
        <w:tc>
          <w:tcPr>
            <w:tcW w:w="68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449BAC1" w14:textId="77777777" w:rsidR="00124374" w:rsidRPr="00811157" w:rsidRDefault="009D0114" w:rsidP="004F15B0">
            <w:pPr>
              <w:spacing w:after="0"/>
              <w:jc w:val="left"/>
              <w:rPr>
                <w:rFonts w:ascii="EC Square Sans Pro" w:hAnsi="EC Square Sans Pro" w:cstheme="minorHAnsi"/>
                <w:b/>
                <w:bCs/>
                <w:lang w:val="fr-FR"/>
              </w:rPr>
            </w:pPr>
            <w:r w:rsidRPr="00811157">
              <w:rPr>
                <w:rFonts w:ascii="EC Square Sans Pro" w:hAnsi="EC Square Sans Pro" w:cstheme="minorHAnsi"/>
                <w:b/>
                <w:bCs/>
                <w:lang w:val="fr-FR"/>
              </w:rPr>
              <w:t>Expérience professionnelle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B8E4A05" w14:textId="77777777" w:rsidR="00124374" w:rsidRPr="00811157" w:rsidRDefault="009D0114" w:rsidP="004F15B0">
            <w:pPr>
              <w:spacing w:after="0"/>
              <w:jc w:val="center"/>
              <w:rPr>
                <w:rFonts w:ascii="EC Square Sans Pro" w:hAnsi="EC Square Sans Pro" w:cstheme="minorHAnsi"/>
                <w:b/>
                <w:bCs/>
                <w:lang w:val="fr-FR"/>
              </w:rPr>
            </w:pPr>
            <w:r w:rsidRPr="00811157">
              <w:rPr>
                <w:rFonts w:ascii="EC Square Sans Pro" w:hAnsi="EC Square Sans Pro" w:cstheme="minorHAnsi"/>
                <w:b/>
                <w:bCs/>
                <w:lang w:val="fr-FR"/>
              </w:rPr>
              <w:t>Années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CBA555D" w14:textId="77777777" w:rsidR="00124374" w:rsidRPr="00811157" w:rsidRDefault="00124374" w:rsidP="004F15B0">
            <w:pPr>
              <w:spacing w:after="0"/>
              <w:jc w:val="center"/>
              <w:rPr>
                <w:rFonts w:ascii="EC Square Sans Pro" w:hAnsi="EC Square Sans Pro" w:cstheme="minorHAnsi"/>
                <w:b/>
                <w:bCs/>
                <w:lang w:val="fr-FR"/>
              </w:rPr>
            </w:pPr>
            <w:r w:rsidRPr="00811157">
              <w:rPr>
                <w:rFonts w:ascii="EC Square Sans Pro" w:hAnsi="EC Square Sans Pro" w:cstheme="minorHAnsi"/>
                <w:b/>
                <w:bCs/>
                <w:lang w:val="fr-FR"/>
              </w:rPr>
              <w:t>M</w:t>
            </w:r>
            <w:r w:rsidR="009D0114" w:rsidRPr="00811157">
              <w:rPr>
                <w:rFonts w:ascii="EC Square Sans Pro" w:hAnsi="EC Square Sans Pro" w:cstheme="minorHAnsi"/>
                <w:b/>
                <w:bCs/>
                <w:lang w:val="fr-FR"/>
              </w:rPr>
              <w:t>ois</w:t>
            </w:r>
          </w:p>
        </w:tc>
      </w:tr>
      <w:tr w:rsidR="00557B8D" w:rsidRPr="00811157" w14:paraId="2C2C928D" w14:textId="77777777" w:rsidTr="005F6493">
        <w:tc>
          <w:tcPr>
            <w:tcW w:w="68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D554DBA" w14:textId="77777777" w:rsidR="00557B8D" w:rsidRPr="00811157" w:rsidRDefault="009D0114" w:rsidP="00717705">
            <w:pPr>
              <w:spacing w:after="0" w:line="240" w:lineRule="atLeast"/>
              <w:jc w:val="left"/>
              <w:rPr>
                <w:rFonts w:ascii="EC Square Sans Pro" w:hAnsi="EC Square Sans Pro" w:cstheme="minorHAnsi"/>
                <w:lang w:val="fr-FR"/>
              </w:rPr>
            </w:pPr>
            <w:r w:rsidRPr="00811157">
              <w:rPr>
                <w:rFonts w:ascii="EC Square Sans Pro" w:hAnsi="EC Square Sans Pro" w:cstheme="minorHAnsi"/>
                <w:lang w:val="fr-FR"/>
              </w:rPr>
              <w:t>Combien d’années d’expérience professionnelle avez-</w:t>
            </w:r>
            <w:r w:rsidR="00811157" w:rsidRPr="00811157">
              <w:rPr>
                <w:rFonts w:ascii="EC Square Sans Pro" w:hAnsi="EC Square Sans Pro" w:cstheme="minorHAnsi"/>
                <w:lang w:val="fr-FR"/>
              </w:rPr>
              <w:t>vous</w:t>
            </w:r>
            <w:r w:rsidR="00AE1C0C">
              <w:rPr>
                <w:rFonts w:ascii="Calibri" w:hAnsi="Calibri" w:cs="Calibri"/>
                <w:lang w:val="fr-FR"/>
              </w:rPr>
              <w:t> </w:t>
            </w:r>
            <w:r w:rsidR="00AE1C0C">
              <w:rPr>
                <w:rFonts w:ascii="EC Square Sans Pro" w:hAnsi="EC Square Sans Pro" w:cstheme="minorHAnsi"/>
                <w:lang w:val="fr-FR"/>
              </w:rPr>
              <w:t>?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sdt>
            <w:sdtPr>
              <w:rPr>
                <w:rFonts w:ascii="EC Square Sans Pro" w:hAnsi="EC Square Sans Pro" w:cstheme="minorHAnsi"/>
                <w:szCs w:val="24"/>
                <w:lang w:val="fr-FR"/>
              </w:rPr>
              <w:tag w:val="months"/>
              <w:id w:val="-26790404"/>
              <w:placeholder>
                <w:docPart w:val="93A813EE65A940AB98D45B43C7C57EBC"/>
              </w:placeholder>
              <w:showingPlcHdr/>
              <w:text/>
            </w:sdtPr>
            <w:sdtEndPr/>
            <w:sdtContent>
              <w:p w14:paraId="5C93AE23" w14:textId="77777777" w:rsidR="00557B8D" w:rsidRPr="00076F36" w:rsidRDefault="00076F36" w:rsidP="00333AEA">
                <w:pPr>
                  <w:spacing w:after="0"/>
                  <w:jc w:val="center"/>
                  <w:rPr>
                    <w:rFonts w:ascii="EC Square Sans Pro" w:hAnsi="EC Square Sans Pro" w:cstheme="minorHAnsi"/>
                    <w:color w:val="A6A6A6" w:themeColor="background1" w:themeShade="A6"/>
                    <w:szCs w:val="24"/>
                    <w:lang w:val="fr-FR"/>
                  </w:rPr>
                </w:pPr>
                <w:r w:rsidRPr="00A12CCC">
                  <w:rPr>
                    <w:rFonts w:asciiTheme="minorHAnsi" w:hAnsiTheme="minorHAnsi" w:cstheme="minorHAnsi"/>
                    <w:color w:val="A6A6A6" w:themeColor="background1" w:themeShade="A6"/>
                    <w:sz w:val="20"/>
                    <w:lang w:val="fr-FR"/>
                  </w:rPr>
                  <w:t>Cliq</w:t>
                </w:r>
                <w:r w:rsidRPr="00A12CCC">
                  <w:rPr>
                    <w:rFonts w:asciiTheme="minorHAnsi" w:hAnsiTheme="minorHAnsi" w:cstheme="minorHAnsi"/>
                    <w:color w:val="A6A6A6" w:themeColor="background1" w:themeShade="A6"/>
                    <w:sz w:val="20"/>
                  </w:rPr>
                  <w:t>uez ici</w:t>
                </w:r>
              </w:p>
            </w:sdtContent>
          </w:sdt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sdt>
            <w:sdtPr>
              <w:rPr>
                <w:rFonts w:ascii="EC Square Sans Pro" w:hAnsi="EC Square Sans Pro" w:cstheme="minorHAnsi"/>
                <w:szCs w:val="24"/>
                <w:lang w:val="fr-FR"/>
              </w:rPr>
              <w:tag w:val="months"/>
              <w:id w:val="1682315158"/>
              <w:placeholder>
                <w:docPart w:val="1DA7990E02844697A2C559144E4DE328"/>
              </w:placeholder>
              <w:showingPlcHdr/>
              <w:text/>
            </w:sdtPr>
            <w:sdtEndPr/>
            <w:sdtContent>
              <w:p w14:paraId="288C5F31" w14:textId="77777777" w:rsidR="00557B8D" w:rsidRPr="00076F36" w:rsidRDefault="00076F36" w:rsidP="00333AEA">
                <w:pPr>
                  <w:spacing w:after="0" w:line="240" w:lineRule="atLeast"/>
                  <w:jc w:val="center"/>
                  <w:rPr>
                    <w:rFonts w:ascii="EC Square Sans Pro" w:hAnsi="EC Square Sans Pro" w:cstheme="minorHAnsi"/>
                    <w:color w:val="A6A6A6" w:themeColor="background1" w:themeShade="A6"/>
                    <w:szCs w:val="24"/>
                    <w:lang w:val="fr-FR"/>
                  </w:rPr>
                </w:pPr>
                <w:r w:rsidRPr="00A12CCC">
                  <w:rPr>
                    <w:rFonts w:asciiTheme="minorHAnsi" w:hAnsiTheme="minorHAnsi" w:cstheme="minorHAnsi"/>
                    <w:color w:val="A6A6A6" w:themeColor="background1" w:themeShade="A6"/>
                    <w:sz w:val="20"/>
                    <w:lang w:val="fr-FR"/>
                  </w:rPr>
                  <w:t>Cliq</w:t>
                </w:r>
                <w:r w:rsidRPr="00A12CCC">
                  <w:rPr>
                    <w:rFonts w:asciiTheme="minorHAnsi" w:hAnsiTheme="minorHAnsi" w:cstheme="minorHAnsi"/>
                    <w:color w:val="A6A6A6" w:themeColor="background1" w:themeShade="A6"/>
                    <w:sz w:val="20"/>
                  </w:rPr>
                  <w:t>uez ici</w:t>
                </w:r>
              </w:p>
            </w:sdtContent>
          </w:sdt>
        </w:tc>
      </w:tr>
      <w:tr w:rsidR="00557B8D" w:rsidRPr="00811157" w14:paraId="2C22FBB3" w14:textId="77777777" w:rsidTr="005F6493">
        <w:tc>
          <w:tcPr>
            <w:tcW w:w="68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FEE418" w14:textId="77777777" w:rsidR="00557B8D" w:rsidRPr="00811157" w:rsidRDefault="009D0114" w:rsidP="00717705">
            <w:pPr>
              <w:spacing w:after="0" w:line="240" w:lineRule="atLeast"/>
              <w:jc w:val="left"/>
              <w:rPr>
                <w:rFonts w:ascii="EC Square Sans Pro" w:hAnsi="EC Square Sans Pro" w:cstheme="minorHAnsi"/>
                <w:lang w:val="fr-FR"/>
              </w:rPr>
            </w:pPr>
            <w:r w:rsidRPr="00811157">
              <w:rPr>
                <w:rFonts w:ascii="EC Square Sans Pro" w:hAnsi="EC Square Sans Pro" w:cstheme="minorHAnsi"/>
                <w:lang w:val="fr-FR"/>
              </w:rPr>
              <w:t>Combien de ces années se trouvent dans le domaine de</w:t>
            </w:r>
            <w:r w:rsidR="00557B8D" w:rsidRPr="00811157">
              <w:rPr>
                <w:rFonts w:ascii="EC Square Sans Pro" w:hAnsi="EC Square Sans Pro" w:cstheme="minorHAnsi"/>
                <w:lang w:val="fr-FR"/>
              </w:rPr>
              <w:t xml:space="preserve"> </w:t>
            </w:r>
            <w:r w:rsidR="00183E34">
              <w:rPr>
                <w:rFonts w:ascii="EC Square Sans Pro" w:hAnsi="EC Square Sans Pro" w:cstheme="minorHAnsi"/>
                <w:lang w:val="fr-FR"/>
              </w:rPr>
              <w:t>la mise en service des installations des bâtiments</w:t>
            </w:r>
            <w:r w:rsidR="00AE1C0C">
              <w:rPr>
                <w:rFonts w:ascii="Calibri" w:hAnsi="Calibri" w:cs="Calibri"/>
                <w:lang w:val="fr-FR"/>
              </w:rPr>
              <w:t> </w:t>
            </w:r>
            <w:r w:rsidR="00AE1C0C">
              <w:rPr>
                <w:rFonts w:ascii="EC Square Sans Pro" w:hAnsi="EC Square Sans Pro" w:cstheme="minorHAnsi"/>
                <w:lang w:val="fr-FR"/>
              </w:rPr>
              <w:t>?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sdt>
            <w:sdtPr>
              <w:rPr>
                <w:rFonts w:ascii="EC Square Sans Pro" w:hAnsi="EC Square Sans Pro" w:cstheme="minorHAnsi"/>
                <w:szCs w:val="24"/>
                <w:lang w:val="fr-FR"/>
              </w:rPr>
              <w:tag w:val="months"/>
              <w:id w:val="-1751801460"/>
              <w:placeholder>
                <w:docPart w:val="1611C0242D9E46F881CF0E59005B3CBB"/>
              </w:placeholder>
              <w:showingPlcHdr/>
              <w:text/>
            </w:sdtPr>
            <w:sdtEndPr/>
            <w:sdtContent>
              <w:p w14:paraId="01814164" w14:textId="77777777" w:rsidR="00557B8D" w:rsidRPr="00076F36" w:rsidRDefault="00076F36" w:rsidP="00333AEA">
                <w:pPr>
                  <w:spacing w:after="0"/>
                  <w:jc w:val="center"/>
                  <w:rPr>
                    <w:rFonts w:ascii="EC Square Sans Pro" w:hAnsi="EC Square Sans Pro" w:cstheme="minorHAnsi"/>
                    <w:color w:val="A6A6A6" w:themeColor="background1" w:themeShade="A6"/>
                    <w:szCs w:val="24"/>
                    <w:lang w:val="fr-FR"/>
                  </w:rPr>
                </w:pPr>
                <w:r w:rsidRPr="00A12CCC">
                  <w:rPr>
                    <w:rFonts w:asciiTheme="minorHAnsi" w:hAnsiTheme="minorHAnsi" w:cstheme="minorHAnsi"/>
                    <w:color w:val="A6A6A6" w:themeColor="background1" w:themeShade="A6"/>
                    <w:sz w:val="20"/>
                    <w:lang w:val="fr-FR"/>
                  </w:rPr>
                  <w:t>Cliq</w:t>
                </w:r>
                <w:r w:rsidRPr="00A12CCC">
                  <w:rPr>
                    <w:rFonts w:asciiTheme="minorHAnsi" w:hAnsiTheme="minorHAnsi" w:cstheme="minorHAnsi"/>
                    <w:color w:val="A6A6A6" w:themeColor="background1" w:themeShade="A6"/>
                    <w:sz w:val="20"/>
                  </w:rPr>
                  <w:t>uez ici</w:t>
                </w:r>
              </w:p>
            </w:sdtContent>
          </w:sdt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sdt>
            <w:sdtPr>
              <w:rPr>
                <w:rFonts w:ascii="EC Square Sans Pro" w:hAnsi="EC Square Sans Pro" w:cstheme="minorHAnsi"/>
                <w:szCs w:val="24"/>
                <w:lang w:val="fr-FR"/>
              </w:rPr>
              <w:tag w:val="months"/>
              <w:id w:val="-1683048274"/>
              <w:placeholder>
                <w:docPart w:val="389C4FBCB00F4B1F858447EDBE707E26"/>
              </w:placeholder>
              <w:showingPlcHdr/>
              <w:text/>
            </w:sdtPr>
            <w:sdtEndPr/>
            <w:sdtContent>
              <w:p w14:paraId="56B6568B" w14:textId="77777777" w:rsidR="00557B8D" w:rsidRPr="00076F36" w:rsidRDefault="00076F36" w:rsidP="00333AEA">
                <w:pPr>
                  <w:spacing w:after="0"/>
                  <w:jc w:val="center"/>
                  <w:rPr>
                    <w:rFonts w:ascii="EC Square Sans Pro" w:hAnsi="EC Square Sans Pro" w:cstheme="minorHAnsi"/>
                    <w:color w:val="A6A6A6" w:themeColor="background1" w:themeShade="A6"/>
                    <w:szCs w:val="24"/>
                    <w:lang w:val="fr-FR"/>
                  </w:rPr>
                </w:pPr>
                <w:r w:rsidRPr="00A12CCC">
                  <w:rPr>
                    <w:rFonts w:asciiTheme="minorHAnsi" w:hAnsiTheme="minorHAnsi" w:cstheme="minorHAnsi"/>
                    <w:color w:val="A6A6A6" w:themeColor="background1" w:themeShade="A6"/>
                    <w:sz w:val="20"/>
                    <w:lang w:val="fr-FR"/>
                  </w:rPr>
                  <w:t>Cliq</w:t>
                </w:r>
                <w:r w:rsidRPr="00A12CCC">
                  <w:rPr>
                    <w:rFonts w:asciiTheme="minorHAnsi" w:hAnsiTheme="minorHAnsi" w:cstheme="minorHAnsi"/>
                    <w:color w:val="A6A6A6" w:themeColor="background1" w:themeShade="A6"/>
                    <w:sz w:val="20"/>
                  </w:rPr>
                  <w:t>uez ici</w:t>
                </w:r>
              </w:p>
            </w:sdtContent>
          </w:sdt>
        </w:tc>
      </w:tr>
      <w:tr w:rsidR="00333AEA" w:rsidRPr="00811157" w14:paraId="43164094" w14:textId="77777777" w:rsidTr="005F6493">
        <w:tc>
          <w:tcPr>
            <w:tcW w:w="68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1EC1DE" w14:textId="77777777" w:rsidR="00333AEA" w:rsidRPr="00811157" w:rsidRDefault="009D0114" w:rsidP="00717705">
            <w:pPr>
              <w:spacing w:after="0" w:line="240" w:lineRule="atLeast"/>
              <w:jc w:val="left"/>
              <w:rPr>
                <w:rFonts w:ascii="EC Square Sans Pro" w:hAnsi="EC Square Sans Pro" w:cstheme="minorHAnsi"/>
                <w:lang w:val="fr-FR"/>
              </w:rPr>
            </w:pPr>
            <w:r w:rsidRPr="00183E34">
              <w:rPr>
                <w:rFonts w:ascii="EC Square Sans Pro" w:hAnsi="EC Square Sans Pro" w:cstheme="minorHAnsi"/>
                <w:lang w:val="fr-FR"/>
              </w:rPr>
              <w:t>et combien dans le domaine de</w:t>
            </w:r>
            <w:r w:rsidR="00183E34" w:rsidRPr="00183E34">
              <w:rPr>
                <w:rFonts w:ascii="EC Square Sans Pro" w:hAnsi="EC Square Sans Pro" w:cstheme="minorHAnsi"/>
                <w:lang w:val="fr-FR"/>
              </w:rPr>
              <w:t>s</w:t>
            </w:r>
            <w:r w:rsidR="00183E34">
              <w:rPr>
                <w:rFonts w:ascii="EC Square Sans Pro" w:hAnsi="EC Square Sans Pro" w:cstheme="minorHAnsi"/>
                <w:lang w:val="fr-FR"/>
              </w:rPr>
              <w:t xml:space="preserve"> techniques d’appareils de levage</w:t>
            </w:r>
            <w:r w:rsidR="00AE1C0C">
              <w:rPr>
                <w:rFonts w:ascii="Calibri" w:hAnsi="Calibri" w:cs="Calibri"/>
                <w:lang w:val="fr-FR"/>
              </w:rPr>
              <w:t> </w:t>
            </w:r>
            <w:r w:rsidR="00AE1C0C">
              <w:rPr>
                <w:rFonts w:ascii="EC Square Sans Pro" w:hAnsi="EC Square Sans Pro" w:cstheme="minorHAnsi"/>
                <w:lang w:val="fr-FR"/>
              </w:rPr>
              <w:t>?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sdt>
            <w:sdtPr>
              <w:rPr>
                <w:rFonts w:ascii="EC Square Sans Pro" w:hAnsi="EC Square Sans Pro" w:cstheme="minorHAnsi"/>
                <w:szCs w:val="24"/>
                <w:lang w:val="fr-FR"/>
              </w:rPr>
              <w:tag w:val="months"/>
              <w:id w:val="1375270108"/>
              <w:placeholder>
                <w:docPart w:val="64F756F07A87463BB84B56E689C5D550"/>
              </w:placeholder>
              <w:showingPlcHdr/>
              <w:text/>
            </w:sdtPr>
            <w:sdtEndPr/>
            <w:sdtContent>
              <w:p w14:paraId="18003233" w14:textId="77777777" w:rsidR="00333AEA" w:rsidRPr="00076F36" w:rsidRDefault="00076F36" w:rsidP="00717705">
                <w:pPr>
                  <w:spacing w:after="0"/>
                  <w:jc w:val="center"/>
                  <w:rPr>
                    <w:rFonts w:ascii="EC Square Sans Pro" w:hAnsi="EC Square Sans Pro" w:cstheme="minorHAnsi"/>
                    <w:color w:val="A6A6A6" w:themeColor="background1" w:themeShade="A6"/>
                    <w:szCs w:val="24"/>
                    <w:lang w:val="fr-FR"/>
                  </w:rPr>
                </w:pPr>
                <w:r w:rsidRPr="00A12CCC">
                  <w:rPr>
                    <w:rFonts w:asciiTheme="minorHAnsi" w:hAnsiTheme="minorHAnsi" w:cstheme="minorHAnsi"/>
                    <w:color w:val="A6A6A6" w:themeColor="background1" w:themeShade="A6"/>
                    <w:sz w:val="20"/>
                    <w:lang w:val="fr-FR"/>
                  </w:rPr>
                  <w:t>Cliq</w:t>
                </w:r>
                <w:r w:rsidRPr="00A12CCC">
                  <w:rPr>
                    <w:rFonts w:asciiTheme="minorHAnsi" w:hAnsiTheme="minorHAnsi" w:cstheme="minorHAnsi"/>
                    <w:color w:val="A6A6A6" w:themeColor="background1" w:themeShade="A6"/>
                    <w:sz w:val="20"/>
                  </w:rPr>
                  <w:t>uez ici</w:t>
                </w:r>
              </w:p>
            </w:sdtContent>
          </w:sdt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sdt>
            <w:sdtPr>
              <w:rPr>
                <w:rFonts w:ascii="EC Square Sans Pro" w:hAnsi="EC Square Sans Pro" w:cstheme="minorHAnsi"/>
                <w:szCs w:val="24"/>
                <w:lang w:val="fr-FR"/>
              </w:rPr>
              <w:tag w:val="months"/>
              <w:id w:val="2130428457"/>
              <w:placeholder>
                <w:docPart w:val="9071B45993B046EBA9DEDB4D9AC0C78F"/>
              </w:placeholder>
              <w:showingPlcHdr/>
              <w:text/>
            </w:sdtPr>
            <w:sdtEndPr/>
            <w:sdtContent>
              <w:p w14:paraId="5A928C1E" w14:textId="77777777" w:rsidR="00333AEA" w:rsidRPr="00076F36" w:rsidRDefault="00076F36" w:rsidP="00717705">
                <w:pPr>
                  <w:spacing w:after="0" w:line="240" w:lineRule="atLeast"/>
                  <w:jc w:val="center"/>
                  <w:rPr>
                    <w:rFonts w:ascii="EC Square Sans Pro" w:hAnsi="EC Square Sans Pro" w:cstheme="minorHAnsi"/>
                    <w:color w:val="A6A6A6" w:themeColor="background1" w:themeShade="A6"/>
                    <w:szCs w:val="24"/>
                    <w:lang w:val="fr-FR"/>
                  </w:rPr>
                </w:pPr>
                <w:r w:rsidRPr="00A12CCC">
                  <w:rPr>
                    <w:rFonts w:asciiTheme="minorHAnsi" w:hAnsiTheme="minorHAnsi" w:cstheme="minorHAnsi"/>
                    <w:color w:val="A6A6A6" w:themeColor="background1" w:themeShade="A6"/>
                    <w:sz w:val="20"/>
                    <w:lang w:val="fr-FR"/>
                  </w:rPr>
                  <w:t>Cliq</w:t>
                </w:r>
                <w:r w:rsidRPr="00A12CCC">
                  <w:rPr>
                    <w:rFonts w:asciiTheme="minorHAnsi" w:hAnsiTheme="minorHAnsi" w:cstheme="minorHAnsi"/>
                    <w:color w:val="A6A6A6" w:themeColor="background1" w:themeShade="A6"/>
                    <w:sz w:val="20"/>
                  </w:rPr>
                  <w:t>uez ici</w:t>
                </w:r>
              </w:p>
            </w:sdtContent>
          </w:sdt>
        </w:tc>
      </w:tr>
      <w:tr w:rsidR="004F15B0" w:rsidRPr="00EE3C00" w14:paraId="00ABD8FF" w14:textId="77777777" w:rsidTr="005F6493">
        <w:tc>
          <w:tcPr>
            <w:tcW w:w="97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47B833E6" w14:textId="77777777" w:rsidR="004F15B0" w:rsidRPr="00CD441E" w:rsidRDefault="009D0114" w:rsidP="004F15B0">
            <w:pPr>
              <w:spacing w:before="240" w:line="240" w:lineRule="atLeast"/>
              <w:jc w:val="left"/>
              <w:rPr>
                <w:rFonts w:ascii="EC Square Sans Pro Light" w:hAnsi="EC Square Sans Pro Light" w:cstheme="minorHAnsi"/>
                <w:b/>
                <w:bCs/>
                <w:color w:val="808080" w:themeColor="background1" w:themeShade="80"/>
                <w:lang w:val="fr-BE"/>
              </w:rPr>
            </w:pPr>
            <w:r w:rsidRPr="00811157">
              <w:rPr>
                <w:rFonts w:ascii="EC Square Sans Pro" w:hAnsi="EC Square Sans Pro" w:cstheme="minorHAnsi"/>
                <w:b/>
                <w:bCs/>
                <w:lang w:val="fr-FR"/>
              </w:rPr>
              <w:t xml:space="preserve">Expérience professionnelle </w:t>
            </w:r>
            <w:r w:rsidR="00811157" w:rsidRPr="00811157">
              <w:rPr>
                <w:rFonts w:ascii="EC Square Sans Pro" w:hAnsi="EC Square Sans Pro" w:cstheme="minorHAnsi"/>
                <w:b/>
                <w:bCs/>
                <w:lang w:val="fr-FR"/>
              </w:rPr>
              <w:t>à</w:t>
            </w:r>
            <w:r w:rsidRPr="00811157">
              <w:rPr>
                <w:rFonts w:ascii="EC Square Sans Pro" w:hAnsi="EC Square Sans Pro" w:cstheme="minorHAnsi"/>
                <w:b/>
                <w:bCs/>
                <w:lang w:val="fr-FR"/>
              </w:rPr>
              <w:t xml:space="preserve"> la Commission </w:t>
            </w:r>
            <w:r w:rsidR="002D6D13" w:rsidRPr="00811157">
              <w:rPr>
                <w:rFonts w:ascii="EC Square Sans Pro" w:hAnsi="EC Square Sans Pro" w:cstheme="minorHAnsi"/>
                <w:b/>
                <w:bCs/>
                <w:lang w:val="fr-FR"/>
              </w:rPr>
              <w:t>européen</w:t>
            </w:r>
            <w:r w:rsidR="002D6D13">
              <w:rPr>
                <w:rFonts w:ascii="EC Square Sans Pro" w:hAnsi="EC Square Sans Pro" w:cstheme="minorHAnsi"/>
                <w:b/>
                <w:bCs/>
                <w:lang w:val="fr-FR"/>
              </w:rPr>
              <w:t>ne</w:t>
            </w:r>
          </w:p>
        </w:tc>
      </w:tr>
      <w:tr w:rsidR="00333AEA" w:rsidRPr="00811157" w14:paraId="16282A5F" w14:textId="77777777" w:rsidTr="005F6493"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BB06B54" w14:textId="77777777" w:rsidR="00333AEA" w:rsidRPr="00A12CCC" w:rsidRDefault="00A12CCC" w:rsidP="00717705">
            <w:pPr>
              <w:spacing w:after="0" w:line="240" w:lineRule="atLeast"/>
              <w:jc w:val="left"/>
              <w:rPr>
                <w:rFonts w:ascii="EC Square Sans Pro" w:hAnsi="EC Square Sans Pro" w:cstheme="minorHAnsi"/>
                <w:lang w:val="fr-FR"/>
              </w:rPr>
            </w:pPr>
            <w:r w:rsidRPr="00A12CCC">
              <w:rPr>
                <w:rFonts w:ascii="EC Square Sans Pro" w:hAnsi="EC Square Sans Pro" w:cstheme="minorHAnsi"/>
                <w:lang w:val="fr-FR"/>
              </w:rPr>
              <w:t>Êtes-vous ou avez-vous été employé(e) par la Commission</w:t>
            </w:r>
            <w:r w:rsidR="009D0114" w:rsidRPr="00A12CCC">
              <w:rPr>
                <w:rFonts w:ascii="EC Square Sans Pro" w:hAnsi="EC Square Sans Pro" w:cstheme="minorHAnsi"/>
                <w:lang w:val="fr-FR"/>
              </w:rPr>
              <w:t xml:space="preserve"> </w:t>
            </w:r>
            <w:r w:rsidR="002D6D13" w:rsidRPr="00A12CCC">
              <w:rPr>
                <w:rFonts w:ascii="EC Square Sans Pro" w:hAnsi="EC Square Sans Pro" w:cstheme="minorHAnsi"/>
                <w:lang w:val="fr-FR"/>
              </w:rPr>
              <w:t xml:space="preserve">en tant </w:t>
            </w:r>
            <w:r w:rsidR="00582775">
              <w:rPr>
                <w:rFonts w:ascii="EC Square Sans Pro" w:hAnsi="EC Square Sans Pro" w:cstheme="minorHAnsi"/>
                <w:lang w:val="fr-FR"/>
              </w:rPr>
              <w:t>que … Si o</w:t>
            </w:r>
            <w:r w:rsidR="009D0114" w:rsidRPr="00A12CCC">
              <w:rPr>
                <w:rFonts w:ascii="EC Square Sans Pro" w:hAnsi="EC Square Sans Pro" w:cstheme="minorHAnsi"/>
                <w:lang w:val="fr-FR"/>
              </w:rPr>
              <w:t>ui, pour combien de temps</w:t>
            </w:r>
            <w:r w:rsidR="002D6D13">
              <w:rPr>
                <w:rFonts w:ascii="Calibri" w:hAnsi="Calibri" w:cs="Calibri"/>
                <w:lang w:val="fr-FR"/>
              </w:rPr>
              <w:t> </w:t>
            </w:r>
            <w:r w:rsidR="002D6D13">
              <w:rPr>
                <w:rFonts w:ascii="EC Square Sans Pro" w:hAnsi="EC Square Sans Pro" w:cstheme="minorHAnsi"/>
                <w:lang w:val="fr-FR"/>
              </w:rPr>
              <w:t>?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A12544E" w14:textId="77777777" w:rsidR="00333AEA" w:rsidRPr="00811157" w:rsidRDefault="00A12CCC" w:rsidP="00717705">
            <w:pPr>
              <w:spacing w:after="0" w:line="240" w:lineRule="atLeast"/>
              <w:jc w:val="center"/>
              <w:rPr>
                <w:rFonts w:ascii="EC Square Sans Pro" w:hAnsi="EC Square Sans Pro" w:cstheme="minorHAnsi"/>
                <w:lang w:val="fr-FR"/>
              </w:rPr>
            </w:pPr>
            <w:r>
              <w:rPr>
                <w:rFonts w:ascii="EC Square Sans Pro" w:hAnsi="EC Square Sans Pro" w:cstheme="minorHAnsi"/>
                <w:lang w:val="fr-FR"/>
              </w:rPr>
              <w:t>Oui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C38EAA9" w14:textId="77777777" w:rsidR="00333AEA" w:rsidRPr="00811157" w:rsidRDefault="00333AEA" w:rsidP="00717705">
            <w:pPr>
              <w:spacing w:after="0" w:line="240" w:lineRule="atLeast"/>
              <w:jc w:val="center"/>
              <w:rPr>
                <w:rFonts w:ascii="EC Square Sans Pro" w:hAnsi="EC Square Sans Pro" w:cstheme="minorHAnsi"/>
                <w:color w:val="A6A6A6" w:themeColor="background1" w:themeShade="A6"/>
                <w:lang w:val="fr-FR"/>
              </w:rPr>
            </w:pPr>
            <w:r w:rsidRPr="00811157">
              <w:rPr>
                <w:rFonts w:ascii="EC Square Sans Pro" w:hAnsi="EC Square Sans Pro" w:cstheme="minorHAnsi"/>
                <w:lang w:val="fr-FR"/>
              </w:rPr>
              <w:t>No</w:t>
            </w:r>
            <w:r w:rsidR="00A12CCC">
              <w:rPr>
                <w:rFonts w:ascii="EC Square Sans Pro" w:hAnsi="EC Square Sans Pro" w:cstheme="minorHAnsi"/>
                <w:lang w:val="fr-FR"/>
              </w:rPr>
              <w:t>n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E8F2352" w14:textId="77777777" w:rsidR="00333AEA" w:rsidRPr="00811157" w:rsidRDefault="00A12CCC" w:rsidP="00717705">
            <w:pPr>
              <w:spacing w:after="0" w:line="240" w:lineRule="atLeast"/>
              <w:jc w:val="center"/>
              <w:rPr>
                <w:rFonts w:ascii="EC Square Sans Pro" w:hAnsi="EC Square Sans Pro" w:cstheme="minorHAnsi"/>
                <w:color w:val="A6A6A6" w:themeColor="background1" w:themeShade="A6"/>
                <w:lang w:val="fr-FR"/>
              </w:rPr>
            </w:pPr>
            <w:r>
              <w:rPr>
                <w:rFonts w:ascii="EC Square Sans Pro" w:hAnsi="EC Square Sans Pro" w:cstheme="minorHAnsi"/>
                <w:lang w:val="fr-FR"/>
              </w:rPr>
              <w:t>Années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44AD709" w14:textId="77777777" w:rsidR="00333AEA" w:rsidRPr="00811157" w:rsidRDefault="00333AEA" w:rsidP="00717705">
            <w:pPr>
              <w:spacing w:after="0" w:line="240" w:lineRule="atLeast"/>
              <w:jc w:val="center"/>
              <w:rPr>
                <w:rFonts w:ascii="EC Square Sans Pro" w:hAnsi="EC Square Sans Pro" w:cstheme="minorHAnsi"/>
                <w:lang w:val="fr-FR"/>
              </w:rPr>
            </w:pPr>
            <w:r w:rsidRPr="00811157">
              <w:rPr>
                <w:rFonts w:ascii="EC Square Sans Pro" w:hAnsi="EC Square Sans Pro" w:cstheme="minorHAnsi"/>
                <w:lang w:val="fr-FR"/>
              </w:rPr>
              <w:t>Mo</w:t>
            </w:r>
            <w:r w:rsidR="00A12CCC">
              <w:rPr>
                <w:rFonts w:ascii="EC Square Sans Pro" w:hAnsi="EC Square Sans Pro" w:cstheme="minorHAnsi"/>
                <w:lang w:val="fr-FR"/>
              </w:rPr>
              <w:t>is</w:t>
            </w:r>
          </w:p>
        </w:tc>
      </w:tr>
      <w:tr w:rsidR="00333AEA" w:rsidRPr="00811157" w14:paraId="241B5F4E" w14:textId="77777777" w:rsidTr="005F6493"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EE3789" w14:textId="77777777" w:rsidR="00333AEA" w:rsidRPr="00811157" w:rsidRDefault="009D0114" w:rsidP="00717705">
            <w:pPr>
              <w:spacing w:after="0" w:line="240" w:lineRule="atLeast"/>
              <w:jc w:val="left"/>
              <w:rPr>
                <w:rFonts w:ascii="EC Square Sans Pro" w:hAnsi="EC Square Sans Pro" w:cstheme="minorHAnsi"/>
                <w:lang w:val="fr-FR"/>
              </w:rPr>
            </w:pPr>
            <w:r w:rsidRPr="00811157">
              <w:rPr>
                <w:rFonts w:ascii="EC Square Sans Pro" w:hAnsi="EC Square Sans Pro" w:cstheme="minorHAnsi"/>
                <w:lang w:val="fr-FR"/>
              </w:rPr>
              <w:t>Agent contractuel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6D53F03" w14:textId="77777777" w:rsidR="00333AEA" w:rsidRPr="00811157" w:rsidRDefault="00EE3C00" w:rsidP="00717705">
            <w:pPr>
              <w:spacing w:after="0" w:line="240" w:lineRule="atLeast"/>
              <w:jc w:val="center"/>
              <w:rPr>
                <w:rFonts w:ascii="EC Square Sans Pro" w:hAnsi="EC Square Sans Pro" w:cstheme="minorHAnsi"/>
                <w:lang w:val="fr-FR"/>
              </w:rPr>
            </w:pPr>
            <w:sdt>
              <w:sdtPr>
                <w:rPr>
                  <w:rFonts w:ascii="EC Square Sans Pro" w:hAnsi="EC Square Sans Pro" w:cstheme="minorHAnsi"/>
                  <w:lang w:val="fr-FR"/>
                </w:rPr>
                <w:id w:val="637080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6422" w:rsidRPr="00811157">
                  <w:rPr>
                    <w:rFonts w:ascii="MS Gothic" w:eastAsia="MS Gothic" w:hAnsi="MS Gothic" w:cstheme="minorHAnsi"/>
                    <w:lang w:val="fr-FR"/>
                  </w:rPr>
                  <w:t>☐</w:t>
                </w:r>
              </w:sdtContent>
            </w:sdt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DDF316D" w14:textId="77777777" w:rsidR="00333AEA" w:rsidRPr="00811157" w:rsidRDefault="00EE3C00" w:rsidP="00717705">
            <w:pPr>
              <w:spacing w:after="0" w:line="240" w:lineRule="atLeast"/>
              <w:jc w:val="center"/>
              <w:rPr>
                <w:rFonts w:ascii="EC Square Sans Pro" w:hAnsi="EC Square Sans Pro" w:cstheme="minorHAnsi"/>
                <w:lang w:val="fr-FR"/>
              </w:rPr>
            </w:pPr>
            <w:sdt>
              <w:sdtPr>
                <w:rPr>
                  <w:rFonts w:ascii="EC Square Sans Pro" w:hAnsi="EC Square Sans Pro" w:cstheme="minorHAnsi"/>
                  <w:lang w:val="fr-FR"/>
                </w:rPr>
                <w:id w:val="-116785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3AEA" w:rsidRPr="00811157">
                  <w:rPr>
                    <w:rFonts w:ascii="MS Gothic" w:eastAsia="MS Gothic" w:hAnsi="MS Gothic" w:cstheme="minorHAnsi"/>
                    <w:lang w:val="fr-FR"/>
                  </w:rPr>
                  <w:t>☐</w:t>
                </w:r>
              </w:sdtContent>
            </w:sdt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sdt>
            <w:sdtPr>
              <w:rPr>
                <w:rFonts w:ascii="EC Square Sans Pro" w:hAnsi="EC Square Sans Pro" w:cstheme="minorHAnsi"/>
                <w:szCs w:val="24"/>
                <w:lang w:val="fr-FR"/>
              </w:rPr>
              <w:alias w:val="years as contract agent"/>
              <w:tag w:val="years"/>
              <w:id w:val="1421686899"/>
              <w:placeholder>
                <w:docPart w:val="C163A2A60CD94371AD8695B03173D1DC"/>
              </w:placeholder>
              <w:showingPlcHdr/>
              <w:text/>
            </w:sdtPr>
            <w:sdtEndPr/>
            <w:sdtContent>
              <w:p w14:paraId="06780C8D" w14:textId="77777777" w:rsidR="00333AEA" w:rsidRPr="00076F36" w:rsidRDefault="00076F36" w:rsidP="00717705">
                <w:pPr>
                  <w:spacing w:after="0" w:line="240" w:lineRule="atLeast"/>
                  <w:jc w:val="center"/>
                  <w:rPr>
                    <w:rFonts w:ascii="EC Square Sans Pro" w:hAnsi="EC Square Sans Pro" w:cstheme="minorHAnsi"/>
                    <w:color w:val="A6A6A6" w:themeColor="background1" w:themeShade="A6"/>
                    <w:szCs w:val="24"/>
                    <w:lang w:val="fr-FR"/>
                  </w:rPr>
                </w:pPr>
                <w:r w:rsidRPr="00A12CCC">
                  <w:rPr>
                    <w:rFonts w:asciiTheme="minorHAnsi" w:hAnsiTheme="minorHAnsi" w:cstheme="minorHAnsi"/>
                    <w:color w:val="A6A6A6" w:themeColor="background1" w:themeShade="A6"/>
                    <w:sz w:val="20"/>
                    <w:lang w:val="fr-FR"/>
                  </w:rPr>
                  <w:t>Cliq</w:t>
                </w:r>
                <w:r w:rsidRPr="00A12CCC">
                  <w:rPr>
                    <w:rFonts w:asciiTheme="minorHAnsi" w:hAnsiTheme="minorHAnsi" w:cstheme="minorHAnsi"/>
                    <w:color w:val="A6A6A6" w:themeColor="background1" w:themeShade="A6"/>
                    <w:sz w:val="20"/>
                  </w:rPr>
                  <w:t>uez ici</w:t>
                </w:r>
              </w:p>
            </w:sdtContent>
          </w:sdt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sdt>
            <w:sdtPr>
              <w:rPr>
                <w:rFonts w:ascii="EC Square Sans Pro" w:hAnsi="EC Square Sans Pro" w:cstheme="minorHAnsi"/>
                <w:szCs w:val="24"/>
                <w:lang w:val="fr-FR"/>
              </w:rPr>
              <w:alias w:val="months as contract agent"/>
              <w:tag w:val="months"/>
              <w:id w:val="1847970887"/>
              <w:placeholder>
                <w:docPart w:val="6E92A2820F484B9F933190F837F686DA"/>
              </w:placeholder>
              <w:showingPlcHdr/>
              <w:text/>
            </w:sdtPr>
            <w:sdtEndPr/>
            <w:sdtContent>
              <w:p w14:paraId="46862A8E" w14:textId="77777777" w:rsidR="00333AEA" w:rsidRPr="00076F36" w:rsidRDefault="00076F36" w:rsidP="00717705">
                <w:pPr>
                  <w:spacing w:after="0" w:line="240" w:lineRule="atLeast"/>
                  <w:jc w:val="center"/>
                  <w:rPr>
                    <w:rFonts w:ascii="EC Square Sans Pro" w:hAnsi="EC Square Sans Pro" w:cstheme="minorHAnsi"/>
                    <w:color w:val="A6A6A6" w:themeColor="background1" w:themeShade="A6"/>
                    <w:szCs w:val="24"/>
                    <w:lang w:val="fr-FR"/>
                  </w:rPr>
                </w:pPr>
                <w:r w:rsidRPr="00A12CCC">
                  <w:rPr>
                    <w:rFonts w:asciiTheme="minorHAnsi" w:hAnsiTheme="minorHAnsi" w:cstheme="minorHAnsi"/>
                    <w:color w:val="A6A6A6" w:themeColor="background1" w:themeShade="A6"/>
                    <w:sz w:val="20"/>
                    <w:lang w:val="fr-FR"/>
                  </w:rPr>
                  <w:t>Cliq</w:t>
                </w:r>
                <w:r w:rsidRPr="00A12CCC">
                  <w:rPr>
                    <w:rFonts w:asciiTheme="minorHAnsi" w:hAnsiTheme="minorHAnsi" w:cstheme="minorHAnsi"/>
                    <w:color w:val="A6A6A6" w:themeColor="background1" w:themeShade="A6"/>
                    <w:sz w:val="20"/>
                  </w:rPr>
                  <w:t>uez ici</w:t>
                </w:r>
              </w:p>
            </w:sdtContent>
          </w:sdt>
        </w:tc>
      </w:tr>
      <w:tr w:rsidR="00333AEA" w:rsidRPr="00811157" w14:paraId="05740566" w14:textId="77777777" w:rsidTr="005F6493"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240562" w14:textId="77777777" w:rsidR="00333AEA" w:rsidRPr="00811157" w:rsidRDefault="009D0114" w:rsidP="00717705">
            <w:pPr>
              <w:spacing w:after="0" w:line="240" w:lineRule="atLeast"/>
              <w:jc w:val="left"/>
              <w:rPr>
                <w:rFonts w:ascii="EC Square Sans Pro" w:hAnsi="EC Square Sans Pro" w:cstheme="minorHAnsi"/>
                <w:lang w:val="fr-FR"/>
              </w:rPr>
            </w:pPr>
            <w:r w:rsidRPr="00811157">
              <w:rPr>
                <w:rFonts w:ascii="EC Square Sans Pro" w:hAnsi="EC Square Sans Pro" w:cstheme="minorHAnsi"/>
                <w:lang w:val="fr-FR"/>
              </w:rPr>
              <w:t>Agent temporair</w:t>
            </w:r>
            <w:r w:rsidR="005F6493">
              <w:rPr>
                <w:rFonts w:ascii="EC Square Sans Pro" w:hAnsi="EC Square Sans Pro" w:cstheme="minorHAnsi"/>
                <w:lang w:val="fr-FR"/>
              </w:rPr>
              <w:t>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5EF5679" w14:textId="77777777" w:rsidR="00333AEA" w:rsidRPr="00811157" w:rsidRDefault="00EE3C00" w:rsidP="00717705">
            <w:pPr>
              <w:spacing w:after="0" w:line="240" w:lineRule="atLeast"/>
              <w:jc w:val="center"/>
              <w:rPr>
                <w:rFonts w:ascii="EC Square Sans Pro" w:hAnsi="EC Square Sans Pro" w:cstheme="minorHAnsi"/>
                <w:lang w:val="fr-FR"/>
              </w:rPr>
            </w:pPr>
            <w:sdt>
              <w:sdtPr>
                <w:rPr>
                  <w:rFonts w:ascii="EC Square Sans Pro" w:hAnsi="EC Square Sans Pro" w:cstheme="minorHAnsi"/>
                  <w:lang w:val="fr-FR"/>
                </w:rPr>
                <w:id w:val="-1636557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3AEA" w:rsidRPr="00811157">
                  <w:rPr>
                    <w:rFonts w:ascii="MS Gothic" w:eastAsia="MS Gothic" w:hAnsi="MS Gothic" w:cstheme="minorHAnsi"/>
                    <w:lang w:val="fr-FR"/>
                  </w:rPr>
                  <w:t>☐</w:t>
                </w:r>
              </w:sdtContent>
            </w:sdt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D51994" w14:textId="77777777" w:rsidR="00333AEA" w:rsidRPr="00811157" w:rsidRDefault="00EE3C00" w:rsidP="00717705">
            <w:pPr>
              <w:spacing w:after="0" w:line="240" w:lineRule="atLeast"/>
              <w:jc w:val="center"/>
              <w:rPr>
                <w:rFonts w:ascii="EC Square Sans Pro" w:hAnsi="EC Square Sans Pro" w:cstheme="minorHAnsi"/>
                <w:lang w:val="fr-FR"/>
              </w:rPr>
            </w:pPr>
            <w:sdt>
              <w:sdtPr>
                <w:rPr>
                  <w:rFonts w:ascii="EC Square Sans Pro" w:hAnsi="EC Square Sans Pro" w:cstheme="minorHAnsi"/>
                  <w:lang w:val="fr-FR"/>
                </w:rPr>
                <w:id w:val="400959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6422" w:rsidRPr="00811157">
                  <w:rPr>
                    <w:rFonts w:ascii="MS Gothic" w:eastAsia="MS Gothic" w:hAnsi="MS Gothic" w:cstheme="minorHAnsi"/>
                    <w:lang w:val="fr-FR"/>
                  </w:rPr>
                  <w:t>☐</w:t>
                </w:r>
              </w:sdtContent>
            </w:sdt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sdt>
            <w:sdtPr>
              <w:rPr>
                <w:rFonts w:ascii="EC Square Sans Pro" w:hAnsi="EC Square Sans Pro" w:cstheme="minorHAnsi"/>
                <w:szCs w:val="24"/>
                <w:lang w:val="fr-FR"/>
              </w:rPr>
              <w:alias w:val="years as temporary agent"/>
              <w:tag w:val="years"/>
              <w:id w:val="1995144433"/>
              <w:placeholder>
                <w:docPart w:val="E8B489ADDE9847A2B4D5212F5DBAEABA"/>
              </w:placeholder>
              <w:showingPlcHdr/>
              <w:text/>
            </w:sdtPr>
            <w:sdtEndPr/>
            <w:sdtContent>
              <w:p w14:paraId="0F431065" w14:textId="77777777" w:rsidR="00333AEA" w:rsidRPr="00076F36" w:rsidRDefault="00076F36" w:rsidP="00717705">
                <w:pPr>
                  <w:spacing w:after="0" w:line="240" w:lineRule="atLeast"/>
                  <w:jc w:val="center"/>
                  <w:rPr>
                    <w:rFonts w:ascii="EC Square Sans Pro" w:hAnsi="EC Square Sans Pro" w:cstheme="minorHAnsi"/>
                    <w:color w:val="A6A6A6" w:themeColor="background1" w:themeShade="A6"/>
                    <w:szCs w:val="24"/>
                    <w:lang w:val="fr-FR"/>
                  </w:rPr>
                </w:pPr>
                <w:r w:rsidRPr="00A12CCC">
                  <w:rPr>
                    <w:rFonts w:asciiTheme="minorHAnsi" w:hAnsiTheme="minorHAnsi" w:cstheme="minorHAnsi"/>
                    <w:color w:val="A6A6A6" w:themeColor="background1" w:themeShade="A6"/>
                    <w:sz w:val="20"/>
                    <w:lang w:val="fr-FR"/>
                  </w:rPr>
                  <w:t>Cliq</w:t>
                </w:r>
                <w:r w:rsidRPr="00A12CCC">
                  <w:rPr>
                    <w:rFonts w:asciiTheme="minorHAnsi" w:hAnsiTheme="minorHAnsi" w:cstheme="minorHAnsi"/>
                    <w:color w:val="A6A6A6" w:themeColor="background1" w:themeShade="A6"/>
                    <w:sz w:val="20"/>
                  </w:rPr>
                  <w:t>uez ici</w:t>
                </w:r>
              </w:p>
            </w:sdtContent>
          </w:sdt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sdt>
            <w:sdtPr>
              <w:rPr>
                <w:rFonts w:ascii="EC Square Sans Pro" w:hAnsi="EC Square Sans Pro" w:cstheme="minorHAnsi"/>
                <w:szCs w:val="24"/>
                <w:lang w:val="fr-FR"/>
              </w:rPr>
              <w:alias w:val="months as temporary agent"/>
              <w:tag w:val="months"/>
              <w:id w:val="2078467290"/>
              <w:placeholder>
                <w:docPart w:val="87D4A7093FAA405490997F39BB232FC6"/>
              </w:placeholder>
              <w:showingPlcHdr/>
              <w:text/>
            </w:sdtPr>
            <w:sdtEndPr/>
            <w:sdtContent>
              <w:p w14:paraId="1AD8AD10" w14:textId="77777777" w:rsidR="00333AEA" w:rsidRPr="00076F36" w:rsidRDefault="00076F36" w:rsidP="00717705">
                <w:pPr>
                  <w:spacing w:after="0" w:line="240" w:lineRule="atLeast"/>
                  <w:jc w:val="center"/>
                  <w:rPr>
                    <w:rFonts w:ascii="EC Square Sans Pro" w:hAnsi="EC Square Sans Pro" w:cstheme="minorHAnsi"/>
                    <w:color w:val="A6A6A6" w:themeColor="background1" w:themeShade="A6"/>
                    <w:szCs w:val="24"/>
                    <w:lang w:val="fr-FR"/>
                  </w:rPr>
                </w:pPr>
                <w:r w:rsidRPr="00A12CCC">
                  <w:rPr>
                    <w:rFonts w:asciiTheme="minorHAnsi" w:hAnsiTheme="minorHAnsi" w:cstheme="minorHAnsi"/>
                    <w:color w:val="A6A6A6" w:themeColor="background1" w:themeShade="A6"/>
                    <w:sz w:val="20"/>
                    <w:lang w:val="fr-FR"/>
                  </w:rPr>
                  <w:t>Cliq</w:t>
                </w:r>
                <w:r w:rsidRPr="00A12CCC">
                  <w:rPr>
                    <w:rFonts w:asciiTheme="minorHAnsi" w:hAnsiTheme="minorHAnsi" w:cstheme="minorHAnsi"/>
                    <w:color w:val="A6A6A6" w:themeColor="background1" w:themeShade="A6"/>
                    <w:sz w:val="20"/>
                  </w:rPr>
                  <w:t>uez ici</w:t>
                </w:r>
              </w:p>
            </w:sdtContent>
          </w:sdt>
        </w:tc>
      </w:tr>
    </w:tbl>
    <w:p w14:paraId="4EFFD193" w14:textId="77777777" w:rsidR="00124374" w:rsidRPr="00250F38" w:rsidRDefault="00124374" w:rsidP="00124374">
      <w:pPr>
        <w:spacing w:after="160" w:line="259" w:lineRule="auto"/>
        <w:jc w:val="left"/>
        <w:rPr>
          <w:rFonts w:ascii="EC Square Sans Pro" w:hAnsi="EC Square Sans Pro"/>
          <w:lang w:val="fr-BE"/>
        </w:rPr>
      </w:pPr>
    </w:p>
    <w:p w14:paraId="4717E518" w14:textId="77777777" w:rsidR="00A11A81" w:rsidRDefault="00A11A81">
      <w:r>
        <w:br w:type="page"/>
      </w:r>
    </w:p>
    <w:tbl>
      <w:tblPr>
        <w:tblStyle w:val="TableGrid"/>
        <w:tblpPr w:leftFromText="180" w:rightFromText="180" w:vertAnchor="text" w:tblpY="1"/>
        <w:tblOverlap w:val="never"/>
        <w:tblW w:w="9713" w:type="dxa"/>
        <w:tblLook w:val="04A0" w:firstRow="1" w:lastRow="0" w:firstColumn="1" w:lastColumn="0" w:noHBand="0" w:noVBand="1"/>
      </w:tblPr>
      <w:tblGrid>
        <w:gridCol w:w="9713"/>
      </w:tblGrid>
      <w:tr w:rsidR="00124374" w:rsidRPr="00EE3C00" w14:paraId="32EF6A35" w14:textId="77777777" w:rsidTr="00183032">
        <w:tc>
          <w:tcPr>
            <w:tcW w:w="97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7ABCAABF" w14:textId="77777777" w:rsidR="00076F36" w:rsidRPr="00076F36" w:rsidRDefault="00076F36" w:rsidP="00250F38">
            <w:pPr>
              <w:spacing w:before="240" w:line="259" w:lineRule="auto"/>
              <w:jc w:val="left"/>
              <w:rPr>
                <w:lang w:val="fr-BE"/>
              </w:rPr>
            </w:pPr>
            <w:r w:rsidRPr="007A6F0D">
              <w:rPr>
                <w:rFonts w:ascii="EC Square Sans Pro" w:hAnsi="EC Square Sans Pro" w:cstheme="minorHAnsi"/>
                <w:b/>
                <w:bCs/>
                <w:noProof/>
                <w:szCs w:val="24"/>
                <w:lang w:val="fr-BE"/>
              </w:rPr>
              <w:lastRenderedPageBreak/>
              <w:t>Pertinence pour le poste et motivation</w:t>
            </w:r>
          </w:p>
        </w:tc>
      </w:tr>
      <w:tr w:rsidR="00076F36" w:rsidRPr="00EE3C00" w14:paraId="5B24F899" w14:textId="77777777" w:rsidTr="00183032">
        <w:tc>
          <w:tcPr>
            <w:tcW w:w="97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25CA40CE" w14:textId="77777777" w:rsidR="00076F36" w:rsidRPr="00811157" w:rsidRDefault="00076F36" w:rsidP="00250F38">
            <w:pPr>
              <w:spacing w:after="0" w:line="240" w:lineRule="atLeast"/>
              <w:jc w:val="left"/>
              <w:rPr>
                <w:rFonts w:ascii="EC Square Sans Pro" w:hAnsi="EC Square Sans Pro" w:cstheme="minorHAnsi"/>
                <w:lang w:val="fr-FR"/>
              </w:rPr>
            </w:pPr>
            <w:r w:rsidRPr="00811157">
              <w:rPr>
                <w:rFonts w:ascii="EC Square Sans Pro" w:hAnsi="EC Square Sans Pro" w:cstheme="minorHAnsi"/>
                <w:lang w:val="fr-FR"/>
              </w:rPr>
              <w:t>Quelles langues parlez-vous</w:t>
            </w:r>
            <w:r>
              <w:rPr>
                <w:rFonts w:ascii="Calibri" w:hAnsi="Calibri" w:cs="Calibri"/>
                <w:lang w:val="fr-FR"/>
              </w:rPr>
              <w:t> </w:t>
            </w:r>
            <w:r>
              <w:rPr>
                <w:rFonts w:ascii="EC Square Sans Pro" w:hAnsi="EC Square Sans Pro" w:cstheme="minorHAnsi"/>
                <w:lang w:val="fr-FR"/>
              </w:rPr>
              <w:t>?</w:t>
            </w:r>
            <w:r w:rsidRPr="00811157">
              <w:rPr>
                <w:rFonts w:ascii="EC Square Sans Pro" w:hAnsi="EC Square Sans Pro" w:cstheme="minorHAnsi"/>
                <w:lang w:val="fr-FR"/>
              </w:rPr>
              <w:t xml:space="preserve"> Veuillez les énumérer dans l’ordre de votre fluidité (aptitude à écouter, lire, parler et écrire) et mentionner votre niveau conformément au cadre européen commun de référence (</w:t>
            </w:r>
            <w:hyperlink r:id="rId11" w:history="1">
              <w:r w:rsidRPr="00811157">
                <w:rPr>
                  <w:rStyle w:val="Hyperlink"/>
                  <w:rFonts w:ascii="EC Square Sans Pro" w:hAnsi="EC Square Sans Pro" w:cstheme="minorHAnsi"/>
                  <w:lang w:val="fr-FR"/>
                </w:rPr>
                <w:t>CEFR</w:t>
              </w:r>
            </w:hyperlink>
            <w:r w:rsidRPr="00811157">
              <w:rPr>
                <w:rFonts w:ascii="EC Square Sans Pro" w:hAnsi="EC Square Sans Pro" w:cstheme="minorHAnsi"/>
                <w:lang w:val="fr-FR"/>
              </w:rPr>
              <w:t>).</w:t>
            </w:r>
          </w:p>
        </w:tc>
      </w:tr>
      <w:tr w:rsidR="00076F36" w:rsidRPr="00EE3C00" w14:paraId="2D401BD1" w14:textId="77777777" w:rsidTr="00183032">
        <w:tc>
          <w:tcPr>
            <w:tcW w:w="97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61F6A6" w14:textId="77777777" w:rsidR="00076F36" w:rsidRPr="00811157" w:rsidRDefault="00076F36" w:rsidP="00250F38">
            <w:pPr>
              <w:spacing w:after="0" w:line="240" w:lineRule="atLeast"/>
              <w:jc w:val="left"/>
              <w:rPr>
                <w:rFonts w:ascii="EC Square Sans Pro" w:hAnsi="EC Square Sans Pro" w:cstheme="minorHAnsi"/>
                <w:lang w:val="fr-FR"/>
              </w:rPr>
            </w:pPr>
          </w:p>
        </w:tc>
      </w:tr>
      <w:tr w:rsidR="00124374" w:rsidRPr="00EE3C00" w14:paraId="07101792" w14:textId="77777777" w:rsidTr="00183032">
        <w:tc>
          <w:tcPr>
            <w:tcW w:w="97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0F77EEC8" w14:textId="77777777" w:rsidR="00124374" w:rsidRPr="00811157" w:rsidRDefault="008F7BBE" w:rsidP="001B3CD3">
            <w:pPr>
              <w:spacing w:after="0" w:line="240" w:lineRule="atLeast"/>
              <w:jc w:val="left"/>
              <w:rPr>
                <w:rFonts w:ascii="EC Square Sans Pro" w:hAnsi="EC Square Sans Pro" w:cstheme="minorHAnsi"/>
                <w:lang w:val="fr-FR"/>
              </w:rPr>
            </w:pPr>
            <w:r w:rsidRPr="00811157">
              <w:rPr>
                <w:rFonts w:ascii="EC Square Sans Pro" w:hAnsi="EC Square Sans Pro" w:cstheme="minorHAnsi"/>
                <w:lang w:val="fr-FR"/>
              </w:rPr>
              <w:t>Veuillez décrire dans quelle mesure votre formation est pertinente pour le poste</w:t>
            </w:r>
            <w:r w:rsidR="00183032">
              <w:rPr>
                <w:rFonts w:ascii="EC Square Sans Pro" w:hAnsi="EC Square Sans Pro" w:cstheme="minorHAnsi"/>
                <w:lang w:val="fr-FR"/>
              </w:rPr>
              <w:br/>
            </w:r>
            <w:r w:rsidRPr="00250F38">
              <w:rPr>
                <w:rFonts w:ascii="EC Square Sans Pro" w:hAnsi="EC Square Sans Pro" w:cstheme="minorHAnsi"/>
                <w:i/>
                <w:iCs/>
                <w:sz w:val="20"/>
                <w:lang w:val="fr-FR"/>
              </w:rPr>
              <w:t>(maximum 1000 caractères, espaces compris)</w:t>
            </w:r>
            <w:r w:rsidRPr="00811157">
              <w:rPr>
                <w:rFonts w:ascii="EC Square Sans Pro" w:hAnsi="EC Square Sans Pro" w:cstheme="minorHAnsi"/>
                <w:lang w:val="fr-FR"/>
              </w:rPr>
              <w:t>.</w:t>
            </w:r>
          </w:p>
        </w:tc>
      </w:tr>
      <w:tr w:rsidR="00250F38" w:rsidRPr="00EE3C00" w14:paraId="2F4820FD" w14:textId="77777777" w:rsidTr="00183032">
        <w:tc>
          <w:tcPr>
            <w:tcW w:w="97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64F643" w14:textId="77777777" w:rsidR="00250F38" w:rsidRPr="00811157" w:rsidRDefault="00250F38" w:rsidP="001B3CD3">
            <w:pPr>
              <w:spacing w:after="0" w:line="240" w:lineRule="atLeast"/>
              <w:jc w:val="left"/>
              <w:rPr>
                <w:rFonts w:ascii="EC Square Sans Pro" w:hAnsi="EC Square Sans Pro" w:cstheme="minorHAnsi"/>
                <w:lang w:val="fr-FR"/>
              </w:rPr>
            </w:pPr>
          </w:p>
        </w:tc>
      </w:tr>
      <w:tr w:rsidR="00124374" w:rsidRPr="00183032" w14:paraId="40E53B6D" w14:textId="77777777" w:rsidTr="00183032">
        <w:tc>
          <w:tcPr>
            <w:tcW w:w="97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7D2649AC" w14:textId="77777777" w:rsidR="00124374" w:rsidRPr="00811157" w:rsidRDefault="008F7BBE" w:rsidP="001B3CD3">
            <w:pPr>
              <w:spacing w:after="0" w:line="240" w:lineRule="atLeast"/>
              <w:jc w:val="left"/>
              <w:rPr>
                <w:rFonts w:ascii="EC Square Sans Pro" w:hAnsi="EC Square Sans Pro" w:cstheme="minorHAnsi"/>
                <w:lang w:val="fr-FR"/>
              </w:rPr>
            </w:pPr>
            <w:r w:rsidRPr="00811157">
              <w:rPr>
                <w:rFonts w:ascii="EC Square Sans Pro" w:hAnsi="EC Square Sans Pro" w:cstheme="minorHAnsi"/>
                <w:lang w:val="fr-FR"/>
              </w:rPr>
              <w:t>Veuillez décrire dans quelle mesure votre expérience professionnelle est pertinente pour le poste. Veuillez mettre en évidence uniquement les éléments les plus pertinents</w:t>
            </w:r>
            <w:r w:rsidR="00183032">
              <w:rPr>
                <w:rFonts w:ascii="EC Square Sans Pro" w:hAnsi="EC Square Sans Pro" w:cstheme="minorHAnsi"/>
                <w:lang w:val="fr-FR"/>
              </w:rPr>
              <w:t>.</w:t>
            </w:r>
            <w:r w:rsidR="00183032">
              <w:rPr>
                <w:rFonts w:ascii="EC Square Sans Pro" w:hAnsi="EC Square Sans Pro" w:cstheme="minorHAnsi"/>
                <w:lang w:val="fr-FR"/>
              </w:rPr>
              <w:br/>
            </w:r>
            <w:r w:rsidRPr="00250F38">
              <w:rPr>
                <w:rFonts w:ascii="EC Square Sans Pro" w:hAnsi="EC Square Sans Pro" w:cstheme="minorHAnsi"/>
                <w:i/>
                <w:iCs/>
                <w:sz w:val="20"/>
                <w:lang w:val="fr-FR"/>
              </w:rPr>
              <w:t>(maximum 1500 caractères, espaces compris)</w:t>
            </w:r>
            <w:r w:rsidRPr="00811157">
              <w:rPr>
                <w:rFonts w:ascii="EC Square Sans Pro" w:hAnsi="EC Square Sans Pro" w:cstheme="minorHAnsi"/>
                <w:lang w:val="fr-FR"/>
              </w:rPr>
              <w:t>.</w:t>
            </w:r>
          </w:p>
        </w:tc>
      </w:tr>
      <w:tr w:rsidR="00250F38" w:rsidRPr="00183032" w14:paraId="0163E788" w14:textId="77777777" w:rsidTr="00183032">
        <w:tc>
          <w:tcPr>
            <w:tcW w:w="97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25ACD3" w14:textId="77777777" w:rsidR="00250F38" w:rsidRPr="00811157" w:rsidRDefault="00250F38" w:rsidP="001B3CD3">
            <w:pPr>
              <w:spacing w:after="0" w:line="240" w:lineRule="atLeast"/>
              <w:jc w:val="left"/>
              <w:rPr>
                <w:rFonts w:ascii="EC Square Sans Pro" w:hAnsi="EC Square Sans Pro" w:cstheme="minorHAnsi"/>
                <w:lang w:val="fr-FR"/>
              </w:rPr>
            </w:pPr>
          </w:p>
        </w:tc>
      </w:tr>
      <w:tr w:rsidR="00124374" w:rsidRPr="00183032" w14:paraId="133CFAB9" w14:textId="77777777" w:rsidTr="00183032">
        <w:tc>
          <w:tcPr>
            <w:tcW w:w="97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70B60DD1" w14:textId="77777777" w:rsidR="00124374" w:rsidRPr="00811157" w:rsidRDefault="008F7BBE" w:rsidP="001B3CD3">
            <w:pPr>
              <w:spacing w:after="0" w:line="240" w:lineRule="atLeast"/>
              <w:jc w:val="left"/>
              <w:rPr>
                <w:rFonts w:ascii="EC Square Sans Pro" w:hAnsi="EC Square Sans Pro" w:cstheme="minorHAnsi"/>
                <w:lang w:val="fr-FR"/>
              </w:rPr>
            </w:pPr>
            <w:r w:rsidRPr="00811157">
              <w:rPr>
                <w:rFonts w:ascii="EC Square Sans Pro" w:hAnsi="EC Square Sans Pro" w:cstheme="minorHAnsi"/>
                <w:lang w:val="fr-FR"/>
              </w:rPr>
              <w:t>Veuillez expliquer votre motivation pour ce poste ou tout autre élément que vous souhaitez signaler à l’appui de votre candidature</w:t>
            </w:r>
            <w:r w:rsidR="00183032">
              <w:rPr>
                <w:rFonts w:ascii="EC Square Sans Pro" w:hAnsi="EC Square Sans Pro" w:cstheme="minorHAnsi"/>
                <w:lang w:val="fr-FR"/>
              </w:rPr>
              <w:t>.</w:t>
            </w:r>
            <w:r w:rsidR="00183032">
              <w:rPr>
                <w:rFonts w:ascii="EC Square Sans Pro" w:hAnsi="EC Square Sans Pro" w:cstheme="minorHAnsi"/>
                <w:lang w:val="fr-FR"/>
              </w:rPr>
              <w:br/>
            </w:r>
            <w:r w:rsidRPr="00250F38">
              <w:rPr>
                <w:rFonts w:ascii="EC Square Sans Pro" w:hAnsi="EC Square Sans Pro" w:cstheme="minorHAnsi"/>
                <w:i/>
                <w:iCs/>
                <w:sz w:val="20"/>
                <w:lang w:val="fr-FR"/>
              </w:rPr>
              <w:t>(maximum 1000 caractères, espaces compris)</w:t>
            </w:r>
            <w:r w:rsidRPr="00811157">
              <w:rPr>
                <w:rFonts w:ascii="EC Square Sans Pro" w:hAnsi="EC Square Sans Pro" w:cstheme="minorHAnsi"/>
                <w:lang w:val="fr-FR"/>
              </w:rPr>
              <w:t>.</w:t>
            </w:r>
          </w:p>
        </w:tc>
      </w:tr>
      <w:tr w:rsidR="00250F38" w:rsidRPr="00183032" w14:paraId="2016BCD1" w14:textId="77777777" w:rsidTr="00183032">
        <w:tc>
          <w:tcPr>
            <w:tcW w:w="97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6B4A86" w14:textId="77777777" w:rsidR="00250F38" w:rsidRPr="00811157" w:rsidRDefault="00250F38" w:rsidP="00250F38">
            <w:pPr>
              <w:spacing w:after="0" w:line="240" w:lineRule="atLeast"/>
              <w:jc w:val="left"/>
              <w:rPr>
                <w:rFonts w:ascii="EC Square Sans Pro" w:hAnsi="EC Square Sans Pro" w:cstheme="minorHAnsi"/>
                <w:lang w:val="fr-FR"/>
              </w:rPr>
            </w:pPr>
          </w:p>
        </w:tc>
      </w:tr>
    </w:tbl>
    <w:p w14:paraId="23565201" w14:textId="77777777" w:rsidR="00124374" w:rsidRPr="00811157" w:rsidRDefault="00124374" w:rsidP="00124374">
      <w:pPr>
        <w:spacing w:after="0"/>
        <w:rPr>
          <w:rFonts w:ascii="EC Square Sans Pro" w:hAnsi="EC Square Sans Pro" w:cstheme="minorHAnsi"/>
          <w:lang w:val="fr-FR"/>
        </w:rPr>
      </w:pPr>
      <w:bookmarkStart w:id="0" w:name="_Hlk147340653"/>
      <w:bookmarkStart w:id="1" w:name="_Hlk147414114"/>
    </w:p>
    <w:bookmarkEnd w:id="0"/>
    <w:bookmarkEnd w:id="1"/>
    <w:p w14:paraId="4194AD0E" w14:textId="77777777" w:rsidR="00124374" w:rsidRPr="00811157" w:rsidRDefault="00124374" w:rsidP="00124374">
      <w:pPr>
        <w:tabs>
          <w:tab w:val="center" w:pos="1418"/>
          <w:tab w:val="center" w:pos="4820"/>
          <w:tab w:val="center" w:pos="8222"/>
        </w:tabs>
        <w:spacing w:line="240" w:lineRule="atLeast"/>
        <w:rPr>
          <w:rFonts w:ascii="EC Square Sans Pro" w:hAnsi="EC Square Sans Pro" w:cstheme="minorHAnsi"/>
          <w:b/>
          <w:smallCaps/>
          <w:szCs w:val="24"/>
          <w:lang w:val="fr-FR"/>
        </w:rPr>
      </w:pPr>
      <w:r w:rsidRPr="00811157">
        <w:rPr>
          <w:rFonts w:ascii="EC Square Sans Pro" w:hAnsi="EC Square Sans Pro" w:cstheme="minorHAnsi"/>
          <w:b/>
          <w:smallCaps/>
          <w:noProof/>
          <w:szCs w:val="24"/>
          <w:lang w:val="fr-FR"/>
        </w:rPr>
        <w:t>D</w:t>
      </w:r>
      <w:r w:rsidR="008F7BBE" w:rsidRPr="00811157">
        <w:rPr>
          <w:rFonts w:ascii="EC Square Sans Pro" w:hAnsi="EC Square Sans Pro" w:cstheme="minorHAnsi"/>
          <w:b/>
          <w:smallCaps/>
          <w:noProof/>
          <w:szCs w:val="24"/>
          <w:lang w:val="fr-FR"/>
        </w:rPr>
        <w:t>É</w:t>
      </w:r>
      <w:r w:rsidRPr="00811157">
        <w:rPr>
          <w:rFonts w:ascii="EC Square Sans Pro" w:hAnsi="EC Square Sans Pro" w:cstheme="minorHAnsi"/>
          <w:b/>
          <w:smallCaps/>
          <w:noProof/>
          <w:szCs w:val="24"/>
          <w:lang w:val="fr-FR"/>
        </w:rPr>
        <w:t>CLARATION</w:t>
      </w:r>
    </w:p>
    <w:p w14:paraId="7FBFD0DE" w14:textId="77777777" w:rsidR="00124374" w:rsidRPr="00811157" w:rsidRDefault="008F7BBE" w:rsidP="00124374">
      <w:pPr>
        <w:spacing w:line="240" w:lineRule="atLeast"/>
        <w:outlineLvl w:val="0"/>
        <w:rPr>
          <w:rFonts w:ascii="EC Square Sans Pro" w:hAnsi="EC Square Sans Pro" w:cstheme="minorHAnsi"/>
          <w:smallCaps/>
          <w:szCs w:val="24"/>
          <w:lang w:val="fr-FR"/>
        </w:rPr>
      </w:pPr>
      <w:r w:rsidRPr="00811157">
        <w:rPr>
          <w:rFonts w:ascii="EC Square Sans Pro" w:hAnsi="EC Square Sans Pro" w:cstheme="minorHAnsi"/>
          <w:smallCaps/>
          <w:noProof/>
          <w:szCs w:val="24"/>
          <w:lang w:val="fr-FR"/>
        </w:rPr>
        <w:t>Je soussign</w:t>
      </w:r>
      <w:r w:rsidR="00CD441E" w:rsidRPr="00811157">
        <w:rPr>
          <w:rFonts w:ascii="EC Square Sans Pro" w:hAnsi="EC Square Sans Pro" w:cstheme="minorHAnsi"/>
          <w:smallCaps/>
          <w:szCs w:val="24"/>
          <w:lang w:val="fr-FR"/>
        </w:rPr>
        <w:t>é</w:t>
      </w:r>
      <w:r w:rsidRPr="00811157">
        <w:rPr>
          <w:rFonts w:ascii="EC Square Sans Pro" w:hAnsi="EC Square Sans Pro" w:cstheme="minorHAnsi"/>
          <w:smallCaps/>
          <w:noProof/>
          <w:szCs w:val="24"/>
          <w:lang w:val="fr-FR"/>
        </w:rPr>
        <w:t>(e)</w:t>
      </w:r>
      <w:r w:rsidR="00A140AD" w:rsidRPr="00811157">
        <w:rPr>
          <w:rFonts w:ascii="EC Square Sans Pro" w:hAnsi="EC Square Sans Pro" w:cstheme="minorHAnsi"/>
          <w:smallCaps/>
          <w:noProof/>
          <w:szCs w:val="24"/>
          <w:lang w:val="fr-FR"/>
        </w:rPr>
        <w:t xml:space="preserve"> </w:t>
      </w:r>
      <w:r w:rsidR="00124374" w:rsidRPr="00811157">
        <w:rPr>
          <w:rFonts w:ascii="EC Square Sans Pro" w:hAnsi="EC Square Sans Pro" w:cstheme="minorHAnsi"/>
          <w:smallCaps/>
          <w:noProof/>
          <w:szCs w:val="24"/>
          <w:lang w:val="fr-FR"/>
        </w:rPr>
        <w:t>:</w:t>
      </w:r>
    </w:p>
    <w:p w14:paraId="7CBCCC3B" w14:textId="77777777" w:rsidR="00124374" w:rsidRPr="00811157" w:rsidRDefault="00A140AD" w:rsidP="009E207B">
      <w:pPr>
        <w:pStyle w:val="ListParagraph"/>
        <w:numPr>
          <w:ilvl w:val="0"/>
          <w:numId w:val="1"/>
        </w:numPr>
        <w:tabs>
          <w:tab w:val="left" w:pos="900"/>
        </w:tabs>
        <w:spacing w:line="240" w:lineRule="atLeast"/>
        <w:rPr>
          <w:rFonts w:ascii="EC Square Sans Pro" w:hAnsi="EC Square Sans Pro" w:cstheme="minorHAnsi"/>
          <w:szCs w:val="24"/>
          <w:lang w:val="fr-FR"/>
        </w:rPr>
      </w:pPr>
      <w:r w:rsidRPr="00811157">
        <w:rPr>
          <w:rFonts w:ascii="EC Square Sans Pro" w:hAnsi="EC Square Sans Pro" w:cstheme="minorHAnsi"/>
          <w:smallCaps/>
          <w:szCs w:val="24"/>
          <w:lang w:val="fr-FR"/>
        </w:rPr>
        <w:t>Je</w:t>
      </w:r>
      <w:r w:rsidR="00A720C7" w:rsidRPr="00811157">
        <w:rPr>
          <w:rFonts w:ascii="EC Square Sans Pro" w:hAnsi="EC Square Sans Pro" w:cstheme="minorHAnsi"/>
          <w:smallCaps/>
          <w:szCs w:val="24"/>
          <w:lang w:val="fr-FR"/>
        </w:rPr>
        <w:t xml:space="preserve"> </w:t>
      </w:r>
      <w:r w:rsidRPr="00811157">
        <w:rPr>
          <w:rFonts w:ascii="EC Square Sans Pro" w:hAnsi="EC Square Sans Pro" w:cstheme="minorHAnsi"/>
          <w:smallCaps/>
          <w:szCs w:val="24"/>
          <w:lang w:val="fr-FR"/>
        </w:rPr>
        <w:t>confirme que les indications mentionnées ci-dessus et dans le Curriculum vitae joint en annexe sont exactes et complètes</w:t>
      </w:r>
      <w:r w:rsidR="00124374" w:rsidRPr="00811157">
        <w:rPr>
          <w:rFonts w:ascii="EC Square Sans Pro" w:hAnsi="EC Square Sans Pro" w:cstheme="minorHAnsi"/>
          <w:smallCaps/>
          <w:noProof/>
          <w:szCs w:val="24"/>
          <w:lang w:val="fr-FR"/>
        </w:rPr>
        <w:t>.</w:t>
      </w:r>
    </w:p>
    <w:p w14:paraId="71F3EFBD" w14:textId="77777777" w:rsidR="009E207B" w:rsidRPr="00811157" w:rsidRDefault="009E207B" w:rsidP="009E207B">
      <w:pPr>
        <w:pStyle w:val="ListParagraph"/>
        <w:tabs>
          <w:tab w:val="left" w:pos="900"/>
        </w:tabs>
        <w:spacing w:line="240" w:lineRule="atLeast"/>
        <w:rPr>
          <w:rFonts w:ascii="EC Square Sans Pro" w:hAnsi="EC Square Sans Pro" w:cstheme="minorHAnsi"/>
          <w:szCs w:val="24"/>
          <w:lang w:val="fr-FR"/>
        </w:rPr>
      </w:pPr>
    </w:p>
    <w:p w14:paraId="36410CB0" w14:textId="77777777" w:rsidR="00124374" w:rsidRPr="002D6D13" w:rsidRDefault="00A140AD" w:rsidP="009E207B">
      <w:pPr>
        <w:pStyle w:val="ListParagraph"/>
        <w:numPr>
          <w:ilvl w:val="0"/>
          <w:numId w:val="1"/>
        </w:numPr>
        <w:tabs>
          <w:tab w:val="left" w:pos="0"/>
          <w:tab w:val="left" w:pos="900"/>
        </w:tabs>
        <w:spacing w:line="240" w:lineRule="atLeast"/>
        <w:rPr>
          <w:rFonts w:ascii="EC Square Sans Pro" w:hAnsi="EC Square Sans Pro" w:cstheme="minorHAnsi"/>
          <w:smallCaps/>
          <w:szCs w:val="24"/>
          <w:lang w:val="fr-FR"/>
        </w:rPr>
      </w:pPr>
      <w:r w:rsidRPr="002D6D13">
        <w:rPr>
          <w:rFonts w:ascii="EC Square Sans Pro" w:hAnsi="EC Square Sans Pro" w:cstheme="minorHAnsi"/>
          <w:smallCaps/>
          <w:noProof/>
          <w:szCs w:val="24"/>
          <w:lang w:val="fr-FR"/>
        </w:rPr>
        <w:t xml:space="preserve">Je reconnais qui’il m’incombe de </w:t>
      </w:r>
      <w:r w:rsidR="002D6D13">
        <w:rPr>
          <w:rFonts w:ascii="EC Square Sans Pro" w:hAnsi="EC Square Sans Pro" w:cstheme="minorHAnsi"/>
          <w:smallCaps/>
          <w:szCs w:val="24"/>
          <w:lang w:val="fr-FR"/>
        </w:rPr>
        <w:t>pr</w:t>
      </w:r>
      <w:r w:rsidR="002D6D13" w:rsidRPr="002D6D13">
        <w:rPr>
          <w:rFonts w:ascii="EC Square Sans Pro" w:hAnsi="EC Square Sans Pro" w:cstheme="minorHAnsi"/>
          <w:smallCaps/>
          <w:szCs w:val="24"/>
          <w:lang w:val="fr-FR"/>
        </w:rPr>
        <w:t>é</w:t>
      </w:r>
      <w:r w:rsidRPr="002D6D13">
        <w:rPr>
          <w:rFonts w:ascii="EC Square Sans Pro" w:hAnsi="EC Square Sans Pro" w:cstheme="minorHAnsi"/>
          <w:smallCaps/>
          <w:noProof/>
          <w:szCs w:val="24"/>
          <w:lang w:val="fr-FR"/>
        </w:rPr>
        <w:t>senter les pi</w:t>
      </w:r>
      <w:r w:rsidR="00CD441E" w:rsidRPr="002D6D13">
        <w:rPr>
          <w:rFonts w:ascii="EC Square Sans Pro" w:hAnsi="EC Square Sans Pro" w:cstheme="minorHAnsi"/>
          <w:smallCaps/>
          <w:szCs w:val="24"/>
          <w:lang w:val="fr-FR"/>
        </w:rPr>
        <w:t>è</w:t>
      </w:r>
      <w:r w:rsidRPr="002D6D13">
        <w:rPr>
          <w:rFonts w:ascii="EC Square Sans Pro" w:hAnsi="EC Square Sans Pro" w:cstheme="minorHAnsi"/>
          <w:smallCaps/>
          <w:noProof/>
          <w:szCs w:val="24"/>
          <w:lang w:val="fr-FR"/>
        </w:rPr>
        <w:t>ces justificatives confirmant les informations indiquees dans mon dossier de candidature.</w:t>
      </w:r>
    </w:p>
    <w:p w14:paraId="78908C7B" w14:textId="77777777" w:rsidR="009E207B" w:rsidRPr="00811157" w:rsidRDefault="009E207B" w:rsidP="009E207B">
      <w:pPr>
        <w:pStyle w:val="ListParagraph"/>
        <w:rPr>
          <w:rFonts w:ascii="EC Square Sans Pro" w:hAnsi="EC Square Sans Pro" w:cstheme="minorHAnsi"/>
          <w:smallCaps/>
          <w:szCs w:val="24"/>
          <w:lang w:val="fr-FR"/>
        </w:rPr>
      </w:pPr>
    </w:p>
    <w:p w14:paraId="5C6A5500" w14:textId="77777777" w:rsidR="00124374" w:rsidRPr="002D6D13" w:rsidRDefault="00A140AD" w:rsidP="009E207B">
      <w:pPr>
        <w:pStyle w:val="ListParagraph"/>
        <w:numPr>
          <w:ilvl w:val="0"/>
          <w:numId w:val="1"/>
        </w:numPr>
        <w:tabs>
          <w:tab w:val="left" w:pos="0"/>
          <w:tab w:val="left" w:pos="900"/>
        </w:tabs>
        <w:spacing w:line="240" w:lineRule="atLeast"/>
        <w:rPr>
          <w:rFonts w:ascii="EC Square Sans Pro" w:hAnsi="EC Square Sans Pro" w:cstheme="minorHAnsi"/>
          <w:smallCaps/>
          <w:szCs w:val="24"/>
          <w:lang w:val="fr-FR"/>
        </w:rPr>
      </w:pPr>
      <w:bookmarkStart w:id="2" w:name="Text49"/>
      <w:r w:rsidRPr="002D6D13">
        <w:rPr>
          <w:rFonts w:ascii="EC Square Sans Pro" w:hAnsi="EC Square Sans Pro" w:cstheme="minorHAnsi"/>
          <w:smallCaps/>
          <w:szCs w:val="24"/>
          <w:lang w:val="fr-FR"/>
        </w:rPr>
        <w:t xml:space="preserve">Je reconnais que toute fausse </w:t>
      </w:r>
      <w:r w:rsidR="002534A7" w:rsidRPr="002D6D13">
        <w:rPr>
          <w:rFonts w:ascii="EC Square Sans Pro" w:hAnsi="EC Square Sans Pro" w:cstheme="minorHAnsi"/>
          <w:smallCaps/>
          <w:szCs w:val="24"/>
          <w:lang w:val="fr-FR"/>
        </w:rPr>
        <w:t>déclaration</w:t>
      </w:r>
      <w:r w:rsidRPr="002D6D13">
        <w:rPr>
          <w:rFonts w:ascii="EC Square Sans Pro" w:hAnsi="EC Square Sans Pro" w:cstheme="minorHAnsi"/>
          <w:smallCaps/>
          <w:szCs w:val="24"/>
          <w:lang w:val="fr-FR"/>
        </w:rPr>
        <w:t xml:space="preserve"> est susceptible d’entra</w:t>
      </w:r>
      <w:r w:rsidR="002534A7" w:rsidRPr="002D6D13">
        <w:rPr>
          <w:rFonts w:ascii="EC Square Sans Pro" w:hAnsi="EC Square Sans Pro" w:cstheme="minorHAnsi"/>
          <w:smallCaps/>
          <w:szCs w:val="24"/>
          <w:lang w:val="fr-FR"/>
        </w:rPr>
        <w:t>î</w:t>
      </w:r>
      <w:r w:rsidRPr="002D6D13">
        <w:rPr>
          <w:rFonts w:ascii="EC Square Sans Pro" w:hAnsi="EC Square Sans Pro" w:cstheme="minorHAnsi"/>
          <w:smallCaps/>
          <w:szCs w:val="24"/>
          <w:lang w:val="fr-FR"/>
        </w:rPr>
        <w:t xml:space="preserve">ner la </w:t>
      </w:r>
      <w:r w:rsidR="002534A7" w:rsidRPr="002D6D13">
        <w:rPr>
          <w:rFonts w:ascii="EC Square Sans Pro" w:hAnsi="EC Square Sans Pro" w:cstheme="minorHAnsi"/>
          <w:smallCaps/>
          <w:szCs w:val="24"/>
          <w:lang w:val="fr-FR"/>
        </w:rPr>
        <w:t>nullité</w:t>
      </w:r>
      <w:r w:rsidRPr="002D6D13">
        <w:rPr>
          <w:rFonts w:ascii="EC Square Sans Pro" w:hAnsi="EC Square Sans Pro" w:cstheme="minorHAnsi"/>
          <w:smallCaps/>
          <w:szCs w:val="24"/>
          <w:lang w:val="fr-FR"/>
        </w:rPr>
        <w:t xml:space="preserve"> de mon dossier et/ou, le cas </w:t>
      </w:r>
      <w:r w:rsidR="002534A7" w:rsidRPr="002D6D13">
        <w:rPr>
          <w:rFonts w:ascii="EC Square Sans Pro" w:hAnsi="EC Square Sans Pro" w:cstheme="minorHAnsi"/>
          <w:smallCaps/>
          <w:szCs w:val="24"/>
          <w:lang w:val="fr-FR"/>
        </w:rPr>
        <w:t>échéant</w:t>
      </w:r>
      <w:r w:rsidRPr="002D6D13">
        <w:rPr>
          <w:rFonts w:ascii="EC Square Sans Pro" w:hAnsi="EC Square Sans Pro" w:cstheme="minorHAnsi"/>
          <w:smallCaps/>
          <w:szCs w:val="24"/>
          <w:lang w:val="fr-FR"/>
        </w:rPr>
        <w:t xml:space="preserve">, d’engendrer l’annulation du contrat, </w:t>
      </w:r>
      <w:r w:rsidR="002534A7" w:rsidRPr="002D6D13">
        <w:rPr>
          <w:rFonts w:ascii="EC Square Sans Pro" w:hAnsi="EC Square Sans Pro" w:cstheme="minorHAnsi"/>
          <w:smallCaps/>
          <w:szCs w:val="24"/>
          <w:lang w:val="fr-FR"/>
        </w:rPr>
        <w:t>conformément</w:t>
      </w:r>
      <w:r w:rsidRPr="002D6D13">
        <w:rPr>
          <w:rFonts w:ascii="EC Square Sans Pro" w:hAnsi="EC Square Sans Pro" w:cstheme="minorHAnsi"/>
          <w:smallCaps/>
          <w:szCs w:val="24"/>
          <w:lang w:val="fr-FR"/>
        </w:rPr>
        <w:t xml:space="preserve"> au </w:t>
      </w:r>
      <w:r w:rsidR="002534A7" w:rsidRPr="002D6D13">
        <w:rPr>
          <w:rFonts w:ascii="EC Square Sans Pro" w:hAnsi="EC Square Sans Pro" w:cstheme="minorHAnsi"/>
          <w:smallCaps/>
          <w:szCs w:val="24"/>
          <w:lang w:val="fr-FR"/>
        </w:rPr>
        <w:t>régime</w:t>
      </w:r>
      <w:r w:rsidRPr="002D6D13">
        <w:rPr>
          <w:rFonts w:ascii="EC Square Sans Pro" w:hAnsi="EC Square Sans Pro" w:cstheme="minorHAnsi"/>
          <w:smallCaps/>
          <w:szCs w:val="24"/>
          <w:lang w:val="fr-FR"/>
        </w:rPr>
        <w:t xml:space="preserve"> applicable aux autres agents de</w:t>
      </w:r>
      <w:r w:rsidR="002534A7" w:rsidRPr="002D6D13">
        <w:rPr>
          <w:rFonts w:ascii="EC Square Sans Pro" w:hAnsi="EC Square Sans Pro" w:cstheme="minorHAnsi"/>
          <w:smallCaps/>
          <w:szCs w:val="24"/>
          <w:lang w:val="fr-FR"/>
        </w:rPr>
        <w:t xml:space="preserve"> </w:t>
      </w:r>
      <w:r w:rsidRPr="002D6D13">
        <w:rPr>
          <w:rFonts w:ascii="EC Square Sans Pro" w:hAnsi="EC Square Sans Pro" w:cstheme="minorHAnsi"/>
          <w:smallCaps/>
          <w:szCs w:val="24"/>
          <w:lang w:val="fr-FR"/>
        </w:rPr>
        <w:t>l</w:t>
      </w:r>
      <w:r w:rsidR="002534A7" w:rsidRPr="002D6D13">
        <w:rPr>
          <w:rFonts w:ascii="EC Square Sans Pro" w:hAnsi="EC Square Sans Pro" w:cstheme="minorHAnsi"/>
          <w:smallCaps/>
          <w:szCs w:val="24"/>
          <w:lang w:val="fr-FR"/>
        </w:rPr>
        <w:t>’</w:t>
      </w:r>
      <w:r w:rsidR="002D6D13" w:rsidRPr="002D6D13">
        <w:rPr>
          <w:rFonts w:ascii="EC Square Sans Pro" w:hAnsi="EC Square Sans Pro" w:cstheme="minorHAnsi"/>
          <w:smallCaps/>
          <w:szCs w:val="24"/>
          <w:lang w:val="fr-FR"/>
        </w:rPr>
        <w:t>U</w:t>
      </w:r>
      <w:r w:rsidRPr="002D6D13">
        <w:rPr>
          <w:rFonts w:ascii="EC Square Sans Pro" w:hAnsi="EC Square Sans Pro" w:cstheme="minorHAnsi"/>
          <w:smallCaps/>
          <w:szCs w:val="24"/>
          <w:lang w:val="fr-FR"/>
        </w:rPr>
        <w:t xml:space="preserve">nion </w:t>
      </w:r>
      <w:r w:rsidR="002534A7" w:rsidRPr="002D6D13">
        <w:rPr>
          <w:rFonts w:ascii="EC Square Sans Pro" w:hAnsi="EC Square Sans Pro" w:cstheme="minorHAnsi"/>
          <w:smallCaps/>
          <w:szCs w:val="24"/>
          <w:lang w:val="fr-FR"/>
        </w:rPr>
        <w:t>européenne</w:t>
      </w:r>
      <w:r w:rsidR="00124374" w:rsidRPr="002D6D13">
        <w:rPr>
          <w:rStyle w:val="EndnoteReference"/>
          <w:rFonts w:ascii="EC Square Sans Pro" w:hAnsi="EC Square Sans Pro" w:cstheme="minorHAnsi"/>
          <w:smallCaps/>
          <w:szCs w:val="24"/>
          <w:lang w:val="fr-FR"/>
        </w:rPr>
        <w:endnoteReference w:id="10"/>
      </w:r>
      <w:r w:rsidR="00124374" w:rsidRPr="002D6D13">
        <w:rPr>
          <w:rFonts w:ascii="EC Square Sans Pro" w:hAnsi="EC Square Sans Pro" w:cstheme="minorHAnsi"/>
          <w:smallCaps/>
          <w:szCs w:val="24"/>
          <w:lang w:val="fr-FR"/>
        </w:rPr>
        <w:t>.</w:t>
      </w:r>
    </w:p>
    <w:tbl>
      <w:tblPr>
        <w:tblStyle w:val="TableGrid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850"/>
        <w:gridCol w:w="4395"/>
      </w:tblGrid>
      <w:tr w:rsidR="00124374" w:rsidRPr="00EE3C00" w14:paraId="728CB9FB" w14:textId="77777777" w:rsidTr="00956422">
        <w:bookmarkEnd w:id="2" w:displacedByCustomXml="next"/>
        <w:sdt>
          <w:sdtPr>
            <w:rPr>
              <w:rFonts w:asciiTheme="minorHAnsi" w:hAnsiTheme="minorHAnsi" w:cstheme="minorHAnsi"/>
              <w:smallCaps/>
              <w:sz w:val="20"/>
              <w:szCs w:val="24"/>
              <w:lang w:val="fr-FR"/>
            </w:rPr>
            <w:id w:val="799890482"/>
            <w:placeholder>
              <w:docPart w:val="315B1153C3AE432FB0880A191C6952E1"/>
            </w:placeholder>
            <w:showingPlcHdr/>
            <w:date>
              <w:dateFormat w:val="dd-MM-yyyy"/>
              <w:lid w:val="fr-BE"/>
              <w:storeMappedDataAs w:val="dateTime"/>
              <w:calendar w:val="gregorian"/>
            </w:date>
          </w:sdtPr>
          <w:sdtEndPr/>
          <w:sdtContent>
            <w:tc>
              <w:tcPr>
                <w:tcW w:w="4361" w:type="dxa"/>
                <w:tcBorders>
                  <w:bottom w:val="single" w:sz="4" w:space="0" w:color="auto"/>
                </w:tcBorders>
              </w:tcPr>
              <w:p w14:paraId="764BC6D3" w14:textId="77777777" w:rsidR="00124374" w:rsidRPr="00811157" w:rsidRDefault="00124374" w:rsidP="00341404">
                <w:pPr>
                  <w:tabs>
                    <w:tab w:val="left" w:pos="0"/>
                    <w:tab w:val="left" w:pos="900"/>
                  </w:tabs>
                  <w:spacing w:line="240" w:lineRule="atLeast"/>
                  <w:rPr>
                    <w:rFonts w:asciiTheme="minorHAnsi" w:hAnsiTheme="minorHAnsi" w:cstheme="minorHAnsi"/>
                    <w:smallCaps/>
                    <w:sz w:val="20"/>
                    <w:szCs w:val="24"/>
                    <w:lang w:val="fr-FR"/>
                  </w:rPr>
                </w:pPr>
                <w:r w:rsidRPr="00A12CCC">
                  <w:rPr>
                    <w:rStyle w:val="PlaceholderText"/>
                    <w:rFonts w:asciiTheme="minorHAnsi" w:hAnsiTheme="minorHAnsi" w:cstheme="minorHAnsi"/>
                    <w:color w:val="A6A6A6" w:themeColor="background1" w:themeShade="A6"/>
                    <w:sz w:val="20"/>
                    <w:lang w:val="fr-FR"/>
                  </w:rPr>
                  <w:t>C</w:t>
                </w:r>
                <w:r w:rsidR="00A12CCC" w:rsidRPr="00A12CCC">
                  <w:rPr>
                    <w:rStyle w:val="PlaceholderText"/>
                    <w:rFonts w:asciiTheme="minorHAnsi" w:hAnsiTheme="minorHAnsi" w:cstheme="minorHAnsi"/>
                    <w:color w:val="A6A6A6" w:themeColor="background1" w:themeShade="A6"/>
                    <w:sz w:val="20"/>
                    <w:lang w:val="fr-FR"/>
                  </w:rPr>
                  <w:t>l</w:t>
                </w:r>
                <w:r w:rsidR="00A12CCC" w:rsidRPr="00A12CCC">
                  <w:rPr>
                    <w:rStyle w:val="PlaceholderText"/>
                    <w:rFonts w:asciiTheme="minorHAnsi" w:hAnsiTheme="minorHAnsi" w:cstheme="minorHAnsi"/>
                    <w:color w:val="A6A6A6" w:themeColor="background1" w:themeShade="A6"/>
                    <w:sz w:val="20"/>
                  </w:rPr>
                  <w:t>iquez pour saisir le date</w:t>
                </w:r>
              </w:p>
            </w:tc>
          </w:sdtContent>
        </w:sdt>
        <w:tc>
          <w:tcPr>
            <w:tcW w:w="850" w:type="dxa"/>
            <w:tcBorders>
              <w:bottom w:val="single" w:sz="4" w:space="0" w:color="auto"/>
            </w:tcBorders>
          </w:tcPr>
          <w:p w14:paraId="54178716" w14:textId="77777777" w:rsidR="00124374" w:rsidRPr="00811157" w:rsidRDefault="00124374" w:rsidP="00341404">
            <w:pPr>
              <w:tabs>
                <w:tab w:val="left" w:pos="0"/>
                <w:tab w:val="left" w:pos="900"/>
              </w:tabs>
              <w:spacing w:line="240" w:lineRule="atLeast"/>
              <w:rPr>
                <w:rFonts w:asciiTheme="minorHAnsi" w:hAnsiTheme="minorHAnsi" w:cstheme="minorHAnsi"/>
                <w:smallCaps/>
                <w:sz w:val="20"/>
                <w:szCs w:val="24"/>
                <w:lang w:val="fr-FR"/>
              </w:rPr>
            </w:pP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14:paraId="25A62957" w14:textId="77777777" w:rsidR="00124374" w:rsidRPr="00811157" w:rsidRDefault="00124374" w:rsidP="00341404">
            <w:pPr>
              <w:tabs>
                <w:tab w:val="left" w:pos="0"/>
                <w:tab w:val="left" w:pos="900"/>
              </w:tabs>
              <w:spacing w:line="240" w:lineRule="atLeast"/>
              <w:rPr>
                <w:rFonts w:asciiTheme="minorHAnsi" w:hAnsiTheme="minorHAnsi" w:cstheme="minorHAnsi"/>
                <w:smallCaps/>
                <w:sz w:val="20"/>
                <w:szCs w:val="24"/>
                <w:lang w:val="fr-FR"/>
              </w:rPr>
            </w:pPr>
          </w:p>
        </w:tc>
      </w:tr>
      <w:tr w:rsidR="00124374" w:rsidRPr="00811157" w14:paraId="302DDD72" w14:textId="77777777" w:rsidTr="00956422">
        <w:tc>
          <w:tcPr>
            <w:tcW w:w="4361" w:type="dxa"/>
            <w:tcBorders>
              <w:top w:val="single" w:sz="4" w:space="0" w:color="auto"/>
            </w:tcBorders>
          </w:tcPr>
          <w:p w14:paraId="1BC7C80C" w14:textId="77777777" w:rsidR="00124374" w:rsidRPr="00811157" w:rsidRDefault="00124374" w:rsidP="00341404">
            <w:pPr>
              <w:tabs>
                <w:tab w:val="left" w:pos="0"/>
                <w:tab w:val="left" w:pos="900"/>
              </w:tabs>
              <w:spacing w:line="240" w:lineRule="atLeast"/>
              <w:rPr>
                <w:rFonts w:ascii="EC Square Sans Pro" w:hAnsi="EC Square Sans Pro" w:cstheme="minorHAnsi"/>
                <w:smallCaps/>
                <w:sz w:val="20"/>
                <w:szCs w:val="24"/>
                <w:lang w:val="fr-FR"/>
              </w:rPr>
            </w:pPr>
            <w:r w:rsidRPr="00811157">
              <w:rPr>
                <w:rFonts w:ascii="EC Square Sans Pro" w:hAnsi="EC Square Sans Pro" w:cstheme="minorHAnsi"/>
                <w:smallCaps/>
                <w:sz w:val="20"/>
                <w:szCs w:val="24"/>
                <w:lang w:val="fr-FR"/>
              </w:rPr>
              <w:t>Date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5A52438F" w14:textId="77777777" w:rsidR="00124374" w:rsidRPr="00811157" w:rsidRDefault="00124374" w:rsidP="00341404">
            <w:pPr>
              <w:tabs>
                <w:tab w:val="left" w:pos="0"/>
                <w:tab w:val="left" w:pos="900"/>
              </w:tabs>
              <w:spacing w:line="240" w:lineRule="atLeast"/>
              <w:rPr>
                <w:rFonts w:ascii="EC Square Sans Pro" w:hAnsi="EC Square Sans Pro" w:cstheme="minorHAnsi"/>
                <w:smallCaps/>
                <w:sz w:val="20"/>
                <w:szCs w:val="24"/>
                <w:lang w:val="fr-FR"/>
              </w:rPr>
            </w:pPr>
          </w:p>
        </w:tc>
        <w:tc>
          <w:tcPr>
            <w:tcW w:w="4395" w:type="dxa"/>
            <w:tcBorders>
              <w:top w:val="single" w:sz="4" w:space="0" w:color="auto"/>
            </w:tcBorders>
          </w:tcPr>
          <w:p w14:paraId="20F69E91" w14:textId="77777777" w:rsidR="00124374" w:rsidRPr="00811157" w:rsidRDefault="00A140AD" w:rsidP="00341404">
            <w:pPr>
              <w:tabs>
                <w:tab w:val="left" w:pos="0"/>
                <w:tab w:val="left" w:pos="900"/>
              </w:tabs>
              <w:spacing w:line="240" w:lineRule="atLeast"/>
              <w:rPr>
                <w:rFonts w:ascii="EC Square Sans Pro" w:hAnsi="EC Square Sans Pro" w:cstheme="minorHAnsi"/>
                <w:smallCaps/>
                <w:sz w:val="20"/>
                <w:szCs w:val="24"/>
                <w:lang w:val="fr-FR"/>
              </w:rPr>
            </w:pPr>
            <w:r w:rsidRPr="00811157">
              <w:rPr>
                <w:rFonts w:ascii="EC Square Sans Pro" w:hAnsi="EC Square Sans Pro" w:cstheme="minorHAnsi"/>
                <w:smallCaps/>
                <w:sz w:val="20"/>
                <w:szCs w:val="24"/>
                <w:lang w:val="fr-FR"/>
              </w:rPr>
              <w:t>s</w:t>
            </w:r>
            <w:r w:rsidR="00124374" w:rsidRPr="00811157">
              <w:rPr>
                <w:rFonts w:ascii="EC Square Sans Pro" w:hAnsi="EC Square Sans Pro" w:cstheme="minorHAnsi"/>
                <w:smallCaps/>
                <w:sz w:val="20"/>
                <w:szCs w:val="24"/>
                <w:lang w:val="fr-FR"/>
              </w:rPr>
              <w:t>ignature</w:t>
            </w:r>
          </w:p>
        </w:tc>
      </w:tr>
    </w:tbl>
    <w:p w14:paraId="6A951DCD" w14:textId="77777777" w:rsidR="00124374" w:rsidRPr="00811157" w:rsidRDefault="00124374" w:rsidP="00124374">
      <w:pPr>
        <w:rPr>
          <w:rFonts w:ascii="EC Square Sans Pro" w:hAnsi="EC Square Sans Pro"/>
          <w:lang w:val="fr-FR"/>
        </w:rPr>
      </w:pPr>
    </w:p>
    <w:p w14:paraId="75A534EF" w14:textId="77777777" w:rsidR="00124374" w:rsidRPr="00811157" w:rsidRDefault="00A140AD" w:rsidP="2F32BA65">
      <w:pPr>
        <w:spacing w:after="0"/>
        <w:rPr>
          <w:rFonts w:ascii="EC Square Sans Pro" w:hAnsi="EC Square Sans Pro" w:cstheme="minorBidi"/>
          <w:sz w:val="18"/>
          <w:szCs w:val="18"/>
          <w:lang w:val="fr-FR"/>
        </w:rPr>
      </w:pPr>
      <w:r w:rsidRPr="00811157">
        <w:rPr>
          <w:rFonts w:ascii="EC Square Sans Pro" w:hAnsi="EC Square Sans Pro" w:cstheme="minorBidi"/>
          <w:sz w:val="18"/>
          <w:lang w:val="fr-FR"/>
        </w:rPr>
        <w:t>Pour des informations relatives à la protection des données, veuillez consulter la déclaration spécifique relative à la protection de la vie privée</w:t>
      </w:r>
      <w:r w:rsidR="00E647F4" w:rsidRPr="00811157">
        <w:rPr>
          <w:rFonts w:ascii="EC Square Sans Pro" w:hAnsi="EC Square Sans Pro" w:cstheme="minorBidi"/>
          <w:sz w:val="18"/>
          <w:szCs w:val="18"/>
          <w:lang w:val="fr-FR"/>
        </w:rPr>
        <w:t xml:space="preserve"> </w:t>
      </w:r>
      <w:hyperlink r:id="rId12" w:history="1">
        <w:r w:rsidR="00E647F4" w:rsidRPr="00811157">
          <w:rPr>
            <w:rStyle w:val="Hyperlink"/>
            <w:rFonts w:ascii="EC Square Sans Pro" w:hAnsi="EC Square Sans Pro" w:cstheme="minorBidi"/>
            <w:sz w:val="18"/>
            <w:szCs w:val="18"/>
            <w:lang w:val="fr-FR"/>
          </w:rPr>
          <w:t>Privacy Statement</w:t>
        </w:r>
      </w:hyperlink>
      <w:r w:rsidR="00124374" w:rsidRPr="00811157">
        <w:rPr>
          <w:rFonts w:ascii="EC Square Sans Pro" w:hAnsi="EC Square Sans Pro" w:cstheme="minorBidi"/>
          <w:sz w:val="18"/>
          <w:szCs w:val="18"/>
          <w:lang w:val="fr-FR"/>
        </w:rPr>
        <w:t xml:space="preserve"> </w:t>
      </w:r>
      <w:hyperlink r:id="rId13"/>
      <w:r w:rsidRPr="00811157">
        <w:rPr>
          <w:rFonts w:ascii="EC Square Sans Pro" w:hAnsi="EC Square Sans Pro" w:cstheme="minorBidi"/>
          <w:sz w:val="18"/>
          <w:lang w:val="fr-FR"/>
        </w:rPr>
        <w:t>au point «</w:t>
      </w:r>
      <w:r w:rsidR="002D6D13">
        <w:rPr>
          <w:rFonts w:ascii="EC Square Sans Pro" w:hAnsi="EC Square Sans Pro" w:cstheme="minorBidi"/>
          <w:sz w:val="18"/>
          <w:lang w:val="fr-FR"/>
        </w:rPr>
        <w:t xml:space="preserve"> </w:t>
      </w:r>
      <w:r w:rsidRPr="00811157">
        <w:rPr>
          <w:rFonts w:ascii="EC Square Sans Pro" w:hAnsi="EC Square Sans Pro" w:cstheme="minorBidi"/>
          <w:sz w:val="18"/>
          <w:lang w:val="fr-FR"/>
        </w:rPr>
        <w:t xml:space="preserve">7. Information des personnes concernées sur leurs </w:t>
      </w:r>
      <w:r w:rsidR="002D6D13" w:rsidRPr="00811157">
        <w:rPr>
          <w:rFonts w:ascii="EC Square Sans Pro" w:hAnsi="EC Square Sans Pro" w:cstheme="minorBidi"/>
          <w:sz w:val="18"/>
          <w:lang w:val="fr-FR"/>
        </w:rPr>
        <w:t>droits »</w:t>
      </w:r>
      <w:r w:rsidRPr="00811157">
        <w:rPr>
          <w:rFonts w:ascii="EC Square Sans Pro" w:hAnsi="EC Square Sans Pro" w:cstheme="minorBidi"/>
          <w:sz w:val="18"/>
          <w:lang w:val="fr-FR"/>
        </w:rPr>
        <w:t>, pour trouver vos droits et comment les exercer, en plus de la déclaration relative à la protection de la vie privée, qui résume le traitement de vos données</w:t>
      </w:r>
      <w:r w:rsidR="00124374" w:rsidRPr="00811157">
        <w:rPr>
          <w:rFonts w:ascii="EC Square Sans Pro" w:hAnsi="EC Square Sans Pro" w:cstheme="minorBidi"/>
          <w:sz w:val="18"/>
          <w:szCs w:val="18"/>
          <w:lang w:val="fr-FR"/>
        </w:rPr>
        <w:t>.</w:t>
      </w:r>
    </w:p>
    <w:p w14:paraId="5DECB181" w14:textId="77777777" w:rsidR="006107D7" w:rsidRPr="00811157" w:rsidRDefault="006107D7">
      <w:pPr>
        <w:rPr>
          <w:lang w:val="fr-FR"/>
        </w:rPr>
      </w:pPr>
    </w:p>
    <w:sectPr w:rsidR="006107D7" w:rsidRPr="00811157" w:rsidSect="00183032">
      <w:headerReference w:type="default" r:id="rId14"/>
      <w:headerReference w:type="first" r:id="rId15"/>
      <w:pgSz w:w="11906" w:h="16838" w:code="9"/>
      <w:pgMar w:top="1440" w:right="1274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6156C1" w14:textId="77777777" w:rsidR="00EE3C00" w:rsidRDefault="00EE3C00" w:rsidP="00124374">
      <w:pPr>
        <w:spacing w:after="0"/>
      </w:pPr>
      <w:r>
        <w:separator/>
      </w:r>
    </w:p>
  </w:endnote>
  <w:endnote w:type="continuationSeparator" w:id="0">
    <w:p w14:paraId="75006473" w14:textId="77777777" w:rsidR="00EE3C00" w:rsidRDefault="00EE3C00" w:rsidP="00124374">
      <w:pPr>
        <w:spacing w:after="0"/>
      </w:pPr>
      <w:r>
        <w:continuationSeparator/>
      </w:r>
    </w:p>
  </w:endnote>
  <w:endnote w:type="continuationNotice" w:id="1">
    <w:p w14:paraId="319FE98F" w14:textId="77777777" w:rsidR="00EE3C00" w:rsidRDefault="00EE3C00">
      <w:pPr>
        <w:spacing w:after="0"/>
      </w:pPr>
    </w:p>
  </w:endnote>
  <w:endnote w:id="2">
    <w:p w14:paraId="28A7DCE7" w14:textId="77777777" w:rsidR="006C1A5A" w:rsidRPr="00486005" w:rsidRDefault="006C1A5A" w:rsidP="00486005">
      <w:pPr>
        <w:pStyle w:val="EndnoteText"/>
        <w:ind w:left="284" w:hanging="284"/>
        <w:rPr>
          <w:rFonts w:asciiTheme="minorHAnsi" w:hAnsiTheme="minorHAnsi" w:cstheme="minorHAnsi"/>
          <w:lang w:val="fr-BE"/>
        </w:rPr>
      </w:pPr>
      <w:r w:rsidRPr="005372E5">
        <w:rPr>
          <w:rStyle w:val="EndnoteReference"/>
        </w:rPr>
        <w:endnoteRef/>
      </w:r>
      <w:r w:rsidRPr="006C1A5A">
        <w:rPr>
          <w:lang w:val="fr-BE"/>
        </w:rPr>
        <w:t xml:space="preserve"> </w:t>
      </w:r>
      <w:r w:rsidR="00250F38">
        <w:rPr>
          <w:lang w:val="fr-BE"/>
        </w:rPr>
        <w:tab/>
      </w:r>
      <w:r w:rsidRPr="00486005">
        <w:rPr>
          <w:rFonts w:asciiTheme="minorHAnsi" w:hAnsiTheme="minorHAnsi" w:cstheme="minorHAnsi"/>
          <w:lang w:val="fr-BE"/>
        </w:rPr>
        <w:t xml:space="preserve">Veuillez utiliser le code international de votre nationalité (par exemple AT = Autriche). Voir </w:t>
      </w:r>
      <w:hyperlink r:id="rId1" w:history="1">
        <w:r w:rsidRPr="00486005">
          <w:rPr>
            <w:rStyle w:val="Hyperlink"/>
            <w:rFonts w:asciiTheme="minorHAnsi" w:hAnsiTheme="minorHAnsi" w:cstheme="minorHAnsi"/>
            <w:lang w:val="fr-BE"/>
          </w:rPr>
          <w:t>Code de rédaction interinstitutionnel</w:t>
        </w:r>
      </w:hyperlink>
      <w:r w:rsidRPr="00486005">
        <w:rPr>
          <w:rStyle w:val="Hyperlink"/>
          <w:rFonts w:asciiTheme="minorHAnsi" w:hAnsiTheme="minorHAnsi" w:cstheme="minorHAnsi"/>
          <w:lang w:val="fr-BE"/>
        </w:rPr>
        <w:t>.</w:t>
      </w:r>
    </w:p>
  </w:endnote>
  <w:endnote w:id="3">
    <w:p w14:paraId="4AD24F3A" w14:textId="77777777" w:rsidR="004B326A" w:rsidRPr="00486005" w:rsidRDefault="004B326A" w:rsidP="00486005">
      <w:pPr>
        <w:pStyle w:val="EndnoteText"/>
        <w:ind w:left="284" w:hanging="284"/>
        <w:rPr>
          <w:rFonts w:asciiTheme="minorHAnsi" w:hAnsiTheme="minorHAnsi" w:cstheme="minorHAnsi"/>
          <w:lang w:val="fr-BE"/>
        </w:rPr>
      </w:pPr>
      <w:r w:rsidRPr="00486005">
        <w:rPr>
          <w:rStyle w:val="EndnoteReference"/>
          <w:rFonts w:asciiTheme="minorHAnsi" w:hAnsiTheme="minorHAnsi" w:cstheme="minorHAnsi"/>
        </w:rPr>
        <w:endnoteRef/>
      </w:r>
      <w:r w:rsidR="00486005">
        <w:rPr>
          <w:rFonts w:asciiTheme="minorHAnsi" w:hAnsiTheme="minorHAnsi" w:cstheme="minorHAnsi"/>
          <w:lang w:val="fr-BE"/>
        </w:rPr>
        <w:t xml:space="preserve"> </w:t>
      </w:r>
      <w:r w:rsidR="00486005">
        <w:rPr>
          <w:rFonts w:asciiTheme="minorHAnsi" w:hAnsiTheme="minorHAnsi" w:cstheme="minorHAnsi"/>
          <w:lang w:val="fr-BE"/>
        </w:rPr>
        <w:tab/>
      </w:r>
      <w:r w:rsidRPr="00486005">
        <w:rPr>
          <w:rFonts w:asciiTheme="minorHAnsi" w:hAnsiTheme="minorHAnsi" w:cstheme="minorHAnsi"/>
          <w:lang w:val="fr-BE"/>
        </w:rPr>
        <w:t>Si vous n’avez pas de numéro de téléphone portable, veuillez mentionner le téléphone fixe.</w:t>
      </w:r>
    </w:p>
  </w:endnote>
  <w:endnote w:id="4">
    <w:p w14:paraId="01363E96" w14:textId="77777777" w:rsidR="004B326A" w:rsidRPr="00486005" w:rsidRDefault="004B326A" w:rsidP="00486005">
      <w:pPr>
        <w:pStyle w:val="EndnoteText"/>
        <w:ind w:left="284" w:hanging="284"/>
        <w:rPr>
          <w:rFonts w:asciiTheme="minorHAnsi" w:hAnsiTheme="minorHAnsi" w:cstheme="minorHAnsi"/>
          <w:lang w:val="fr-BE"/>
        </w:rPr>
      </w:pPr>
      <w:r w:rsidRPr="00486005">
        <w:rPr>
          <w:rStyle w:val="EndnoteReference"/>
          <w:rFonts w:asciiTheme="minorHAnsi" w:hAnsiTheme="minorHAnsi" w:cstheme="minorHAnsi"/>
        </w:rPr>
        <w:endnoteRef/>
      </w:r>
      <w:r w:rsidRPr="00486005">
        <w:rPr>
          <w:rFonts w:asciiTheme="minorHAnsi" w:hAnsiTheme="minorHAnsi" w:cstheme="minorHAnsi"/>
          <w:lang w:val="fr-BE"/>
        </w:rPr>
        <w:t xml:space="preserve"> </w:t>
      </w:r>
      <w:r w:rsidR="00486005">
        <w:rPr>
          <w:rFonts w:asciiTheme="minorHAnsi" w:hAnsiTheme="minorHAnsi" w:cstheme="minorHAnsi"/>
          <w:lang w:val="fr-BE"/>
        </w:rPr>
        <w:tab/>
      </w:r>
      <w:r w:rsidRPr="00486005">
        <w:rPr>
          <w:rFonts w:asciiTheme="minorHAnsi" w:hAnsiTheme="minorHAnsi" w:cstheme="minorHAnsi"/>
          <w:lang w:val="fr-BE"/>
        </w:rPr>
        <w:t>Veuillez indiquer l’adresse à laquelle vous résidez actuellement, c’est-à-dire à laquelle la Commission peut vous contacter par courrier postal.</w:t>
      </w:r>
    </w:p>
  </w:endnote>
  <w:endnote w:id="5">
    <w:p w14:paraId="190BC428" w14:textId="77777777" w:rsidR="004B326A" w:rsidRPr="00486005" w:rsidRDefault="004B326A" w:rsidP="00486005">
      <w:pPr>
        <w:pStyle w:val="EndnoteText"/>
        <w:tabs>
          <w:tab w:val="left" w:pos="142"/>
        </w:tabs>
        <w:ind w:left="284" w:hanging="284"/>
        <w:rPr>
          <w:rFonts w:asciiTheme="minorHAnsi" w:hAnsiTheme="minorHAnsi" w:cstheme="minorHAnsi"/>
          <w:lang w:val="fr-BE"/>
        </w:rPr>
      </w:pPr>
      <w:r w:rsidRPr="00486005">
        <w:rPr>
          <w:rStyle w:val="EndnoteReference"/>
          <w:rFonts w:asciiTheme="minorHAnsi" w:hAnsiTheme="minorHAnsi" w:cstheme="minorHAnsi"/>
        </w:rPr>
        <w:endnoteRef/>
      </w:r>
      <w:r w:rsidRPr="00486005">
        <w:rPr>
          <w:rFonts w:asciiTheme="minorHAnsi" w:hAnsiTheme="minorHAnsi" w:cstheme="minorHAnsi"/>
          <w:lang w:val="fr-BE"/>
        </w:rPr>
        <w:t xml:space="preserve"> </w:t>
      </w:r>
      <w:r w:rsidR="00486005">
        <w:rPr>
          <w:rFonts w:asciiTheme="minorHAnsi" w:hAnsiTheme="minorHAnsi" w:cstheme="minorHAnsi"/>
          <w:lang w:val="fr-BE"/>
        </w:rPr>
        <w:tab/>
      </w:r>
      <w:r w:rsidR="00486005">
        <w:rPr>
          <w:rFonts w:asciiTheme="minorHAnsi" w:hAnsiTheme="minorHAnsi" w:cstheme="minorHAnsi"/>
          <w:lang w:val="fr-BE"/>
        </w:rPr>
        <w:tab/>
      </w:r>
      <w:r w:rsidRPr="00486005">
        <w:rPr>
          <w:rFonts w:asciiTheme="minorHAnsi" w:hAnsiTheme="minorHAnsi" w:cstheme="minorHAnsi"/>
          <w:lang w:val="fr-BE"/>
        </w:rPr>
        <w:t>Vous pouvez indiquer ici tous les autres courriels, numéros de téléphone ou adresses que vous estimez utiles pour vous joindre.</w:t>
      </w:r>
    </w:p>
  </w:endnote>
  <w:endnote w:id="6">
    <w:p w14:paraId="7370E6D4" w14:textId="77777777" w:rsidR="00EE6986" w:rsidRPr="00486005" w:rsidRDefault="00EE6986" w:rsidP="00486005">
      <w:pPr>
        <w:pStyle w:val="EndnoteText"/>
        <w:widowControl w:val="0"/>
        <w:ind w:left="284" w:hanging="284"/>
        <w:rPr>
          <w:rFonts w:asciiTheme="minorHAnsi" w:hAnsiTheme="minorHAnsi" w:cstheme="minorHAnsi"/>
          <w:lang w:val="fr-BE"/>
        </w:rPr>
      </w:pPr>
      <w:r w:rsidRPr="00486005">
        <w:rPr>
          <w:rStyle w:val="EndnoteReference"/>
          <w:rFonts w:asciiTheme="minorHAnsi" w:hAnsiTheme="minorHAnsi" w:cstheme="minorHAnsi"/>
        </w:rPr>
        <w:endnoteRef/>
      </w:r>
      <w:r w:rsidRPr="00486005">
        <w:rPr>
          <w:rFonts w:asciiTheme="minorHAnsi" w:hAnsiTheme="minorHAnsi" w:cstheme="minorHAnsi"/>
          <w:lang w:val="fr-BE"/>
        </w:rPr>
        <w:t xml:space="preserve"> </w:t>
      </w:r>
      <w:r w:rsidR="00DC41F3" w:rsidRPr="00486005">
        <w:rPr>
          <w:rFonts w:asciiTheme="minorHAnsi" w:hAnsiTheme="minorHAnsi" w:cstheme="minorHAnsi"/>
          <w:lang w:val="fr-BE"/>
        </w:rPr>
        <w:tab/>
      </w:r>
      <w:r w:rsidR="00C82F5A" w:rsidRPr="00486005">
        <w:rPr>
          <w:rFonts w:asciiTheme="minorHAnsi" w:hAnsiTheme="minorHAnsi" w:cstheme="minorHAnsi"/>
          <w:lang w:val="fr-BE"/>
        </w:rPr>
        <w:t>Si vous êtes recruté(e), v</w:t>
      </w:r>
      <w:r w:rsidR="002534A7" w:rsidRPr="00486005">
        <w:rPr>
          <w:rFonts w:asciiTheme="minorHAnsi" w:hAnsiTheme="minorHAnsi" w:cstheme="minorHAnsi"/>
          <w:lang w:val="fr-BE"/>
        </w:rPr>
        <w:t>otre diplôme d</w:t>
      </w:r>
      <w:r w:rsidR="00C82F5A" w:rsidRPr="00486005">
        <w:rPr>
          <w:rFonts w:asciiTheme="minorHAnsi" w:hAnsiTheme="minorHAnsi" w:cstheme="minorHAnsi"/>
          <w:lang w:val="fr-BE"/>
        </w:rPr>
        <w:t>evra</w:t>
      </w:r>
      <w:r w:rsidR="002534A7" w:rsidRPr="00486005">
        <w:rPr>
          <w:rFonts w:asciiTheme="minorHAnsi" w:hAnsiTheme="minorHAnsi" w:cstheme="minorHAnsi"/>
          <w:lang w:val="fr-BE"/>
        </w:rPr>
        <w:t xml:space="preserve"> être reconnu par un institut d’enseignement de l’UE ou délivré par un établissement d’enseignement de pays tiers, mais reconnu par au moins un État membre (voir </w:t>
      </w:r>
      <w:hyperlink r:id="rId2" w:history="1">
        <w:r w:rsidRPr="00486005">
          <w:rPr>
            <w:rStyle w:val="Hyperlink"/>
            <w:rFonts w:asciiTheme="minorHAnsi" w:hAnsiTheme="minorHAnsi" w:cstheme="minorHAnsi"/>
            <w:lang w:val="fr-BE"/>
          </w:rPr>
          <w:t>ENIC-NARIC</w:t>
        </w:r>
      </w:hyperlink>
      <w:r w:rsidRPr="00486005">
        <w:rPr>
          <w:rFonts w:asciiTheme="minorHAnsi" w:hAnsiTheme="minorHAnsi" w:cstheme="minorHAnsi"/>
          <w:lang w:val="fr-BE"/>
        </w:rPr>
        <w:t xml:space="preserve"> – </w:t>
      </w:r>
      <w:r w:rsidR="002534A7" w:rsidRPr="00486005">
        <w:rPr>
          <w:rFonts w:asciiTheme="minorHAnsi" w:hAnsiTheme="minorHAnsi" w:cstheme="minorHAnsi"/>
          <w:lang w:val="fr-BE"/>
        </w:rPr>
        <w:t>passerelle vers la reconnaissance des qualifications)</w:t>
      </w:r>
      <w:r w:rsidRPr="00486005">
        <w:rPr>
          <w:rFonts w:asciiTheme="minorHAnsi" w:hAnsiTheme="minorHAnsi" w:cstheme="minorHAnsi"/>
          <w:lang w:val="fr-BE"/>
        </w:rPr>
        <w:t>.</w:t>
      </w:r>
    </w:p>
  </w:endnote>
  <w:endnote w:id="7">
    <w:p w14:paraId="4D54567A" w14:textId="77777777" w:rsidR="00124374" w:rsidRPr="00486005" w:rsidRDefault="00124374" w:rsidP="00486005">
      <w:pPr>
        <w:pStyle w:val="EndnoteText"/>
        <w:ind w:left="284" w:hanging="284"/>
        <w:rPr>
          <w:rFonts w:asciiTheme="minorHAnsi" w:hAnsiTheme="minorHAnsi" w:cstheme="minorHAnsi"/>
          <w:lang w:val="fr-BE"/>
        </w:rPr>
      </w:pPr>
      <w:r w:rsidRPr="00486005">
        <w:rPr>
          <w:rFonts w:asciiTheme="minorHAnsi" w:hAnsiTheme="minorHAnsi" w:cstheme="minorHAnsi"/>
          <w:vertAlign w:val="superscript"/>
          <w:lang w:val="en-IE"/>
        </w:rPr>
        <w:endnoteRef/>
      </w:r>
      <w:r w:rsidRPr="00486005">
        <w:rPr>
          <w:rFonts w:asciiTheme="minorHAnsi" w:hAnsiTheme="minorHAnsi" w:cstheme="minorHAnsi"/>
          <w:vertAlign w:val="superscript"/>
          <w:lang w:val="fr-BE"/>
        </w:rPr>
        <w:t xml:space="preserve"> </w:t>
      </w:r>
      <w:r w:rsidR="002D6D13" w:rsidRPr="00486005">
        <w:rPr>
          <w:rFonts w:asciiTheme="minorHAnsi" w:hAnsiTheme="minorHAnsi" w:cstheme="minorHAnsi"/>
          <w:vertAlign w:val="superscript"/>
          <w:lang w:val="fr-BE"/>
        </w:rPr>
        <w:t xml:space="preserve"> </w:t>
      </w:r>
      <w:r w:rsidR="00DC41F3" w:rsidRPr="00486005">
        <w:rPr>
          <w:rFonts w:asciiTheme="minorHAnsi" w:hAnsiTheme="minorHAnsi" w:cstheme="minorHAnsi"/>
          <w:vertAlign w:val="superscript"/>
          <w:lang w:val="fr-BE"/>
        </w:rPr>
        <w:tab/>
      </w:r>
      <w:r w:rsidR="002534A7" w:rsidRPr="00486005">
        <w:rPr>
          <w:rFonts w:asciiTheme="minorHAnsi" w:hAnsiTheme="minorHAnsi" w:cstheme="minorHAnsi"/>
          <w:lang w:val="fr-BE"/>
        </w:rPr>
        <w:t>Sans objet si vous n’êtes pas soumis à un service militaire obligatoire dans votre État membre.</w:t>
      </w:r>
    </w:p>
  </w:endnote>
  <w:endnote w:id="8">
    <w:p w14:paraId="37866781" w14:textId="77777777" w:rsidR="00717705" w:rsidRPr="00486005" w:rsidRDefault="00717705" w:rsidP="00486005">
      <w:pPr>
        <w:pStyle w:val="EndnoteText"/>
        <w:ind w:left="284" w:hanging="284"/>
        <w:rPr>
          <w:rFonts w:asciiTheme="minorHAnsi" w:hAnsiTheme="minorHAnsi" w:cstheme="minorHAnsi"/>
          <w:lang w:val="fr-BE"/>
        </w:rPr>
      </w:pPr>
      <w:r w:rsidRPr="00486005">
        <w:rPr>
          <w:rStyle w:val="EndnoteReference"/>
          <w:rFonts w:asciiTheme="minorHAnsi" w:hAnsiTheme="minorHAnsi" w:cstheme="minorHAnsi"/>
        </w:rPr>
        <w:endnoteRef/>
      </w:r>
      <w:r w:rsidRPr="00486005">
        <w:rPr>
          <w:rFonts w:asciiTheme="minorHAnsi" w:hAnsiTheme="minorHAnsi" w:cstheme="minorHAnsi"/>
          <w:lang w:val="fr-BE"/>
        </w:rPr>
        <w:t xml:space="preserve"> </w:t>
      </w:r>
      <w:r w:rsidR="00DC41F3" w:rsidRPr="00486005">
        <w:rPr>
          <w:rFonts w:asciiTheme="minorHAnsi" w:hAnsiTheme="minorHAnsi" w:cstheme="minorHAnsi"/>
          <w:lang w:val="fr-BE"/>
        </w:rPr>
        <w:tab/>
      </w:r>
      <w:r w:rsidRPr="00486005">
        <w:rPr>
          <w:rFonts w:asciiTheme="minorHAnsi" w:hAnsiTheme="minorHAnsi" w:cstheme="minorHAnsi"/>
          <w:lang w:val="fr-BE"/>
        </w:rPr>
        <w:t>Les langues officielles de l’Union européenne sont les suivantes : BG (bulgare), CS (tchèque), DA (danois), DE (allemand), EL (grec), EN (anglais), ES (espagnol), ET (estonien), FI (finnois), FR (français), GA (irlandais), HR (croate), HU (hongrois), IT (italien), LT (lituanien), LV (letton), MT (maltais), NL (néerlandais), PL (polonais), PT (portugais), RO (roumain), SK (slovaque), SL (slovène), SV (suédois) et HR (croate).</w:t>
      </w:r>
    </w:p>
  </w:endnote>
  <w:endnote w:id="9">
    <w:p w14:paraId="3A3D89E5" w14:textId="77777777" w:rsidR="003D2BF3" w:rsidRPr="00486005" w:rsidRDefault="003D2BF3" w:rsidP="00486005">
      <w:pPr>
        <w:pStyle w:val="EndnoteText"/>
        <w:ind w:left="284" w:hanging="284"/>
        <w:rPr>
          <w:rFonts w:asciiTheme="minorHAnsi" w:hAnsiTheme="minorHAnsi" w:cstheme="minorHAnsi"/>
          <w:lang w:val="fr-BE"/>
        </w:rPr>
      </w:pPr>
      <w:r w:rsidRPr="00486005">
        <w:rPr>
          <w:rStyle w:val="EndnoteReference"/>
          <w:rFonts w:asciiTheme="minorHAnsi" w:hAnsiTheme="minorHAnsi" w:cstheme="minorHAnsi"/>
        </w:rPr>
        <w:endnoteRef/>
      </w:r>
      <w:r w:rsidRPr="00486005">
        <w:rPr>
          <w:rFonts w:asciiTheme="minorHAnsi" w:hAnsiTheme="minorHAnsi" w:cstheme="minorHAnsi"/>
          <w:lang w:val="fr-BE"/>
        </w:rPr>
        <w:t xml:space="preserve"> </w:t>
      </w:r>
      <w:r w:rsidRPr="00486005">
        <w:rPr>
          <w:rFonts w:asciiTheme="minorHAnsi" w:hAnsiTheme="minorHAnsi" w:cstheme="minorHAnsi"/>
          <w:lang w:val="fr-BE"/>
        </w:rPr>
        <w:tab/>
      </w:r>
      <w:r w:rsidR="00486005" w:rsidRPr="00486005">
        <w:rPr>
          <w:rFonts w:asciiTheme="minorHAnsi" w:hAnsiTheme="minorHAnsi" w:cstheme="minorHAnsi"/>
          <w:lang w:val="fr-BE"/>
        </w:rPr>
        <w:t>Par exemple: natif danois, anglais C1, espagnol A2</w:t>
      </w:r>
    </w:p>
  </w:endnote>
  <w:endnote w:id="10">
    <w:p w14:paraId="65DFDB59" w14:textId="77777777" w:rsidR="00C82F5A" w:rsidRPr="004F55D7" w:rsidRDefault="00124374" w:rsidP="00486005">
      <w:pPr>
        <w:pStyle w:val="EndnoteText"/>
        <w:ind w:left="284" w:hanging="284"/>
        <w:rPr>
          <w:szCs w:val="24"/>
          <w:lang w:val="fr-BE"/>
        </w:rPr>
      </w:pPr>
      <w:r w:rsidRPr="00486005">
        <w:rPr>
          <w:rStyle w:val="EndnoteReference"/>
          <w:rFonts w:asciiTheme="minorHAnsi" w:hAnsiTheme="minorHAnsi" w:cstheme="minorHAnsi"/>
          <w:szCs w:val="24"/>
        </w:rPr>
        <w:endnoteRef/>
      </w:r>
      <w:r w:rsidRPr="004F55D7">
        <w:rPr>
          <w:rFonts w:asciiTheme="minorHAnsi" w:hAnsiTheme="minorHAnsi" w:cstheme="minorHAnsi"/>
          <w:szCs w:val="24"/>
          <w:lang w:val="fr-BE"/>
        </w:rPr>
        <w:t xml:space="preserve"> </w:t>
      </w:r>
      <w:r w:rsidR="00DC41F3" w:rsidRPr="004F55D7">
        <w:rPr>
          <w:rFonts w:asciiTheme="minorHAnsi" w:hAnsiTheme="minorHAnsi" w:cstheme="minorHAnsi"/>
          <w:szCs w:val="24"/>
          <w:lang w:val="fr-BE"/>
        </w:rPr>
        <w:tab/>
      </w:r>
      <w:hyperlink r:id="rId3" w:history="1">
        <w:r w:rsidR="00DC41F3" w:rsidRPr="004F55D7">
          <w:rPr>
            <w:rStyle w:val="Hyperlink"/>
            <w:rFonts w:asciiTheme="minorHAnsi" w:hAnsiTheme="minorHAnsi" w:cstheme="minorHAnsi"/>
            <w:lang w:val="fr-BE"/>
          </w:rPr>
          <w:t>https://eur-lex.europa.eu/legal-content/FR/TXT/?uri=CELEX%3A01962R0031-20140501</w:t>
        </w:r>
      </w:hyperlink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C Square Sans Pro">
    <w:panose1 w:val="020B0506040000020004"/>
    <w:charset w:val="00"/>
    <w:family w:val="swiss"/>
    <w:pitch w:val="variable"/>
    <w:sig w:usb0="2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EC Square Sans Pro Light">
    <w:panose1 w:val="020B0506000000020004"/>
    <w:charset w:val="00"/>
    <w:family w:val="swiss"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FC8336" w14:textId="77777777" w:rsidR="00EE3C00" w:rsidRDefault="00EE3C00" w:rsidP="00124374">
      <w:pPr>
        <w:spacing w:after="0"/>
      </w:pPr>
      <w:r>
        <w:separator/>
      </w:r>
    </w:p>
  </w:footnote>
  <w:footnote w:type="continuationSeparator" w:id="0">
    <w:p w14:paraId="2D6C67E2" w14:textId="77777777" w:rsidR="00EE3C00" w:rsidRDefault="00EE3C00" w:rsidP="00124374">
      <w:pPr>
        <w:spacing w:after="0"/>
      </w:pPr>
      <w:r>
        <w:continuationSeparator/>
      </w:r>
    </w:p>
  </w:footnote>
  <w:footnote w:type="continuationNotice" w:id="1">
    <w:p w14:paraId="74D77097" w14:textId="77777777" w:rsidR="00EE3C00" w:rsidRDefault="00EE3C00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8AF540" w14:textId="77777777" w:rsidR="00F80670" w:rsidRDefault="00F80670" w:rsidP="00341404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A7581A" w14:textId="77777777" w:rsidR="00F80670" w:rsidRDefault="00F80670" w:rsidP="00341404">
    <w:pPr>
      <w:pStyle w:val="Header"/>
      <w:jc w:val="center"/>
    </w:pPr>
    <w:r>
      <w:rPr>
        <w:noProof/>
        <w:lang w:eastAsia="en-GB"/>
      </w:rPr>
      <w:drawing>
        <wp:inline distT="0" distB="0" distL="0" distR="0" wp14:anchorId="2F168559" wp14:editId="0E067449">
          <wp:extent cx="1647820" cy="1152525"/>
          <wp:effectExtent l="0" t="0" r="0" b="0"/>
          <wp:docPr id="1410126266" name="Picture 14101262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C-JRC-logo_vertical_EN_pos_CMYK (1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5539" cy="11859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7C10A2"/>
    <w:multiLevelType w:val="hybridMultilevel"/>
    <w:tmpl w:val="3B580AC2"/>
    <w:lvl w:ilvl="0" w:tplc="080C0015">
      <w:start w:val="1"/>
      <w:numFmt w:val="upperLetter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49436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EE3C00"/>
    <w:rsid w:val="00002084"/>
    <w:rsid w:val="00005A70"/>
    <w:rsid w:val="00006E33"/>
    <w:rsid w:val="0000770B"/>
    <w:rsid w:val="00014030"/>
    <w:rsid w:val="00014C84"/>
    <w:rsid w:val="00016102"/>
    <w:rsid w:val="0001646E"/>
    <w:rsid w:val="000164BC"/>
    <w:rsid w:val="00020CFF"/>
    <w:rsid w:val="000225D8"/>
    <w:rsid w:val="000271DB"/>
    <w:rsid w:val="00027786"/>
    <w:rsid w:val="000278BC"/>
    <w:rsid w:val="00030DCD"/>
    <w:rsid w:val="00032AB2"/>
    <w:rsid w:val="00033188"/>
    <w:rsid w:val="00034A31"/>
    <w:rsid w:val="00036128"/>
    <w:rsid w:val="000373A8"/>
    <w:rsid w:val="000376AF"/>
    <w:rsid w:val="00037764"/>
    <w:rsid w:val="00037A58"/>
    <w:rsid w:val="000440FA"/>
    <w:rsid w:val="00044427"/>
    <w:rsid w:val="0004461E"/>
    <w:rsid w:val="00045DE5"/>
    <w:rsid w:val="00046DB0"/>
    <w:rsid w:val="0004758C"/>
    <w:rsid w:val="00052189"/>
    <w:rsid w:val="0005225A"/>
    <w:rsid w:val="000559F4"/>
    <w:rsid w:val="00057C1F"/>
    <w:rsid w:val="00057FAB"/>
    <w:rsid w:val="00060097"/>
    <w:rsid w:val="00062632"/>
    <w:rsid w:val="00064CC7"/>
    <w:rsid w:val="000678C3"/>
    <w:rsid w:val="00071701"/>
    <w:rsid w:val="00072E78"/>
    <w:rsid w:val="000731A0"/>
    <w:rsid w:val="00075129"/>
    <w:rsid w:val="000766A8"/>
    <w:rsid w:val="00076F36"/>
    <w:rsid w:val="0007722C"/>
    <w:rsid w:val="0008075F"/>
    <w:rsid w:val="00082FE9"/>
    <w:rsid w:val="00083582"/>
    <w:rsid w:val="00083BC8"/>
    <w:rsid w:val="000849AD"/>
    <w:rsid w:val="0008512E"/>
    <w:rsid w:val="0008731B"/>
    <w:rsid w:val="0008765A"/>
    <w:rsid w:val="00087DEF"/>
    <w:rsid w:val="00090C44"/>
    <w:rsid w:val="00091AB2"/>
    <w:rsid w:val="00093351"/>
    <w:rsid w:val="00094CEB"/>
    <w:rsid w:val="00094EFC"/>
    <w:rsid w:val="000969DC"/>
    <w:rsid w:val="00097077"/>
    <w:rsid w:val="00097D2F"/>
    <w:rsid w:val="000A1A54"/>
    <w:rsid w:val="000A4FA0"/>
    <w:rsid w:val="000B0CC9"/>
    <w:rsid w:val="000B5599"/>
    <w:rsid w:val="000C31E2"/>
    <w:rsid w:val="000C38B6"/>
    <w:rsid w:val="000C435C"/>
    <w:rsid w:val="000C4B62"/>
    <w:rsid w:val="000C54E3"/>
    <w:rsid w:val="000C6BF3"/>
    <w:rsid w:val="000C6D29"/>
    <w:rsid w:val="000C77E9"/>
    <w:rsid w:val="000D16A0"/>
    <w:rsid w:val="000D52EE"/>
    <w:rsid w:val="000D5B8E"/>
    <w:rsid w:val="000D669D"/>
    <w:rsid w:val="000D7C0B"/>
    <w:rsid w:val="000D7FB2"/>
    <w:rsid w:val="000E26D2"/>
    <w:rsid w:val="000E4256"/>
    <w:rsid w:val="000E42EF"/>
    <w:rsid w:val="000E7C56"/>
    <w:rsid w:val="000E7D07"/>
    <w:rsid w:val="000F3EC3"/>
    <w:rsid w:val="000F405C"/>
    <w:rsid w:val="000F5B57"/>
    <w:rsid w:val="0010290A"/>
    <w:rsid w:val="001030D8"/>
    <w:rsid w:val="001038F7"/>
    <w:rsid w:val="001072AA"/>
    <w:rsid w:val="001106FA"/>
    <w:rsid w:val="00110DAD"/>
    <w:rsid w:val="0011293B"/>
    <w:rsid w:val="00113184"/>
    <w:rsid w:val="00113A9E"/>
    <w:rsid w:val="001224D1"/>
    <w:rsid w:val="00123FB7"/>
    <w:rsid w:val="00124374"/>
    <w:rsid w:val="001243ED"/>
    <w:rsid w:val="00126C64"/>
    <w:rsid w:val="0012743E"/>
    <w:rsid w:val="00127594"/>
    <w:rsid w:val="001302B0"/>
    <w:rsid w:val="00131D6A"/>
    <w:rsid w:val="0013316E"/>
    <w:rsid w:val="00133D88"/>
    <w:rsid w:val="00134B9F"/>
    <w:rsid w:val="00135947"/>
    <w:rsid w:val="00137B1D"/>
    <w:rsid w:val="00144231"/>
    <w:rsid w:val="00144A7D"/>
    <w:rsid w:val="00146DB4"/>
    <w:rsid w:val="001526DE"/>
    <w:rsid w:val="0015397A"/>
    <w:rsid w:val="001543A3"/>
    <w:rsid w:val="00155296"/>
    <w:rsid w:val="0015629E"/>
    <w:rsid w:val="00160A5E"/>
    <w:rsid w:val="00161605"/>
    <w:rsid w:val="00162195"/>
    <w:rsid w:val="001622EB"/>
    <w:rsid w:val="00165AA8"/>
    <w:rsid w:val="00165FC7"/>
    <w:rsid w:val="00167FE4"/>
    <w:rsid w:val="001735BA"/>
    <w:rsid w:val="00174808"/>
    <w:rsid w:val="001749F0"/>
    <w:rsid w:val="001773EE"/>
    <w:rsid w:val="00181D6A"/>
    <w:rsid w:val="00181E63"/>
    <w:rsid w:val="00183032"/>
    <w:rsid w:val="00183C87"/>
    <w:rsid w:val="00183E34"/>
    <w:rsid w:val="00185357"/>
    <w:rsid w:val="00185B21"/>
    <w:rsid w:val="0018705C"/>
    <w:rsid w:val="0018721D"/>
    <w:rsid w:val="0018793F"/>
    <w:rsid w:val="00197CFA"/>
    <w:rsid w:val="001A0A82"/>
    <w:rsid w:val="001A0EC9"/>
    <w:rsid w:val="001A1A7A"/>
    <w:rsid w:val="001A2D07"/>
    <w:rsid w:val="001A4050"/>
    <w:rsid w:val="001A6905"/>
    <w:rsid w:val="001A7051"/>
    <w:rsid w:val="001B0775"/>
    <w:rsid w:val="001B15F1"/>
    <w:rsid w:val="001B3CD3"/>
    <w:rsid w:val="001B48B5"/>
    <w:rsid w:val="001B4B26"/>
    <w:rsid w:val="001B4D52"/>
    <w:rsid w:val="001B7B3E"/>
    <w:rsid w:val="001B7BA0"/>
    <w:rsid w:val="001C10D2"/>
    <w:rsid w:val="001C112D"/>
    <w:rsid w:val="001C2E2F"/>
    <w:rsid w:val="001C3316"/>
    <w:rsid w:val="001C72FC"/>
    <w:rsid w:val="001C750E"/>
    <w:rsid w:val="001D1066"/>
    <w:rsid w:val="001D1CB6"/>
    <w:rsid w:val="001D1FE7"/>
    <w:rsid w:val="001D3157"/>
    <w:rsid w:val="001D3479"/>
    <w:rsid w:val="001D36BC"/>
    <w:rsid w:val="001D4BF7"/>
    <w:rsid w:val="001E1786"/>
    <w:rsid w:val="001E1930"/>
    <w:rsid w:val="001E25D4"/>
    <w:rsid w:val="001E2B7C"/>
    <w:rsid w:val="001E3407"/>
    <w:rsid w:val="001E43EC"/>
    <w:rsid w:val="001E6B7F"/>
    <w:rsid w:val="001F18F4"/>
    <w:rsid w:val="001F3F72"/>
    <w:rsid w:val="001F4A5C"/>
    <w:rsid w:val="001F5283"/>
    <w:rsid w:val="001F6A1B"/>
    <w:rsid w:val="001F6D4E"/>
    <w:rsid w:val="001F7F0F"/>
    <w:rsid w:val="0020575B"/>
    <w:rsid w:val="00207380"/>
    <w:rsid w:val="00207ADD"/>
    <w:rsid w:val="0021039E"/>
    <w:rsid w:val="00210AC8"/>
    <w:rsid w:val="002111D1"/>
    <w:rsid w:val="002129BE"/>
    <w:rsid w:val="00214021"/>
    <w:rsid w:val="00215CDA"/>
    <w:rsid w:val="002176F3"/>
    <w:rsid w:val="002216B1"/>
    <w:rsid w:val="00223862"/>
    <w:rsid w:val="00225778"/>
    <w:rsid w:val="002263DB"/>
    <w:rsid w:val="00226AD0"/>
    <w:rsid w:val="00227A15"/>
    <w:rsid w:val="00230AD2"/>
    <w:rsid w:val="00232A08"/>
    <w:rsid w:val="0023351A"/>
    <w:rsid w:val="00233D65"/>
    <w:rsid w:val="0023531B"/>
    <w:rsid w:val="00237189"/>
    <w:rsid w:val="00240BE6"/>
    <w:rsid w:val="00241FD2"/>
    <w:rsid w:val="002463EB"/>
    <w:rsid w:val="00247B0F"/>
    <w:rsid w:val="00250F38"/>
    <w:rsid w:val="002534A7"/>
    <w:rsid w:val="002535ED"/>
    <w:rsid w:val="00256531"/>
    <w:rsid w:val="0025760D"/>
    <w:rsid w:val="00257AE8"/>
    <w:rsid w:val="0026011D"/>
    <w:rsid w:val="0026099D"/>
    <w:rsid w:val="00260B44"/>
    <w:rsid w:val="00262629"/>
    <w:rsid w:val="00262773"/>
    <w:rsid w:val="00264A5F"/>
    <w:rsid w:val="00265942"/>
    <w:rsid w:val="0026628A"/>
    <w:rsid w:val="00266470"/>
    <w:rsid w:val="00266CE4"/>
    <w:rsid w:val="00276A52"/>
    <w:rsid w:val="00277E54"/>
    <w:rsid w:val="00280D0F"/>
    <w:rsid w:val="00282241"/>
    <w:rsid w:val="00282993"/>
    <w:rsid w:val="002842CA"/>
    <w:rsid w:val="002916ED"/>
    <w:rsid w:val="00292A95"/>
    <w:rsid w:val="002937CA"/>
    <w:rsid w:val="00293C56"/>
    <w:rsid w:val="00295215"/>
    <w:rsid w:val="002A2E9E"/>
    <w:rsid w:val="002A5338"/>
    <w:rsid w:val="002B1AE2"/>
    <w:rsid w:val="002B232D"/>
    <w:rsid w:val="002B4903"/>
    <w:rsid w:val="002C1015"/>
    <w:rsid w:val="002C4DA1"/>
    <w:rsid w:val="002C5E48"/>
    <w:rsid w:val="002D0C5B"/>
    <w:rsid w:val="002D159B"/>
    <w:rsid w:val="002D38FC"/>
    <w:rsid w:val="002D4799"/>
    <w:rsid w:val="002D5F72"/>
    <w:rsid w:val="002D6525"/>
    <w:rsid w:val="002D6D13"/>
    <w:rsid w:val="002E2B05"/>
    <w:rsid w:val="002E39FB"/>
    <w:rsid w:val="002F0933"/>
    <w:rsid w:val="002F0A6E"/>
    <w:rsid w:val="002F153A"/>
    <w:rsid w:val="002F3470"/>
    <w:rsid w:val="002F7EE1"/>
    <w:rsid w:val="003053E6"/>
    <w:rsid w:val="003057F6"/>
    <w:rsid w:val="00307057"/>
    <w:rsid w:val="00307932"/>
    <w:rsid w:val="00310DE5"/>
    <w:rsid w:val="003120BC"/>
    <w:rsid w:val="00312E6F"/>
    <w:rsid w:val="00316B05"/>
    <w:rsid w:val="00322F89"/>
    <w:rsid w:val="0032347C"/>
    <w:rsid w:val="003235EC"/>
    <w:rsid w:val="00323E40"/>
    <w:rsid w:val="00323F12"/>
    <w:rsid w:val="00324379"/>
    <w:rsid w:val="00324767"/>
    <w:rsid w:val="00331026"/>
    <w:rsid w:val="00332BB3"/>
    <w:rsid w:val="003330A9"/>
    <w:rsid w:val="00333AEA"/>
    <w:rsid w:val="00333C9A"/>
    <w:rsid w:val="00337E71"/>
    <w:rsid w:val="00341404"/>
    <w:rsid w:val="0034608E"/>
    <w:rsid w:val="00346888"/>
    <w:rsid w:val="00353AB3"/>
    <w:rsid w:val="00355776"/>
    <w:rsid w:val="0035660A"/>
    <w:rsid w:val="00360FA4"/>
    <w:rsid w:val="003617E7"/>
    <w:rsid w:val="00366EC2"/>
    <w:rsid w:val="00370ACD"/>
    <w:rsid w:val="00373F92"/>
    <w:rsid w:val="003742D5"/>
    <w:rsid w:val="003806B8"/>
    <w:rsid w:val="00381051"/>
    <w:rsid w:val="00382EB1"/>
    <w:rsid w:val="00382F07"/>
    <w:rsid w:val="00383471"/>
    <w:rsid w:val="00384CD2"/>
    <w:rsid w:val="00384F0C"/>
    <w:rsid w:val="003859EC"/>
    <w:rsid w:val="00386EC7"/>
    <w:rsid w:val="00390F26"/>
    <w:rsid w:val="0039176A"/>
    <w:rsid w:val="00392FE5"/>
    <w:rsid w:val="003940E1"/>
    <w:rsid w:val="0039411B"/>
    <w:rsid w:val="003958FE"/>
    <w:rsid w:val="00396EC1"/>
    <w:rsid w:val="00397F79"/>
    <w:rsid w:val="003A2026"/>
    <w:rsid w:val="003A54D8"/>
    <w:rsid w:val="003A798D"/>
    <w:rsid w:val="003B26ED"/>
    <w:rsid w:val="003C040C"/>
    <w:rsid w:val="003C1163"/>
    <w:rsid w:val="003C17AF"/>
    <w:rsid w:val="003C330A"/>
    <w:rsid w:val="003C3B66"/>
    <w:rsid w:val="003C4E28"/>
    <w:rsid w:val="003C4E94"/>
    <w:rsid w:val="003C7A41"/>
    <w:rsid w:val="003D29C2"/>
    <w:rsid w:val="003D29DF"/>
    <w:rsid w:val="003D2BF3"/>
    <w:rsid w:val="003D2D32"/>
    <w:rsid w:val="003D4935"/>
    <w:rsid w:val="003D611C"/>
    <w:rsid w:val="003D63C7"/>
    <w:rsid w:val="003E269F"/>
    <w:rsid w:val="003E49AC"/>
    <w:rsid w:val="003E613E"/>
    <w:rsid w:val="003E6981"/>
    <w:rsid w:val="003E6C74"/>
    <w:rsid w:val="003E77A4"/>
    <w:rsid w:val="003E7D18"/>
    <w:rsid w:val="003F12D6"/>
    <w:rsid w:val="003F26B6"/>
    <w:rsid w:val="003F3265"/>
    <w:rsid w:val="003F3AEB"/>
    <w:rsid w:val="003F5219"/>
    <w:rsid w:val="003F58A5"/>
    <w:rsid w:val="003F5AE3"/>
    <w:rsid w:val="00401063"/>
    <w:rsid w:val="00404FC5"/>
    <w:rsid w:val="00405F66"/>
    <w:rsid w:val="0040600C"/>
    <w:rsid w:val="00406596"/>
    <w:rsid w:val="00410DA5"/>
    <w:rsid w:val="00411268"/>
    <w:rsid w:val="004117D5"/>
    <w:rsid w:val="004129E2"/>
    <w:rsid w:val="00412EFD"/>
    <w:rsid w:val="00415550"/>
    <w:rsid w:val="00415E4E"/>
    <w:rsid w:val="004169D7"/>
    <w:rsid w:val="00417AE3"/>
    <w:rsid w:val="00420867"/>
    <w:rsid w:val="00421AA1"/>
    <w:rsid w:val="00423429"/>
    <w:rsid w:val="00425D79"/>
    <w:rsid w:val="00426EA4"/>
    <w:rsid w:val="00427ACD"/>
    <w:rsid w:val="00432623"/>
    <w:rsid w:val="00432FE3"/>
    <w:rsid w:val="004339C9"/>
    <w:rsid w:val="00433BD1"/>
    <w:rsid w:val="0044172A"/>
    <w:rsid w:val="00442196"/>
    <w:rsid w:val="004424F8"/>
    <w:rsid w:val="00442645"/>
    <w:rsid w:val="0044736B"/>
    <w:rsid w:val="004475C4"/>
    <w:rsid w:val="00450802"/>
    <w:rsid w:val="00452DDA"/>
    <w:rsid w:val="00455283"/>
    <w:rsid w:val="0046036C"/>
    <w:rsid w:val="0046069B"/>
    <w:rsid w:val="00462771"/>
    <w:rsid w:val="004644A9"/>
    <w:rsid w:val="004654C0"/>
    <w:rsid w:val="00466CA4"/>
    <w:rsid w:val="004674A3"/>
    <w:rsid w:val="0047141E"/>
    <w:rsid w:val="00472565"/>
    <w:rsid w:val="00474BFF"/>
    <w:rsid w:val="004760AF"/>
    <w:rsid w:val="004774F5"/>
    <w:rsid w:val="004804B3"/>
    <w:rsid w:val="00483851"/>
    <w:rsid w:val="00486005"/>
    <w:rsid w:val="00486A31"/>
    <w:rsid w:val="004878A7"/>
    <w:rsid w:val="00490136"/>
    <w:rsid w:val="004932D9"/>
    <w:rsid w:val="00494086"/>
    <w:rsid w:val="00497F7E"/>
    <w:rsid w:val="004A1BB3"/>
    <w:rsid w:val="004A2335"/>
    <w:rsid w:val="004A2858"/>
    <w:rsid w:val="004A2F68"/>
    <w:rsid w:val="004A5224"/>
    <w:rsid w:val="004A5D3A"/>
    <w:rsid w:val="004A5E41"/>
    <w:rsid w:val="004A7C99"/>
    <w:rsid w:val="004B0368"/>
    <w:rsid w:val="004B0D11"/>
    <w:rsid w:val="004B326A"/>
    <w:rsid w:val="004B53AB"/>
    <w:rsid w:val="004B5D14"/>
    <w:rsid w:val="004C0A04"/>
    <w:rsid w:val="004C3D89"/>
    <w:rsid w:val="004C46AC"/>
    <w:rsid w:val="004C765F"/>
    <w:rsid w:val="004C7FBD"/>
    <w:rsid w:val="004D1DF1"/>
    <w:rsid w:val="004D7AEE"/>
    <w:rsid w:val="004E26BF"/>
    <w:rsid w:val="004E4EE5"/>
    <w:rsid w:val="004E6D34"/>
    <w:rsid w:val="004F1360"/>
    <w:rsid w:val="004F15B0"/>
    <w:rsid w:val="004F2E04"/>
    <w:rsid w:val="004F2EE1"/>
    <w:rsid w:val="004F3E8B"/>
    <w:rsid w:val="004F471F"/>
    <w:rsid w:val="004F47F9"/>
    <w:rsid w:val="004F55D7"/>
    <w:rsid w:val="004F617F"/>
    <w:rsid w:val="004F7578"/>
    <w:rsid w:val="004F7B8C"/>
    <w:rsid w:val="0050034B"/>
    <w:rsid w:val="0050083A"/>
    <w:rsid w:val="0050273E"/>
    <w:rsid w:val="00503664"/>
    <w:rsid w:val="0050525E"/>
    <w:rsid w:val="005053B5"/>
    <w:rsid w:val="00510047"/>
    <w:rsid w:val="00510BDC"/>
    <w:rsid w:val="00511172"/>
    <w:rsid w:val="005122D8"/>
    <w:rsid w:val="0051283C"/>
    <w:rsid w:val="00512F5B"/>
    <w:rsid w:val="005167C2"/>
    <w:rsid w:val="005219C5"/>
    <w:rsid w:val="0052213C"/>
    <w:rsid w:val="00525FFB"/>
    <w:rsid w:val="005308BF"/>
    <w:rsid w:val="00531CDE"/>
    <w:rsid w:val="0053238A"/>
    <w:rsid w:val="005325C1"/>
    <w:rsid w:val="00536CAE"/>
    <w:rsid w:val="00543AF0"/>
    <w:rsid w:val="00545499"/>
    <w:rsid w:val="00546D0E"/>
    <w:rsid w:val="005476BF"/>
    <w:rsid w:val="005479B8"/>
    <w:rsid w:val="00555C4E"/>
    <w:rsid w:val="00556209"/>
    <w:rsid w:val="00556742"/>
    <w:rsid w:val="00557B8D"/>
    <w:rsid w:val="005617DF"/>
    <w:rsid w:val="00561B53"/>
    <w:rsid w:val="005626E0"/>
    <w:rsid w:val="00563A4F"/>
    <w:rsid w:val="00565BE2"/>
    <w:rsid w:val="00566BC1"/>
    <w:rsid w:val="00567F51"/>
    <w:rsid w:val="0057109A"/>
    <w:rsid w:val="00574AAF"/>
    <w:rsid w:val="00580262"/>
    <w:rsid w:val="0058093F"/>
    <w:rsid w:val="005809E3"/>
    <w:rsid w:val="0058123D"/>
    <w:rsid w:val="005819CE"/>
    <w:rsid w:val="00582775"/>
    <w:rsid w:val="00585B9E"/>
    <w:rsid w:val="00587B79"/>
    <w:rsid w:val="00587B8B"/>
    <w:rsid w:val="0059092B"/>
    <w:rsid w:val="0059117F"/>
    <w:rsid w:val="005922E1"/>
    <w:rsid w:val="00594560"/>
    <w:rsid w:val="00595D5F"/>
    <w:rsid w:val="005968B2"/>
    <w:rsid w:val="005979AE"/>
    <w:rsid w:val="005A1C20"/>
    <w:rsid w:val="005A4B6B"/>
    <w:rsid w:val="005A562F"/>
    <w:rsid w:val="005A588B"/>
    <w:rsid w:val="005B5955"/>
    <w:rsid w:val="005B5A4A"/>
    <w:rsid w:val="005B5D45"/>
    <w:rsid w:val="005C6979"/>
    <w:rsid w:val="005C720D"/>
    <w:rsid w:val="005C7E8C"/>
    <w:rsid w:val="005D0989"/>
    <w:rsid w:val="005D2909"/>
    <w:rsid w:val="005D304F"/>
    <w:rsid w:val="005D374D"/>
    <w:rsid w:val="005D5770"/>
    <w:rsid w:val="005D63C0"/>
    <w:rsid w:val="005E01C9"/>
    <w:rsid w:val="005E04A7"/>
    <w:rsid w:val="005E14B9"/>
    <w:rsid w:val="005E16CD"/>
    <w:rsid w:val="005E3B4F"/>
    <w:rsid w:val="005E537E"/>
    <w:rsid w:val="005E54CC"/>
    <w:rsid w:val="005E5CB1"/>
    <w:rsid w:val="005E62B2"/>
    <w:rsid w:val="005E74B8"/>
    <w:rsid w:val="005E7CCF"/>
    <w:rsid w:val="005F302F"/>
    <w:rsid w:val="005F4306"/>
    <w:rsid w:val="005F4A2D"/>
    <w:rsid w:val="005F57AC"/>
    <w:rsid w:val="005F5C0D"/>
    <w:rsid w:val="005F6493"/>
    <w:rsid w:val="005F73BE"/>
    <w:rsid w:val="005F76DC"/>
    <w:rsid w:val="00600406"/>
    <w:rsid w:val="006005D3"/>
    <w:rsid w:val="006107D7"/>
    <w:rsid w:val="00610959"/>
    <w:rsid w:val="00613B9C"/>
    <w:rsid w:val="0062383F"/>
    <w:rsid w:val="00625942"/>
    <w:rsid w:val="00626F56"/>
    <w:rsid w:val="0063365E"/>
    <w:rsid w:val="00634D23"/>
    <w:rsid w:val="00640331"/>
    <w:rsid w:val="00640F42"/>
    <w:rsid w:val="00642A8A"/>
    <w:rsid w:val="00642EF9"/>
    <w:rsid w:val="00646A60"/>
    <w:rsid w:val="00652622"/>
    <w:rsid w:val="00653C9C"/>
    <w:rsid w:val="0065445D"/>
    <w:rsid w:val="00654ABD"/>
    <w:rsid w:val="00655773"/>
    <w:rsid w:val="00656D8B"/>
    <w:rsid w:val="00661515"/>
    <w:rsid w:val="00663E49"/>
    <w:rsid w:val="006669E4"/>
    <w:rsid w:val="0066762B"/>
    <w:rsid w:val="00671CC5"/>
    <w:rsid w:val="00675790"/>
    <w:rsid w:val="00675EFE"/>
    <w:rsid w:val="006762D8"/>
    <w:rsid w:val="00676D39"/>
    <w:rsid w:val="00677242"/>
    <w:rsid w:val="0067728C"/>
    <w:rsid w:val="0068171E"/>
    <w:rsid w:val="00683A20"/>
    <w:rsid w:val="0068413A"/>
    <w:rsid w:val="0068475B"/>
    <w:rsid w:val="00690F97"/>
    <w:rsid w:val="00691AC8"/>
    <w:rsid w:val="006936A4"/>
    <w:rsid w:val="00694BDF"/>
    <w:rsid w:val="00695333"/>
    <w:rsid w:val="00697A3F"/>
    <w:rsid w:val="006A0531"/>
    <w:rsid w:val="006A389F"/>
    <w:rsid w:val="006A4A75"/>
    <w:rsid w:val="006A4C14"/>
    <w:rsid w:val="006A7778"/>
    <w:rsid w:val="006A7F44"/>
    <w:rsid w:val="006B502C"/>
    <w:rsid w:val="006B56DF"/>
    <w:rsid w:val="006B6426"/>
    <w:rsid w:val="006C1A5A"/>
    <w:rsid w:val="006C36B4"/>
    <w:rsid w:val="006C39CF"/>
    <w:rsid w:val="006C42D2"/>
    <w:rsid w:val="006C4BD4"/>
    <w:rsid w:val="006C601A"/>
    <w:rsid w:val="006C6AEA"/>
    <w:rsid w:val="006D04B5"/>
    <w:rsid w:val="006D10C9"/>
    <w:rsid w:val="006D3831"/>
    <w:rsid w:val="006D4F0A"/>
    <w:rsid w:val="006D553C"/>
    <w:rsid w:val="006E0AB7"/>
    <w:rsid w:val="006E3C07"/>
    <w:rsid w:val="006E48A9"/>
    <w:rsid w:val="006E4AD0"/>
    <w:rsid w:val="006E4B31"/>
    <w:rsid w:val="006E5E1D"/>
    <w:rsid w:val="006F0B95"/>
    <w:rsid w:val="006F21E0"/>
    <w:rsid w:val="006F291A"/>
    <w:rsid w:val="006F5044"/>
    <w:rsid w:val="006F6611"/>
    <w:rsid w:val="007013E6"/>
    <w:rsid w:val="0070462E"/>
    <w:rsid w:val="007058E8"/>
    <w:rsid w:val="00705C6F"/>
    <w:rsid w:val="007063EA"/>
    <w:rsid w:val="00706D27"/>
    <w:rsid w:val="0071074C"/>
    <w:rsid w:val="007131B9"/>
    <w:rsid w:val="00717705"/>
    <w:rsid w:val="007208C3"/>
    <w:rsid w:val="00721DAC"/>
    <w:rsid w:val="007223E5"/>
    <w:rsid w:val="00723290"/>
    <w:rsid w:val="00723D44"/>
    <w:rsid w:val="00724784"/>
    <w:rsid w:val="00724D7E"/>
    <w:rsid w:val="00730178"/>
    <w:rsid w:val="007311A3"/>
    <w:rsid w:val="00731DC7"/>
    <w:rsid w:val="00732647"/>
    <w:rsid w:val="00732EDF"/>
    <w:rsid w:val="0073502B"/>
    <w:rsid w:val="0073519E"/>
    <w:rsid w:val="00735A27"/>
    <w:rsid w:val="00736994"/>
    <w:rsid w:val="00736D3D"/>
    <w:rsid w:val="0073738F"/>
    <w:rsid w:val="007403D5"/>
    <w:rsid w:val="007431A0"/>
    <w:rsid w:val="0074400F"/>
    <w:rsid w:val="007449AA"/>
    <w:rsid w:val="00745E59"/>
    <w:rsid w:val="007462E3"/>
    <w:rsid w:val="0074788C"/>
    <w:rsid w:val="00750FB0"/>
    <w:rsid w:val="00753334"/>
    <w:rsid w:val="00753788"/>
    <w:rsid w:val="00757251"/>
    <w:rsid w:val="00757771"/>
    <w:rsid w:val="00760AA0"/>
    <w:rsid w:val="007612F8"/>
    <w:rsid w:val="00762CE2"/>
    <w:rsid w:val="00765430"/>
    <w:rsid w:val="00765865"/>
    <w:rsid w:val="0076791D"/>
    <w:rsid w:val="00767E44"/>
    <w:rsid w:val="00770046"/>
    <w:rsid w:val="00771264"/>
    <w:rsid w:val="0077296D"/>
    <w:rsid w:val="007760C2"/>
    <w:rsid w:val="00776B50"/>
    <w:rsid w:val="00780CDA"/>
    <w:rsid w:val="00780EA2"/>
    <w:rsid w:val="00783C90"/>
    <w:rsid w:val="00783C97"/>
    <w:rsid w:val="007856DC"/>
    <w:rsid w:val="00792733"/>
    <w:rsid w:val="00792C1F"/>
    <w:rsid w:val="0079564E"/>
    <w:rsid w:val="00796C61"/>
    <w:rsid w:val="0079707B"/>
    <w:rsid w:val="007A21D0"/>
    <w:rsid w:val="007A26A5"/>
    <w:rsid w:val="007A2C2D"/>
    <w:rsid w:val="007A2DD8"/>
    <w:rsid w:val="007A5C6F"/>
    <w:rsid w:val="007A6211"/>
    <w:rsid w:val="007A6F0D"/>
    <w:rsid w:val="007A767F"/>
    <w:rsid w:val="007B0C96"/>
    <w:rsid w:val="007B20AB"/>
    <w:rsid w:val="007B3027"/>
    <w:rsid w:val="007C03D1"/>
    <w:rsid w:val="007C0CC8"/>
    <w:rsid w:val="007C385E"/>
    <w:rsid w:val="007C6A09"/>
    <w:rsid w:val="007C708F"/>
    <w:rsid w:val="007D059C"/>
    <w:rsid w:val="007D56BF"/>
    <w:rsid w:val="007D5A2C"/>
    <w:rsid w:val="007D6E51"/>
    <w:rsid w:val="007D70E6"/>
    <w:rsid w:val="007E00F4"/>
    <w:rsid w:val="007E044C"/>
    <w:rsid w:val="007E0AD3"/>
    <w:rsid w:val="007E2612"/>
    <w:rsid w:val="007E2661"/>
    <w:rsid w:val="007E2905"/>
    <w:rsid w:val="007E3E10"/>
    <w:rsid w:val="007E48EF"/>
    <w:rsid w:val="007E49F3"/>
    <w:rsid w:val="007E726D"/>
    <w:rsid w:val="007F0EE5"/>
    <w:rsid w:val="007F273A"/>
    <w:rsid w:val="007F32D3"/>
    <w:rsid w:val="007F3B00"/>
    <w:rsid w:val="007F696A"/>
    <w:rsid w:val="00800556"/>
    <w:rsid w:val="008020DF"/>
    <w:rsid w:val="00803D58"/>
    <w:rsid w:val="008049ED"/>
    <w:rsid w:val="00804EC3"/>
    <w:rsid w:val="00807C30"/>
    <w:rsid w:val="00810823"/>
    <w:rsid w:val="00811157"/>
    <w:rsid w:val="008124A3"/>
    <w:rsid w:val="00817284"/>
    <w:rsid w:val="008176AA"/>
    <w:rsid w:val="00822EC2"/>
    <w:rsid w:val="008231B0"/>
    <w:rsid w:val="008236EE"/>
    <w:rsid w:val="0083025C"/>
    <w:rsid w:val="008302F1"/>
    <w:rsid w:val="00831018"/>
    <w:rsid w:val="00832BC3"/>
    <w:rsid w:val="00833CD3"/>
    <w:rsid w:val="00836727"/>
    <w:rsid w:val="0084086D"/>
    <w:rsid w:val="00841778"/>
    <w:rsid w:val="008471E2"/>
    <w:rsid w:val="00847C3D"/>
    <w:rsid w:val="00850CE0"/>
    <w:rsid w:val="0085178C"/>
    <w:rsid w:val="008523B7"/>
    <w:rsid w:val="0085389C"/>
    <w:rsid w:val="00854385"/>
    <w:rsid w:val="00855142"/>
    <w:rsid w:val="00857C32"/>
    <w:rsid w:val="00857DC3"/>
    <w:rsid w:val="00860F04"/>
    <w:rsid w:val="0086104B"/>
    <w:rsid w:val="0086234A"/>
    <w:rsid w:val="0086390E"/>
    <w:rsid w:val="00863AFC"/>
    <w:rsid w:val="008659F9"/>
    <w:rsid w:val="00865CF5"/>
    <w:rsid w:val="00866747"/>
    <w:rsid w:val="00870916"/>
    <w:rsid w:val="0087095D"/>
    <w:rsid w:val="00870BF7"/>
    <w:rsid w:val="00872281"/>
    <w:rsid w:val="0087514E"/>
    <w:rsid w:val="00875BA4"/>
    <w:rsid w:val="0087632B"/>
    <w:rsid w:val="0087647B"/>
    <w:rsid w:val="0087665B"/>
    <w:rsid w:val="0087682D"/>
    <w:rsid w:val="00880A1F"/>
    <w:rsid w:val="00882CF3"/>
    <w:rsid w:val="00884CDE"/>
    <w:rsid w:val="00886902"/>
    <w:rsid w:val="00886918"/>
    <w:rsid w:val="008873D3"/>
    <w:rsid w:val="00887A53"/>
    <w:rsid w:val="00890CF2"/>
    <w:rsid w:val="00892718"/>
    <w:rsid w:val="008970D2"/>
    <w:rsid w:val="00897A3D"/>
    <w:rsid w:val="008A005B"/>
    <w:rsid w:val="008A143C"/>
    <w:rsid w:val="008A2E47"/>
    <w:rsid w:val="008A3043"/>
    <w:rsid w:val="008B0FAE"/>
    <w:rsid w:val="008B68AE"/>
    <w:rsid w:val="008C1C90"/>
    <w:rsid w:val="008C2728"/>
    <w:rsid w:val="008C2784"/>
    <w:rsid w:val="008C3329"/>
    <w:rsid w:val="008C54C5"/>
    <w:rsid w:val="008C598A"/>
    <w:rsid w:val="008C6F89"/>
    <w:rsid w:val="008D1D5D"/>
    <w:rsid w:val="008D23DD"/>
    <w:rsid w:val="008D6608"/>
    <w:rsid w:val="008D6D26"/>
    <w:rsid w:val="008E2615"/>
    <w:rsid w:val="008E2A6B"/>
    <w:rsid w:val="008E339F"/>
    <w:rsid w:val="008E6236"/>
    <w:rsid w:val="008F0D25"/>
    <w:rsid w:val="008F31BA"/>
    <w:rsid w:val="008F3D3B"/>
    <w:rsid w:val="008F7BBE"/>
    <w:rsid w:val="008F7E25"/>
    <w:rsid w:val="00902FFA"/>
    <w:rsid w:val="00903996"/>
    <w:rsid w:val="00903EB4"/>
    <w:rsid w:val="00904596"/>
    <w:rsid w:val="00904F0B"/>
    <w:rsid w:val="00904F1B"/>
    <w:rsid w:val="00905B88"/>
    <w:rsid w:val="009061A1"/>
    <w:rsid w:val="00907149"/>
    <w:rsid w:val="00907DC2"/>
    <w:rsid w:val="00911052"/>
    <w:rsid w:val="0091273E"/>
    <w:rsid w:val="00914C20"/>
    <w:rsid w:val="00916BD9"/>
    <w:rsid w:val="00916E32"/>
    <w:rsid w:val="00920A2B"/>
    <w:rsid w:val="00921701"/>
    <w:rsid w:val="009217F5"/>
    <w:rsid w:val="009223AC"/>
    <w:rsid w:val="00922627"/>
    <w:rsid w:val="0092286E"/>
    <w:rsid w:val="00926033"/>
    <w:rsid w:val="00926364"/>
    <w:rsid w:val="009309AC"/>
    <w:rsid w:val="009312A1"/>
    <w:rsid w:val="00931B20"/>
    <w:rsid w:val="00932EEB"/>
    <w:rsid w:val="00934736"/>
    <w:rsid w:val="009355B4"/>
    <w:rsid w:val="00935EAE"/>
    <w:rsid w:val="00935EF4"/>
    <w:rsid w:val="009368F1"/>
    <w:rsid w:val="00940666"/>
    <w:rsid w:val="0094079B"/>
    <w:rsid w:val="00942896"/>
    <w:rsid w:val="00943019"/>
    <w:rsid w:val="00943138"/>
    <w:rsid w:val="00944ADC"/>
    <w:rsid w:val="00944EEE"/>
    <w:rsid w:val="0094558A"/>
    <w:rsid w:val="009462B6"/>
    <w:rsid w:val="009501CF"/>
    <w:rsid w:val="00950403"/>
    <w:rsid w:val="00950430"/>
    <w:rsid w:val="0095096B"/>
    <w:rsid w:val="009530F1"/>
    <w:rsid w:val="00953252"/>
    <w:rsid w:val="0095451A"/>
    <w:rsid w:val="00956422"/>
    <w:rsid w:val="00956716"/>
    <w:rsid w:val="00956AB5"/>
    <w:rsid w:val="00957E94"/>
    <w:rsid w:val="009607E4"/>
    <w:rsid w:val="009620B4"/>
    <w:rsid w:val="0096430B"/>
    <w:rsid w:val="00967478"/>
    <w:rsid w:val="00971D10"/>
    <w:rsid w:val="009722E5"/>
    <w:rsid w:val="00972519"/>
    <w:rsid w:val="00972FB0"/>
    <w:rsid w:val="00973CD6"/>
    <w:rsid w:val="00975359"/>
    <w:rsid w:val="0097586D"/>
    <w:rsid w:val="00976DEF"/>
    <w:rsid w:val="00977D45"/>
    <w:rsid w:val="009805C9"/>
    <w:rsid w:val="00980CA6"/>
    <w:rsid w:val="00981745"/>
    <w:rsid w:val="00981866"/>
    <w:rsid w:val="00982B2A"/>
    <w:rsid w:val="00983461"/>
    <w:rsid w:val="00983691"/>
    <w:rsid w:val="0098437A"/>
    <w:rsid w:val="00987A8A"/>
    <w:rsid w:val="0099149A"/>
    <w:rsid w:val="00992980"/>
    <w:rsid w:val="00993ECF"/>
    <w:rsid w:val="009953B6"/>
    <w:rsid w:val="009956DC"/>
    <w:rsid w:val="00997B01"/>
    <w:rsid w:val="009A08DB"/>
    <w:rsid w:val="009A188F"/>
    <w:rsid w:val="009A61B1"/>
    <w:rsid w:val="009A7E78"/>
    <w:rsid w:val="009B1C4A"/>
    <w:rsid w:val="009B2247"/>
    <w:rsid w:val="009B5182"/>
    <w:rsid w:val="009B5575"/>
    <w:rsid w:val="009B6402"/>
    <w:rsid w:val="009B7A95"/>
    <w:rsid w:val="009C0443"/>
    <w:rsid w:val="009C0F0E"/>
    <w:rsid w:val="009C1595"/>
    <w:rsid w:val="009C162A"/>
    <w:rsid w:val="009C1E52"/>
    <w:rsid w:val="009C249A"/>
    <w:rsid w:val="009C39ED"/>
    <w:rsid w:val="009C5FF3"/>
    <w:rsid w:val="009C7543"/>
    <w:rsid w:val="009C7F32"/>
    <w:rsid w:val="009D0114"/>
    <w:rsid w:val="009D1AD0"/>
    <w:rsid w:val="009D2C77"/>
    <w:rsid w:val="009D42B1"/>
    <w:rsid w:val="009D4F61"/>
    <w:rsid w:val="009D67D9"/>
    <w:rsid w:val="009E01EA"/>
    <w:rsid w:val="009E13A9"/>
    <w:rsid w:val="009E13F0"/>
    <w:rsid w:val="009E207B"/>
    <w:rsid w:val="009E7696"/>
    <w:rsid w:val="009F2A43"/>
    <w:rsid w:val="009F4085"/>
    <w:rsid w:val="009F4FFC"/>
    <w:rsid w:val="009F58DB"/>
    <w:rsid w:val="009F5A30"/>
    <w:rsid w:val="009F7430"/>
    <w:rsid w:val="009F75D7"/>
    <w:rsid w:val="00A0251A"/>
    <w:rsid w:val="00A06333"/>
    <w:rsid w:val="00A063F6"/>
    <w:rsid w:val="00A064FD"/>
    <w:rsid w:val="00A0658A"/>
    <w:rsid w:val="00A0781B"/>
    <w:rsid w:val="00A10448"/>
    <w:rsid w:val="00A11A81"/>
    <w:rsid w:val="00A1224E"/>
    <w:rsid w:val="00A12CCC"/>
    <w:rsid w:val="00A140AD"/>
    <w:rsid w:val="00A140B4"/>
    <w:rsid w:val="00A1433B"/>
    <w:rsid w:val="00A149D1"/>
    <w:rsid w:val="00A15236"/>
    <w:rsid w:val="00A15BF9"/>
    <w:rsid w:val="00A16E05"/>
    <w:rsid w:val="00A178D7"/>
    <w:rsid w:val="00A22A35"/>
    <w:rsid w:val="00A24E14"/>
    <w:rsid w:val="00A269A6"/>
    <w:rsid w:val="00A3058B"/>
    <w:rsid w:val="00A34B8B"/>
    <w:rsid w:val="00A37C16"/>
    <w:rsid w:val="00A4071E"/>
    <w:rsid w:val="00A42323"/>
    <w:rsid w:val="00A42BFD"/>
    <w:rsid w:val="00A45799"/>
    <w:rsid w:val="00A46C57"/>
    <w:rsid w:val="00A51DC3"/>
    <w:rsid w:val="00A538F6"/>
    <w:rsid w:val="00A5545D"/>
    <w:rsid w:val="00A56BD8"/>
    <w:rsid w:val="00A57A9D"/>
    <w:rsid w:val="00A62602"/>
    <w:rsid w:val="00A64FB8"/>
    <w:rsid w:val="00A6557F"/>
    <w:rsid w:val="00A656E9"/>
    <w:rsid w:val="00A66AA9"/>
    <w:rsid w:val="00A71260"/>
    <w:rsid w:val="00A720C7"/>
    <w:rsid w:val="00A74120"/>
    <w:rsid w:val="00A74494"/>
    <w:rsid w:val="00A81C85"/>
    <w:rsid w:val="00A863A7"/>
    <w:rsid w:val="00A8729C"/>
    <w:rsid w:val="00A92647"/>
    <w:rsid w:val="00A94801"/>
    <w:rsid w:val="00AA0163"/>
    <w:rsid w:val="00AA0A3D"/>
    <w:rsid w:val="00AA1745"/>
    <w:rsid w:val="00AA18B9"/>
    <w:rsid w:val="00AA5CE7"/>
    <w:rsid w:val="00AA5D86"/>
    <w:rsid w:val="00AA6657"/>
    <w:rsid w:val="00AA68C1"/>
    <w:rsid w:val="00AB04B3"/>
    <w:rsid w:val="00AB0E9A"/>
    <w:rsid w:val="00AB12E1"/>
    <w:rsid w:val="00AB1652"/>
    <w:rsid w:val="00AB1F58"/>
    <w:rsid w:val="00AB2BFB"/>
    <w:rsid w:val="00AB32AC"/>
    <w:rsid w:val="00AB4E50"/>
    <w:rsid w:val="00AB655C"/>
    <w:rsid w:val="00AC20B0"/>
    <w:rsid w:val="00AC3B9B"/>
    <w:rsid w:val="00AC53AA"/>
    <w:rsid w:val="00AC7018"/>
    <w:rsid w:val="00AD03E3"/>
    <w:rsid w:val="00AD1D83"/>
    <w:rsid w:val="00AD27F5"/>
    <w:rsid w:val="00AD49A8"/>
    <w:rsid w:val="00AD5523"/>
    <w:rsid w:val="00AD5896"/>
    <w:rsid w:val="00AD6410"/>
    <w:rsid w:val="00AD6BA1"/>
    <w:rsid w:val="00AD6E62"/>
    <w:rsid w:val="00AD78A5"/>
    <w:rsid w:val="00AD7F83"/>
    <w:rsid w:val="00AE0600"/>
    <w:rsid w:val="00AE0607"/>
    <w:rsid w:val="00AE10F9"/>
    <w:rsid w:val="00AE15E8"/>
    <w:rsid w:val="00AE1C0C"/>
    <w:rsid w:val="00AE1E10"/>
    <w:rsid w:val="00AE3AF4"/>
    <w:rsid w:val="00AE4FED"/>
    <w:rsid w:val="00AE5C91"/>
    <w:rsid w:val="00AE6D39"/>
    <w:rsid w:val="00AF052B"/>
    <w:rsid w:val="00AF1F8E"/>
    <w:rsid w:val="00AF26E1"/>
    <w:rsid w:val="00AF38E9"/>
    <w:rsid w:val="00AF4B91"/>
    <w:rsid w:val="00AF6648"/>
    <w:rsid w:val="00AF6747"/>
    <w:rsid w:val="00B017D4"/>
    <w:rsid w:val="00B019A3"/>
    <w:rsid w:val="00B0257A"/>
    <w:rsid w:val="00B029D0"/>
    <w:rsid w:val="00B02A06"/>
    <w:rsid w:val="00B06278"/>
    <w:rsid w:val="00B106F6"/>
    <w:rsid w:val="00B1162E"/>
    <w:rsid w:val="00B11B2C"/>
    <w:rsid w:val="00B128FC"/>
    <w:rsid w:val="00B15703"/>
    <w:rsid w:val="00B1640E"/>
    <w:rsid w:val="00B165C0"/>
    <w:rsid w:val="00B179B8"/>
    <w:rsid w:val="00B224D1"/>
    <w:rsid w:val="00B23E16"/>
    <w:rsid w:val="00B30AC9"/>
    <w:rsid w:val="00B30BEE"/>
    <w:rsid w:val="00B3182C"/>
    <w:rsid w:val="00B32FC2"/>
    <w:rsid w:val="00B336BC"/>
    <w:rsid w:val="00B35BCE"/>
    <w:rsid w:val="00B37166"/>
    <w:rsid w:val="00B40C5D"/>
    <w:rsid w:val="00B43CD3"/>
    <w:rsid w:val="00B46327"/>
    <w:rsid w:val="00B511F4"/>
    <w:rsid w:val="00B51741"/>
    <w:rsid w:val="00B52215"/>
    <w:rsid w:val="00B5337E"/>
    <w:rsid w:val="00B53535"/>
    <w:rsid w:val="00B53C16"/>
    <w:rsid w:val="00B5427A"/>
    <w:rsid w:val="00B54E13"/>
    <w:rsid w:val="00B55875"/>
    <w:rsid w:val="00B61504"/>
    <w:rsid w:val="00B622CD"/>
    <w:rsid w:val="00B62E7C"/>
    <w:rsid w:val="00B64935"/>
    <w:rsid w:val="00B64D3D"/>
    <w:rsid w:val="00B65076"/>
    <w:rsid w:val="00B6732C"/>
    <w:rsid w:val="00B6753D"/>
    <w:rsid w:val="00B67965"/>
    <w:rsid w:val="00B702A1"/>
    <w:rsid w:val="00B72152"/>
    <w:rsid w:val="00B7292C"/>
    <w:rsid w:val="00B73AF9"/>
    <w:rsid w:val="00B75D81"/>
    <w:rsid w:val="00B766DA"/>
    <w:rsid w:val="00B767E4"/>
    <w:rsid w:val="00B81B82"/>
    <w:rsid w:val="00B842EA"/>
    <w:rsid w:val="00B854E6"/>
    <w:rsid w:val="00B85B0A"/>
    <w:rsid w:val="00B86DDB"/>
    <w:rsid w:val="00B876C8"/>
    <w:rsid w:val="00B90167"/>
    <w:rsid w:val="00B91194"/>
    <w:rsid w:val="00B92123"/>
    <w:rsid w:val="00B9283E"/>
    <w:rsid w:val="00B92ACE"/>
    <w:rsid w:val="00B93A7E"/>
    <w:rsid w:val="00B94E67"/>
    <w:rsid w:val="00B96949"/>
    <w:rsid w:val="00BA20BE"/>
    <w:rsid w:val="00BA3973"/>
    <w:rsid w:val="00BA50A9"/>
    <w:rsid w:val="00BA619C"/>
    <w:rsid w:val="00BB09CC"/>
    <w:rsid w:val="00BB38F9"/>
    <w:rsid w:val="00BB3DA6"/>
    <w:rsid w:val="00BB5247"/>
    <w:rsid w:val="00BB5BC3"/>
    <w:rsid w:val="00BB5BFF"/>
    <w:rsid w:val="00BB64A3"/>
    <w:rsid w:val="00BB72FB"/>
    <w:rsid w:val="00BB79B8"/>
    <w:rsid w:val="00BC1F1C"/>
    <w:rsid w:val="00BC2101"/>
    <w:rsid w:val="00BC3FBF"/>
    <w:rsid w:val="00BC7C41"/>
    <w:rsid w:val="00BD2537"/>
    <w:rsid w:val="00BD3DAC"/>
    <w:rsid w:val="00BD4F50"/>
    <w:rsid w:val="00BD77C7"/>
    <w:rsid w:val="00BD79D9"/>
    <w:rsid w:val="00BD7CE1"/>
    <w:rsid w:val="00BE0A6A"/>
    <w:rsid w:val="00BE3D03"/>
    <w:rsid w:val="00BE552D"/>
    <w:rsid w:val="00BE699C"/>
    <w:rsid w:val="00BF1E51"/>
    <w:rsid w:val="00BF20AA"/>
    <w:rsid w:val="00BF2E48"/>
    <w:rsid w:val="00BF3FCE"/>
    <w:rsid w:val="00BF4622"/>
    <w:rsid w:val="00BF71A4"/>
    <w:rsid w:val="00C014A0"/>
    <w:rsid w:val="00C0623E"/>
    <w:rsid w:val="00C078AF"/>
    <w:rsid w:val="00C12369"/>
    <w:rsid w:val="00C1341B"/>
    <w:rsid w:val="00C13D03"/>
    <w:rsid w:val="00C14150"/>
    <w:rsid w:val="00C145DA"/>
    <w:rsid w:val="00C14DBF"/>
    <w:rsid w:val="00C16C08"/>
    <w:rsid w:val="00C20F2C"/>
    <w:rsid w:val="00C213D9"/>
    <w:rsid w:val="00C21FC2"/>
    <w:rsid w:val="00C220F1"/>
    <w:rsid w:val="00C22747"/>
    <w:rsid w:val="00C2293C"/>
    <w:rsid w:val="00C25094"/>
    <w:rsid w:val="00C26ADA"/>
    <w:rsid w:val="00C27488"/>
    <w:rsid w:val="00C27B1C"/>
    <w:rsid w:val="00C30020"/>
    <w:rsid w:val="00C33717"/>
    <w:rsid w:val="00C3497E"/>
    <w:rsid w:val="00C352EF"/>
    <w:rsid w:val="00C37350"/>
    <w:rsid w:val="00C40C35"/>
    <w:rsid w:val="00C41521"/>
    <w:rsid w:val="00C41E11"/>
    <w:rsid w:val="00C425C7"/>
    <w:rsid w:val="00C43D2C"/>
    <w:rsid w:val="00C46358"/>
    <w:rsid w:val="00C502B2"/>
    <w:rsid w:val="00C503E7"/>
    <w:rsid w:val="00C50F58"/>
    <w:rsid w:val="00C534A4"/>
    <w:rsid w:val="00C537C7"/>
    <w:rsid w:val="00C53DE1"/>
    <w:rsid w:val="00C54138"/>
    <w:rsid w:val="00C55939"/>
    <w:rsid w:val="00C55D6A"/>
    <w:rsid w:val="00C570CE"/>
    <w:rsid w:val="00C60223"/>
    <w:rsid w:val="00C611BA"/>
    <w:rsid w:val="00C62F4D"/>
    <w:rsid w:val="00C63FA7"/>
    <w:rsid w:val="00C71942"/>
    <w:rsid w:val="00C745D8"/>
    <w:rsid w:val="00C76624"/>
    <w:rsid w:val="00C7708E"/>
    <w:rsid w:val="00C8139D"/>
    <w:rsid w:val="00C82F5A"/>
    <w:rsid w:val="00C83149"/>
    <w:rsid w:val="00C83748"/>
    <w:rsid w:val="00C854CF"/>
    <w:rsid w:val="00C86053"/>
    <w:rsid w:val="00C92825"/>
    <w:rsid w:val="00C940AD"/>
    <w:rsid w:val="00C94B33"/>
    <w:rsid w:val="00C96D5B"/>
    <w:rsid w:val="00CA006B"/>
    <w:rsid w:val="00CA02D1"/>
    <w:rsid w:val="00CA08D1"/>
    <w:rsid w:val="00CA0D92"/>
    <w:rsid w:val="00CA1330"/>
    <w:rsid w:val="00CA1D7F"/>
    <w:rsid w:val="00CA1DE7"/>
    <w:rsid w:val="00CA4E56"/>
    <w:rsid w:val="00CA4FB5"/>
    <w:rsid w:val="00CA64ED"/>
    <w:rsid w:val="00CA7131"/>
    <w:rsid w:val="00CB08B5"/>
    <w:rsid w:val="00CB25DB"/>
    <w:rsid w:val="00CB5714"/>
    <w:rsid w:val="00CB5BB5"/>
    <w:rsid w:val="00CB6200"/>
    <w:rsid w:val="00CB7B6C"/>
    <w:rsid w:val="00CC0DE3"/>
    <w:rsid w:val="00CC1A58"/>
    <w:rsid w:val="00CC2EEF"/>
    <w:rsid w:val="00CC307B"/>
    <w:rsid w:val="00CC5C4B"/>
    <w:rsid w:val="00CC5F28"/>
    <w:rsid w:val="00CC6040"/>
    <w:rsid w:val="00CD0036"/>
    <w:rsid w:val="00CD1143"/>
    <w:rsid w:val="00CD1FDF"/>
    <w:rsid w:val="00CD3176"/>
    <w:rsid w:val="00CD441E"/>
    <w:rsid w:val="00CD46B6"/>
    <w:rsid w:val="00CD4FB7"/>
    <w:rsid w:val="00CD548C"/>
    <w:rsid w:val="00CD5E92"/>
    <w:rsid w:val="00CD6D4E"/>
    <w:rsid w:val="00CE0C99"/>
    <w:rsid w:val="00CE21A7"/>
    <w:rsid w:val="00CE3A76"/>
    <w:rsid w:val="00CE499B"/>
    <w:rsid w:val="00CE5775"/>
    <w:rsid w:val="00CE5BC2"/>
    <w:rsid w:val="00CE5CC7"/>
    <w:rsid w:val="00CF3020"/>
    <w:rsid w:val="00CF3040"/>
    <w:rsid w:val="00CF314F"/>
    <w:rsid w:val="00CF3CBD"/>
    <w:rsid w:val="00CF5C0C"/>
    <w:rsid w:val="00CF7296"/>
    <w:rsid w:val="00CF7552"/>
    <w:rsid w:val="00D03578"/>
    <w:rsid w:val="00D039D7"/>
    <w:rsid w:val="00D03E04"/>
    <w:rsid w:val="00D04060"/>
    <w:rsid w:val="00D04915"/>
    <w:rsid w:val="00D0501E"/>
    <w:rsid w:val="00D05ACC"/>
    <w:rsid w:val="00D070FE"/>
    <w:rsid w:val="00D07614"/>
    <w:rsid w:val="00D0768E"/>
    <w:rsid w:val="00D10F6D"/>
    <w:rsid w:val="00D11F6E"/>
    <w:rsid w:val="00D1261C"/>
    <w:rsid w:val="00D135A6"/>
    <w:rsid w:val="00D13910"/>
    <w:rsid w:val="00D15B27"/>
    <w:rsid w:val="00D16425"/>
    <w:rsid w:val="00D17550"/>
    <w:rsid w:val="00D253E6"/>
    <w:rsid w:val="00D2575E"/>
    <w:rsid w:val="00D261D1"/>
    <w:rsid w:val="00D265F6"/>
    <w:rsid w:val="00D33818"/>
    <w:rsid w:val="00D34931"/>
    <w:rsid w:val="00D3741E"/>
    <w:rsid w:val="00D40989"/>
    <w:rsid w:val="00D4427D"/>
    <w:rsid w:val="00D44B12"/>
    <w:rsid w:val="00D44BB9"/>
    <w:rsid w:val="00D45872"/>
    <w:rsid w:val="00D47455"/>
    <w:rsid w:val="00D477C0"/>
    <w:rsid w:val="00D4794B"/>
    <w:rsid w:val="00D503CA"/>
    <w:rsid w:val="00D50F4C"/>
    <w:rsid w:val="00D527D2"/>
    <w:rsid w:val="00D549DA"/>
    <w:rsid w:val="00D54D1A"/>
    <w:rsid w:val="00D55467"/>
    <w:rsid w:val="00D56D15"/>
    <w:rsid w:val="00D62522"/>
    <w:rsid w:val="00D65482"/>
    <w:rsid w:val="00D656D3"/>
    <w:rsid w:val="00D672B0"/>
    <w:rsid w:val="00D746EE"/>
    <w:rsid w:val="00D758CB"/>
    <w:rsid w:val="00D7607E"/>
    <w:rsid w:val="00D773BA"/>
    <w:rsid w:val="00D80A6C"/>
    <w:rsid w:val="00D813E5"/>
    <w:rsid w:val="00D81656"/>
    <w:rsid w:val="00D820FC"/>
    <w:rsid w:val="00D822AF"/>
    <w:rsid w:val="00D82C69"/>
    <w:rsid w:val="00D8391A"/>
    <w:rsid w:val="00D867B5"/>
    <w:rsid w:val="00D872B8"/>
    <w:rsid w:val="00D9016B"/>
    <w:rsid w:val="00D913FE"/>
    <w:rsid w:val="00D92D23"/>
    <w:rsid w:val="00D9395F"/>
    <w:rsid w:val="00D9512A"/>
    <w:rsid w:val="00DA0730"/>
    <w:rsid w:val="00DA146D"/>
    <w:rsid w:val="00DA1491"/>
    <w:rsid w:val="00DA2E8C"/>
    <w:rsid w:val="00DA4F3A"/>
    <w:rsid w:val="00DA57C4"/>
    <w:rsid w:val="00DA6822"/>
    <w:rsid w:val="00DB05E4"/>
    <w:rsid w:val="00DB0D73"/>
    <w:rsid w:val="00DB278B"/>
    <w:rsid w:val="00DB4B0C"/>
    <w:rsid w:val="00DB53E4"/>
    <w:rsid w:val="00DB60E3"/>
    <w:rsid w:val="00DB670F"/>
    <w:rsid w:val="00DC0FB7"/>
    <w:rsid w:val="00DC3E19"/>
    <w:rsid w:val="00DC3F7B"/>
    <w:rsid w:val="00DC41F3"/>
    <w:rsid w:val="00DC7757"/>
    <w:rsid w:val="00DD0418"/>
    <w:rsid w:val="00DD1DB0"/>
    <w:rsid w:val="00DD3D13"/>
    <w:rsid w:val="00DD59DB"/>
    <w:rsid w:val="00DD7C0A"/>
    <w:rsid w:val="00DE0359"/>
    <w:rsid w:val="00DE082D"/>
    <w:rsid w:val="00DE0F67"/>
    <w:rsid w:val="00DE28D9"/>
    <w:rsid w:val="00DE3F82"/>
    <w:rsid w:val="00DE6A0A"/>
    <w:rsid w:val="00DE7C45"/>
    <w:rsid w:val="00DE7D43"/>
    <w:rsid w:val="00DF35DA"/>
    <w:rsid w:val="00DF469E"/>
    <w:rsid w:val="00DF5B64"/>
    <w:rsid w:val="00DF5C85"/>
    <w:rsid w:val="00DF5DF5"/>
    <w:rsid w:val="00DF6193"/>
    <w:rsid w:val="00DF673C"/>
    <w:rsid w:val="00DF7367"/>
    <w:rsid w:val="00E00846"/>
    <w:rsid w:val="00E03933"/>
    <w:rsid w:val="00E03EE2"/>
    <w:rsid w:val="00E052B6"/>
    <w:rsid w:val="00E05FA7"/>
    <w:rsid w:val="00E105A3"/>
    <w:rsid w:val="00E12EB0"/>
    <w:rsid w:val="00E16AC9"/>
    <w:rsid w:val="00E16FF3"/>
    <w:rsid w:val="00E23177"/>
    <w:rsid w:val="00E27046"/>
    <w:rsid w:val="00E2794F"/>
    <w:rsid w:val="00E27B58"/>
    <w:rsid w:val="00E300D9"/>
    <w:rsid w:val="00E313CF"/>
    <w:rsid w:val="00E3310D"/>
    <w:rsid w:val="00E334A8"/>
    <w:rsid w:val="00E33EA1"/>
    <w:rsid w:val="00E34C6F"/>
    <w:rsid w:val="00E417B5"/>
    <w:rsid w:val="00E434E2"/>
    <w:rsid w:val="00E44FE2"/>
    <w:rsid w:val="00E474A6"/>
    <w:rsid w:val="00E47DB0"/>
    <w:rsid w:val="00E5018C"/>
    <w:rsid w:val="00E50A4C"/>
    <w:rsid w:val="00E525B2"/>
    <w:rsid w:val="00E52802"/>
    <w:rsid w:val="00E53387"/>
    <w:rsid w:val="00E53DEB"/>
    <w:rsid w:val="00E547BB"/>
    <w:rsid w:val="00E560E1"/>
    <w:rsid w:val="00E573C3"/>
    <w:rsid w:val="00E6244B"/>
    <w:rsid w:val="00E62833"/>
    <w:rsid w:val="00E637DB"/>
    <w:rsid w:val="00E63A54"/>
    <w:rsid w:val="00E647F4"/>
    <w:rsid w:val="00E6566A"/>
    <w:rsid w:val="00E656D3"/>
    <w:rsid w:val="00E666BC"/>
    <w:rsid w:val="00E66A51"/>
    <w:rsid w:val="00E67DC0"/>
    <w:rsid w:val="00E70089"/>
    <w:rsid w:val="00E700AD"/>
    <w:rsid w:val="00E71F5D"/>
    <w:rsid w:val="00E737C3"/>
    <w:rsid w:val="00E73BE9"/>
    <w:rsid w:val="00E742CB"/>
    <w:rsid w:val="00E75F3D"/>
    <w:rsid w:val="00E76928"/>
    <w:rsid w:val="00E77BB2"/>
    <w:rsid w:val="00E82E65"/>
    <w:rsid w:val="00E85463"/>
    <w:rsid w:val="00E907EC"/>
    <w:rsid w:val="00E9115C"/>
    <w:rsid w:val="00E93659"/>
    <w:rsid w:val="00E9502C"/>
    <w:rsid w:val="00E95445"/>
    <w:rsid w:val="00E975EE"/>
    <w:rsid w:val="00EA27B1"/>
    <w:rsid w:val="00EA41F3"/>
    <w:rsid w:val="00EA4FAD"/>
    <w:rsid w:val="00EB174E"/>
    <w:rsid w:val="00EB25BF"/>
    <w:rsid w:val="00EB4749"/>
    <w:rsid w:val="00EB595A"/>
    <w:rsid w:val="00EB6910"/>
    <w:rsid w:val="00EB6D39"/>
    <w:rsid w:val="00EC0BAE"/>
    <w:rsid w:val="00EC0C37"/>
    <w:rsid w:val="00EC2270"/>
    <w:rsid w:val="00EC4426"/>
    <w:rsid w:val="00EC4670"/>
    <w:rsid w:val="00EC655E"/>
    <w:rsid w:val="00EC66C5"/>
    <w:rsid w:val="00EC75F1"/>
    <w:rsid w:val="00ED1AD1"/>
    <w:rsid w:val="00ED3E29"/>
    <w:rsid w:val="00EE3C00"/>
    <w:rsid w:val="00EE4974"/>
    <w:rsid w:val="00EE4F93"/>
    <w:rsid w:val="00EE62CB"/>
    <w:rsid w:val="00EE6986"/>
    <w:rsid w:val="00EE76BB"/>
    <w:rsid w:val="00EE7D9F"/>
    <w:rsid w:val="00EF3763"/>
    <w:rsid w:val="00EF3B02"/>
    <w:rsid w:val="00EF3B2E"/>
    <w:rsid w:val="00EF40AB"/>
    <w:rsid w:val="00EF4454"/>
    <w:rsid w:val="00F0271F"/>
    <w:rsid w:val="00F04623"/>
    <w:rsid w:val="00F06C4B"/>
    <w:rsid w:val="00F07AD4"/>
    <w:rsid w:val="00F10231"/>
    <w:rsid w:val="00F10B14"/>
    <w:rsid w:val="00F12D89"/>
    <w:rsid w:val="00F14233"/>
    <w:rsid w:val="00F14CA8"/>
    <w:rsid w:val="00F16BBC"/>
    <w:rsid w:val="00F17B2E"/>
    <w:rsid w:val="00F2265F"/>
    <w:rsid w:val="00F2333D"/>
    <w:rsid w:val="00F233FE"/>
    <w:rsid w:val="00F25951"/>
    <w:rsid w:val="00F331DD"/>
    <w:rsid w:val="00F342F6"/>
    <w:rsid w:val="00F42A48"/>
    <w:rsid w:val="00F435E8"/>
    <w:rsid w:val="00F4522C"/>
    <w:rsid w:val="00F459EB"/>
    <w:rsid w:val="00F51847"/>
    <w:rsid w:val="00F5494E"/>
    <w:rsid w:val="00F56FCA"/>
    <w:rsid w:val="00F61B59"/>
    <w:rsid w:val="00F62D48"/>
    <w:rsid w:val="00F638A4"/>
    <w:rsid w:val="00F63FB4"/>
    <w:rsid w:val="00F70D65"/>
    <w:rsid w:val="00F70E03"/>
    <w:rsid w:val="00F70E87"/>
    <w:rsid w:val="00F72823"/>
    <w:rsid w:val="00F72962"/>
    <w:rsid w:val="00F75E61"/>
    <w:rsid w:val="00F772C9"/>
    <w:rsid w:val="00F80670"/>
    <w:rsid w:val="00F8352E"/>
    <w:rsid w:val="00F84C53"/>
    <w:rsid w:val="00F84FAD"/>
    <w:rsid w:val="00F86BA0"/>
    <w:rsid w:val="00F90ACF"/>
    <w:rsid w:val="00F9108C"/>
    <w:rsid w:val="00F92187"/>
    <w:rsid w:val="00F921F6"/>
    <w:rsid w:val="00F92F44"/>
    <w:rsid w:val="00F936AB"/>
    <w:rsid w:val="00F94F4C"/>
    <w:rsid w:val="00FA093F"/>
    <w:rsid w:val="00FA1744"/>
    <w:rsid w:val="00FA1AC5"/>
    <w:rsid w:val="00FA20C8"/>
    <w:rsid w:val="00FA356B"/>
    <w:rsid w:val="00FA36BE"/>
    <w:rsid w:val="00FA3D6D"/>
    <w:rsid w:val="00FA6969"/>
    <w:rsid w:val="00FA75FE"/>
    <w:rsid w:val="00FB0747"/>
    <w:rsid w:val="00FB3237"/>
    <w:rsid w:val="00FB450B"/>
    <w:rsid w:val="00FC04F7"/>
    <w:rsid w:val="00FC21BE"/>
    <w:rsid w:val="00FC28D1"/>
    <w:rsid w:val="00FC36DE"/>
    <w:rsid w:val="00FD1087"/>
    <w:rsid w:val="00FD1ED1"/>
    <w:rsid w:val="00FD4742"/>
    <w:rsid w:val="00FD5494"/>
    <w:rsid w:val="00FD589A"/>
    <w:rsid w:val="00FD5CAF"/>
    <w:rsid w:val="00FD7652"/>
    <w:rsid w:val="00FD780C"/>
    <w:rsid w:val="00FE044B"/>
    <w:rsid w:val="00FE1DC0"/>
    <w:rsid w:val="00FE2474"/>
    <w:rsid w:val="00FE3E7F"/>
    <w:rsid w:val="00FE5BCF"/>
    <w:rsid w:val="00FE5D0E"/>
    <w:rsid w:val="00FE68BE"/>
    <w:rsid w:val="00FF4F30"/>
    <w:rsid w:val="00FF5D1C"/>
    <w:rsid w:val="00FF6CB7"/>
    <w:rsid w:val="0CC54EE7"/>
    <w:rsid w:val="2F32B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24B64"/>
  <w15:chartTrackingRefBased/>
  <w15:docId w15:val="{B88074BD-C08C-46A3-BE01-F16EAF228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24374"/>
    <w:pPr>
      <w:spacing w:after="24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en-IE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semiHidden/>
    <w:rsid w:val="00124374"/>
    <w:rPr>
      <w:color w:val="288061"/>
    </w:rPr>
  </w:style>
  <w:style w:type="paragraph" w:customStyle="1" w:styleId="TableText">
    <w:name w:val="Table Text"/>
    <w:basedOn w:val="Normal"/>
    <w:uiPriority w:val="1"/>
    <w:qFormat/>
    <w:rsid w:val="00124374"/>
    <w:pPr>
      <w:spacing w:before="60" w:after="60"/>
      <w:jc w:val="left"/>
    </w:pPr>
  </w:style>
  <w:style w:type="paragraph" w:styleId="Title">
    <w:name w:val="Title"/>
    <w:basedOn w:val="Normal"/>
    <w:next w:val="Normal"/>
    <w:link w:val="TitleChar"/>
    <w:uiPriority w:val="1"/>
    <w:qFormat/>
    <w:rsid w:val="00124374"/>
    <w:pPr>
      <w:spacing w:after="480"/>
      <w:jc w:val="center"/>
    </w:pPr>
    <w:rPr>
      <w:b/>
      <w:kern w:val="28"/>
      <w:sz w:val="48"/>
    </w:rPr>
  </w:style>
  <w:style w:type="character" w:customStyle="1" w:styleId="TitleChar">
    <w:name w:val="Title Char"/>
    <w:basedOn w:val="DefaultParagraphFont"/>
    <w:link w:val="Title"/>
    <w:uiPriority w:val="1"/>
    <w:rsid w:val="00124374"/>
    <w:rPr>
      <w:rFonts w:ascii="Times New Roman" w:eastAsia="Times New Roman" w:hAnsi="Times New Roman" w:cs="Times New Roman"/>
      <w:b/>
      <w:kern w:val="28"/>
      <w:sz w:val="48"/>
      <w:szCs w:val="20"/>
      <w:lang w:eastAsia="en-IE"/>
      <w14:ligatures w14:val="none"/>
    </w:rPr>
  </w:style>
  <w:style w:type="table" w:styleId="TableGrid">
    <w:name w:val="Table Grid"/>
    <w:rsid w:val="0012437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en-IE"/>
      <w14:ligatures w14:val="none"/>
    </w:rPr>
    <w:tblPr>
      <w:tblStyleRowBandSize w:val="1"/>
      <w:tblStyleCol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124374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24374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24374"/>
    <w:rPr>
      <w:rFonts w:ascii="Times New Roman" w:eastAsia="Times New Roman" w:hAnsi="Times New Roman" w:cs="Times New Roman"/>
      <w:kern w:val="0"/>
      <w:sz w:val="24"/>
      <w:szCs w:val="20"/>
      <w:lang w:eastAsia="en-IE"/>
      <w14:ligatures w14:val="none"/>
    </w:rPr>
  </w:style>
  <w:style w:type="table" w:styleId="TableGridLight">
    <w:name w:val="Grid Table Light"/>
    <w:basedOn w:val="TableNormal"/>
    <w:uiPriority w:val="40"/>
    <w:rsid w:val="00124374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EndnoteText">
    <w:name w:val="endnote text"/>
    <w:basedOn w:val="Normal"/>
    <w:link w:val="EndnoteTextChar"/>
    <w:uiPriority w:val="99"/>
    <w:unhideWhenUsed/>
    <w:rsid w:val="00124374"/>
    <w:pPr>
      <w:spacing w:after="0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124374"/>
    <w:rPr>
      <w:rFonts w:ascii="Times New Roman" w:eastAsia="Times New Roman" w:hAnsi="Times New Roman" w:cs="Times New Roman"/>
      <w:kern w:val="0"/>
      <w:sz w:val="20"/>
      <w:szCs w:val="20"/>
      <w:lang w:eastAsia="en-IE"/>
      <w14:ligatures w14:val="none"/>
    </w:rPr>
  </w:style>
  <w:style w:type="character" w:styleId="EndnoteReference">
    <w:name w:val="endnote reference"/>
    <w:basedOn w:val="DefaultParagraphFont"/>
    <w:uiPriority w:val="99"/>
    <w:semiHidden/>
    <w:unhideWhenUsed/>
    <w:rsid w:val="00124374"/>
    <w:rPr>
      <w:vertAlign w:val="superscript"/>
    </w:rPr>
  </w:style>
  <w:style w:type="paragraph" w:styleId="Footer">
    <w:name w:val="footer"/>
    <w:basedOn w:val="Normal"/>
    <w:link w:val="FooterChar"/>
    <w:uiPriority w:val="99"/>
    <w:semiHidden/>
    <w:unhideWhenUsed/>
    <w:rsid w:val="00341404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41404"/>
    <w:rPr>
      <w:rFonts w:ascii="Times New Roman" w:eastAsia="Times New Roman" w:hAnsi="Times New Roman" w:cs="Times New Roman"/>
      <w:kern w:val="0"/>
      <w:sz w:val="24"/>
      <w:szCs w:val="20"/>
      <w:lang w:eastAsia="en-IE"/>
      <w14:ligatures w14:val="none"/>
    </w:rPr>
  </w:style>
  <w:style w:type="paragraph" w:styleId="Revision">
    <w:name w:val="Revision"/>
    <w:hidden/>
    <w:uiPriority w:val="99"/>
    <w:semiHidden/>
    <w:rsid w:val="006005D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en-IE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E647F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647F4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E207B"/>
    <w:pPr>
      <w:ind w:left="720"/>
      <w:contextualSpacing/>
    </w:pPr>
  </w:style>
  <w:style w:type="paragraph" w:customStyle="1" w:styleId="P68B1DB1-Normal3">
    <w:name w:val="P68B1DB1-Normal3"/>
    <w:basedOn w:val="Normal"/>
    <w:rsid w:val="006C1A5A"/>
    <w:rPr>
      <w:rFonts w:asciiTheme="minorHAnsi" w:hAnsiTheme="minorHAnsi" w:cstheme="minorHAnsi"/>
      <w:b/>
      <w:smallCaps/>
      <w:sz w:val="22"/>
      <w:lang w:val="fr" w:eastAsia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ec.europa.eu/dpo-register/detail/DPR-EC-16768.1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ec.europa.eu/dpo-register/detail/DPR-EC-16768.1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uropass.europa.eu/fr/common-european-framework-reference-language-skills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yperlink" Target="https://europass.europa.eu/fr/common-european-framework-reference-language-skill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ur-lex.europa.eu/legal-content/FR/TXT/?uri=CELEX%3A01962R0031-20140501" TargetMode="External"/><Relationship Id="rId2" Type="http://schemas.openxmlformats.org/officeDocument/2006/relationships/hyperlink" Target="https://www.enic-naric.net/" TargetMode="External"/><Relationship Id="rId1" Type="http://schemas.openxmlformats.org/officeDocument/2006/relationships/hyperlink" Target="https://style-guide.europa.eu/fr/content/-/isg/topic?identifier=7.1.1-designations-and-abbreviation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COMMON\SECTOR1\Geo%20balance%20-%20external%20publications\Open%20publications_to%20be%20filed%20by%20DG\OIB\COM_2025_2213\Application%20form%20OIB_COM_2025_2213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E5E9E6347184EC2B42CD2E450A08D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70B69C-87F3-45A7-BE7B-375FF21C0CFC}"/>
      </w:docPartPr>
      <w:docPartBody>
        <w:p w:rsidR="003F74F7" w:rsidRDefault="003F74F7">
          <w:pPr>
            <w:pStyle w:val="4E5E9E6347184EC2B42CD2E450A08D5F"/>
          </w:pPr>
          <w:r w:rsidRPr="00A42175">
            <w:rPr>
              <w:rStyle w:val="PlaceholderText"/>
              <w:rFonts w:cstheme="minorHAnsi"/>
              <w:color w:val="A6A6A6" w:themeColor="background1" w:themeShade="A6"/>
            </w:rPr>
            <w:t>e.g. COM/… or … TA/reference.</w:t>
          </w:r>
        </w:p>
      </w:docPartBody>
    </w:docPart>
    <w:docPart>
      <w:docPartPr>
        <w:name w:val="3440FE58F6D64FC6A8716754577DD6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101FED-E7AC-45AB-9C5D-E2E94F5F86A5}"/>
      </w:docPartPr>
      <w:docPartBody>
        <w:p w:rsidR="003F74F7" w:rsidRDefault="003F74F7">
          <w:pPr>
            <w:pStyle w:val="3440FE58F6D64FC6A8716754577DD638"/>
          </w:pPr>
          <w:r w:rsidRPr="00DC41F3">
            <w:rPr>
              <w:rFonts w:cstheme="minorHAnsi"/>
              <w:color w:val="A6A6A6" w:themeColor="background1" w:themeShade="A6"/>
              <w:sz w:val="20"/>
              <w:lang w:val="fr-FR"/>
            </w:rPr>
            <w:t>Cliquez pour saisir le nom</w:t>
          </w:r>
        </w:p>
      </w:docPartBody>
    </w:docPart>
    <w:docPart>
      <w:docPartPr>
        <w:name w:val="2A026BDBB1944FFC9786920B1D7D15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1A106E-DAA5-4B6B-B1F4-D83E61371C92}"/>
      </w:docPartPr>
      <w:docPartBody>
        <w:p w:rsidR="003F74F7" w:rsidRDefault="003F74F7">
          <w:pPr>
            <w:pStyle w:val="2A026BDBB1944FFC9786920B1D7D1572"/>
          </w:pPr>
          <w:r w:rsidRPr="00DC41F3">
            <w:rPr>
              <w:rFonts w:cstheme="minorHAnsi"/>
              <w:color w:val="A6A6A6" w:themeColor="background1" w:themeShade="A6"/>
              <w:sz w:val="20"/>
              <w:lang w:val="fr-FR"/>
            </w:rPr>
            <w:t>Cliquez pour saisir</w:t>
          </w:r>
          <w:r w:rsidRPr="00DC41F3">
            <w:rPr>
              <w:rStyle w:val="PlaceholderText"/>
              <w:rFonts w:cstheme="minorHAnsi"/>
              <w:color w:val="A6A6A6" w:themeColor="background1" w:themeShade="A6"/>
              <w:sz w:val="20"/>
              <w:lang w:val="fr-FR"/>
            </w:rPr>
            <w:t xml:space="preserve"> p</w:t>
          </w:r>
          <w:r w:rsidRPr="00DC41F3">
            <w:rPr>
              <w:rStyle w:val="PlaceholderText"/>
              <w:rFonts w:cstheme="minorHAnsi"/>
              <w:color w:val="A6A6A6" w:themeColor="background1" w:themeShade="A6"/>
              <w:sz w:val="20"/>
            </w:rPr>
            <w:t>rénom</w:t>
          </w:r>
        </w:p>
      </w:docPartBody>
    </w:docPart>
    <w:docPart>
      <w:docPartPr>
        <w:name w:val="B329A2B5A405431A83A25D1981D388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944167-F568-4C3A-9559-5861F493E990}"/>
      </w:docPartPr>
      <w:docPartBody>
        <w:p w:rsidR="003F74F7" w:rsidRDefault="003F74F7">
          <w:pPr>
            <w:pStyle w:val="B329A2B5A405431A83A25D1981D38852"/>
          </w:pPr>
          <w:r w:rsidRPr="00DC41F3">
            <w:rPr>
              <w:rStyle w:val="PlaceholderText"/>
              <w:rFonts w:cstheme="minorHAnsi"/>
              <w:color w:val="A6A6A6" w:themeColor="background1" w:themeShade="A6"/>
              <w:sz w:val="20"/>
              <w:lang w:val="fr-FR"/>
            </w:rPr>
            <w:t>Cliq</w:t>
          </w:r>
          <w:r w:rsidRPr="00DC41F3">
            <w:rPr>
              <w:rStyle w:val="PlaceholderText"/>
              <w:rFonts w:cstheme="minorHAnsi"/>
              <w:color w:val="A6A6A6" w:themeColor="background1" w:themeShade="A6"/>
              <w:sz w:val="20"/>
            </w:rPr>
            <w:t>uez pour saisir le lieu de naissance</w:t>
          </w:r>
        </w:p>
      </w:docPartBody>
    </w:docPart>
    <w:docPart>
      <w:docPartPr>
        <w:name w:val="A0795D6AE6834714BF45CA1B794829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288796-2492-4892-9344-7B9423074B43}"/>
      </w:docPartPr>
      <w:docPartBody>
        <w:p w:rsidR="003F74F7" w:rsidRDefault="003F74F7">
          <w:pPr>
            <w:pStyle w:val="A0795D6AE6834714BF45CA1B79482933"/>
          </w:pPr>
          <w:r w:rsidRPr="00DC41F3">
            <w:rPr>
              <w:rStyle w:val="PlaceholderText"/>
              <w:rFonts w:cstheme="minorHAnsi"/>
              <w:color w:val="A6A6A6" w:themeColor="background1" w:themeShade="A6"/>
              <w:sz w:val="20"/>
              <w:lang w:val="fr-FR"/>
            </w:rPr>
            <w:t>Cliq</w:t>
          </w:r>
          <w:r w:rsidRPr="00DC41F3">
            <w:rPr>
              <w:rStyle w:val="PlaceholderText"/>
              <w:rFonts w:cstheme="minorHAnsi"/>
              <w:color w:val="A6A6A6" w:themeColor="background1" w:themeShade="A6"/>
              <w:sz w:val="20"/>
            </w:rPr>
            <w:t>uez pour choisir une date</w:t>
          </w:r>
        </w:p>
      </w:docPartBody>
    </w:docPart>
    <w:docPart>
      <w:docPartPr>
        <w:name w:val="F47DC237D1F246B59701AF85C3EAB7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183BA1-BD42-4670-BB66-8EFF3D1742F1}"/>
      </w:docPartPr>
      <w:docPartBody>
        <w:p w:rsidR="003F74F7" w:rsidRDefault="003F74F7">
          <w:pPr>
            <w:pStyle w:val="F47DC237D1F246B59701AF85C3EAB73C"/>
          </w:pPr>
          <w:r w:rsidRPr="00DC41F3">
            <w:rPr>
              <w:rStyle w:val="PlaceholderText"/>
              <w:rFonts w:cstheme="minorHAnsi"/>
              <w:color w:val="A6A6A6" w:themeColor="background1" w:themeShade="A6"/>
              <w:sz w:val="20"/>
              <w:lang w:val="fr-FR"/>
            </w:rPr>
            <w:t>Cliquez pour saisir la nationalité</w:t>
          </w:r>
        </w:p>
      </w:docPartBody>
    </w:docPart>
    <w:docPart>
      <w:docPartPr>
        <w:name w:val="42807B3D331443CCA02B8FA03EE0D0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AC8C52-A4D0-411B-9CBE-EF1E4FED5362}"/>
      </w:docPartPr>
      <w:docPartBody>
        <w:p w:rsidR="003F74F7" w:rsidRDefault="003F74F7">
          <w:pPr>
            <w:pStyle w:val="42807B3D331443CCA02B8FA03EE0D074"/>
          </w:pPr>
          <w:r w:rsidRPr="00DC41F3">
            <w:rPr>
              <w:rStyle w:val="PlaceholderText"/>
              <w:rFonts w:cstheme="minorHAnsi"/>
              <w:color w:val="A6A6A6" w:themeColor="background1" w:themeShade="A6"/>
              <w:sz w:val="20"/>
              <w:lang w:val="fr-FR"/>
            </w:rPr>
            <w:t>Cliquez pour saisir votre adresse électronique</w:t>
          </w:r>
        </w:p>
      </w:docPartBody>
    </w:docPart>
    <w:docPart>
      <w:docPartPr>
        <w:name w:val="3D6BBCF44DB84571A2114AD0280582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13BBDD-423E-4B5F-9444-921B87A63154}"/>
      </w:docPartPr>
      <w:docPartBody>
        <w:p w:rsidR="003F74F7" w:rsidRDefault="003F74F7">
          <w:pPr>
            <w:pStyle w:val="3D6BBCF44DB84571A2114AD0280582B1"/>
          </w:pPr>
          <w:r w:rsidRPr="00DC41F3">
            <w:rPr>
              <w:rStyle w:val="PlaceholderText"/>
              <w:rFonts w:cstheme="minorHAnsi"/>
              <w:color w:val="A6A6A6" w:themeColor="background1" w:themeShade="A6"/>
              <w:sz w:val="20"/>
              <w:lang w:val="fr-FR"/>
            </w:rPr>
            <w:t xml:space="preserve">Cliquez pour </w:t>
          </w:r>
          <w:r w:rsidRPr="00DC41F3">
            <w:rPr>
              <w:rStyle w:val="PlaceholderText"/>
              <w:rFonts w:cstheme="minorHAnsi"/>
              <w:color w:val="A6A6A6" w:themeColor="background1" w:themeShade="A6"/>
              <w:sz w:val="20"/>
              <w:lang w:val="fr-FR"/>
            </w:rPr>
            <w:t>saisir votre t</w:t>
          </w:r>
          <w:r w:rsidRPr="00DC41F3">
            <w:rPr>
              <w:rFonts w:cstheme="minorHAnsi"/>
              <w:color w:val="A6A6A6" w:themeColor="background1" w:themeShade="A6"/>
              <w:sz w:val="20"/>
            </w:rPr>
            <w:t>éléphone</w:t>
          </w:r>
        </w:p>
      </w:docPartBody>
    </w:docPart>
    <w:docPart>
      <w:docPartPr>
        <w:name w:val="2D9F2F29D60B4877A4DD81E7470281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E06B70-5485-4E8A-925C-6F82800ED804}"/>
      </w:docPartPr>
      <w:docPartBody>
        <w:p w:rsidR="003F74F7" w:rsidRDefault="003F74F7">
          <w:pPr>
            <w:pStyle w:val="2D9F2F29D60B4877A4DD81E7470281A9"/>
          </w:pPr>
          <w:r w:rsidRPr="00DC41F3">
            <w:rPr>
              <w:rStyle w:val="PlaceholderText"/>
              <w:rFonts w:cstheme="minorHAnsi"/>
              <w:color w:val="A6A6A6" w:themeColor="background1" w:themeShade="A6"/>
              <w:sz w:val="20"/>
              <w:lang w:val="fr-FR"/>
            </w:rPr>
            <w:t>Cliquez pour saisir votre adresse</w:t>
          </w:r>
        </w:p>
      </w:docPartBody>
    </w:docPart>
    <w:docPart>
      <w:docPartPr>
        <w:name w:val="93A813EE65A940AB98D45B43C7C57E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28BDD0-A71D-4B1B-9208-9AB130686A64}"/>
      </w:docPartPr>
      <w:docPartBody>
        <w:p w:rsidR="003F74F7" w:rsidRDefault="003F74F7">
          <w:pPr>
            <w:pStyle w:val="93A813EE65A940AB98D45B43C7C57EBC"/>
          </w:pPr>
          <w:r w:rsidRPr="00A12CCC">
            <w:rPr>
              <w:rFonts w:cstheme="minorHAnsi"/>
              <w:color w:val="A6A6A6" w:themeColor="background1" w:themeShade="A6"/>
              <w:sz w:val="20"/>
              <w:lang w:val="fr-FR"/>
            </w:rPr>
            <w:t>Cliq</w:t>
          </w:r>
          <w:r w:rsidRPr="00A12CCC">
            <w:rPr>
              <w:rFonts w:cstheme="minorHAnsi"/>
              <w:color w:val="A6A6A6" w:themeColor="background1" w:themeShade="A6"/>
              <w:sz w:val="20"/>
            </w:rPr>
            <w:t>uez ici</w:t>
          </w:r>
        </w:p>
      </w:docPartBody>
    </w:docPart>
    <w:docPart>
      <w:docPartPr>
        <w:name w:val="1DA7990E02844697A2C559144E4DE3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89BB90-E7EB-46DA-A992-3FD2B248F76E}"/>
      </w:docPartPr>
      <w:docPartBody>
        <w:p w:rsidR="003F74F7" w:rsidRDefault="003F74F7">
          <w:pPr>
            <w:pStyle w:val="1DA7990E02844697A2C559144E4DE328"/>
          </w:pPr>
          <w:r w:rsidRPr="00A12CCC">
            <w:rPr>
              <w:rFonts w:cstheme="minorHAnsi"/>
              <w:color w:val="A6A6A6" w:themeColor="background1" w:themeShade="A6"/>
              <w:sz w:val="20"/>
              <w:lang w:val="fr-FR"/>
            </w:rPr>
            <w:t>Cliq</w:t>
          </w:r>
          <w:r w:rsidRPr="00A12CCC">
            <w:rPr>
              <w:rFonts w:cstheme="minorHAnsi"/>
              <w:color w:val="A6A6A6" w:themeColor="background1" w:themeShade="A6"/>
              <w:sz w:val="20"/>
            </w:rPr>
            <w:t>uez ici</w:t>
          </w:r>
        </w:p>
      </w:docPartBody>
    </w:docPart>
    <w:docPart>
      <w:docPartPr>
        <w:name w:val="1611C0242D9E46F881CF0E59005B3C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3C4961-F65B-44E8-BBEE-5AA7141D5489}"/>
      </w:docPartPr>
      <w:docPartBody>
        <w:p w:rsidR="003F74F7" w:rsidRDefault="003F74F7">
          <w:pPr>
            <w:pStyle w:val="1611C0242D9E46F881CF0E59005B3CBB"/>
          </w:pPr>
          <w:r w:rsidRPr="00A12CCC">
            <w:rPr>
              <w:rFonts w:cstheme="minorHAnsi"/>
              <w:color w:val="A6A6A6" w:themeColor="background1" w:themeShade="A6"/>
              <w:sz w:val="20"/>
              <w:lang w:val="fr-FR"/>
            </w:rPr>
            <w:t>Cliq</w:t>
          </w:r>
          <w:r w:rsidRPr="00A12CCC">
            <w:rPr>
              <w:rFonts w:cstheme="minorHAnsi"/>
              <w:color w:val="A6A6A6" w:themeColor="background1" w:themeShade="A6"/>
              <w:sz w:val="20"/>
            </w:rPr>
            <w:t>uez ici</w:t>
          </w:r>
        </w:p>
      </w:docPartBody>
    </w:docPart>
    <w:docPart>
      <w:docPartPr>
        <w:name w:val="389C4FBCB00F4B1F858447EDBE707E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FEE4E6-911E-4F87-9E9D-2393076DB492}"/>
      </w:docPartPr>
      <w:docPartBody>
        <w:p w:rsidR="003F74F7" w:rsidRDefault="003F74F7">
          <w:pPr>
            <w:pStyle w:val="389C4FBCB00F4B1F858447EDBE707E26"/>
          </w:pPr>
          <w:r w:rsidRPr="00A12CCC">
            <w:rPr>
              <w:rFonts w:cstheme="minorHAnsi"/>
              <w:color w:val="A6A6A6" w:themeColor="background1" w:themeShade="A6"/>
              <w:sz w:val="20"/>
              <w:lang w:val="fr-FR"/>
            </w:rPr>
            <w:t>Cliq</w:t>
          </w:r>
          <w:r w:rsidRPr="00A12CCC">
            <w:rPr>
              <w:rFonts w:cstheme="minorHAnsi"/>
              <w:color w:val="A6A6A6" w:themeColor="background1" w:themeShade="A6"/>
              <w:sz w:val="20"/>
            </w:rPr>
            <w:t>uez ici</w:t>
          </w:r>
        </w:p>
      </w:docPartBody>
    </w:docPart>
    <w:docPart>
      <w:docPartPr>
        <w:name w:val="64F756F07A87463BB84B56E689C5D5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168084-2D39-421A-8C0F-B797AD0B32DC}"/>
      </w:docPartPr>
      <w:docPartBody>
        <w:p w:rsidR="003F74F7" w:rsidRDefault="003F74F7">
          <w:pPr>
            <w:pStyle w:val="64F756F07A87463BB84B56E689C5D550"/>
          </w:pPr>
          <w:r w:rsidRPr="00A12CCC">
            <w:rPr>
              <w:rFonts w:cstheme="minorHAnsi"/>
              <w:color w:val="A6A6A6" w:themeColor="background1" w:themeShade="A6"/>
              <w:sz w:val="20"/>
              <w:lang w:val="fr-FR"/>
            </w:rPr>
            <w:t>Cliq</w:t>
          </w:r>
          <w:r w:rsidRPr="00A12CCC">
            <w:rPr>
              <w:rFonts w:cstheme="minorHAnsi"/>
              <w:color w:val="A6A6A6" w:themeColor="background1" w:themeShade="A6"/>
              <w:sz w:val="20"/>
            </w:rPr>
            <w:t>uez ici</w:t>
          </w:r>
        </w:p>
      </w:docPartBody>
    </w:docPart>
    <w:docPart>
      <w:docPartPr>
        <w:name w:val="9071B45993B046EBA9DEDB4D9AC0C7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258C02-F42F-4C81-8D62-96EBD7BBFC7C}"/>
      </w:docPartPr>
      <w:docPartBody>
        <w:p w:rsidR="003F74F7" w:rsidRDefault="003F74F7">
          <w:pPr>
            <w:pStyle w:val="9071B45993B046EBA9DEDB4D9AC0C78F"/>
          </w:pPr>
          <w:r w:rsidRPr="00A12CCC">
            <w:rPr>
              <w:rFonts w:cstheme="minorHAnsi"/>
              <w:color w:val="A6A6A6" w:themeColor="background1" w:themeShade="A6"/>
              <w:sz w:val="20"/>
              <w:lang w:val="fr-FR"/>
            </w:rPr>
            <w:t>Cliq</w:t>
          </w:r>
          <w:r w:rsidRPr="00A12CCC">
            <w:rPr>
              <w:rFonts w:cstheme="minorHAnsi"/>
              <w:color w:val="A6A6A6" w:themeColor="background1" w:themeShade="A6"/>
              <w:sz w:val="20"/>
            </w:rPr>
            <w:t>uez ici</w:t>
          </w:r>
        </w:p>
      </w:docPartBody>
    </w:docPart>
    <w:docPart>
      <w:docPartPr>
        <w:name w:val="C163A2A60CD94371AD8695B03173D1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48DD07-BF4B-4FF4-9F63-FEE755AEB8FB}"/>
      </w:docPartPr>
      <w:docPartBody>
        <w:p w:rsidR="003F74F7" w:rsidRDefault="003F74F7">
          <w:pPr>
            <w:pStyle w:val="C163A2A60CD94371AD8695B03173D1DC"/>
          </w:pPr>
          <w:r w:rsidRPr="00A12CCC">
            <w:rPr>
              <w:rFonts w:cstheme="minorHAnsi"/>
              <w:color w:val="A6A6A6" w:themeColor="background1" w:themeShade="A6"/>
              <w:sz w:val="20"/>
              <w:lang w:val="fr-FR"/>
            </w:rPr>
            <w:t>Cliq</w:t>
          </w:r>
          <w:r w:rsidRPr="00A12CCC">
            <w:rPr>
              <w:rFonts w:cstheme="minorHAnsi"/>
              <w:color w:val="A6A6A6" w:themeColor="background1" w:themeShade="A6"/>
              <w:sz w:val="20"/>
            </w:rPr>
            <w:t>uez ici</w:t>
          </w:r>
        </w:p>
      </w:docPartBody>
    </w:docPart>
    <w:docPart>
      <w:docPartPr>
        <w:name w:val="6E92A2820F484B9F933190F837F686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CC6E3F-E4C6-4334-A08A-D7E12EC8DBEA}"/>
      </w:docPartPr>
      <w:docPartBody>
        <w:p w:rsidR="003F74F7" w:rsidRDefault="003F74F7">
          <w:pPr>
            <w:pStyle w:val="6E92A2820F484B9F933190F837F686DA"/>
          </w:pPr>
          <w:r w:rsidRPr="00A12CCC">
            <w:rPr>
              <w:rFonts w:cstheme="minorHAnsi"/>
              <w:color w:val="A6A6A6" w:themeColor="background1" w:themeShade="A6"/>
              <w:sz w:val="20"/>
              <w:lang w:val="fr-FR"/>
            </w:rPr>
            <w:t>Cliq</w:t>
          </w:r>
          <w:r w:rsidRPr="00A12CCC">
            <w:rPr>
              <w:rFonts w:cstheme="minorHAnsi"/>
              <w:color w:val="A6A6A6" w:themeColor="background1" w:themeShade="A6"/>
              <w:sz w:val="20"/>
            </w:rPr>
            <w:t>uez ici</w:t>
          </w:r>
        </w:p>
      </w:docPartBody>
    </w:docPart>
    <w:docPart>
      <w:docPartPr>
        <w:name w:val="E8B489ADDE9847A2B4D5212F5DBAEA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FB72A4-0BEB-41B4-8AF5-E5D2B04F8C7D}"/>
      </w:docPartPr>
      <w:docPartBody>
        <w:p w:rsidR="003F74F7" w:rsidRDefault="003F74F7">
          <w:pPr>
            <w:pStyle w:val="E8B489ADDE9847A2B4D5212F5DBAEABA"/>
          </w:pPr>
          <w:r w:rsidRPr="00A12CCC">
            <w:rPr>
              <w:rFonts w:cstheme="minorHAnsi"/>
              <w:color w:val="A6A6A6" w:themeColor="background1" w:themeShade="A6"/>
              <w:sz w:val="20"/>
              <w:lang w:val="fr-FR"/>
            </w:rPr>
            <w:t>Cliq</w:t>
          </w:r>
          <w:r w:rsidRPr="00A12CCC">
            <w:rPr>
              <w:rFonts w:cstheme="minorHAnsi"/>
              <w:color w:val="A6A6A6" w:themeColor="background1" w:themeShade="A6"/>
              <w:sz w:val="20"/>
            </w:rPr>
            <w:t>uez ici</w:t>
          </w:r>
        </w:p>
      </w:docPartBody>
    </w:docPart>
    <w:docPart>
      <w:docPartPr>
        <w:name w:val="87D4A7093FAA405490997F39BB232F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64A76E-50DB-4B5E-A063-8E83D3875106}"/>
      </w:docPartPr>
      <w:docPartBody>
        <w:p w:rsidR="003F74F7" w:rsidRDefault="003F74F7">
          <w:pPr>
            <w:pStyle w:val="87D4A7093FAA405490997F39BB232FC6"/>
          </w:pPr>
          <w:r w:rsidRPr="00A12CCC">
            <w:rPr>
              <w:rFonts w:cstheme="minorHAnsi"/>
              <w:color w:val="A6A6A6" w:themeColor="background1" w:themeShade="A6"/>
              <w:sz w:val="20"/>
              <w:lang w:val="fr-FR"/>
            </w:rPr>
            <w:t>Cliq</w:t>
          </w:r>
          <w:r w:rsidRPr="00A12CCC">
            <w:rPr>
              <w:rFonts w:cstheme="minorHAnsi"/>
              <w:color w:val="A6A6A6" w:themeColor="background1" w:themeShade="A6"/>
              <w:sz w:val="20"/>
            </w:rPr>
            <w:t>uez ici</w:t>
          </w:r>
        </w:p>
      </w:docPartBody>
    </w:docPart>
    <w:docPart>
      <w:docPartPr>
        <w:name w:val="315B1153C3AE432FB0880A191C6952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CEEDC6-535A-4A7A-8336-83B3D38AC6A6}"/>
      </w:docPartPr>
      <w:docPartBody>
        <w:p w:rsidR="003F74F7" w:rsidRDefault="003F74F7">
          <w:pPr>
            <w:pStyle w:val="315B1153C3AE432FB0880A191C6952E1"/>
          </w:pPr>
          <w:r w:rsidRPr="00A12CCC">
            <w:rPr>
              <w:rStyle w:val="PlaceholderText"/>
              <w:rFonts w:cstheme="minorHAnsi"/>
              <w:color w:val="A6A6A6" w:themeColor="background1" w:themeShade="A6"/>
              <w:sz w:val="20"/>
              <w:lang w:val="fr-FR"/>
            </w:rPr>
            <w:t>Cl</w:t>
          </w:r>
          <w:r w:rsidRPr="00A12CCC">
            <w:rPr>
              <w:rStyle w:val="PlaceholderText"/>
              <w:rFonts w:cstheme="minorHAnsi"/>
              <w:color w:val="A6A6A6" w:themeColor="background1" w:themeShade="A6"/>
              <w:sz w:val="20"/>
            </w:rPr>
            <w:t>iquez pour saisir le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C Square Sans Pro">
    <w:panose1 w:val="020B0506040000020004"/>
    <w:charset w:val="00"/>
    <w:family w:val="swiss"/>
    <w:pitch w:val="variable"/>
    <w:sig w:usb0="2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EC Square Sans Pro Light">
    <w:panose1 w:val="020B0506000000020004"/>
    <w:charset w:val="00"/>
    <w:family w:val="swiss"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4F7"/>
    <w:rsid w:val="003F74F7"/>
    <w:rsid w:val="00B67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BE" w:eastAsia="fr-B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semiHidden/>
    <w:rPr>
      <w:color w:val="288061"/>
    </w:rPr>
  </w:style>
  <w:style w:type="paragraph" w:customStyle="1" w:styleId="4E5E9E6347184EC2B42CD2E450A08D5F">
    <w:name w:val="4E5E9E6347184EC2B42CD2E450A08D5F"/>
  </w:style>
  <w:style w:type="paragraph" w:customStyle="1" w:styleId="3440FE58F6D64FC6A8716754577DD638">
    <w:name w:val="3440FE58F6D64FC6A8716754577DD638"/>
  </w:style>
  <w:style w:type="paragraph" w:customStyle="1" w:styleId="2A026BDBB1944FFC9786920B1D7D1572">
    <w:name w:val="2A026BDBB1944FFC9786920B1D7D1572"/>
  </w:style>
  <w:style w:type="paragraph" w:customStyle="1" w:styleId="B329A2B5A405431A83A25D1981D38852">
    <w:name w:val="B329A2B5A405431A83A25D1981D38852"/>
  </w:style>
  <w:style w:type="paragraph" w:customStyle="1" w:styleId="A0795D6AE6834714BF45CA1B79482933">
    <w:name w:val="A0795D6AE6834714BF45CA1B79482933"/>
  </w:style>
  <w:style w:type="paragraph" w:customStyle="1" w:styleId="F47DC237D1F246B59701AF85C3EAB73C">
    <w:name w:val="F47DC237D1F246B59701AF85C3EAB73C"/>
  </w:style>
  <w:style w:type="paragraph" w:customStyle="1" w:styleId="42807B3D331443CCA02B8FA03EE0D074">
    <w:name w:val="42807B3D331443CCA02B8FA03EE0D074"/>
  </w:style>
  <w:style w:type="paragraph" w:customStyle="1" w:styleId="3D6BBCF44DB84571A2114AD0280582B1">
    <w:name w:val="3D6BBCF44DB84571A2114AD0280582B1"/>
  </w:style>
  <w:style w:type="paragraph" w:customStyle="1" w:styleId="2D9F2F29D60B4877A4DD81E7470281A9">
    <w:name w:val="2D9F2F29D60B4877A4DD81E7470281A9"/>
  </w:style>
  <w:style w:type="paragraph" w:customStyle="1" w:styleId="93A813EE65A940AB98D45B43C7C57EBC">
    <w:name w:val="93A813EE65A940AB98D45B43C7C57EBC"/>
  </w:style>
  <w:style w:type="paragraph" w:customStyle="1" w:styleId="1DA7990E02844697A2C559144E4DE328">
    <w:name w:val="1DA7990E02844697A2C559144E4DE328"/>
  </w:style>
  <w:style w:type="paragraph" w:customStyle="1" w:styleId="1611C0242D9E46F881CF0E59005B3CBB">
    <w:name w:val="1611C0242D9E46F881CF0E59005B3CBB"/>
  </w:style>
  <w:style w:type="paragraph" w:customStyle="1" w:styleId="389C4FBCB00F4B1F858447EDBE707E26">
    <w:name w:val="389C4FBCB00F4B1F858447EDBE707E26"/>
  </w:style>
  <w:style w:type="paragraph" w:customStyle="1" w:styleId="64F756F07A87463BB84B56E689C5D550">
    <w:name w:val="64F756F07A87463BB84B56E689C5D550"/>
  </w:style>
  <w:style w:type="paragraph" w:customStyle="1" w:styleId="9071B45993B046EBA9DEDB4D9AC0C78F">
    <w:name w:val="9071B45993B046EBA9DEDB4D9AC0C78F"/>
  </w:style>
  <w:style w:type="paragraph" w:customStyle="1" w:styleId="C163A2A60CD94371AD8695B03173D1DC">
    <w:name w:val="C163A2A60CD94371AD8695B03173D1DC"/>
  </w:style>
  <w:style w:type="paragraph" w:customStyle="1" w:styleId="6E92A2820F484B9F933190F837F686DA">
    <w:name w:val="6E92A2820F484B9F933190F837F686DA"/>
  </w:style>
  <w:style w:type="paragraph" w:customStyle="1" w:styleId="E8B489ADDE9847A2B4D5212F5DBAEABA">
    <w:name w:val="E8B489ADDE9847A2B4D5212F5DBAEABA"/>
  </w:style>
  <w:style w:type="paragraph" w:customStyle="1" w:styleId="87D4A7093FAA405490997F39BB232FC6">
    <w:name w:val="87D4A7093FAA405490997F39BB232FC6"/>
  </w:style>
  <w:style w:type="paragraph" w:customStyle="1" w:styleId="315B1153C3AE432FB0880A191C6952E1">
    <w:name w:val="315B1153C3AE432FB0880A191C6952E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49CDFF44D7FC49BCCC39B91FF73EDC" ma:contentTypeVersion="12" ma:contentTypeDescription="Create a new document." ma:contentTypeScope="" ma:versionID="9e6da23d64dd37349c147f0737f5458d">
  <xsd:schema xmlns:xsd="http://www.w3.org/2001/XMLSchema" xmlns:xs="http://www.w3.org/2001/XMLSchema" xmlns:p="http://schemas.microsoft.com/office/2006/metadata/properties" xmlns:ns2="98d0db33-2160-4be2-935e-c519e0481f31" xmlns:ns3="f34a3906-e2fe-45dd-be63-435c8762400b" targetNamespace="http://schemas.microsoft.com/office/2006/metadata/properties" ma:root="true" ma:fieldsID="d64727c8d52a240c40f79c3c1ed19ea7" ns2:_="" ns3:_="">
    <xsd:import namespace="98d0db33-2160-4be2-935e-c519e0481f31"/>
    <xsd:import namespace="f34a3906-e2fe-45dd-be63-435c8762400b"/>
    <xsd:element name="properties">
      <xsd:complexType>
        <xsd:sequence>
          <xsd:element name="documentManagement">
            <xsd:complexType>
              <xsd:all>
                <xsd:element ref="ns2:Phase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Statutory_x0020_link" minOccurs="0"/>
                <xsd:element ref="ns2:Doc_x0020_Type" minOccurs="0"/>
                <xsd:element ref="ns2:Classification" minOccurs="0"/>
                <xsd:element ref="ns2:IsPubli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d0db33-2160-4be2-935e-c519e0481f31" elementFormDefault="qualified">
    <xsd:import namespace="http://schemas.microsoft.com/office/2006/documentManagement/types"/>
    <xsd:import namespace="http://schemas.microsoft.com/office/infopath/2007/PartnerControls"/>
    <xsd:element name="Phase" ma:index="8" nillable="true" ma:displayName="Phase" ma:format="Dropdown" ma:internalName="Phase">
      <xsd:simpleType>
        <xsd:restriction base="dms:Choice">
          <xsd:enumeration value="0_Background Information"/>
          <xsd:enumeration value="1_Publication"/>
          <xsd:enumeration value="2_Preselection"/>
          <xsd:enumeration value="3_Selection"/>
          <xsd:enumeration value="4_Recruitment"/>
          <xsd:enumeration value="5_Mobility"/>
          <xsd:enumeration value="6_Non-Renewal"/>
          <xsd:enumeration value="7_Extension"/>
          <xsd:enumeration value="8_Other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Statutory_x0020_link" ma:index="15" nillable="true" ma:displayName="Statutory link" ma:format="Dropdown" ma:internalName="Statutory_x0020_link">
      <xsd:simpleType>
        <xsd:restriction base="dms:Choice">
          <xsd:enumeration value="Statutory Staff"/>
          <xsd:enumeration value="FP &amp; TA"/>
          <xsd:enumeration value="Contract agent"/>
          <xsd:enumeration value="Interim staff"/>
          <xsd:enumeration value="Trainee"/>
          <xsd:enumeration value="SDL"/>
          <xsd:enumeration value="Service Provider"/>
          <xsd:enumeration value="Interim &amp; SP"/>
          <xsd:enumeration value="Not Applicable"/>
        </xsd:restriction>
      </xsd:simpleType>
    </xsd:element>
    <xsd:element name="Doc_x0020_Type" ma:index="16" nillable="true" ma:displayName="Doc Type" ma:format="Dropdown" ma:internalName="Doc_x0020_Type">
      <xsd:simpleType>
        <xsd:restriction base="dms:Choice">
          <xsd:enumeration value="background document"/>
          <xsd:enumeration value="checklist"/>
          <xsd:enumeration value="form"/>
          <xsd:enumeration value="guide"/>
          <xsd:enumeration value="template"/>
          <xsd:enumeration value="tutorial"/>
        </xsd:restriction>
      </xsd:simpleType>
    </xsd:element>
    <xsd:element name="Classification" ma:index="17" nillable="true" ma:displayName="Classification" ma:format="Dropdown" ma:internalName="Classification">
      <xsd:simpleType>
        <xsd:restriction base="dms:Choice">
          <xsd:enumeration value="00 - BACKGROUND"/>
          <xsd:enumeration value="01 - SELECTION"/>
          <xsd:enumeration value="02 - RECRUITMENT"/>
          <xsd:enumeration value="03 - MOBILITY"/>
          <xsd:enumeration value="04 - NON_RENEWAL"/>
        </xsd:restriction>
      </xsd:simpleType>
    </xsd:element>
    <xsd:element name="IsPublic" ma:index="18" nillable="true" ma:displayName="Is Public" ma:default="0" ma:description="apparaît dans le folder Public. " ma:format="Dropdown" ma:internalName="IsPublic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4a3906-e2fe-45dd-be63-435c8762400b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34a3906-e2fe-45dd-be63-435c8762400b">
      <UserInfo>
        <DisplayName/>
        <AccountId xsi:nil="true"/>
        <AccountType/>
      </UserInfo>
    </SharedWithUsers>
    <Doc_x0020_Type xmlns="98d0db33-2160-4be2-935e-c519e0481f31">template</Doc_x0020_Type>
    <Statutory_x0020_link xmlns="98d0db33-2160-4be2-935e-c519e0481f31">FP &amp; TA</Statutory_x0020_link>
    <Phase xmlns="98d0db33-2160-4be2-935e-c519e0481f31">1_Publication</Phase>
    <IsPublic xmlns="98d0db33-2160-4be2-935e-c519e0481f31">false</IsPublic>
    <Classification xmlns="98d0db33-2160-4be2-935e-c519e0481f3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4E9846-262E-461F-A639-9316420532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d0db33-2160-4be2-935e-c519e0481f31"/>
    <ds:schemaRef ds:uri="f34a3906-e2fe-45dd-be63-435c876240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9732394-380E-4E14-977F-68CE86E80778}">
  <ds:schemaRefs>
    <ds:schemaRef ds:uri="http://schemas.microsoft.com/office/2006/metadata/properties"/>
    <ds:schemaRef ds:uri="http://schemas.microsoft.com/office/infopath/2007/PartnerControls"/>
    <ds:schemaRef ds:uri="f34a3906-e2fe-45dd-be63-435c8762400b"/>
    <ds:schemaRef ds:uri="98d0db33-2160-4be2-935e-c519e0481f31"/>
  </ds:schemaRefs>
</ds:datastoreItem>
</file>

<file path=customXml/itemProps3.xml><?xml version="1.0" encoding="utf-8"?>
<ds:datastoreItem xmlns:ds="http://schemas.openxmlformats.org/officeDocument/2006/customXml" ds:itemID="{AF3B063F-CF6B-48DF-9B74-84D42EAC0F3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Application form OIB_COM_2025_2213</Template>
  <TotalTime>1</TotalTime>
  <Pages>4</Pages>
  <Words>681</Words>
  <Characters>3812</Characters>
  <Application>Microsoft Office Word</Application>
  <DocSecurity>0</DocSecurity>
  <Lines>165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External publication TA_Single application form_EN</vt:lpstr>
    </vt:vector>
  </TitlesOfParts>
  <Company>European Commission</Company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External publication TA_Single application form_EN</dc:title>
  <dc:subject/>
  <dc:creator>STEGER-ANTON Bettina (HR)</dc:creator>
  <cp:keywords/>
  <dc:description/>
  <cp:lastModifiedBy>STEGER-ANTON Bettina (HR)</cp:lastModifiedBy>
  <cp:revision>1</cp:revision>
  <cp:lastPrinted>2025-04-04T08:19:00Z</cp:lastPrinted>
  <dcterms:created xsi:type="dcterms:W3CDTF">2025-10-15T07:40:00Z</dcterms:created>
  <dcterms:modified xsi:type="dcterms:W3CDTF">2025-10-15T07:41:00Z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bd9ddd1-4d20-43f6-abfa-fc3c07406f94_Enabled">
    <vt:lpwstr>true</vt:lpwstr>
  </property>
  <property fmtid="{D5CDD505-2E9C-101B-9397-08002B2CF9AE}" pid="3" name="MSIP_Label_6bd9ddd1-4d20-43f6-abfa-fc3c07406f94_SetDate">
    <vt:lpwstr>2024-10-25T13:46:30Z</vt:lpwstr>
  </property>
  <property fmtid="{D5CDD505-2E9C-101B-9397-08002B2CF9AE}" pid="4" name="MSIP_Label_6bd9ddd1-4d20-43f6-abfa-fc3c07406f94_Method">
    <vt:lpwstr>Standard</vt:lpwstr>
  </property>
  <property fmtid="{D5CDD505-2E9C-101B-9397-08002B2CF9AE}" pid="5" name="MSIP_Label_6bd9ddd1-4d20-43f6-abfa-fc3c07406f94_Name">
    <vt:lpwstr>Commission Use</vt:lpwstr>
  </property>
  <property fmtid="{D5CDD505-2E9C-101B-9397-08002B2CF9AE}" pid="6" name="MSIP_Label_6bd9ddd1-4d20-43f6-abfa-fc3c07406f94_SiteId">
    <vt:lpwstr>b24c8b06-522c-46fe-9080-70926f8dddb1</vt:lpwstr>
  </property>
  <property fmtid="{D5CDD505-2E9C-101B-9397-08002B2CF9AE}" pid="7" name="MSIP_Label_6bd9ddd1-4d20-43f6-abfa-fc3c07406f94_ActionId">
    <vt:lpwstr>3e85338c-bafb-4df4-b170-4714db9d17a3</vt:lpwstr>
  </property>
  <property fmtid="{D5CDD505-2E9C-101B-9397-08002B2CF9AE}" pid="8" name="MSIP_Label_6bd9ddd1-4d20-43f6-abfa-fc3c07406f94_ContentBits">
    <vt:lpwstr>0</vt:lpwstr>
  </property>
  <property fmtid="{D5CDD505-2E9C-101B-9397-08002B2CF9AE}" pid="9" name="ContentTypeId">
    <vt:lpwstr>0x0101009349CDFF44D7FC49BCCC39B91FF73EDC</vt:lpwstr>
  </property>
  <property fmtid="{D5CDD505-2E9C-101B-9397-08002B2CF9AE}" pid="10" name="MediaServiceImageTags">
    <vt:lpwstr/>
  </property>
  <property fmtid="{D5CDD505-2E9C-101B-9397-08002B2CF9AE}" pid="11" name="Order">
    <vt:r8>145100</vt:r8>
  </property>
  <property fmtid="{D5CDD505-2E9C-101B-9397-08002B2CF9AE}" pid="12" name="xd_Signature">
    <vt:bool>false</vt:bool>
  </property>
  <property fmtid="{D5CDD505-2E9C-101B-9397-08002B2CF9AE}" pid="13" name="xd_ProgID">
    <vt:lpwstr/>
  </property>
  <property fmtid="{D5CDD505-2E9C-101B-9397-08002B2CF9AE}" pid="14" name="ComplianceAssetId">
    <vt:lpwstr/>
  </property>
  <property fmtid="{D5CDD505-2E9C-101B-9397-08002B2CF9AE}" pid="15" name="TemplateUrl">
    <vt:lpwstr/>
  </property>
  <property fmtid="{D5CDD505-2E9C-101B-9397-08002B2CF9AE}" pid="16" name="_ExtendedDescription">
    <vt:lpwstr/>
  </property>
  <property fmtid="{D5CDD505-2E9C-101B-9397-08002B2CF9AE}" pid="17" name="TriggerFlowInfo">
    <vt:lpwstr/>
  </property>
</Properties>
</file>