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EBEA" w14:textId="77777777" w:rsidR="00124374" w:rsidRDefault="005C3527"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5DD9D33" w14:textId="77777777" w:rsidTr="7C9D85F0">
        <w:sdt>
          <w:sdtPr>
            <w:rPr>
              <w:rFonts w:ascii="EC Square Sans Pro" w:eastAsiaTheme="minorEastAsia" w:hAnsi="EC Square Sans Pro" w:cstheme="minorBidi"/>
              <w:b/>
              <w:bCs/>
              <w:lang w:eastAsia="en-US"/>
            </w:rPr>
            <w:alias w:val="Selection_ref"/>
            <w:tag w:val="Selection_ref"/>
            <w:id w:val="1380049904"/>
            <w:placeholder>
              <w:docPart w:val="D866DF3B7F08428A884FB4F823DF7C94"/>
            </w:placeholder>
            <w:text/>
          </w:sdtPr>
          <w:sdtEndPr/>
          <w:sdtContent>
            <w:tc>
              <w:tcPr>
                <w:tcW w:w="6173" w:type="dxa"/>
                <w:tcBorders>
                  <w:bottom w:val="single" w:sz="4" w:space="0" w:color="auto"/>
                </w:tcBorders>
                <w:vAlign w:val="center"/>
              </w:tcPr>
              <w:p w14:paraId="4C0423C8" w14:textId="5BA96D6F" w:rsidR="00124374" w:rsidRPr="00ED5BDD" w:rsidRDefault="00124374" w:rsidP="7C9D85F0">
                <w:pPr>
                  <w:spacing w:after="0"/>
                  <w:rPr>
                    <w:rFonts w:ascii="EC Square Sans Pro" w:hAnsi="EC Square Sans Pro" w:cstheme="minorBidi"/>
                    <w:color w:val="F2F2F2" w:themeColor="background1" w:themeShade="F2"/>
                    <w:highlight w:val="lightGray"/>
                    <w:lang w:val="en-IE"/>
                  </w:rPr>
                </w:pPr>
                <w:r w:rsidRPr="005C3527">
                  <w:rPr>
                    <w:rFonts w:ascii="EC Square Sans Pro" w:eastAsiaTheme="minorEastAsia" w:hAnsi="EC Square Sans Pro" w:cstheme="minorBidi"/>
                    <w:b/>
                    <w:bCs/>
                    <w:lang w:eastAsia="en-US"/>
                  </w:rPr>
                  <w:t xml:space="preserve">Selection reference: </w:t>
                </w:r>
                <w:r w:rsidR="20D6E052" w:rsidRPr="005C3527">
                  <w:rPr>
                    <w:rFonts w:ascii="EC Square Sans Pro" w:eastAsiaTheme="minorEastAsia" w:hAnsi="EC Square Sans Pro" w:cstheme="minorBidi"/>
                    <w:b/>
                    <w:bCs/>
                    <w:lang w:eastAsia="en-US"/>
                  </w:rPr>
                  <w:t xml:space="preserve"> OP/COM/2025/1883</w:t>
                </w:r>
              </w:p>
            </w:tc>
          </w:sdtContent>
        </w:sdt>
      </w:tr>
    </w:tbl>
    <w:p w14:paraId="31E49CCC"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41FF8869" w14:textId="77777777" w:rsidTr="0072124E">
        <w:tc>
          <w:tcPr>
            <w:tcW w:w="9606" w:type="dxa"/>
            <w:shd w:val="clear" w:color="auto" w:fill="D9D9D9" w:themeFill="background1" w:themeFillShade="D9"/>
          </w:tcPr>
          <w:p w14:paraId="2A600DD6"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0320EA6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136AF26D" w14:textId="77777777" w:rsidTr="00557B8D">
        <w:sdt>
          <w:sdtPr>
            <w:rPr>
              <w:rFonts w:ascii="EC Square Sans Pro" w:hAnsi="EC Square Sans Pro" w:cstheme="minorHAnsi"/>
            </w:rPr>
            <w:alias w:val="Surname"/>
            <w:tag w:val="Surname"/>
            <w:id w:val="1937554483"/>
            <w:placeholder>
              <w:docPart w:val="3FCDD7034B944F01AA35D0849564A904"/>
            </w:placeholder>
            <w:showingPlcHdr/>
            <w:text/>
          </w:sdtPr>
          <w:sdtEndPr/>
          <w:sdtContent>
            <w:tc>
              <w:tcPr>
                <w:tcW w:w="4518" w:type="dxa"/>
                <w:gridSpan w:val="3"/>
                <w:tcBorders>
                  <w:bottom w:val="single" w:sz="4" w:space="0" w:color="auto"/>
                </w:tcBorders>
              </w:tcPr>
              <w:p w14:paraId="20CE3FFA"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3790E46"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DA242EDF84FB47EA846BA42D4349BED7"/>
            </w:placeholder>
            <w:showingPlcHdr/>
            <w:text/>
          </w:sdtPr>
          <w:sdtEndPr>
            <w:rPr>
              <w:sz w:val="20"/>
            </w:rPr>
          </w:sdtEndPr>
          <w:sdtContent>
            <w:tc>
              <w:tcPr>
                <w:tcW w:w="4956" w:type="dxa"/>
                <w:gridSpan w:val="3"/>
                <w:tcBorders>
                  <w:bottom w:val="single" w:sz="4" w:space="0" w:color="auto"/>
                </w:tcBorders>
              </w:tcPr>
              <w:p w14:paraId="7625639A"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BEB6329" w14:textId="77777777" w:rsidTr="00557B8D">
        <w:tc>
          <w:tcPr>
            <w:tcW w:w="4518" w:type="dxa"/>
            <w:gridSpan w:val="3"/>
            <w:tcBorders>
              <w:top w:val="single" w:sz="4" w:space="0" w:color="auto"/>
            </w:tcBorders>
          </w:tcPr>
          <w:p w14:paraId="08E2ED3C"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4B3BBAA"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7E332A51"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642785AF" w14:textId="77777777" w:rsidTr="00C35C2F">
        <w:sdt>
          <w:sdtPr>
            <w:rPr>
              <w:rFonts w:ascii="EC Square Sans Pro" w:hAnsi="EC Square Sans Pro" w:cstheme="minorHAnsi"/>
            </w:rPr>
            <w:alias w:val="Place of birth"/>
            <w:tag w:val="Place of birth"/>
            <w:id w:val="-437986952"/>
            <w:placeholder>
              <w:docPart w:val="B2FC343C5AFA44A69E145D1AB82351BA"/>
            </w:placeholder>
            <w:showingPlcHdr/>
            <w:text/>
          </w:sdtPr>
          <w:sdtEndPr/>
          <w:sdtContent>
            <w:tc>
              <w:tcPr>
                <w:tcW w:w="2943" w:type="dxa"/>
                <w:tcBorders>
                  <w:bottom w:val="single" w:sz="4" w:space="0" w:color="auto"/>
                </w:tcBorders>
              </w:tcPr>
              <w:p w14:paraId="6047C79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3CC04EA2"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F43E242E0F8E49E9B288C479C625479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8957CD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9E2EB5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0967D44A98A649A2983F360FCDF2D6AB"/>
            </w:placeholder>
            <w:showingPlcHdr/>
            <w:text/>
          </w:sdtPr>
          <w:sdtEndPr/>
          <w:sdtContent>
            <w:tc>
              <w:tcPr>
                <w:tcW w:w="3251" w:type="dxa"/>
                <w:tcBorders>
                  <w:bottom w:val="single" w:sz="4" w:space="0" w:color="auto"/>
                </w:tcBorders>
              </w:tcPr>
              <w:p w14:paraId="716C55E1"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222165E6" w14:textId="77777777" w:rsidTr="00C35C2F">
        <w:trPr>
          <w:trHeight w:val="978"/>
        </w:trPr>
        <w:tc>
          <w:tcPr>
            <w:tcW w:w="2943" w:type="dxa"/>
            <w:tcBorders>
              <w:top w:val="single" w:sz="4" w:space="0" w:color="auto"/>
            </w:tcBorders>
          </w:tcPr>
          <w:p w14:paraId="5B40689C"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50FA00F0"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2202CFFB"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0F18D06"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2DBC0BE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0A51070F" w14:textId="77777777" w:rsidTr="00341404">
        <w:tc>
          <w:tcPr>
            <w:tcW w:w="6045" w:type="dxa"/>
            <w:gridSpan w:val="5"/>
          </w:tcPr>
          <w:sdt>
            <w:sdtPr>
              <w:rPr>
                <w:rFonts w:ascii="EC Square Sans Pro" w:hAnsi="EC Square Sans Pro" w:cstheme="minorHAnsi"/>
              </w:rPr>
              <w:alias w:val="Email Address"/>
              <w:tag w:val="email"/>
              <w:id w:val="-1111584433"/>
              <w:placeholder>
                <w:docPart w:val="354B7B5838344F339B99ADCB181DAC4E"/>
              </w:placeholder>
              <w:showingPlcHdr/>
              <w:text/>
            </w:sdtPr>
            <w:sdtEndPr/>
            <w:sdtContent>
              <w:p w14:paraId="764EFF3E"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4FA2F3CB"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AC3E393FAD544C1BAB3ECAF22CFC3861"/>
              </w:placeholder>
              <w:showingPlcHdr/>
              <w:text/>
            </w:sdtPr>
            <w:sdtEndPr/>
            <w:sdtContent>
              <w:p w14:paraId="396F9FC4"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F162BEB" w14:textId="77777777" w:rsidTr="00341404">
        <w:tc>
          <w:tcPr>
            <w:tcW w:w="6045" w:type="dxa"/>
            <w:gridSpan w:val="5"/>
            <w:tcBorders>
              <w:top w:val="single" w:sz="4" w:space="0" w:color="auto"/>
            </w:tcBorders>
          </w:tcPr>
          <w:p w14:paraId="618890A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4F225E70"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748DCD9E"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D2BABD7"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6F393BDDEF88404D9A7633803CE96021"/>
              </w:placeholder>
              <w:showingPlcHdr/>
              <w:text/>
            </w:sdtPr>
            <w:sdtEndPr/>
            <w:sdtContent>
              <w:p w14:paraId="109FCA97"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148D754E" w14:textId="77777777" w:rsidTr="00904F1B">
        <w:tc>
          <w:tcPr>
            <w:tcW w:w="9713" w:type="dxa"/>
            <w:gridSpan w:val="7"/>
            <w:tcBorders>
              <w:top w:val="single" w:sz="4" w:space="0" w:color="auto"/>
            </w:tcBorders>
          </w:tcPr>
          <w:p w14:paraId="6F6C3EA7"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26AC8DEC" w14:textId="77777777" w:rsidR="00B96857" w:rsidRDefault="00B96857" w:rsidP="00B96857">
            <w:pPr>
              <w:pStyle w:val="TableText"/>
              <w:spacing w:before="0"/>
              <w:rPr>
                <w:rFonts w:ascii="EC Square Sans Pro" w:hAnsi="EC Square Sans Pro" w:cstheme="minorHAnsi"/>
              </w:rPr>
            </w:pPr>
          </w:p>
          <w:p w14:paraId="44CD56F3"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359211F" w14:textId="77777777" w:rsidTr="00904F1B">
        <w:tc>
          <w:tcPr>
            <w:tcW w:w="9713" w:type="dxa"/>
            <w:gridSpan w:val="7"/>
            <w:tcBorders>
              <w:top w:val="single" w:sz="4" w:space="0" w:color="auto"/>
            </w:tcBorders>
          </w:tcPr>
          <w:p w14:paraId="11DA00B0"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3D58A383" w14:textId="77777777" w:rsidR="00124374" w:rsidRDefault="00124374" w:rsidP="00124374"/>
    <w:p w14:paraId="0C85BF2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0203A1A7" w14:textId="77777777" w:rsidR="00124374" w:rsidRPr="00287F8D" w:rsidRDefault="005C3527"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605D2CA7"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5FD4583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186EA38"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7012A863"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B396BAD"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049D33B"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23BC0ED3" w14:textId="77777777" w:rsidTr="00C35C2F">
              <w:tc>
                <w:tcPr>
                  <w:tcW w:w="5245" w:type="dxa"/>
                  <w:tcBorders>
                    <w:top w:val="single" w:sz="4" w:space="0" w:color="auto"/>
                  </w:tcBorders>
                  <w:shd w:val="clear" w:color="auto" w:fill="F2F2F2" w:themeFill="background1" w:themeFillShade="F2"/>
                </w:tcPr>
                <w:p w14:paraId="44E4C5C2"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7836B43"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27B69D44"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2F67810A" w14:textId="77777777" w:rsidTr="00B95E7A">
              <w:tc>
                <w:tcPr>
                  <w:tcW w:w="5245" w:type="dxa"/>
                </w:tcPr>
                <w:p w14:paraId="00917552" w14:textId="77777777" w:rsidR="00EE6986" w:rsidRDefault="005C3527"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674E74E6" w14:textId="77777777" w:rsidR="00EE6986" w:rsidRDefault="005C3527"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7E7788B" w14:textId="77777777" w:rsidR="00EE6986" w:rsidRDefault="005C3527"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6083B66" w14:textId="77777777" w:rsidR="00EE6986" w:rsidRDefault="005C3527"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4DB75CB" w14:textId="77777777" w:rsidR="00EE6986" w:rsidRDefault="005C3527"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242E05D" w14:textId="77777777" w:rsidR="00EE6986" w:rsidRDefault="00EE6986" w:rsidP="00FF3F24">
                  <w:pPr>
                    <w:spacing w:line="240" w:lineRule="atLeast"/>
                    <w:jc w:val="center"/>
                    <w:rPr>
                      <w:rFonts w:ascii="EC Square Sans Pro" w:hAnsi="EC Square Sans Pro" w:cstheme="minorHAnsi"/>
                    </w:rPr>
                  </w:pPr>
                </w:p>
              </w:tc>
              <w:tc>
                <w:tcPr>
                  <w:tcW w:w="3102" w:type="dxa"/>
                </w:tcPr>
                <w:p w14:paraId="5AA60DAD" w14:textId="77777777" w:rsidR="00EE6986" w:rsidRDefault="00EE6986" w:rsidP="00EE6986">
                  <w:pPr>
                    <w:spacing w:line="240" w:lineRule="atLeast"/>
                    <w:jc w:val="left"/>
                    <w:rPr>
                      <w:rFonts w:ascii="EC Square Sans Pro" w:hAnsi="EC Square Sans Pro" w:cstheme="minorHAnsi"/>
                    </w:rPr>
                  </w:pPr>
                </w:p>
              </w:tc>
            </w:tr>
          </w:tbl>
          <w:p w14:paraId="30CE2949"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A1DDF15" w14:textId="77777777" w:rsidTr="00341404">
        <w:tc>
          <w:tcPr>
            <w:tcW w:w="6778" w:type="dxa"/>
            <w:tcBorders>
              <w:top w:val="single" w:sz="4" w:space="0" w:color="auto"/>
              <w:left w:val="nil"/>
              <w:bottom w:val="single" w:sz="4" w:space="0" w:color="auto"/>
              <w:right w:val="nil"/>
            </w:tcBorders>
          </w:tcPr>
          <w:p w14:paraId="16D2DA20"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3206B05A"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5A84569"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637BA961"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792419D" w14:textId="77777777" w:rsidTr="7C9D85F0">
        <w:tc>
          <w:tcPr>
            <w:tcW w:w="6805" w:type="dxa"/>
            <w:gridSpan w:val="2"/>
            <w:tcBorders>
              <w:top w:val="single" w:sz="4" w:space="0" w:color="auto"/>
              <w:left w:val="nil"/>
              <w:bottom w:val="single" w:sz="4" w:space="0" w:color="auto"/>
              <w:right w:val="nil"/>
            </w:tcBorders>
          </w:tcPr>
          <w:p w14:paraId="0703F13D"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1"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D4A6503"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A11F23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D86F94F" w14:textId="77777777" w:rsidR="00417948" w:rsidRDefault="00417948" w:rsidP="00341404">
            <w:pPr>
              <w:spacing w:after="120" w:line="240" w:lineRule="atLeast"/>
              <w:jc w:val="center"/>
              <w:rPr>
                <w:rFonts w:ascii="EC Square Sans Pro" w:hAnsi="EC Square Sans Pro" w:cstheme="minorHAnsi"/>
                <w:sz w:val="22"/>
                <w:szCs w:val="22"/>
              </w:rPr>
            </w:pPr>
          </w:p>
          <w:p w14:paraId="4E171BCC"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723ED3AA" w14:textId="77777777" w:rsidTr="7C9D85F0">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0EC2270"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2DF20CF0"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9E71C8B"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559B92D4" w14:textId="77777777" w:rsidTr="7C9D85F0">
        <w:tc>
          <w:tcPr>
            <w:tcW w:w="6805" w:type="dxa"/>
            <w:gridSpan w:val="2"/>
            <w:tcBorders>
              <w:top w:val="single" w:sz="4" w:space="0" w:color="auto"/>
              <w:left w:val="nil"/>
              <w:bottom w:val="single" w:sz="4" w:space="0" w:color="auto"/>
              <w:right w:val="nil"/>
            </w:tcBorders>
            <w:vAlign w:val="center"/>
          </w:tcPr>
          <w:p w14:paraId="6F4B126C"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Bidi"/>
              </w:rPr>
              <w:tag w:val="months"/>
              <w:id w:val="-26790404"/>
              <w:placeholder>
                <w:docPart w:val="9D88A650D53045F99870FD6967BFA1C4"/>
              </w:placeholder>
              <w:showingPlcHdr/>
              <w:text/>
            </w:sdtPr>
            <w:sdtEndPr/>
            <w:sdtContent>
              <w:p w14:paraId="2E0EA834"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Bidi"/>
              </w:rPr>
              <w:tag w:val="months"/>
              <w:id w:val="1682315158"/>
              <w:placeholder>
                <w:docPart w:val="1D4A5D1D05C3447A96847217E0F95481"/>
              </w:placeholder>
              <w:showingPlcHdr/>
              <w:text/>
            </w:sdtPr>
            <w:sdtEndPr/>
            <w:sdtContent>
              <w:p w14:paraId="0357AD2F"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CDFC390" w14:textId="77777777" w:rsidTr="7C9D85F0">
        <w:tc>
          <w:tcPr>
            <w:tcW w:w="6805" w:type="dxa"/>
            <w:gridSpan w:val="2"/>
            <w:tcBorders>
              <w:top w:val="single" w:sz="4" w:space="0" w:color="auto"/>
              <w:left w:val="nil"/>
              <w:bottom w:val="single" w:sz="4" w:space="0" w:color="auto"/>
              <w:right w:val="nil"/>
            </w:tcBorders>
          </w:tcPr>
          <w:p w14:paraId="4C5CB60B" w14:textId="0C3413FD" w:rsidR="00557B8D" w:rsidRPr="005C3527" w:rsidRDefault="01138D1B" w:rsidP="7C9D85F0">
            <w:pPr>
              <w:spacing w:after="0" w:line="240" w:lineRule="atLeast"/>
              <w:jc w:val="left"/>
              <w:rPr>
                <w:rFonts w:ascii="EC Square Sans Pro" w:hAnsi="EC Square Sans Pro" w:cstheme="minorBidi"/>
              </w:rPr>
            </w:pPr>
            <w:r w:rsidRPr="005C3527">
              <w:rPr>
                <w:rFonts w:ascii="EC Square Sans Pro" w:hAnsi="EC Square Sans Pro" w:cstheme="minorBidi"/>
              </w:rPr>
              <w:t xml:space="preserve">How many of these years are in the field of </w:t>
            </w:r>
            <w:r w:rsidR="134C9A90" w:rsidRPr="005C3527">
              <w:rPr>
                <w:rFonts w:ascii="EC Square Sans Pro" w:eastAsia="EC Square Sans Pro" w:hAnsi="EC Square Sans Pro" w:cs="EC Square Sans Pro"/>
                <w:szCs w:val="24"/>
              </w:rPr>
              <w:t>INFORMATION and COMMUNICATION TECHNOLOGIES</w:t>
            </w:r>
            <w:r w:rsidRPr="005C3527">
              <w:rPr>
                <w:rFonts w:ascii="EC Square Sans Pro" w:hAnsi="EC Square Sans Pro" w:cstheme="minorBid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Bidi"/>
              </w:rPr>
              <w:tag w:val="months"/>
              <w:id w:val="-1751801460"/>
              <w:placeholder>
                <w:docPart w:val="64C3899D76104490B7113FCB4AD112FB"/>
              </w:placeholder>
              <w:showingPlcHdr/>
              <w:text/>
            </w:sdtPr>
            <w:sdtEndPr/>
            <w:sdtContent>
              <w:p w14:paraId="1BC0947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Bidi"/>
              </w:rPr>
              <w:tag w:val="months"/>
              <w:id w:val="-1683048274"/>
              <w:placeholder>
                <w:docPart w:val="37412FB001534DA4B0124BD35E1D78F0"/>
              </w:placeholder>
              <w:showingPlcHdr/>
              <w:text/>
            </w:sdtPr>
            <w:sdtEndPr/>
            <w:sdtContent>
              <w:p w14:paraId="460C9C94"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3F32E8BA" w14:textId="77777777" w:rsidTr="7C9D85F0">
        <w:tc>
          <w:tcPr>
            <w:tcW w:w="6805" w:type="dxa"/>
            <w:gridSpan w:val="2"/>
            <w:tcBorders>
              <w:top w:val="single" w:sz="4" w:space="0" w:color="auto"/>
              <w:left w:val="nil"/>
              <w:bottom w:val="single" w:sz="4" w:space="0" w:color="auto"/>
              <w:right w:val="nil"/>
            </w:tcBorders>
          </w:tcPr>
          <w:p w14:paraId="5F5E576F" w14:textId="332CF050" w:rsidR="00333AEA" w:rsidRPr="005C3527" w:rsidRDefault="00333AEA" w:rsidP="7C9D85F0">
            <w:pPr>
              <w:spacing w:after="0" w:line="240" w:lineRule="atLeast"/>
              <w:jc w:val="left"/>
              <w:rPr>
                <w:rFonts w:ascii="EC Square Sans Pro" w:hAnsi="EC Square Sans Pro" w:cstheme="minorBidi"/>
              </w:rPr>
            </w:pPr>
            <w:r w:rsidRPr="005C3527">
              <w:rPr>
                <w:rFonts w:ascii="EC Square Sans Pro" w:hAnsi="EC Square Sans Pro" w:cstheme="minorBidi"/>
              </w:rPr>
              <w:t xml:space="preserve">… and how many in the field of </w:t>
            </w:r>
            <w:r w:rsidR="57D53856" w:rsidRPr="005C3527">
              <w:rPr>
                <w:rFonts w:ascii="EC Square Sans Pro" w:eastAsia="EC Square Sans Pro" w:hAnsi="EC Square Sans Pro" w:cs="EC Square Sans Pro"/>
                <w:szCs w:val="24"/>
              </w:rPr>
              <w:t>IT BUSINESS ANALYSIS, ANALYSIS and INTELLIGENCE (BI experience)</w:t>
            </w:r>
            <w:r w:rsidRPr="005C3527">
              <w:rPr>
                <w:rFonts w:ascii="EC Square Sans Pro" w:hAnsi="EC Square Sans Pro" w:cstheme="minorBid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Bidi"/>
              </w:rPr>
              <w:tag w:val="months"/>
              <w:id w:val="1375270108"/>
              <w:placeholder>
                <w:docPart w:val="1FD89B9C505E4AE18DC6E73606AA55D8"/>
              </w:placeholder>
              <w:showingPlcHdr/>
              <w:text/>
            </w:sdtPr>
            <w:sdtEndPr/>
            <w:sdtContent>
              <w:p w14:paraId="414D1B5C"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Bidi"/>
              </w:rPr>
              <w:tag w:val="months"/>
              <w:id w:val="2130428457"/>
              <w:placeholder>
                <w:docPart w:val="A100FCF8204C4B64895B9A4BBC755ABC"/>
              </w:placeholder>
              <w:showingPlcHdr/>
              <w:text/>
            </w:sdtPr>
            <w:sdtEndPr/>
            <w:sdtContent>
              <w:p w14:paraId="461F70B0"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52053AA6" w14:textId="77777777" w:rsidTr="7C9D85F0">
        <w:tc>
          <w:tcPr>
            <w:tcW w:w="9781" w:type="dxa"/>
            <w:gridSpan w:val="6"/>
            <w:tcBorders>
              <w:top w:val="single" w:sz="4" w:space="0" w:color="auto"/>
              <w:left w:val="nil"/>
              <w:bottom w:val="single" w:sz="4" w:space="0" w:color="auto"/>
              <w:right w:val="nil"/>
            </w:tcBorders>
            <w:shd w:val="clear" w:color="auto" w:fill="F2F2F2" w:themeFill="background1" w:themeFillShade="F2"/>
          </w:tcPr>
          <w:p w14:paraId="1F170AC7"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2C6A2169" w14:textId="77777777" w:rsidTr="7C9D85F0">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2DA7E1A6"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1C887400"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39D6DD8C"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02FE0A85"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6E64ECE"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357A8A70" w14:textId="77777777" w:rsidTr="7C9D85F0">
        <w:tc>
          <w:tcPr>
            <w:tcW w:w="5529" w:type="dxa"/>
            <w:tcBorders>
              <w:top w:val="single" w:sz="4" w:space="0" w:color="auto"/>
              <w:left w:val="nil"/>
              <w:bottom w:val="single" w:sz="4" w:space="0" w:color="auto"/>
              <w:right w:val="nil"/>
            </w:tcBorders>
            <w:vAlign w:val="center"/>
          </w:tcPr>
          <w:p w14:paraId="7E908B3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A38ACAC" w14:textId="77777777" w:rsidR="00333AEA" w:rsidRDefault="005C3527"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B44FC41" w14:textId="77777777" w:rsidR="00333AEA" w:rsidRDefault="005C3527"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Bidi"/>
              </w:rPr>
              <w:alias w:val="years as contract agent"/>
              <w:tag w:val="years"/>
              <w:id w:val="1421686899"/>
              <w:placeholder>
                <w:docPart w:val="BA6B5B15E1CE467289DB96A6D47A9051"/>
              </w:placeholder>
              <w:showingPlcHdr/>
              <w:text/>
            </w:sdtPr>
            <w:sdtEndPr/>
            <w:sdtContent>
              <w:p w14:paraId="608E252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Bidi"/>
              </w:rPr>
              <w:alias w:val="months as contract agent"/>
              <w:tag w:val="months"/>
              <w:id w:val="1847970887"/>
              <w:placeholder>
                <w:docPart w:val="59EF0C79741840EAB54CE81118F8690F"/>
              </w:placeholder>
              <w:showingPlcHdr/>
              <w:text/>
            </w:sdtPr>
            <w:sdtEndPr/>
            <w:sdtContent>
              <w:p w14:paraId="483507D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250595BB" w14:textId="77777777" w:rsidTr="7C9D85F0">
        <w:tc>
          <w:tcPr>
            <w:tcW w:w="5529" w:type="dxa"/>
            <w:tcBorders>
              <w:top w:val="single" w:sz="4" w:space="0" w:color="auto"/>
              <w:left w:val="nil"/>
              <w:bottom w:val="single" w:sz="4" w:space="0" w:color="auto"/>
              <w:right w:val="nil"/>
            </w:tcBorders>
            <w:vAlign w:val="center"/>
          </w:tcPr>
          <w:p w14:paraId="391DC188"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459645E3" w14:textId="77777777" w:rsidR="00333AEA" w:rsidRDefault="005C3527"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103FA3F" w14:textId="77777777" w:rsidR="00333AEA" w:rsidRDefault="005C3527"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Bidi"/>
              </w:rPr>
              <w:alias w:val="years as temporary agent"/>
              <w:tag w:val="years"/>
              <w:id w:val="1995144433"/>
              <w:placeholder>
                <w:docPart w:val="B1FA3D6A280C4A9B9067AD345DE4E372"/>
              </w:placeholder>
              <w:showingPlcHdr/>
              <w:text/>
            </w:sdtPr>
            <w:sdtEndPr/>
            <w:sdtContent>
              <w:p w14:paraId="00A40221"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Bidi"/>
              </w:rPr>
              <w:alias w:val="months as temporary agent"/>
              <w:tag w:val="months"/>
              <w:id w:val="2078467290"/>
              <w:placeholder>
                <w:docPart w:val="95D1DA9438F14F8F9B2566810011D2BE"/>
              </w:placeholder>
              <w:showingPlcHdr/>
              <w:text/>
            </w:sdtPr>
            <w:sdtEndPr/>
            <w:sdtContent>
              <w:p w14:paraId="2EF26B2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24DEEC0" w14:textId="77777777" w:rsidR="00124374" w:rsidRPr="00B97138" w:rsidRDefault="00124374" w:rsidP="00124374">
      <w:pPr>
        <w:spacing w:after="160" w:line="259" w:lineRule="auto"/>
        <w:jc w:val="left"/>
        <w:rPr>
          <w:rFonts w:ascii="EC Square Sans Pro" w:hAnsi="EC Square Sans Pro"/>
        </w:rPr>
      </w:pPr>
    </w:p>
    <w:p w14:paraId="62CD2CB4"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444D26C4" w14:textId="77777777" w:rsidTr="00EF69E5">
        <w:tc>
          <w:tcPr>
            <w:tcW w:w="9713" w:type="dxa"/>
            <w:tcBorders>
              <w:top w:val="nil"/>
              <w:left w:val="nil"/>
              <w:bottom w:val="single" w:sz="4" w:space="0" w:color="auto"/>
              <w:right w:val="nil"/>
            </w:tcBorders>
            <w:shd w:val="clear" w:color="auto" w:fill="D9D9D9" w:themeFill="background1" w:themeFillShade="D9"/>
          </w:tcPr>
          <w:p w14:paraId="7438DB97"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2F02F11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ED5113B"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2"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30729264" w14:textId="77777777" w:rsidTr="00EF69E5">
        <w:tc>
          <w:tcPr>
            <w:tcW w:w="9713" w:type="dxa"/>
            <w:tcBorders>
              <w:top w:val="single" w:sz="4" w:space="0" w:color="auto"/>
              <w:left w:val="nil"/>
              <w:bottom w:val="single" w:sz="4" w:space="0" w:color="auto"/>
              <w:right w:val="nil"/>
            </w:tcBorders>
          </w:tcPr>
          <w:p w14:paraId="1EE774A5" w14:textId="77777777" w:rsidR="00B97138" w:rsidRPr="00FA42B0" w:rsidRDefault="00B97138" w:rsidP="00ED5BDD">
            <w:pPr>
              <w:spacing w:after="0"/>
              <w:jc w:val="left"/>
              <w:rPr>
                <w:rFonts w:ascii="EC Square Sans Pro" w:hAnsi="EC Square Sans Pro" w:cstheme="minorHAnsi"/>
              </w:rPr>
            </w:pPr>
          </w:p>
        </w:tc>
      </w:tr>
      <w:tr w:rsidR="00124374" w:rsidRPr="007C4FBD" w14:paraId="248D197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666E5D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76A03DB" w14:textId="77777777" w:rsidTr="00EF69E5">
        <w:tc>
          <w:tcPr>
            <w:tcW w:w="9713" w:type="dxa"/>
            <w:tcBorders>
              <w:top w:val="single" w:sz="4" w:space="0" w:color="auto"/>
              <w:left w:val="nil"/>
              <w:bottom w:val="single" w:sz="4" w:space="0" w:color="auto"/>
              <w:right w:val="nil"/>
            </w:tcBorders>
          </w:tcPr>
          <w:p w14:paraId="5416BD53"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0DCEEDB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9228EDA"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50B52C17" w14:textId="77777777" w:rsidTr="00EF69E5">
        <w:tc>
          <w:tcPr>
            <w:tcW w:w="9713" w:type="dxa"/>
            <w:tcBorders>
              <w:top w:val="single" w:sz="4" w:space="0" w:color="auto"/>
              <w:left w:val="nil"/>
              <w:bottom w:val="single" w:sz="4" w:space="0" w:color="auto"/>
              <w:right w:val="nil"/>
            </w:tcBorders>
          </w:tcPr>
          <w:p w14:paraId="5681E82F"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4DCD05C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169401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2A6DEAE" w14:textId="77777777" w:rsidTr="00EF69E5">
        <w:tc>
          <w:tcPr>
            <w:tcW w:w="9713" w:type="dxa"/>
            <w:tcBorders>
              <w:top w:val="single" w:sz="4" w:space="0" w:color="auto"/>
              <w:left w:val="nil"/>
              <w:bottom w:val="single" w:sz="4" w:space="0" w:color="auto"/>
              <w:right w:val="nil"/>
            </w:tcBorders>
          </w:tcPr>
          <w:p w14:paraId="4D6479F1" w14:textId="77777777" w:rsidR="00B97138" w:rsidRPr="00171DA5" w:rsidRDefault="00B97138" w:rsidP="00B97138">
            <w:pPr>
              <w:spacing w:after="0" w:line="240" w:lineRule="atLeast"/>
              <w:jc w:val="left"/>
              <w:rPr>
                <w:rFonts w:ascii="EC Square Sans Pro" w:hAnsi="EC Square Sans Pro" w:cstheme="minorHAnsi"/>
              </w:rPr>
            </w:pPr>
          </w:p>
        </w:tc>
      </w:tr>
    </w:tbl>
    <w:p w14:paraId="76B981AA"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45B04966"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6FCA49A"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7543538D"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2E93D7D"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8E8A23A"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4FA45F4A" w14:textId="77777777" w:rsidR="009E207B" w:rsidRPr="009E207B" w:rsidRDefault="009E207B" w:rsidP="009E207B">
      <w:pPr>
        <w:pStyle w:val="ListParagraph"/>
        <w:rPr>
          <w:rFonts w:ascii="EC Square Sans Pro" w:hAnsi="EC Square Sans Pro" w:cstheme="minorHAnsi"/>
          <w:smallCaps/>
          <w:szCs w:val="24"/>
        </w:rPr>
      </w:pPr>
    </w:p>
    <w:p w14:paraId="6FE87A0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89DB6A9" w14:textId="77777777" w:rsidTr="00956422">
        <w:bookmarkEnd w:id="2" w:displacedByCustomXml="next"/>
        <w:sdt>
          <w:sdtPr>
            <w:rPr>
              <w:rFonts w:asciiTheme="minorHAnsi" w:hAnsiTheme="minorHAnsi" w:cstheme="minorHAnsi"/>
              <w:smallCaps/>
              <w:sz w:val="20"/>
              <w:szCs w:val="24"/>
            </w:rPr>
            <w:id w:val="799890482"/>
            <w:placeholder>
              <w:docPart w:val="4C7923F5BD7B406B8A6EA10FDC94B33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49DC70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3E8BD1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2AB16F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151739D7" w14:textId="77777777" w:rsidTr="00956422">
        <w:tc>
          <w:tcPr>
            <w:tcW w:w="4361" w:type="dxa"/>
            <w:tcBorders>
              <w:top w:val="single" w:sz="4" w:space="0" w:color="auto"/>
            </w:tcBorders>
          </w:tcPr>
          <w:p w14:paraId="1575479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4F4734C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9C1A65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3712A5AD" w14:textId="77777777" w:rsidR="00124374" w:rsidRDefault="00124374" w:rsidP="00124374">
      <w:pPr>
        <w:rPr>
          <w:rFonts w:ascii="EC Square Sans Pro" w:hAnsi="EC Square Sans Pro"/>
          <w:lang w:val="en-IE"/>
        </w:rPr>
      </w:pPr>
    </w:p>
    <w:p w14:paraId="616ABD01"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3"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4">
        <w:r>
          <w:rPr>
            <w:rStyle w:val="Hyperlink"/>
          </w:rPr>
          <w:t>https://ec.europa.eu/dpo-register/detail/DPR-EC-16768.1</w:t>
        </w:r>
      </w:hyperlink>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6E1C36D" w14:textId="77777777" w:rsidR="00E61AD5" w:rsidRDefault="00E61AD5" w:rsidP="2F32BA65">
      <w:pPr>
        <w:spacing w:after="0"/>
        <w:rPr>
          <w:rFonts w:asciiTheme="minorHAnsi" w:hAnsiTheme="minorHAnsi" w:cstheme="minorHAnsi"/>
          <w:sz w:val="18"/>
          <w:szCs w:val="18"/>
        </w:rPr>
      </w:pPr>
    </w:p>
    <w:p w14:paraId="2E13144D"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5"/>
      <w:headerReference w:type="first" r:id="rId16"/>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16397" w14:textId="77777777" w:rsidR="0056573A" w:rsidRDefault="0056573A" w:rsidP="00124374">
      <w:pPr>
        <w:spacing w:after="0"/>
      </w:pPr>
      <w:r>
        <w:separator/>
      </w:r>
    </w:p>
  </w:endnote>
  <w:endnote w:type="continuationSeparator" w:id="0">
    <w:p w14:paraId="727AD3C1" w14:textId="77777777" w:rsidR="0056573A" w:rsidRDefault="0056573A" w:rsidP="00124374">
      <w:pPr>
        <w:spacing w:after="0"/>
      </w:pPr>
      <w:r>
        <w:continuationSeparator/>
      </w:r>
    </w:p>
  </w:endnote>
  <w:endnote w:type="continuationNotice" w:id="1">
    <w:p w14:paraId="3067129B" w14:textId="77777777" w:rsidR="0056573A" w:rsidRDefault="0056573A">
      <w:pPr>
        <w:spacing w:after="0"/>
      </w:pPr>
    </w:p>
  </w:endnote>
  <w:endnote w:id="2">
    <w:p w14:paraId="59B7334C"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6437D156"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4C66AB3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19C2D75D"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 xml:space="preserve">You can signal here all the other </w:t>
      </w:r>
      <w:proofErr w:type="gramStart"/>
      <w:r w:rsidRPr="00417948">
        <w:rPr>
          <w:rFonts w:asciiTheme="minorHAnsi" w:hAnsiTheme="minorHAnsi" w:cstheme="minorHAnsi"/>
        </w:rPr>
        <w:t>e-mails,</w:t>
      </w:r>
      <w:proofErr w:type="gramEnd"/>
      <w:r w:rsidRPr="00417948">
        <w:rPr>
          <w:rFonts w:asciiTheme="minorHAnsi" w:hAnsiTheme="minorHAnsi" w:cstheme="minorHAnsi"/>
        </w:rPr>
        <w:t xml:space="preserve"> phone numbers or addresses that you consider can be helpful to reach you.</w:t>
      </w:r>
    </w:p>
  </w:endnote>
  <w:endnote w:id="6">
    <w:p w14:paraId="62CCCCB8"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5D6A90D"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77203B60"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2A92C20B"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B2AF6B0"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altName w:val="Calibri"/>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5393B" w14:textId="77777777" w:rsidR="0056573A" w:rsidRDefault="0056573A" w:rsidP="00124374">
      <w:pPr>
        <w:spacing w:after="0"/>
      </w:pPr>
      <w:r>
        <w:separator/>
      </w:r>
    </w:p>
  </w:footnote>
  <w:footnote w:type="continuationSeparator" w:id="0">
    <w:p w14:paraId="591B35AC" w14:textId="77777777" w:rsidR="0056573A" w:rsidRDefault="0056573A" w:rsidP="00124374">
      <w:pPr>
        <w:spacing w:after="0"/>
      </w:pPr>
      <w:r>
        <w:continuationSeparator/>
      </w:r>
    </w:p>
  </w:footnote>
  <w:footnote w:type="continuationNotice" w:id="1">
    <w:p w14:paraId="4DA96471" w14:textId="77777777" w:rsidR="0056573A" w:rsidRDefault="005657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045B"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CA5B" w14:textId="77777777" w:rsidR="00F80670" w:rsidRDefault="00F80670" w:rsidP="00341404">
    <w:pPr>
      <w:pStyle w:val="Header"/>
      <w:jc w:val="center"/>
    </w:pPr>
    <w:r>
      <w:rPr>
        <w:noProof/>
        <w:lang w:eastAsia="en-GB"/>
      </w:rPr>
      <w:drawing>
        <wp:inline distT="0" distB="0" distL="0" distR="0" wp14:anchorId="49ADEB13" wp14:editId="3020144A">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D33EF"/>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1598"/>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1326"/>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3EF"/>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73A"/>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3527"/>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0ABE"/>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4A20"/>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1138D1B"/>
    <w:rsid w:val="0CC54EE7"/>
    <w:rsid w:val="13404FCA"/>
    <w:rsid w:val="134C9A90"/>
    <w:rsid w:val="18D6816A"/>
    <w:rsid w:val="2002911E"/>
    <w:rsid w:val="20D6E052"/>
    <w:rsid w:val="2F32BA65"/>
    <w:rsid w:val="38093D85"/>
    <w:rsid w:val="57D53856"/>
    <w:rsid w:val="589C672F"/>
    <w:rsid w:val="7C9D85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0AE8"/>
  <w15:chartTrackingRefBased/>
  <w15:docId w15:val="{8407A14B-3445-4833-B47D-8C33A938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dpo-register/detail/DPR-EC-16768.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common-european-framework-reference-language-ski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common-european-framework-reference-language-skil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dpo-register/detail/DPR-EC-16768.1"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droicr\AppData\Local\Temp\1\33e860c0-7d0f-45ea-9e26-ad83e4b0377c_OneDrive_1_10-16-2025.zip.77c\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66DF3B7F08428A884FB4F823DF7C94"/>
        <w:category>
          <w:name w:val="General"/>
          <w:gallery w:val="placeholder"/>
        </w:category>
        <w:types>
          <w:type w:val="bbPlcHdr"/>
        </w:types>
        <w:behaviors>
          <w:behavior w:val="content"/>
        </w:behaviors>
        <w:guid w:val="{850ED4F6-38B6-4771-9DB6-ABBC69AFB4CE}"/>
      </w:docPartPr>
      <w:docPartBody>
        <w:p w:rsidR="007F68E2" w:rsidRDefault="007F68E2">
          <w:pPr>
            <w:pStyle w:val="D866DF3B7F08428A884FB4F823DF7C94"/>
          </w:pPr>
          <w:r w:rsidRPr="00A42175">
            <w:rPr>
              <w:rStyle w:val="PlaceholderText"/>
              <w:rFonts w:cstheme="minorHAnsi"/>
              <w:color w:val="A6A6A6" w:themeColor="background1" w:themeShade="A6"/>
            </w:rPr>
            <w:t>e.g. COM/… or … TA/reference.</w:t>
          </w:r>
        </w:p>
      </w:docPartBody>
    </w:docPart>
    <w:docPart>
      <w:docPartPr>
        <w:name w:val="3FCDD7034B944F01AA35D0849564A904"/>
        <w:category>
          <w:name w:val="General"/>
          <w:gallery w:val="placeholder"/>
        </w:category>
        <w:types>
          <w:type w:val="bbPlcHdr"/>
        </w:types>
        <w:behaviors>
          <w:behavior w:val="content"/>
        </w:behaviors>
        <w:guid w:val="{34DE487B-3F34-46E7-952B-22FC8579E406}"/>
      </w:docPartPr>
      <w:docPartBody>
        <w:p w:rsidR="007F68E2" w:rsidRDefault="007F68E2">
          <w:pPr>
            <w:pStyle w:val="3FCDD7034B944F01AA35D0849564A904"/>
          </w:pPr>
          <w:r w:rsidRPr="00166DEF">
            <w:rPr>
              <w:rStyle w:val="PlaceholderText"/>
              <w:rFonts w:cstheme="minorHAnsi"/>
              <w:color w:val="A6A6A6" w:themeColor="background1" w:themeShade="A6"/>
              <w:sz w:val="20"/>
            </w:rPr>
            <w:t>Click to enter surname</w:t>
          </w:r>
        </w:p>
      </w:docPartBody>
    </w:docPart>
    <w:docPart>
      <w:docPartPr>
        <w:name w:val="DA242EDF84FB47EA846BA42D4349BED7"/>
        <w:category>
          <w:name w:val="General"/>
          <w:gallery w:val="placeholder"/>
        </w:category>
        <w:types>
          <w:type w:val="bbPlcHdr"/>
        </w:types>
        <w:behaviors>
          <w:behavior w:val="content"/>
        </w:behaviors>
        <w:guid w:val="{1370F337-EBF7-4DB2-BD5D-D7F41D79065B}"/>
      </w:docPartPr>
      <w:docPartBody>
        <w:p w:rsidR="007F68E2" w:rsidRDefault="007F68E2">
          <w:pPr>
            <w:pStyle w:val="DA242EDF84FB47EA846BA42D4349BED7"/>
          </w:pPr>
          <w:r w:rsidRPr="00166DEF">
            <w:rPr>
              <w:rStyle w:val="PlaceholderText"/>
              <w:rFonts w:cstheme="minorHAnsi"/>
              <w:color w:val="A6A6A6" w:themeColor="background1" w:themeShade="A6"/>
              <w:sz w:val="20"/>
            </w:rPr>
            <w:t>Click to enter first name</w:t>
          </w:r>
        </w:p>
      </w:docPartBody>
    </w:docPart>
    <w:docPart>
      <w:docPartPr>
        <w:name w:val="B2FC343C5AFA44A69E145D1AB82351BA"/>
        <w:category>
          <w:name w:val="General"/>
          <w:gallery w:val="placeholder"/>
        </w:category>
        <w:types>
          <w:type w:val="bbPlcHdr"/>
        </w:types>
        <w:behaviors>
          <w:behavior w:val="content"/>
        </w:behaviors>
        <w:guid w:val="{1D4857F8-383F-420A-8410-1579CA3F0720}"/>
      </w:docPartPr>
      <w:docPartBody>
        <w:p w:rsidR="007F68E2" w:rsidRDefault="007F68E2">
          <w:pPr>
            <w:pStyle w:val="B2FC343C5AFA44A69E145D1AB82351BA"/>
          </w:pPr>
          <w:r w:rsidRPr="00166DEF">
            <w:rPr>
              <w:rStyle w:val="PlaceholderText"/>
              <w:rFonts w:cstheme="minorHAnsi"/>
              <w:color w:val="A6A6A6" w:themeColor="background1" w:themeShade="A6"/>
              <w:sz w:val="20"/>
            </w:rPr>
            <w:t>Click to enter place of birth</w:t>
          </w:r>
        </w:p>
      </w:docPartBody>
    </w:docPart>
    <w:docPart>
      <w:docPartPr>
        <w:name w:val="F43E242E0F8E49E9B288C479C625479F"/>
        <w:category>
          <w:name w:val="General"/>
          <w:gallery w:val="placeholder"/>
        </w:category>
        <w:types>
          <w:type w:val="bbPlcHdr"/>
        </w:types>
        <w:behaviors>
          <w:behavior w:val="content"/>
        </w:behaviors>
        <w:guid w:val="{CA51267E-44DF-4B7A-8953-A10358E2184D}"/>
      </w:docPartPr>
      <w:docPartBody>
        <w:p w:rsidR="007F68E2" w:rsidRDefault="007F68E2">
          <w:pPr>
            <w:pStyle w:val="F43E242E0F8E49E9B288C479C625479F"/>
          </w:pPr>
          <w:r w:rsidRPr="00166DEF">
            <w:rPr>
              <w:rStyle w:val="PlaceholderText"/>
              <w:rFonts w:cstheme="minorHAnsi"/>
              <w:color w:val="A6A6A6" w:themeColor="background1" w:themeShade="A6"/>
              <w:sz w:val="20"/>
            </w:rPr>
            <w:t>Click to choose a date</w:t>
          </w:r>
        </w:p>
      </w:docPartBody>
    </w:docPart>
    <w:docPart>
      <w:docPartPr>
        <w:name w:val="0967D44A98A649A2983F360FCDF2D6AB"/>
        <w:category>
          <w:name w:val="General"/>
          <w:gallery w:val="placeholder"/>
        </w:category>
        <w:types>
          <w:type w:val="bbPlcHdr"/>
        </w:types>
        <w:behaviors>
          <w:behavior w:val="content"/>
        </w:behaviors>
        <w:guid w:val="{59D17A10-8578-4199-BAED-77FE1ACE2249}"/>
      </w:docPartPr>
      <w:docPartBody>
        <w:p w:rsidR="007F68E2" w:rsidRDefault="007F68E2">
          <w:pPr>
            <w:pStyle w:val="0967D44A98A649A2983F360FCDF2D6AB"/>
          </w:pPr>
          <w:r w:rsidRPr="00166DEF">
            <w:rPr>
              <w:rStyle w:val="PlaceholderText"/>
              <w:rFonts w:cstheme="minorHAnsi"/>
              <w:color w:val="A6A6A6" w:themeColor="background1" w:themeShade="A6"/>
              <w:sz w:val="20"/>
            </w:rPr>
            <w:t>Click to enter nationality</w:t>
          </w:r>
        </w:p>
      </w:docPartBody>
    </w:docPart>
    <w:docPart>
      <w:docPartPr>
        <w:name w:val="354B7B5838344F339B99ADCB181DAC4E"/>
        <w:category>
          <w:name w:val="General"/>
          <w:gallery w:val="placeholder"/>
        </w:category>
        <w:types>
          <w:type w:val="bbPlcHdr"/>
        </w:types>
        <w:behaviors>
          <w:behavior w:val="content"/>
        </w:behaviors>
        <w:guid w:val="{16ACBD27-1296-4759-A7D2-3E5017899D97}"/>
      </w:docPartPr>
      <w:docPartBody>
        <w:p w:rsidR="007F68E2" w:rsidRDefault="007F68E2">
          <w:pPr>
            <w:pStyle w:val="354B7B5838344F339B99ADCB181DAC4E"/>
          </w:pPr>
          <w:r w:rsidRPr="00166DEF">
            <w:rPr>
              <w:rStyle w:val="PlaceholderText"/>
              <w:rFonts w:cstheme="minorHAnsi"/>
              <w:color w:val="A6A6A6" w:themeColor="background1" w:themeShade="A6"/>
              <w:sz w:val="20"/>
            </w:rPr>
            <w:t>Click to enter your email</w:t>
          </w:r>
        </w:p>
      </w:docPartBody>
    </w:docPart>
    <w:docPart>
      <w:docPartPr>
        <w:name w:val="AC3E393FAD544C1BAB3ECAF22CFC3861"/>
        <w:category>
          <w:name w:val="General"/>
          <w:gallery w:val="placeholder"/>
        </w:category>
        <w:types>
          <w:type w:val="bbPlcHdr"/>
        </w:types>
        <w:behaviors>
          <w:behavior w:val="content"/>
        </w:behaviors>
        <w:guid w:val="{6712E5AC-CB33-4B0C-AB20-027F76647909}"/>
      </w:docPartPr>
      <w:docPartBody>
        <w:p w:rsidR="007F68E2" w:rsidRDefault="007F68E2">
          <w:pPr>
            <w:pStyle w:val="AC3E393FAD544C1BAB3ECAF22CFC3861"/>
          </w:pPr>
          <w:r w:rsidRPr="00166DEF">
            <w:rPr>
              <w:rStyle w:val="PlaceholderText"/>
              <w:rFonts w:cstheme="minorHAnsi"/>
              <w:color w:val="A6A6A6" w:themeColor="background1" w:themeShade="A6"/>
              <w:sz w:val="20"/>
            </w:rPr>
            <w:t>Click to enter your phone</w:t>
          </w:r>
        </w:p>
      </w:docPartBody>
    </w:docPart>
    <w:docPart>
      <w:docPartPr>
        <w:name w:val="6F393BDDEF88404D9A7633803CE96021"/>
        <w:category>
          <w:name w:val="General"/>
          <w:gallery w:val="placeholder"/>
        </w:category>
        <w:types>
          <w:type w:val="bbPlcHdr"/>
        </w:types>
        <w:behaviors>
          <w:behavior w:val="content"/>
        </w:behaviors>
        <w:guid w:val="{8491299F-868E-4D91-81C5-410467E773EF}"/>
      </w:docPartPr>
      <w:docPartBody>
        <w:p w:rsidR="007F68E2" w:rsidRDefault="007F68E2">
          <w:pPr>
            <w:pStyle w:val="6F393BDDEF88404D9A7633803CE96021"/>
          </w:pPr>
          <w:r w:rsidRPr="00166DEF">
            <w:rPr>
              <w:rStyle w:val="PlaceholderText"/>
              <w:rFonts w:cstheme="minorHAnsi"/>
              <w:color w:val="A6A6A6" w:themeColor="background1" w:themeShade="A6"/>
              <w:sz w:val="20"/>
            </w:rPr>
            <w:t>Click to enter your address</w:t>
          </w:r>
        </w:p>
      </w:docPartBody>
    </w:docPart>
    <w:docPart>
      <w:docPartPr>
        <w:name w:val="9D88A650D53045F99870FD6967BFA1C4"/>
        <w:category>
          <w:name w:val="General"/>
          <w:gallery w:val="placeholder"/>
        </w:category>
        <w:types>
          <w:type w:val="bbPlcHdr"/>
        </w:types>
        <w:behaviors>
          <w:behavior w:val="content"/>
        </w:behaviors>
        <w:guid w:val="{3FC7AAF0-D0FF-4082-9F8D-DCA3BD19D230}"/>
      </w:docPartPr>
      <w:docPartBody>
        <w:p w:rsidR="007F68E2" w:rsidRDefault="007F68E2">
          <w:pPr>
            <w:pStyle w:val="9D88A650D53045F99870FD6967BFA1C4"/>
          </w:pPr>
          <w:r w:rsidRPr="00166DEF">
            <w:rPr>
              <w:rFonts w:cstheme="minorHAnsi"/>
              <w:color w:val="808080" w:themeColor="background1" w:themeShade="80"/>
              <w:sz w:val="20"/>
            </w:rPr>
            <w:t>Click here</w:t>
          </w:r>
        </w:p>
      </w:docPartBody>
    </w:docPart>
    <w:docPart>
      <w:docPartPr>
        <w:name w:val="1D4A5D1D05C3447A96847217E0F95481"/>
        <w:category>
          <w:name w:val="General"/>
          <w:gallery w:val="placeholder"/>
        </w:category>
        <w:types>
          <w:type w:val="bbPlcHdr"/>
        </w:types>
        <w:behaviors>
          <w:behavior w:val="content"/>
        </w:behaviors>
        <w:guid w:val="{54EECF7F-F2E9-4A05-97A1-26B67E86BB95}"/>
      </w:docPartPr>
      <w:docPartBody>
        <w:p w:rsidR="007F68E2" w:rsidRDefault="007F68E2">
          <w:pPr>
            <w:pStyle w:val="1D4A5D1D05C3447A96847217E0F95481"/>
          </w:pPr>
          <w:r w:rsidRPr="00166DEF">
            <w:rPr>
              <w:rFonts w:cstheme="minorHAnsi"/>
              <w:color w:val="808080" w:themeColor="background1" w:themeShade="80"/>
              <w:sz w:val="20"/>
            </w:rPr>
            <w:t>Click here</w:t>
          </w:r>
        </w:p>
      </w:docPartBody>
    </w:docPart>
    <w:docPart>
      <w:docPartPr>
        <w:name w:val="64C3899D76104490B7113FCB4AD112FB"/>
        <w:category>
          <w:name w:val="General"/>
          <w:gallery w:val="placeholder"/>
        </w:category>
        <w:types>
          <w:type w:val="bbPlcHdr"/>
        </w:types>
        <w:behaviors>
          <w:behavior w:val="content"/>
        </w:behaviors>
        <w:guid w:val="{F40DB01B-15ED-425D-8FB6-7ECEC8CB77BC}"/>
      </w:docPartPr>
      <w:docPartBody>
        <w:p w:rsidR="007F68E2" w:rsidRDefault="007F68E2">
          <w:pPr>
            <w:pStyle w:val="64C3899D76104490B7113FCB4AD112FB"/>
          </w:pPr>
          <w:r w:rsidRPr="00166DEF">
            <w:rPr>
              <w:rFonts w:cstheme="minorHAnsi"/>
              <w:color w:val="808080" w:themeColor="background1" w:themeShade="80"/>
              <w:sz w:val="20"/>
            </w:rPr>
            <w:t>Click here</w:t>
          </w:r>
        </w:p>
      </w:docPartBody>
    </w:docPart>
    <w:docPart>
      <w:docPartPr>
        <w:name w:val="37412FB001534DA4B0124BD35E1D78F0"/>
        <w:category>
          <w:name w:val="General"/>
          <w:gallery w:val="placeholder"/>
        </w:category>
        <w:types>
          <w:type w:val="bbPlcHdr"/>
        </w:types>
        <w:behaviors>
          <w:behavior w:val="content"/>
        </w:behaviors>
        <w:guid w:val="{DCF25496-41F3-4C83-A100-0D0C7396E54D}"/>
      </w:docPartPr>
      <w:docPartBody>
        <w:p w:rsidR="007F68E2" w:rsidRDefault="007F68E2">
          <w:pPr>
            <w:pStyle w:val="37412FB001534DA4B0124BD35E1D78F0"/>
          </w:pPr>
          <w:r w:rsidRPr="00166DEF">
            <w:rPr>
              <w:rFonts w:cstheme="minorHAnsi"/>
              <w:color w:val="808080" w:themeColor="background1" w:themeShade="80"/>
              <w:sz w:val="20"/>
            </w:rPr>
            <w:t>Click here</w:t>
          </w:r>
        </w:p>
      </w:docPartBody>
    </w:docPart>
    <w:docPart>
      <w:docPartPr>
        <w:name w:val="1FD89B9C505E4AE18DC6E73606AA55D8"/>
        <w:category>
          <w:name w:val="General"/>
          <w:gallery w:val="placeholder"/>
        </w:category>
        <w:types>
          <w:type w:val="bbPlcHdr"/>
        </w:types>
        <w:behaviors>
          <w:behavior w:val="content"/>
        </w:behaviors>
        <w:guid w:val="{37E8072E-D14C-4C94-AA66-D45355430370}"/>
      </w:docPartPr>
      <w:docPartBody>
        <w:p w:rsidR="007F68E2" w:rsidRDefault="007F68E2">
          <w:pPr>
            <w:pStyle w:val="1FD89B9C505E4AE18DC6E73606AA55D8"/>
          </w:pPr>
          <w:r w:rsidRPr="00166DEF">
            <w:rPr>
              <w:rFonts w:cstheme="minorHAnsi"/>
              <w:color w:val="808080" w:themeColor="background1" w:themeShade="80"/>
              <w:sz w:val="20"/>
            </w:rPr>
            <w:t>Click here</w:t>
          </w:r>
        </w:p>
      </w:docPartBody>
    </w:docPart>
    <w:docPart>
      <w:docPartPr>
        <w:name w:val="A100FCF8204C4B64895B9A4BBC755ABC"/>
        <w:category>
          <w:name w:val="General"/>
          <w:gallery w:val="placeholder"/>
        </w:category>
        <w:types>
          <w:type w:val="bbPlcHdr"/>
        </w:types>
        <w:behaviors>
          <w:behavior w:val="content"/>
        </w:behaviors>
        <w:guid w:val="{6DDE57F0-B006-493C-8C85-669507E50858}"/>
      </w:docPartPr>
      <w:docPartBody>
        <w:p w:rsidR="007F68E2" w:rsidRDefault="007F68E2">
          <w:pPr>
            <w:pStyle w:val="A100FCF8204C4B64895B9A4BBC755ABC"/>
          </w:pPr>
          <w:r w:rsidRPr="00166DEF">
            <w:rPr>
              <w:rFonts w:cstheme="minorHAnsi"/>
              <w:color w:val="808080" w:themeColor="background1" w:themeShade="80"/>
              <w:sz w:val="20"/>
            </w:rPr>
            <w:t>Click here</w:t>
          </w:r>
        </w:p>
      </w:docPartBody>
    </w:docPart>
    <w:docPart>
      <w:docPartPr>
        <w:name w:val="BA6B5B15E1CE467289DB96A6D47A9051"/>
        <w:category>
          <w:name w:val="General"/>
          <w:gallery w:val="placeholder"/>
        </w:category>
        <w:types>
          <w:type w:val="bbPlcHdr"/>
        </w:types>
        <w:behaviors>
          <w:behavior w:val="content"/>
        </w:behaviors>
        <w:guid w:val="{CC4BE75D-3CDC-4DFC-AB34-563CD49A2BC1}"/>
      </w:docPartPr>
      <w:docPartBody>
        <w:p w:rsidR="007F68E2" w:rsidRDefault="007F68E2">
          <w:pPr>
            <w:pStyle w:val="BA6B5B15E1CE467289DB96A6D47A9051"/>
          </w:pPr>
          <w:r w:rsidRPr="00C35C2F">
            <w:rPr>
              <w:rStyle w:val="PlaceholderText"/>
              <w:rFonts w:cstheme="minorHAnsi"/>
              <w:color w:val="A6A6A6" w:themeColor="background1" w:themeShade="A6"/>
              <w:sz w:val="20"/>
            </w:rPr>
            <w:t>Click here</w:t>
          </w:r>
        </w:p>
      </w:docPartBody>
    </w:docPart>
    <w:docPart>
      <w:docPartPr>
        <w:name w:val="59EF0C79741840EAB54CE81118F8690F"/>
        <w:category>
          <w:name w:val="General"/>
          <w:gallery w:val="placeholder"/>
        </w:category>
        <w:types>
          <w:type w:val="bbPlcHdr"/>
        </w:types>
        <w:behaviors>
          <w:behavior w:val="content"/>
        </w:behaviors>
        <w:guid w:val="{00F29E2F-F665-4CBC-B116-1911D86FD161}"/>
      </w:docPartPr>
      <w:docPartBody>
        <w:p w:rsidR="007F68E2" w:rsidRDefault="007F68E2">
          <w:pPr>
            <w:pStyle w:val="59EF0C79741840EAB54CE81118F8690F"/>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B1FA3D6A280C4A9B9067AD345DE4E372"/>
        <w:category>
          <w:name w:val="General"/>
          <w:gallery w:val="placeholder"/>
        </w:category>
        <w:types>
          <w:type w:val="bbPlcHdr"/>
        </w:types>
        <w:behaviors>
          <w:behavior w:val="content"/>
        </w:behaviors>
        <w:guid w:val="{5A6CCC70-E5E6-471B-BE81-B181D09C9D2C}"/>
      </w:docPartPr>
      <w:docPartBody>
        <w:p w:rsidR="007F68E2" w:rsidRDefault="007F68E2">
          <w:pPr>
            <w:pStyle w:val="B1FA3D6A280C4A9B9067AD345DE4E372"/>
          </w:pPr>
          <w:r w:rsidRPr="00C35C2F">
            <w:rPr>
              <w:rStyle w:val="PlaceholderText"/>
              <w:rFonts w:cstheme="minorHAnsi"/>
              <w:color w:val="A6A6A6" w:themeColor="background1" w:themeShade="A6"/>
              <w:sz w:val="20"/>
            </w:rPr>
            <w:t>Click here</w:t>
          </w:r>
        </w:p>
      </w:docPartBody>
    </w:docPart>
    <w:docPart>
      <w:docPartPr>
        <w:name w:val="95D1DA9438F14F8F9B2566810011D2BE"/>
        <w:category>
          <w:name w:val="General"/>
          <w:gallery w:val="placeholder"/>
        </w:category>
        <w:types>
          <w:type w:val="bbPlcHdr"/>
        </w:types>
        <w:behaviors>
          <w:behavior w:val="content"/>
        </w:behaviors>
        <w:guid w:val="{EEE43E0C-D759-48B6-A0CB-1E71404D5891}"/>
      </w:docPartPr>
      <w:docPartBody>
        <w:p w:rsidR="007F68E2" w:rsidRDefault="007F68E2">
          <w:pPr>
            <w:pStyle w:val="95D1DA9438F14F8F9B2566810011D2B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4C7923F5BD7B406B8A6EA10FDC94B33D"/>
        <w:category>
          <w:name w:val="General"/>
          <w:gallery w:val="placeholder"/>
        </w:category>
        <w:types>
          <w:type w:val="bbPlcHdr"/>
        </w:types>
        <w:behaviors>
          <w:behavior w:val="content"/>
        </w:behaviors>
        <w:guid w:val="{50CA38FC-A399-4347-AE4D-6C26D8F6EBFE}"/>
      </w:docPartPr>
      <w:docPartBody>
        <w:p w:rsidR="007F68E2" w:rsidRDefault="007F68E2">
          <w:pPr>
            <w:pStyle w:val="4C7923F5BD7B406B8A6EA10FDC94B33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altName w:val="Calibri"/>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B0"/>
    <w:rsid w:val="00101326"/>
    <w:rsid w:val="007F68E2"/>
    <w:rsid w:val="00A70ABE"/>
    <w:rsid w:val="00B44A20"/>
    <w:rsid w:val="00FC0C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D866DF3B7F08428A884FB4F823DF7C94">
    <w:name w:val="D866DF3B7F08428A884FB4F823DF7C94"/>
  </w:style>
  <w:style w:type="paragraph" w:customStyle="1" w:styleId="3FCDD7034B944F01AA35D0849564A904">
    <w:name w:val="3FCDD7034B944F01AA35D0849564A904"/>
  </w:style>
  <w:style w:type="paragraph" w:customStyle="1" w:styleId="DA242EDF84FB47EA846BA42D4349BED7">
    <w:name w:val="DA242EDF84FB47EA846BA42D4349BED7"/>
  </w:style>
  <w:style w:type="paragraph" w:customStyle="1" w:styleId="B2FC343C5AFA44A69E145D1AB82351BA">
    <w:name w:val="B2FC343C5AFA44A69E145D1AB82351BA"/>
  </w:style>
  <w:style w:type="paragraph" w:customStyle="1" w:styleId="F43E242E0F8E49E9B288C479C625479F">
    <w:name w:val="F43E242E0F8E49E9B288C479C625479F"/>
  </w:style>
  <w:style w:type="paragraph" w:customStyle="1" w:styleId="0967D44A98A649A2983F360FCDF2D6AB">
    <w:name w:val="0967D44A98A649A2983F360FCDF2D6AB"/>
  </w:style>
  <w:style w:type="paragraph" w:customStyle="1" w:styleId="354B7B5838344F339B99ADCB181DAC4E">
    <w:name w:val="354B7B5838344F339B99ADCB181DAC4E"/>
  </w:style>
  <w:style w:type="paragraph" w:customStyle="1" w:styleId="AC3E393FAD544C1BAB3ECAF22CFC3861">
    <w:name w:val="AC3E393FAD544C1BAB3ECAF22CFC3861"/>
  </w:style>
  <w:style w:type="paragraph" w:customStyle="1" w:styleId="6F393BDDEF88404D9A7633803CE96021">
    <w:name w:val="6F393BDDEF88404D9A7633803CE96021"/>
  </w:style>
  <w:style w:type="paragraph" w:customStyle="1" w:styleId="9D88A650D53045F99870FD6967BFA1C4">
    <w:name w:val="9D88A650D53045F99870FD6967BFA1C4"/>
  </w:style>
  <w:style w:type="paragraph" w:customStyle="1" w:styleId="1D4A5D1D05C3447A96847217E0F95481">
    <w:name w:val="1D4A5D1D05C3447A96847217E0F95481"/>
  </w:style>
  <w:style w:type="paragraph" w:customStyle="1" w:styleId="64C3899D76104490B7113FCB4AD112FB">
    <w:name w:val="64C3899D76104490B7113FCB4AD112FB"/>
  </w:style>
  <w:style w:type="paragraph" w:customStyle="1" w:styleId="37412FB001534DA4B0124BD35E1D78F0">
    <w:name w:val="37412FB001534DA4B0124BD35E1D78F0"/>
  </w:style>
  <w:style w:type="paragraph" w:customStyle="1" w:styleId="1FD89B9C505E4AE18DC6E73606AA55D8">
    <w:name w:val="1FD89B9C505E4AE18DC6E73606AA55D8"/>
  </w:style>
  <w:style w:type="paragraph" w:customStyle="1" w:styleId="A100FCF8204C4B64895B9A4BBC755ABC">
    <w:name w:val="A100FCF8204C4B64895B9A4BBC755ABC"/>
  </w:style>
  <w:style w:type="paragraph" w:customStyle="1" w:styleId="BA6B5B15E1CE467289DB96A6D47A9051">
    <w:name w:val="BA6B5B15E1CE467289DB96A6D47A9051"/>
  </w:style>
  <w:style w:type="paragraph" w:customStyle="1" w:styleId="59EF0C79741840EAB54CE81118F8690F">
    <w:name w:val="59EF0C79741840EAB54CE81118F8690F"/>
  </w:style>
  <w:style w:type="paragraph" w:customStyle="1" w:styleId="B1FA3D6A280C4A9B9067AD345DE4E372">
    <w:name w:val="B1FA3D6A280C4A9B9067AD345DE4E372"/>
  </w:style>
  <w:style w:type="paragraph" w:customStyle="1" w:styleId="95D1DA9438F14F8F9B2566810011D2BE">
    <w:name w:val="95D1DA9438F14F8F9B2566810011D2BE"/>
  </w:style>
  <w:style w:type="paragraph" w:customStyle="1" w:styleId="4C7923F5BD7B406B8A6EA10FDC94B33D">
    <w:name w:val="4C7923F5BD7B406B8A6EA10FDC94B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C936EA9E44BDD4AA0C561E26CD76C19" ma:contentTypeVersion="9" ma:contentTypeDescription="Create a new document." ma:contentTypeScope="" ma:versionID="50d047c3017aef42629dd917254ad242">
  <xsd:schema xmlns:xsd="http://www.w3.org/2001/XMLSchema" xmlns:xs="http://www.w3.org/2001/XMLSchema" xmlns:p="http://schemas.microsoft.com/office/2006/metadata/properties" xmlns:ns2="1049afd4-07ae-4a43-b315-37774c4b8331" xmlns:ns3="2fed4323-ba09-49bf-ae33-55cb3657b37e" targetNamespace="http://schemas.microsoft.com/office/2006/metadata/properties" ma:root="true" ma:fieldsID="52589b9660af97d518770d435062a11d" ns2:_="" ns3:_="">
    <xsd:import namespace="1049afd4-07ae-4a43-b315-37774c4b8331"/>
    <xsd:import namespace="2fed4323-ba09-49bf-ae33-55cb3657b3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element ref="ns2:Detailsofthedocument" minOccurs="0"/>
                <xsd:element ref="ns2:PRESELECTEDY_x002f_N" minOccurs="0"/>
                <xsd:element ref="ns2:PRESELECTEDYES_x002f_NO_x002f_MAYBE" minOccurs="0"/>
                <xsd:element ref="ns2:RAN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9afd4-07ae-4a43-b315-37774c4b8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etailsofthedocument" ma:index="15" nillable="true" ma:displayName="Details of the document" ma:format="Dropdown" ma:internalName="Detailsofthedocument">
      <xsd:simpleType>
        <xsd:restriction base="dms:Text">
          <xsd:maxLength value="255"/>
        </xsd:restriction>
      </xsd:simpleType>
    </xsd:element>
    <xsd:element name="PRESELECTEDY_x002f_N" ma:index="16" nillable="true" ma:displayName="PRESELECTED Y/N" ma:format="Dropdown" ma:internalName="PRESELECTEDY_x002f_N">
      <xsd:simpleType>
        <xsd:restriction base="dms:Text">
          <xsd:maxLength value="255"/>
        </xsd:restriction>
      </xsd:simpleType>
    </xsd:element>
    <xsd:element name="PRESELECTEDYES_x002f_NO_x002f_MAYBE" ma:index="17" nillable="true" ma:displayName="PRESELECTED YES/NO/MAYBE" ma:format="Dropdown" ma:internalName="PRESELECTEDYES_x002f_NO_x002f_MAYBE">
      <xsd:simpleType>
        <xsd:restriction base="dms:Choice">
          <xsd:enumeration value="YES"/>
          <xsd:enumeration value="NO"/>
          <xsd:enumeration value="MAYBE"/>
        </xsd:restriction>
      </xsd:simpleType>
    </xsd:element>
    <xsd:element name="RANKING" ma:index="18" nillable="true" ma:displayName="RANKING" ma:format="Dropdown" ma:internalName="RANKING">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2fed4323-ba09-49bf-ae33-55cb3657b37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SELECTEDYES_x002f_NO_x002f_MAYBE xmlns="1049afd4-07ae-4a43-b315-37774c4b8331" xsi:nil="true"/>
    <Detailsofthedocument xmlns="1049afd4-07ae-4a43-b315-37774c4b8331">Draft - to prepare</Detailsofthedocument>
    <RANKING xmlns="1049afd4-07ae-4a43-b315-37774c4b8331" xsi:nil="true"/>
    <PRESELECTEDY_x002f_N xmlns="1049afd4-07ae-4a43-b315-37774c4b8331" xsi:nil="true"/>
    <_dlc_DocId xmlns="2fed4323-ba09-49bf-ae33-55cb3657b37e">3MFRC4PC3QNF-1956982155-629</_dlc_DocId>
    <_dlc_DocIdUrl xmlns="2fed4323-ba09-49bf-ae33-55cb3657b37e">
      <Url>https://eceuropaeu.sharepoint.com/sites/ORG-OP-MyUnit-04/_layouts/15/DocIdRedir.aspx?ID=3MFRC4PC3QNF-1956982155-629</Url>
      <Description>3MFRC4PC3QNF-1956982155-629</Description>
    </_dlc_DocIdUrl>
  </documentManagement>
</p:properties>
</file>

<file path=customXml/itemProps1.xml><?xml version="1.0" encoding="utf-8"?>
<ds:datastoreItem xmlns:ds="http://schemas.openxmlformats.org/officeDocument/2006/customXml" ds:itemID="{D5929863-D711-45E5-803D-E68B097B4162}">
  <ds:schemaRefs>
    <ds:schemaRef ds:uri="http://schemas.microsoft.com/sharepoint/events"/>
  </ds:schemaRefs>
</ds:datastoreItem>
</file>

<file path=customXml/itemProps2.xml><?xml version="1.0" encoding="utf-8"?>
<ds:datastoreItem xmlns:ds="http://schemas.openxmlformats.org/officeDocument/2006/customXml" ds:itemID="{76664FD6-3C7B-422E-B140-895548F50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9afd4-07ae-4a43-b315-37774c4b8331"/>
    <ds:schemaRef ds:uri="2fed4323-ba09-49bf-ae33-55cb3657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4.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 ds:uri="1049afd4-07ae-4a43-b315-37774c4b8331"/>
    <ds:schemaRef ds:uri="2fed4323-ba09-49bf-ae33-55cb3657b37e"/>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1</TotalTime>
  <Pages>4</Pages>
  <Words>674</Words>
  <Characters>3477</Characters>
  <Application>Microsoft Office Word</Application>
  <DocSecurity>0</DocSecurity>
  <Lines>165</Lines>
  <Paragraphs>109</Paragraphs>
  <ScaleCrop>false</ScaleCrop>
  <Company>European Commission</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UDROIU Cristina (OP)</dc:creator>
  <cp:keywords/>
  <dc:description/>
  <cp:lastModifiedBy>DE PELSEMAECKER Caroline (HR)</cp:lastModifiedBy>
  <cp:revision>3</cp:revision>
  <cp:lastPrinted>2025-04-04T08:19:00Z</cp:lastPrinted>
  <dcterms:created xsi:type="dcterms:W3CDTF">2025-10-17T07:20:00Z</dcterms:created>
  <dcterms:modified xsi:type="dcterms:W3CDTF">2025-10-20T09:08:00Z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0x010100DC936EA9E44BDD4AA0C561E26CD76C19</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dlc_DocIdItemGuid">
    <vt:lpwstr>97b4d1b5-3a11-49af-b3af-09e75def7d69</vt:lpwstr>
  </property>
</Properties>
</file>