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10850" w14:textId="77777777" w:rsidR="00124374" w:rsidRDefault="00934D88"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6EBB958C"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2016F03AFA134AE68D2CD9B204B4721B"/>
            </w:placeholder>
            <w:text/>
          </w:sdtPr>
          <w:sdtEndPr/>
          <w:sdtContent>
            <w:tc>
              <w:tcPr>
                <w:tcW w:w="6173" w:type="dxa"/>
                <w:tcBorders>
                  <w:bottom w:val="single" w:sz="4" w:space="0" w:color="auto"/>
                </w:tcBorders>
                <w:vAlign w:val="center"/>
              </w:tcPr>
              <w:p w14:paraId="7688874D" w14:textId="77777777" w:rsidR="00124374" w:rsidRPr="006E25B4" w:rsidRDefault="00124374" w:rsidP="00ED5BDD">
                <w:pPr>
                  <w:spacing w:after="0"/>
                  <w:rPr>
                    <w:rFonts w:ascii="EC Square Sans Pro" w:hAnsi="EC Square Sans Pro" w:cstheme="minorHAnsi"/>
                    <w:color w:val="F2F2F2" w:themeColor="background1" w:themeShade="F2"/>
                    <w:lang w:val="en-IE"/>
                  </w:rPr>
                </w:pPr>
                <w:r w:rsidRPr="006E25B4">
                  <w:rPr>
                    <w:rFonts w:ascii="EC Square Sans Pro" w:eastAsiaTheme="minorHAnsi" w:hAnsi="EC Square Sans Pro" w:cstheme="minorHAnsi"/>
                    <w:b/>
                    <w:szCs w:val="24"/>
                    <w:lang w:eastAsia="en-US"/>
                  </w:rPr>
                  <w:t xml:space="preserve">Selection reference: </w:t>
                </w:r>
                <w:r w:rsidR="006E25B4" w:rsidRPr="006E25B4">
                  <w:rPr>
                    <w:rFonts w:ascii="EC Square Sans Pro" w:eastAsiaTheme="minorHAnsi" w:hAnsi="EC Square Sans Pro" w:cstheme="minorHAnsi"/>
                    <w:b/>
                    <w:szCs w:val="24"/>
                    <w:lang w:eastAsia="en-US"/>
                  </w:rPr>
                  <w:t>AGRI</w:t>
                </w:r>
                <w:r w:rsidRPr="006E25B4">
                  <w:rPr>
                    <w:rFonts w:ascii="EC Square Sans Pro" w:eastAsiaTheme="minorHAnsi" w:hAnsi="EC Square Sans Pro" w:cstheme="minorHAnsi"/>
                    <w:b/>
                    <w:szCs w:val="24"/>
                    <w:lang w:eastAsia="en-US"/>
                  </w:rPr>
                  <w:t>/COM/202</w:t>
                </w:r>
                <w:r w:rsidR="006E25B4" w:rsidRPr="006E25B4">
                  <w:rPr>
                    <w:rFonts w:ascii="EC Square Sans Pro" w:eastAsiaTheme="minorHAnsi" w:hAnsi="EC Square Sans Pro" w:cstheme="minorHAnsi"/>
                    <w:b/>
                    <w:szCs w:val="24"/>
                    <w:lang w:eastAsia="en-US"/>
                  </w:rPr>
                  <w:t>5</w:t>
                </w:r>
                <w:r w:rsidRPr="006E25B4">
                  <w:rPr>
                    <w:rFonts w:ascii="EC Square Sans Pro" w:eastAsiaTheme="minorHAnsi" w:hAnsi="EC Square Sans Pro" w:cstheme="minorHAnsi"/>
                    <w:b/>
                    <w:szCs w:val="24"/>
                    <w:lang w:eastAsia="en-US"/>
                  </w:rPr>
                  <w:t>/</w:t>
                </w:r>
                <w:r w:rsidR="006E25B4" w:rsidRPr="006E25B4">
                  <w:rPr>
                    <w:rFonts w:ascii="EC Square Sans Pro" w:eastAsiaTheme="minorHAnsi" w:hAnsi="EC Square Sans Pro" w:cstheme="minorHAnsi"/>
                    <w:b/>
                    <w:szCs w:val="24"/>
                    <w:lang w:eastAsia="en-US"/>
                  </w:rPr>
                  <w:t>20</w:t>
                </w:r>
                <w:r w:rsidR="000A4787">
                  <w:rPr>
                    <w:rFonts w:ascii="EC Square Sans Pro" w:eastAsiaTheme="minorHAnsi" w:hAnsi="EC Square Sans Pro" w:cstheme="minorHAnsi"/>
                    <w:b/>
                    <w:szCs w:val="24"/>
                    <w:lang w:eastAsia="en-US"/>
                  </w:rPr>
                  <w:t>04</w:t>
                </w:r>
              </w:p>
            </w:tc>
          </w:sdtContent>
        </w:sdt>
      </w:tr>
    </w:tbl>
    <w:p w14:paraId="2D651060"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2CF9BE5D" w14:textId="77777777" w:rsidTr="0072124E">
        <w:tc>
          <w:tcPr>
            <w:tcW w:w="9606" w:type="dxa"/>
            <w:shd w:val="clear" w:color="auto" w:fill="D9D9D9" w:themeFill="background1" w:themeFillShade="D9"/>
          </w:tcPr>
          <w:p w14:paraId="1931F7BD"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0408D22D"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1C6BCADF" w14:textId="77777777" w:rsidTr="00557B8D">
        <w:sdt>
          <w:sdtPr>
            <w:rPr>
              <w:rFonts w:ascii="EC Square Sans Pro" w:hAnsi="EC Square Sans Pro" w:cstheme="minorHAnsi"/>
            </w:rPr>
            <w:alias w:val="Surname"/>
            <w:tag w:val="Surname"/>
            <w:id w:val="1937554483"/>
            <w:placeholder>
              <w:docPart w:val="9A33D2943DA54F24B8D554EB89FE4E71"/>
            </w:placeholder>
            <w:showingPlcHdr/>
            <w:text/>
          </w:sdtPr>
          <w:sdtEndPr/>
          <w:sdtContent>
            <w:tc>
              <w:tcPr>
                <w:tcW w:w="4518" w:type="dxa"/>
                <w:gridSpan w:val="3"/>
                <w:tcBorders>
                  <w:bottom w:val="single" w:sz="4" w:space="0" w:color="auto"/>
                </w:tcBorders>
              </w:tcPr>
              <w:p w14:paraId="6173BA66"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2FC2C1C8"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82B098190E3B42449B6AE8A83E3961D5"/>
            </w:placeholder>
            <w:showingPlcHdr/>
            <w:text/>
          </w:sdtPr>
          <w:sdtEndPr>
            <w:rPr>
              <w:sz w:val="20"/>
            </w:rPr>
          </w:sdtEndPr>
          <w:sdtContent>
            <w:tc>
              <w:tcPr>
                <w:tcW w:w="4956" w:type="dxa"/>
                <w:gridSpan w:val="3"/>
                <w:tcBorders>
                  <w:bottom w:val="single" w:sz="4" w:space="0" w:color="auto"/>
                </w:tcBorders>
              </w:tcPr>
              <w:p w14:paraId="5D90F09E"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31BDBD1F" w14:textId="77777777" w:rsidTr="00557B8D">
        <w:tc>
          <w:tcPr>
            <w:tcW w:w="4518" w:type="dxa"/>
            <w:gridSpan w:val="3"/>
            <w:tcBorders>
              <w:top w:val="single" w:sz="4" w:space="0" w:color="auto"/>
            </w:tcBorders>
          </w:tcPr>
          <w:p w14:paraId="6E528EF2"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7042D41F"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4ED08CFE"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0FA9DE8C" w14:textId="77777777" w:rsidTr="00C35C2F">
        <w:sdt>
          <w:sdtPr>
            <w:rPr>
              <w:rFonts w:ascii="EC Square Sans Pro" w:hAnsi="EC Square Sans Pro" w:cstheme="minorHAnsi"/>
            </w:rPr>
            <w:alias w:val="Place of birth"/>
            <w:tag w:val="Place of birth"/>
            <w:id w:val="-437986952"/>
            <w:placeholder>
              <w:docPart w:val="2C1F3F34B3974E85B3976167C53009FD"/>
            </w:placeholder>
            <w:showingPlcHdr/>
            <w:text/>
          </w:sdtPr>
          <w:sdtEndPr/>
          <w:sdtContent>
            <w:tc>
              <w:tcPr>
                <w:tcW w:w="2943" w:type="dxa"/>
                <w:tcBorders>
                  <w:bottom w:val="single" w:sz="4" w:space="0" w:color="auto"/>
                </w:tcBorders>
              </w:tcPr>
              <w:p w14:paraId="570D27BA"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2EB9DFC4"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47EA3294B89B4778B62FB9B5DC544ECF"/>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2BCA29D6"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05B3C319"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B8B58F513D424FE69AEFC755EDBFCE11"/>
            </w:placeholder>
            <w:showingPlcHdr/>
            <w:text/>
          </w:sdtPr>
          <w:sdtEndPr/>
          <w:sdtContent>
            <w:tc>
              <w:tcPr>
                <w:tcW w:w="3251" w:type="dxa"/>
                <w:tcBorders>
                  <w:bottom w:val="single" w:sz="4" w:space="0" w:color="auto"/>
                </w:tcBorders>
              </w:tcPr>
              <w:p w14:paraId="5C504D14"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680B12F4" w14:textId="77777777" w:rsidTr="00C35C2F">
        <w:trPr>
          <w:trHeight w:val="978"/>
        </w:trPr>
        <w:tc>
          <w:tcPr>
            <w:tcW w:w="2943" w:type="dxa"/>
            <w:tcBorders>
              <w:top w:val="single" w:sz="4" w:space="0" w:color="auto"/>
            </w:tcBorders>
          </w:tcPr>
          <w:p w14:paraId="02CB5204"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4D161CEC"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64606FCA"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62AD71FF"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32FB26C5"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0DF03F5A" w14:textId="77777777" w:rsidTr="00341404">
        <w:tc>
          <w:tcPr>
            <w:tcW w:w="6045" w:type="dxa"/>
            <w:gridSpan w:val="5"/>
          </w:tcPr>
          <w:sdt>
            <w:sdtPr>
              <w:rPr>
                <w:rFonts w:ascii="EC Square Sans Pro" w:hAnsi="EC Square Sans Pro" w:cstheme="minorHAnsi"/>
              </w:rPr>
              <w:alias w:val="Email Address"/>
              <w:tag w:val="email"/>
              <w:id w:val="-1111584433"/>
              <w:placeholder>
                <w:docPart w:val="591793448FD34A2FBDD22700FA3F233D"/>
              </w:placeholder>
              <w:showingPlcHdr/>
              <w:text/>
            </w:sdtPr>
            <w:sdtEndPr/>
            <w:sdtContent>
              <w:p w14:paraId="0BE30E1C"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20A0F821"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96FDC66685ED4BB882D75450C249CF39"/>
              </w:placeholder>
              <w:showingPlcHdr/>
              <w:text/>
            </w:sdtPr>
            <w:sdtEndPr/>
            <w:sdtContent>
              <w:p w14:paraId="5A5BC70E"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14713433" w14:textId="77777777" w:rsidTr="00341404">
        <w:tc>
          <w:tcPr>
            <w:tcW w:w="6045" w:type="dxa"/>
            <w:gridSpan w:val="5"/>
            <w:tcBorders>
              <w:top w:val="single" w:sz="4" w:space="0" w:color="auto"/>
            </w:tcBorders>
          </w:tcPr>
          <w:p w14:paraId="54BB1C50"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293A00E1"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31408D15"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6544E753"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14EFD102793745B584A8246D6BB5B5DB"/>
              </w:placeholder>
              <w:showingPlcHdr/>
              <w:text/>
            </w:sdtPr>
            <w:sdtEndPr/>
            <w:sdtContent>
              <w:p w14:paraId="55EC4CA3"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377C433C" w14:textId="77777777" w:rsidTr="00904F1B">
        <w:tc>
          <w:tcPr>
            <w:tcW w:w="9713" w:type="dxa"/>
            <w:gridSpan w:val="7"/>
            <w:tcBorders>
              <w:top w:val="single" w:sz="4" w:space="0" w:color="auto"/>
            </w:tcBorders>
          </w:tcPr>
          <w:p w14:paraId="1F6B3A63"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6FABBCA2" w14:textId="77777777" w:rsidR="00B96857" w:rsidRDefault="00B96857" w:rsidP="00B96857">
            <w:pPr>
              <w:pStyle w:val="TableText"/>
              <w:spacing w:before="0"/>
              <w:rPr>
                <w:rFonts w:ascii="EC Square Sans Pro" w:hAnsi="EC Square Sans Pro" w:cstheme="minorHAnsi"/>
              </w:rPr>
            </w:pPr>
          </w:p>
          <w:p w14:paraId="2A70766F"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7C33C74E" w14:textId="77777777" w:rsidTr="00904F1B">
        <w:tc>
          <w:tcPr>
            <w:tcW w:w="9713" w:type="dxa"/>
            <w:gridSpan w:val="7"/>
            <w:tcBorders>
              <w:top w:val="single" w:sz="4" w:space="0" w:color="auto"/>
            </w:tcBorders>
          </w:tcPr>
          <w:p w14:paraId="352C3681"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6971F05F" w14:textId="77777777" w:rsidR="00124374" w:rsidRDefault="00124374" w:rsidP="00124374"/>
    <w:p w14:paraId="531F6239"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76080C41" w14:textId="77777777" w:rsidR="00124374" w:rsidRPr="00287F8D" w:rsidRDefault="00934D88"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2DCB1ADE"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1C26C950"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63D276DC"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t>Eligibility / Selection Criteria</w:t>
            </w:r>
          </w:p>
        </w:tc>
      </w:tr>
      <w:tr w:rsidR="00124374" w:rsidRPr="007C4FBD" w14:paraId="3C0E0ECE"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553F90B2"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1705D16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015BADF7" w14:textId="77777777" w:rsidTr="00C35C2F">
              <w:tc>
                <w:tcPr>
                  <w:tcW w:w="5245" w:type="dxa"/>
                  <w:tcBorders>
                    <w:top w:val="single" w:sz="4" w:space="0" w:color="auto"/>
                  </w:tcBorders>
                  <w:shd w:val="clear" w:color="auto" w:fill="F2F2F2" w:themeFill="background1" w:themeFillShade="F2"/>
                </w:tcPr>
                <w:p w14:paraId="029ED78E"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22C022BA"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4000FFA2"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3F22239C" w14:textId="77777777" w:rsidTr="00B95E7A">
              <w:tc>
                <w:tcPr>
                  <w:tcW w:w="5245" w:type="dxa"/>
                </w:tcPr>
                <w:p w14:paraId="352D947A" w14:textId="77777777" w:rsidR="00EE6986" w:rsidRDefault="00934D88"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30A5EB8E" w14:textId="77777777" w:rsidR="00EE6986" w:rsidRDefault="00934D88"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684A86C1" w14:textId="77777777" w:rsidR="00EE6986" w:rsidRDefault="00934D88"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0E208C58" w14:textId="77777777" w:rsidR="00EE6986" w:rsidRDefault="00934D88"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11B4CF42" w14:textId="77777777" w:rsidR="00EE6986" w:rsidRDefault="00934D88"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607FCECC" w14:textId="77777777" w:rsidR="00EE6986" w:rsidRDefault="00EE6986" w:rsidP="00FF3F24">
                  <w:pPr>
                    <w:spacing w:line="240" w:lineRule="atLeast"/>
                    <w:jc w:val="center"/>
                    <w:rPr>
                      <w:rFonts w:ascii="EC Square Sans Pro" w:hAnsi="EC Square Sans Pro" w:cstheme="minorHAnsi"/>
                    </w:rPr>
                  </w:pPr>
                </w:p>
              </w:tc>
              <w:tc>
                <w:tcPr>
                  <w:tcW w:w="3102" w:type="dxa"/>
                </w:tcPr>
                <w:p w14:paraId="222D4E50" w14:textId="77777777" w:rsidR="00EE6986" w:rsidRDefault="00EE6986" w:rsidP="00EE6986">
                  <w:pPr>
                    <w:spacing w:line="240" w:lineRule="atLeast"/>
                    <w:jc w:val="left"/>
                    <w:rPr>
                      <w:rFonts w:ascii="EC Square Sans Pro" w:hAnsi="EC Square Sans Pro" w:cstheme="minorHAnsi"/>
                    </w:rPr>
                  </w:pPr>
                </w:p>
              </w:tc>
            </w:tr>
          </w:tbl>
          <w:p w14:paraId="1BBCFBA1"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2DF6BB0F" w14:textId="77777777" w:rsidTr="00341404">
        <w:tc>
          <w:tcPr>
            <w:tcW w:w="6778" w:type="dxa"/>
            <w:tcBorders>
              <w:top w:val="single" w:sz="4" w:space="0" w:color="auto"/>
              <w:left w:val="nil"/>
              <w:bottom w:val="single" w:sz="4" w:space="0" w:color="auto"/>
              <w:right w:val="nil"/>
            </w:tcBorders>
          </w:tcPr>
          <w:p w14:paraId="025ABAF9"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6DC39688"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0372C278" w14:textId="77777777"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649B1EBA"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65C5CCA9" w14:textId="77777777" w:rsidTr="00C35C2F">
        <w:tc>
          <w:tcPr>
            <w:tcW w:w="6805" w:type="dxa"/>
            <w:gridSpan w:val="2"/>
            <w:tcBorders>
              <w:top w:val="single" w:sz="4" w:space="0" w:color="auto"/>
              <w:left w:val="nil"/>
              <w:bottom w:val="single" w:sz="4" w:space="0" w:color="auto"/>
              <w:right w:val="nil"/>
            </w:tcBorders>
          </w:tcPr>
          <w:p w14:paraId="6D730118"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6FFDDCF8"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7912FB9E"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684BE165" w14:textId="77777777" w:rsidR="00417948" w:rsidRDefault="00417948" w:rsidP="00341404">
            <w:pPr>
              <w:spacing w:after="120" w:line="240" w:lineRule="atLeast"/>
              <w:jc w:val="center"/>
              <w:rPr>
                <w:rFonts w:ascii="EC Square Sans Pro" w:hAnsi="EC Square Sans Pro" w:cstheme="minorHAnsi"/>
                <w:sz w:val="22"/>
                <w:szCs w:val="22"/>
              </w:rPr>
            </w:pPr>
          </w:p>
          <w:p w14:paraId="4212C96A"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60110013"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70495179"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47C7863E"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4C75D8F5"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284900DF" w14:textId="77777777" w:rsidTr="00B95E7A">
        <w:tc>
          <w:tcPr>
            <w:tcW w:w="6805" w:type="dxa"/>
            <w:gridSpan w:val="2"/>
            <w:tcBorders>
              <w:top w:val="single" w:sz="4" w:space="0" w:color="auto"/>
              <w:left w:val="nil"/>
              <w:bottom w:val="single" w:sz="4" w:space="0" w:color="auto"/>
              <w:right w:val="nil"/>
            </w:tcBorders>
            <w:vAlign w:val="center"/>
          </w:tcPr>
          <w:p w14:paraId="073CC747" w14:textId="77777777" w:rsidR="00557B8D" w:rsidRPr="001E76BC" w:rsidRDefault="00557B8D" w:rsidP="00A37FBD">
            <w:pPr>
              <w:spacing w:after="0" w:line="240" w:lineRule="atLeast"/>
              <w:jc w:val="left"/>
              <w:rPr>
                <w:rFonts w:ascii="EC Square Sans Pro" w:hAnsi="EC Square Sans Pro" w:cstheme="minorHAnsi"/>
              </w:rPr>
            </w:pPr>
            <w:r w:rsidRPr="001E76BC">
              <w:rPr>
                <w:rFonts w:ascii="EC Square Sans Pro" w:hAnsi="EC Square Sans Pro" w:cstheme="minorHAnsi"/>
              </w:rPr>
              <w:t>How many years of professional experience do you have</w:t>
            </w:r>
            <w:r w:rsidR="005122D8" w:rsidRPr="001E76BC">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CA1708424095447B989029D06B8D6128"/>
              </w:placeholder>
              <w:showingPlcHdr/>
              <w:text/>
            </w:sdtPr>
            <w:sdtEndPr/>
            <w:sdtContent>
              <w:p w14:paraId="41B59143"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60296AB7FBD244C4BCD1FCB39E678B3F"/>
              </w:placeholder>
              <w:showingPlcHdr/>
              <w:text/>
            </w:sdtPr>
            <w:sdtEndPr/>
            <w:sdtContent>
              <w:p w14:paraId="6D928018"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57732E54" w14:textId="77777777" w:rsidTr="00B95E7A">
        <w:tc>
          <w:tcPr>
            <w:tcW w:w="6805" w:type="dxa"/>
            <w:gridSpan w:val="2"/>
            <w:tcBorders>
              <w:top w:val="single" w:sz="4" w:space="0" w:color="auto"/>
              <w:left w:val="nil"/>
              <w:bottom w:val="single" w:sz="4" w:space="0" w:color="auto"/>
              <w:right w:val="nil"/>
            </w:tcBorders>
          </w:tcPr>
          <w:p w14:paraId="13B33113" w14:textId="77777777" w:rsidR="00557B8D" w:rsidRPr="001E76BC" w:rsidRDefault="00557B8D" w:rsidP="00A37FBD">
            <w:pPr>
              <w:spacing w:after="0" w:line="240" w:lineRule="atLeast"/>
              <w:jc w:val="left"/>
              <w:rPr>
                <w:rFonts w:ascii="EC Square Sans Pro" w:hAnsi="EC Square Sans Pro" w:cstheme="minorHAnsi"/>
              </w:rPr>
            </w:pPr>
            <w:r w:rsidRPr="001E76BC">
              <w:rPr>
                <w:rFonts w:ascii="EC Square Sans Pro" w:hAnsi="EC Square Sans Pro" w:cstheme="minorHAnsi"/>
              </w:rPr>
              <w:t xml:space="preserve">How many of these years are in the field of </w:t>
            </w:r>
            <w:r w:rsidR="001E76BC">
              <w:rPr>
                <w:rFonts w:ascii="EC Square Sans Pro" w:hAnsi="EC Square Sans Pro" w:cstheme="minorHAnsi"/>
              </w:rPr>
              <w:t>systems audit</w:t>
            </w:r>
            <w:r w:rsidRPr="001E76BC">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DCA4A25C595B44A7B954F440995685D4"/>
              </w:placeholder>
              <w:showingPlcHdr/>
              <w:text/>
            </w:sdtPr>
            <w:sdtEndPr/>
            <w:sdtContent>
              <w:p w14:paraId="5C6E5302"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90463D1DCA53453C8FC6C16E2A3273C2"/>
              </w:placeholder>
              <w:showingPlcHdr/>
              <w:text/>
            </w:sdtPr>
            <w:sdtEndPr/>
            <w:sdtContent>
              <w:p w14:paraId="0F735AE8"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333AEA" w:rsidRPr="00AF169C" w14:paraId="38BF8555" w14:textId="77777777" w:rsidTr="00C35C2F">
        <w:tc>
          <w:tcPr>
            <w:tcW w:w="6805" w:type="dxa"/>
            <w:gridSpan w:val="2"/>
            <w:tcBorders>
              <w:top w:val="single" w:sz="4" w:space="0" w:color="auto"/>
              <w:left w:val="nil"/>
              <w:bottom w:val="single" w:sz="4" w:space="0" w:color="auto"/>
              <w:right w:val="nil"/>
            </w:tcBorders>
          </w:tcPr>
          <w:p w14:paraId="78C52142" w14:textId="77777777" w:rsidR="00333AEA" w:rsidRPr="001E76BC" w:rsidRDefault="00333AEA" w:rsidP="00A37FBD">
            <w:pPr>
              <w:spacing w:after="0" w:line="240" w:lineRule="atLeast"/>
              <w:jc w:val="left"/>
              <w:rPr>
                <w:rFonts w:ascii="EC Square Sans Pro" w:hAnsi="EC Square Sans Pro" w:cstheme="minorHAnsi"/>
              </w:rPr>
            </w:pPr>
            <w:r w:rsidRPr="001E76BC">
              <w:rPr>
                <w:rFonts w:ascii="EC Square Sans Pro" w:hAnsi="EC Square Sans Pro" w:cstheme="minorHAnsi"/>
              </w:rPr>
              <w:t xml:space="preserve">… and how many in the field of </w:t>
            </w:r>
            <w:r w:rsidR="001E76BC" w:rsidRPr="0093471A">
              <w:rPr>
                <w:rFonts w:ascii="EC Square Sans Pro" w:hAnsi="EC Square Sans Pro" w:cstheme="minorHAnsi"/>
              </w:rPr>
              <w:t>the Common Agricultural Policy (CAP) or other EU shared management policies</w:t>
            </w:r>
            <w:r w:rsidRPr="001E76BC">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375270108"/>
              <w:placeholder>
                <w:docPart w:val="3A010194DCAD48FEB150E15150229EAD"/>
              </w:placeholder>
              <w:showingPlcHdr/>
              <w:text/>
            </w:sdtPr>
            <w:sdtEndPr/>
            <w:sdtContent>
              <w:p w14:paraId="3D99CB86" w14:textId="77777777" w:rsidR="00333AEA"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130428457"/>
              <w:placeholder>
                <w:docPart w:val="17182113B6B3486DB75B3CF3FB180962"/>
              </w:placeholder>
              <w:showingPlcHdr/>
              <w:text/>
            </w:sdtPr>
            <w:sdtEndPr/>
            <w:sdtContent>
              <w:p w14:paraId="5021B8E8" w14:textId="77777777" w:rsidR="00333AEA"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6C542604"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266ADAAF"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45C30058"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73435B5D"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7A14FEFC"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128701A9"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60576A76"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149C284E"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5ABAB9E1" w14:textId="77777777" w:rsidTr="00B95E7A">
        <w:tc>
          <w:tcPr>
            <w:tcW w:w="5529" w:type="dxa"/>
            <w:tcBorders>
              <w:top w:val="single" w:sz="4" w:space="0" w:color="auto"/>
              <w:left w:val="nil"/>
              <w:bottom w:val="single" w:sz="4" w:space="0" w:color="auto"/>
              <w:right w:val="nil"/>
            </w:tcBorders>
            <w:vAlign w:val="center"/>
          </w:tcPr>
          <w:p w14:paraId="64F0F8CC"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0B85993B" w14:textId="77777777" w:rsidR="00333AEA" w:rsidRDefault="00934D88"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1F542E39" w14:textId="77777777" w:rsidR="00333AEA" w:rsidRDefault="00934D88"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3E0391ED5F5A4D1DA3DA44D34CFF203B"/>
              </w:placeholder>
              <w:showingPlcHdr/>
              <w:text/>
            </w:sdtPr>
            <w:sdtEndPr/>
            <w:sdtContent>
              <w:p w14:paraId="7B7E069D"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F74B9E2CDDF24600921402359803A05E"/>
              </w:placeholder>
              <w:showingPlcHdr/>
              <w:text/>
            </w:sdtPr>
            <w:sdtEndPr/>
            <w:sdtContent>
              <w:p w14:paraId="2CD0A0EF"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5CE4D03F" w14:textId="77777777" w:rsidTr="00B95E7A">
        <w:tc>
          <w:tcPr>
            <w:tcW w:w="5529" w:type="dxa"/>
            <w:tcBorders>
              <w:top w:val="single" w:sz="4" w:space="0" w:color="auto"/>
              <w:left w:val="nil"/>
              <w:bottom w:val="single" w:sz="4" w:space="0" w:color="auto"/>
              <w:right w:val="nil"/>
            </w:tcBorders>
            <w:vAlign w:val="center"/>
          </w:tcPr>
          <w:p w14:paraId="4879CA66"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035686D9" w14:textId="77777777" w:rsidR="00333AEA" w:rsidRDefault="00934D88"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297FD381" w14:textId="77777777" w:rsidR="00333AEA" w:rsidRDefault="00934D88"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05399D85617E44859092FA6FE4454D5B"/>
              </w:placeholder>
              <w:showingPlcHdr/>
              <w:text/>
            </w:sdtPr>
            <w:sdtEndPr/>
            <w:sdtContent>
              <w:p w14:paraId="27E1B6D5"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0FC81813DC8346E9BB9D89D3654ACDE3"/>
              </w:placeholder>
              <w:showingPlcHdr/>
              <w:text/>
            </w:sdtPr>
            <w:sdtEndPr/>
            <w:sdtContent>
              <w:p w14:paraId="192FE159"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5115F493" w14:textId="77777777" w:rsidR="00124374" w:rsidRPr="00B97138" w:rsidRDefault="00124374" w:rsidP="00124374">
      <w:pPr>
        <w:spacing w:after="160" w:line="259" w:lineRule="auto"/>
        <w:jc w:val="left"/>
        <w:rPr>
          <w:rFonts w:ascii="EC Square Sans Pro" w:hAnsi="EC Square Sans Pro"/>
        </w:rPr>
      </w:pPr>
    </w:p>
    <w:p w14:paraId="525496A0"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6FA1E72F" w14:textId="77777777" w:rsidTr="00EF69E5">
        <w:tc>
          <w:tcPr>
            <w:tcW w:w="9713" w:type="dxa"/>
            <w:tcBorders>
              <w:top w:val="nil"/>
              <w:left w:val="nil"/>
              <w:bottom w:val="single" w:sz="4" w:space="0" w:color="auto"/>
              <w:right w:val="nil"/>
            </w:tcBorders>
            <w:shd w:val="clear" w:color="auto" w:fill="D9D9D9" w:themeFill="background1" w:themeFillShade="D9"/>
          </w:tcPr>
          <w:p w14:paraId="12234F32"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t>Suitability for the post and motivation</w:t>
            </w:r>
          </w:p>
        </w:tc>
      </w:tr>
      <w:tr w:rsidR="00B97138" w:rsidRPr="007C4FBD" w14:paraId="717435EB"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312EF4DB"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0E5A8F4A" w14:textId="77777777" w:rsidTr="00EF69E5">
        <w:tc>
          <w:tcPr>
            <w:tcW w:w="9713" w:type="dxa"/>
            <w:tcBorders>
              <w:top w:val="single" w:sz="4" w:space="0" w:color="auto"/>
              <w:left w:val="nil"/>
              <w:bottom w:val="single" w:sz="4" w:space="0" w:color="auto"/>
              <w:right w:val="nil"/>
            </w:tcBorders>
          </w:tcPr>
          <w:p w14:paraId="124579B3" w14:textId="77777777" w:rsidR="00B97138" w:rsidRPr="00FA42B0" w:rsidRDefault="00B97138" w:rsidP="00ED5BDD">
            <w:pPr>
              <w:spacing w:after="0"/>
              <w:jc w:val="left"/>
              <w:rPr>
                <w:rFonts w:ascii="EC Square Sans Pro" w:hAnsi="EC Square Sans Pro" w:cstheme="minorHAnsi"/>
              </w:rPr>
            </w:pPr>
          </w:p>
        </w:tc>
      </w:tr>
      <w:tr w:rsidR="00124374" w:rsidRPr="007C4FBD" w14:paraId="4AE9F54B"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4337B365"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5E62236D" w14:textId="77777777" w:rsidTr="00EF69E5">
        <w:tc>
          <w:tcPr>
            <w:tcW w:w="9713" w:type="dxa"/>
            <w:tcBorders>
              <w:top w:val="single" w:sz="4" w:space="0" w:color="auto"/>
              <w:left w:val="nil"/>
              <w:bottom w:val="single" w:sz="4" w:space="0" w:color="auto"/>
              <w:right w:val="nil"/>
            </w:tcBorders>
          </w:tcPr>
          <w:p w14:paraId="0C7422A7"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7A6D109E"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75F606BA"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7BD0231F" w14:textId="77777777" w:rsidTr="00EF69E5">
        <w:tc>
          <w:tcPr>
            <w:tcW w:w="9713" w:type="dxa"/>
            <w:tcBorders>
              <w:top w:val="single" w:sz="4" w:space="0" w:color="auto"/>
              <w:left w:val="nil"/>
              <w:bottom w:val="single" w:sz="4" w:space="0" w:color="auto"/>
              <w:right w:val="nil"/>
            </w:tcBorders>
          </w:tcPr>
          <w:p w14:paraId="452371C3"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0D19E977"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7AE061EE"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3FA6C099" w14:textId="77777777" w:rsidTr="00EF69E5">
        <w:tc>
          <w:tcPr>
            <w:tcW w:w="9713" w:type="dxa"/>
            <w:tcBorders>
              <w:top w:val="single" w:sz="4" w:space="0" w:color="auto"/>
              <w:left w:val="nil"/>
              <w:bottom w:val="single" w:sz="4" w:space="0" w:color="auto"/>
              <w:right w:val="nil"/>
            </w:tcBorders>
          </w:tcPr>
          <w:p w14:paraId="361E3367" w14:textId="77777777" w:rsidR="00B97138" w:rsidRPr="00171DA5" w:rsidRDefault="00B97138" w:rsidP="00B97138">
            <w:pPr>
              <w:spacing w:after="0" w:line="240" w:lineRule="atLeast"/>
              <w:jc w:val="left"/>
              <w:rPr>
                <w:rFonts w:ascii="EC Square Sans Pro" w:hAnsi="EC Square Sans Pro" w:cstheme="minorHAnsi"/>
              </w:rPr>
            </w:pPr>
          </w:p>
        </w:tc>
      </w:tr>
    </w:tbl>
    <w:p w14:paraId="7B3780AD"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1B50578C"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743B6282"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253F0E76"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7F1A9ACE"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3AB1DE27"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54A447D2" w14:textId="77777777" w:rsidR="009E207B" w:rsidRPr="009E207B" w:rsidRDefault="009E207B" w:rsidP="009E207B">
      <w:pPr>
        <w:pStyle w:val="ListParagraph"/>
        <w:rPr>
          <w:rFonts w:ascii="EC Square Sans Pro" w:hAnsi="EC Square Sans Pro" w:cstheme="minorHAnsi"/>
          <w:smallCaps/>
          <w:szCs w:val="24"/>
        </w:rPr>
      </w:pPr>
    </w:p>
    <w:p w14:paraId="3D643255"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27367311" w14:textId="77777777" w:rsidTr="00956422">
        <w:bookmarkEnd w:id="2" w:displacedByCustomXml="next"/>
        <w:sdt>
          <w:sdtPr>
            <w:rPr>
              <w:rFonts w:asciiTheme="minorHAnsi" w:hAnsiTheme="minorHAnsi" w:cstheme="minorHAnsi"/>
              <w:smallCaps/>
              <w:sz w:val="20"/>
              <w:szCs w:val="24"/>
            </w:rPr>
            <w:id w:val="799890482"/>
            <w:placeholder>
              <w:docPart w:val="D5A965785E1B4A36A28DE1324E0CB634"/>
            </w:placeholder>
            <w:showingPlcHdr/>
            <w:date>
              <w:dateFormat w:val="dd-MM-yyyy"/>
              <w:lid w:val="fr-BE"/>
              <w:storeMappedDataAs w:val="dateTime"/>
              <w:calendar w:val="gregorian"/>
            </w:date>
          </w:sdtPr>
          <w:sdtEndPr/>
          <w:sdtContent>
            <w:tc>
              <w:tcPr>
                <w:tcW w:w="4361" w:type="dxa"/>
                <w:tcBorders>
                  <w:bottom w:val="single" w:sz="4" w:space="0" w:color="auto"/>
                </w:tcBorders>
              </w:tcPr>
              <w:p w14:paraId="47EBC81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3B66D7D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3733EA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175E571D" w14:textId="77777777" w:rsidTr="00956422">
        <w:tc>
          <w:tcPr>
            <w:tcW w:w="4361" w:type="dxa"/>
            <w:tcBorders>
              <w:top w:val="single" w:sz="4" w:space="0" w:color="auto"/>
            </w:tcBorders>
          </w:tcPr>
          <w:p w14:paraId="6EE91F3A"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005FDBED"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7884BD4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1940C13D" w14:textId="77777777" w:rsidR="00124374" w:rsidRDefault="00124374" w:rsidP="00124374">
      <w:pPr>
        <w:rPr>
          <w:rFonts w:ascii="EC Square Sans Pro" w:hAnsi="EC Square Sans Pro"/>
          <w:lang w:val="en-IE"/>
        </w:rPr>
      </w:pPr>
    </w:p>
    <w:p w14:paraId="6442027F"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5366AAF6" w14:textId="77777777" w:rsidR="00E61AD5" w:rsidRDefault="00E61AD5" w:rsidP="2F32BA65">
      <w:pPr>
        <w:spacing w:after="0"/>
        <w:rPr>
          <w:rFonts w:asciiTheme="minorHAnsi" w:hAnsiTheme="minorHAnsi" w:cstheme="minorHAnsi"/>
          <w:sz w:val="18"/>
          <w:szCs w:val="18"/>
        </w:rPr>
      </w:pPr>
    </w:p>
    <w:p w14:paraId="24B97DA1"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9BEA9" w14:textId="77777777" w:rsidR="00934D88" w:rsidRDefault="00934D88" w:rsidP="00124374">
      <w:pPr>
        <w:spacing w:after="0"/>
      </w:pPr>
      <w:r>
        <w:separator/>
      </w:r>
    </w:p>
  </w:endnote>
  <w:endnote w:type="continuationSeparator" w:id="0">
    <w:p w14:paraId="2ACD840F" w14:textId="77777777" w:rsidR="00934D88" w:rsidRDefault="00934D88" w:rsidP="00124374">
      <w:pPr>
        <w:spacing w:after="0"/>
      </w:pPr>
      <w:r>
        <w:continuationSeparator/>
      </w:r>
    </w:p>
  </w:endnote>
  <w:endnote w:type="continuationNotice" w:id="1">
    <w:p w14:paraId="7CF2BA62" w14:textId="77777777" w:rsidR="00934D88" w:rsidRDefault="00934D88">
      <w:pPr>
        <w:spacing w:after="0"/>
      </w:pPr>
    </w:p>
  </w:endnote>
  <w:endnote w:id="2">
    <w:p w14:paraId="7992E7EE"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13D88615"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749C8767"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340367F7"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01B837CA"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1340F7AF"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3E6AAA00"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D08A00A"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6EF05188"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37D9A" w14:textId="77777777" w:rsidR="00934D88" w:rsidRDefault="00934D88" w:rsidP="00124374">
      <w:pPr>
        <w:spacing w:after="0"/>
      </w:pPr>
      <w:r>
        <w:separator/>
      </w:r>
    </w:p>
  </w:footnote>
  <w:footnote w:type="continuationSeparator" w:id="0">
    <w:p w14:paraId="18AE626D" w14:textId="77777777" w:rsidR="00934D88" w:rsidRDefault="00934D88" w:rsidP="00124374">
      <w:pPr>
        <w:spacing w:after="0"/>
      </w:pPr>
      <w:r>
        <w:continuationSeparator/>
      </w:r>
    </w:p>
  </w:footnote>
  <w:footnote w:type="continuationNotice" w:id="1">
    <w:p w14:paraId="00FD642A" w14:textId="77777777" w:rsidR="00934D88" w:rsidRDefault="00934D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12731"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AD65D" w14:textId="77777777" w:rsidR="00F80670" w:rsidRDefault="00F80670" w:rsidP="00341404">
    <w:pPr>
      <w:pStyle w:val="Header"/>
      <w:jc w:val="center"/>
    </w:pPr>
    <w:r>
      <w:rPr>
        <w:noProof/>
        <w:lang w:eastAsia="en-GB"/>
      </w:rPr>
      <w:drawing>
        <wp:inline distT="0" distB="0" distL="0" distR="0" wp14:anchorId="0C0D79B1" wp14:editId="7C0226AE">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934D88"/>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0E99"/>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787"/>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4CB0"/>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E76BC"/>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4058"/>
    <w:rsid w:val="0050525E"/>
    <w:rsid w:val="005053B5"/>
    <w:rsid w:val="00510047"/>
    <w:rsid w:val="00510BDC"/>
    <w:rsid w:val="00511172"/>
    <w:rsid w:val="005122D8"/>
    <w:rsid w:val="0051283C"/>
    <w:rsid w:val="00512F5B"/>
    <w:rsid w:val="005141A3"/>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8F2"/>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25B4"/>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4D88"/>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12EA"/>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2FC"/>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3F93"/>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3B38"/>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D2BB3"/>
  <w15:chartTrackingRefBased/>
  <w15:docId w15:val="{09BE005B-7B45-4AEB-AB8F-87CD9D73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COMMON\SECTOR1\Geo%20balance%20-%20external%20publications\Open%20publications_to%20be%20filed%20by%20DG\AGRI\AGRI%20COM%202025%202004%20AST%20DDL%2030%2010%202025\AGRI%20H3%20-%202025-2004%20external%20publication%20AST_Single%20applic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16F03AFA134AE68D2CD9B204B4721B"/>
        <w:category>
          <w:name w:val="General"/>
          <w:gallery w:val="placeholder"/>
        </w:category>
        <w:types>
          <w:type w:val="bbPlcHdr"/>
        </w:types>
        <w:behaviors>
          <w:behavior w:val="content"/>
        </w:behaviors>
        <w:guid w:val="{79BDAF48-AF7C-433F-ABDD-809162AA4E33}"/>
      </w:docPartPr>
      <w:docPartBody>
        <w:p w:rsidR="000501FA" w:rsidRDefault="000501FA">
          <w:pPr>
            <w:pStyle w:val="2016F03AFA134AE68D2CD9B204B4721B"/>
          </w:pPr>
          <w:r w:rsidRPr="00A42175">
            <w:rPr>
              <w:rStyle w:val="PlaceholderText"/>
              <w:rFonts w:cstheme="minorHAnsi"/>
              <w:color w:val="A6A6A6" w:themeColor="background1" w:themeShade="A6"/>
            </w:rPr>
            <w:t>e.g. COM/… or … TA/reference.</w:t>
          </w:r>
        </w:p>
      </w:docPartBody>
    </w:docPart>
    <w:docPart>
      <w:docPartPr>
        <w:name w:val="9A33D2943DA54F24B8D554EB89FE4E71"/>
        <w:category>
          <w:name w:val="General"/>
          <w:gallery w:val="placeholder"/>
        </w:category>
        <w:types>
          <w:type w:val="bbPlcHdr"/>
        </w:types>
        <w:behaviors>
          <w:behavior w:val="content"/>
        </w:behaviors>
        <w:guid w:val="{D105699D-8524-4201-8B9D-204E5CBA2228}"/>
      </w:docPartPr>
      <w:docPartBody>
        <w:p w:rsidR="000501FA" w:rsidRDefault="000501FA">
          <w:pPr>
            <w:pStyle w:val="9A33D2943DA54F24B8D554EB89FE4E71"/>
          </w:pPr>
          <w:r w:rsidRPr="00166DEF">
            <w:rPr>
              <w:rStyle w:val="PlaceholderText"/>
              <w:rFonts w:cstheme="minorHAnsi"/>
              <w:color w:val="A6A6A6" w:themeColor="background1" w:themeShade="A6"/>
              <w:sz w:val="20"/>
            </w:rPr>
            <w:t>Click to enter surname</w:t>
          </w:r>
        </w:p>
      </w:docPartBody>
    </w:docPart>
    <w:docPart>
      <w:docPartPr>
        <w:name w:val="82B098190E3B42449B6AE8A83E3961D5"/>
        <w:category>
          <w:name w:val="General"/>
          <w:gallery w:val="placeholder"/>
        </w:category>
        <w:types>
          <w:type w:val="bbPlcHdr"/>
        </w:types>
        <w:behaviors>
          <w:behavior w:val="content"/>
        </w:behaviors>
        <w:guid w:val="{62F4AE34-D870-40C9-BC5E-A42ACB8135AB}"/>
      </w:docPartPr>
      <w:docPartBody>
        <w:p w:rsidR="000501FA" w:rsidRDefault="000501FA">
          <w:pPr>
            <w:pStyle w:val="82B098190E3B42449B6AE8A83E3961D5"/>
          </w:pPr>
          <w:r w:rsidRPr="00166DEF">
            <w:rPr>
              <w:rStyle w:val="PlaceholderText"/>
              <w:rFonts w:cstheme="minorHAnsi"/>
              <w:color w:val="A6A6A6" w:themeColor="background1" w:themeShade="A6"/>
              <w:sz w:val="20"/>
            </w:rPr>
            <w:t>Click to enter first name</w:t>
          </w:r>
        </w:p>
      </w:docPartBody>
    </w:docPart>
    <w:docPart>
      <w:docPartPr>
        <w:name w:val="2C1F3F34B3974E85B3976167C53009FD"/>
        <w:category>
          <w:name w:val="General"/>
          <w:gallery w:val="placeholder"/>
        </w:category>
        <w:types>
          <w:type w:val="bbPlcHdr"/>
        </w:types>
        <w:behaviors>
          <w:behavior w:val="content"/>
        </w:behaviors>
        <w:guid w:val="{FCE7387F-7941-45A3-B23D-E03DB51E8BD7}"/>
      </w:docPartPr>
      <w:docPartBody>
        <w:p w:rsidR="000501FA" w:rsidRDefault="000501FA">
          <w:pPr>
            <w:pStyle w:val="2C1F3F34B3974E85B3976167C53009FD"/>
          </w:pPr>
          <w:r w:rsidRPr="00166DEF">
            <w:rPr>
              <w:rStyle w:val="PlaceholderText"/>
              <w:rFonts w:cstheme="minorHAnsi"/>
              <w:color w:val="A6A6A6" w:themeColor="background1" w:themeShade="A6"/>
              <w:sz w:val="20"/>
            </w:rPr>
            <w:t>Click to enter place of birth</w:t>
          </w:r>
        </w:p>
      </w:docPartBody>
    </w:docPart>
    <w:docPart>
      <w:docPartPr>
        <w:name w:val="47EA3294B89B4778B62FB9B5DC544ECF"/>
        <w:category>
          <w:name w:val="General"/>
          <w:gallery w:val="placeholder"/>
        </w:category>
        <w:types>
          <w:type w:val="bbPlcHdr"/>
        </w:types>
        <w:behaviors>
          <w:behavior w:val="content"/>
        </w:behaviors>
        <w:guid w:val="{553DA7DC-F0CB-4EC9-9A4E-4B37865E97CD}"/>
      </w:docPartPr>
      <w:docPartBody>
        <w:p w:rsidR="000501FA" w:rsidRDefault="000501FA">
          <w:pPr>
            <w:pStyle w:val="47EA3294B89B4778B62FB9B5DC544ECF"/>
          </w:pPr>
          <w:r w:rsidRPr="00166DEF">
            <w:rPr>
              <w:rStyle w:val="PlaceholderText"/>
              <w:rFonts w:cstheme="minorHAnsi"/>
              <w:color w:val="A6A6A6" w:themeColor="background1" w:themeShade="A6"/>
              <w:sz w:val="20"/>
            </w:rPr>
            <w:t>Click to choose a date</w:t>
          </w:r>
        </w:p>
      </w:docPartBody>
    </w:docPart>
    <w:docPart>
      <w:docPartPr>
        <w:name w:val="B8B58F513D424FE69AEFC755EDBFCE11"/>
        <w:category>
          <w:name w:val="General"/>
          <w:gallery w:val="placeholder"/>
        </w:category>
        <w:types>
          <w:type w:val="bbPlcHdr"/>
        </w:types>
        <w:behaviors>
          <w:behavior w:val="content"/>
        </w:behaviors>
        <w:guid w:val="{CCEA798E-0DBF-4C18-B6CC-8CE4FE193FE2}"/>
      </w:docPartPr>
      <w:docPartBody>
        <w:p w:rsidR="000501FA" w:rsidRDefault="000501FA">
          <w:pPr>
            <w:pStyle w:val="B8B58F513D424FE69AEFC755EDBFCE11"/>
          </w:pPr>
          <w:r w:rsidRPr="00166DEF">
            <w:rPr>
              <w:rStyle w:val="PlaceholderText"/>
              <w:rFonts w:cstheme="minorHAnsi"/>
              <w:color w:val="A6A6A6" w:themeColor="background1" w:themeShade="A6"/>
              <w:sz w:val="20"/>
            </w:rPr>
            <w:t>Click to enter nationality</w:t>
          </w:r>
        </w:p>
      </w:docPartBody>
    </w:docPart>
    <w:docPart>
      <w:docPartPr>
        <w:name w:val="591793448FD34A2FBDD22700FA3F233D"/>
        <w:category>
          <w:name w:val="General"/>
          <w:gallery w:val="placeholder"/>
        </w:category>
        <w:types>
          <w:type w:val="bbPlcHdr"/>
        </w:types>
        <w:behaviors>
          <w:behavior w:val="content"/>
        </w:behaviors>
        <w:guid w:val="{8D63A4DD-5045-418C-9BF4-F67B7C3921FB}"/>
      </w:docPartPr>
      <w:docPartBody>
        <w:p w:rsidR="000501FA" w:rsidRDefault="000501FA">
          <w:pPr>
            <w:pStyle w:val="591793448FD34A2FBDD22700FA3F233D"/>
          </w:pPr>
          <w:r w:rsidRPr="00166DEF">
            <w:rPr>
              <w:rStyle w:val="PlaceholderText"/>
              <w:rFonts w:cstheme="minorHAnsi"/>
              <w:color w:val="A6A6A6" w:themeColor="background1" w:themeShade="A6"/>
              <w:sz w:val="20"/>
            </w:rPr>
            <w:t>Click to enter your email</w:t>
          </w:r>
        </w:p>
      </w:docPartBody>
    </w:docPart>
    <w:docPart>
      <w:docPartPr>
        <w:name w:val="96FDC66685ED4BB882D75450C249CF39"/>
        <w:category>
          <w:name w:val="General"/>
          <w:gallery w:val="placeholder"/>
        </w:category>
        <w:types>
          <w:type w:val="bbPlcHdr"/>
        </w:types>
        <w:behaviors>
          <w:behavior w:val="content"/>
        </w:behaviors>
        <w:guid w:val="{97812B81-4B80-4740-9258-3D8B42FBE9F8}"/>
      </w:docPartPr>
      <w:docPartBody>
        <w:p w:rsidR="000501FA" w:rsidRDefault="000501FA">
          <w:pPr>
            <w:pStyle w:val="96FDC66685ED4BB882D75450C249CF39"/>
          </w:pPr>
          <w:r w:rsidRPr="00166DEF">
            <w:rPr>
              <w:rStyle w:val="PlaceholderText"/>
              <w:rFonts w:cstheme="minorHAnsi"/>
              <w:color w:val="A6A6A6" w:themeColor="background1" w:themeShade="A6"/>
              <w:sz w:val="20"/>
            </w:rPr>
            <w:t>Click to enter your phone</w:t>
          </w:r>
        </w:p>
      </w:docPartBody>
    </w:docPart>
    <w:docPart>
      <w:docPartPr>
        <w:name w:val="14EFD102793745B584A8246D6BB5B5DB"/>
        <w:category>
          <w:name w:val="General"/>
          <w:gallery w:val="placeholder"/>
        </w:category>
        <w:types>
          <w:type w:val="bbPlcHdr"/>
        </w:types>
        <w:behaviors>
          <w:behavior w:val="content"/>
        </w:behaviors>
        <w:guid w:val="{668C1D64-0801-421A-9EE8-12D969C15741}"/>
      </w:docPartPr>
      <w:docPartBody>
        <w:p w:rsidR="000501FA" w:rsidRDefault="000501FA">
          <w:pPr>
            <w:pStyle w:val="14EFD102793745B584A8246D6BB5B5DB"/>
          </w:pPr>
          <w:r w:rsidRPr="00166DEF">
            <w:rPr>
              <w:rStyle w:val="PlaceholderText"/>
              <w:rFonts w:cstheme="minorHAnsi"/>
              <w:color w:val="A6A6A6" w:themeColor="background1" w:themeShade="A6"/>
              <w:sz w:val="20"/>
            </w:rPr>
            <w:t>Click to enter your address</w:t>
          </w:r>
        </w:p>
      </w:docPartBody>
    </w:docPart>
    <w:docPart>
      <w:docPartPr>
        <w:name w:val="CA1708424095447B989029D06B8D6128"/>
        <w:category>
          <w:name w:val="General"/>
          <w:gallery w:val="placeholder"/>
        </w:category>
        <w:types>
          <w:type w:val="bbPlcHdr"/>
        </w:types>
        <w:behaviors>
          <w:behavior w:val="content"/>
        </w:behaviors>
        <w:guid w:val="{456BEF05-25DE-402F-8905-AEBE79522FFF}"/>
      </w:docPartPr>
      <w:docPartBody>
        <w:p w:rsidR="000501FA" w:rsidRDefault="000501FA">
          <w:pPr>
            <w:pStyle w:val="CA1708424095447B989029D06B8D6128"/>
          </w:pPr>
          <w:r w:rsidRPr="00166DEF">
            <w:rPr>
              <w:rFonts w:cstheme="minorHAnsi"/>
              <w:color w:val="808080" w:themeColor="background1" w:themeShade="80"/>
              <w:sz w:val="20"/>
            </w:rPr>
            <w:t>Click here</w:t>
          </w:r>
        </w:p>
      </w:docPartBody>
    </w:docPart>
    <w:docPart>
      <w:docPartPr>
        <w:name w:val="60296AB7FBD244C4BCD1FCB39E678B3F"/>
        <w:category>
          <w:name w:val="General"/>
          <w:gallery w:val="placeholder"/>
        </w:category>
        <w:types>
          <w:type w:val="bbPlcHdr"/>
        </w:types>
        <w:behaviors>
          <w:behavior w:val="content"/>
        </w:behaviors>
        <w:guid w:val="{7D02E5A2-BE58-414B-AE8C-BB7571AF9CC7}"/>
      </w:docPartPr>
      <w:docPartBody>
        <w:p w:rsidR="000501FA" w:rsidRDefault="000501FA">
          <w:pPr>
            <w:pStyle w:val="60296AB7FBD244C4BCD1FCB39E678B3F"/>
          </w:pPr>
          <w:r w:rsidRPr="00166DEF">
            <w:rPr>
              <w:rFonts w:cstheme="minorHAnsi"/>
              <w:color w:val="808080" w:themeColor="background1" w:themeShade="80"/>
              <w:sz w:val="20"/>
            </w:rPr>
            <w:t>Click here</w:t>
          </w:r>
        </w:p>
      </w:docPartBody>
    </w:docPart>
    <w:docPart>
      <w:docPartPr>
        <w:name w:val="DCA4A25C595B44A7B954F440995685D4"/>
        <w:category>
          <w:name w:val="General"/>
          <w:gallery w:val="placeholder"/>
        </w:category>
        <w:types>
          <w:type w:val="bbPlcHdr"/>
        </w:types>
        <w:behaviors>
          <w:behavior w:val="content"/>
        </w:behaviors>
        <w:guid w:val="{3966FA58-4F9C-452D-8F87-E5CC28E5C9B3}"/>
      </w:docPartPr>
      <w:docPartBody>
        <w:p w:rsidR="000501FA" w:rsidRDefault="000501FA">
          <w:pPr>
            <w:pStyle w:val="DCA4A25C595B44A7B954F440995685D4"/>
          </w:pPr>
          <w:r w:rsidRPr="00166DEF">
            <w:rPr>
              <w:rFonts w:cstheme="minorHAnsi"/>
              <w:color w:val="808080" w:themeColor="background1" w:themeShade="80"/>
              <w:sz w:val="20"/>
            </w:rPr>
            <w:t>Click here</w:t>
          </w:r>
        </w:p>
      </w:docPartBody>
    </w:docPart>
    <w:docPart>
      <w:docPartPr>
        <w:name w:val="90463D1DCA53453C8FC6C16E2A3273C2"/>
        <w:category>
          <w:name w:val="General"/>
          <w:gallery w:val="placeholder"/>
        </w:category>
        <w:types>
          <w:type w:val="bbPlcHdr"/>
        </w:types>
        <w:behaviors>
          <w:behavior w:val="content"/>
        </w:behaviors>
        <w:guid w:val="{CF4C47C8-DF3F-45F3-BEDD-494ADA7EAC1F}"/>
      </w:docPartPr>
      <w:docPartBody>
        <w:p w:rsidR="000501FA" w:rsidRDefault="000501FA">
          <w:pPr>
            <w:pStyle w:val="90463D1DCA53453C8FC6C16E2A3273C2"/>
          </w:pPr>
          <w:r w:rsidRPr="00166DEF">
            <w:rPr>
              <w:rFonts w:cstheme="minorHAnsi"/>
              <w:color w:val="808080" w:themeColor="background1" w:themeShade="80"/>
              <w:sz w:val="20"/>
            </w:rPr>
            <w:t>Click here</w:t>
          </w:r>
        </w:p>
      </w:docPartBody>
    </w:docPart>
    <w:docPart>
      <w:docPartPr>
        <w:name w:val="3A010194DCAD48FEB150E15150229EAD"/>
        <w:category>
          <w:name w:val="General"/>
          <w:gallery w:val="placeholder"/>
        </w:category>
        <w:types>
          <w:type w:val="bbPlcHdr"/>
        </w:types>
        <w:behaviors>
          <w:behavior w:val="content"/>
        </w:behaviors>
        <w:guid w:val="{27C9DD32-65E1-45C3-A9D3-AF07483BBDBE}"/>
      </w:docPartPr>
      <w:docPartBody>
        <w:p w:rsidR="000501FA" w:rsidRDefault="000501FA">
          <w:pPr>
            <w:pStyle w:val="3A010194DCAD48FEB150E15150229EAD"/>
          </w:pPr>
          <w:r w:rsidRPr="00166DEF">
            <w:rPr>
              <w:rFonts w:cstheme="minorHAnsi"/>
              <w:color w:val="808080" w:themeColor="background1" w:themeShade="80"/>
              <w:sz w:val="20"/>
            </w:rPr>
            <w:t>Click here</w:t>
          </w:r>
        </w:p>
      </w:docPartBody>
    </w:docPart>
    <w:docPart>
      <w:docPartPr>
        <w:name w:val="17182113B6B3486DB75B3CF3FB180962"/>
        <w:category>
          <w:name w:val="General"/>
          <w:gallery w:val="placeholder"/>
        </w:category>
        <w:types>
          <w:type w:val="bbPlcHdr"/>
        </w:types>
        <w:behaviors>
          <w:behavior w:val="content"/>
        </w:behaviors>
        <w:guid w:val="{B57A8093-7F23-4D9F-92BE-C57D49566060}"/>
      </w:docPartPr>
      <w:docPartBody>
        <w:p w:rsidR="000501FA" w:rsidRDefault="000501FA">
          <w:pPr>
            <w:pStyle w:val="17182113B6B3486DB75B3CF3FB180962"/>
          </w:pPr>
          <w:r w:rsidRPr="00166DEF">
            <w:rPr>
              <w:rFonts w:cstheme="minorHAnsi"/>
              <w:color w:val="808080" w:themeColor="background1" w:themeShade="80"/>
              <w:sz w:val="20"/>
            </w:rPr>
            <w:t>Click here</w:t>
          </w:r>
        </w:p>
      </w:docPartBody>
    </w:docPart>
    <w:docPart>
      <w:docPartPr>
        <w:name w:val="3E0391ED5F5A4D1DA3DA44D34CFF203B"/>
        <w:category>
          <w:name w:val="General"/>
          <w:gallery w:val="placeholder"/>
        </w:category>
        <w:types>
          <w:type w:val="bbPlcHdr"/>
        </w:types>
        <w:behaviors>
          <w:behavior w:val="content"/>
        </w:behaviors>
        <w:guid w:val="{413C6B77-78F5-4D91-AF5D-11F5B1F26CD3}"/>
      </w:docPartPr>
      <w:docPartBody>
        <w:p w:rsidR="000501FA" w:rsidRDefault="000501FA">
          <w:pPr>
            <w:pStyle w:val="3E0391ED5F5A4D1DA3DA44D34CFF203B"/>
          </w:pPr>
          <w:r w:rsidRPr="00C35C2F">
            <w:rPr>
              <w:rStyle w:val="PlaceholderText"/>
              <w:rFonts w:cstheme="minorHAnsi"/>
              <w:color w:val="A6A6A6" w:themeColor="background1" w:themeShade="A6"/>
              <w:sz w:val="20"/>
            </w:rPr>
            <w:t>Click here</w:t>
          </w:r>
        </w:p>
      </w:docPartBody>
    </w:docPart>
    <w:docPart>
      <w:docPartPr>
        <w:name w:val="F74B9E2CDDF24600921402359803A05E"/>
        <w:category>
          <w:name w:val="General"/>
          <w:gallery w:val="placeholder"/>
        </w:category>
        <w:types>
          <w:type w:val="bbPlcHdr"/>
        </w:types>
        <w:behaviors>
          <w:behavior w:val="content"/>
        </w:behaviors>
        <w:guid w:val="{D838B0CA-FAF9-4ADD-BFBA-0067F7288CB2}"/>
      </w:docPartPr>
      <w:docPartBody>
        <w:p w:rsidR="000501FA" w:rsidRDefault="000501FA">
          <w:pPr>
            <w:pStyle w:val="F74B9E2CDDF24600921402359803A05E"/>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05399D85617E44859092FA6FE4454D5B"/>
        <w:category>
          <w:name w:val="General"/>
          <w:gallery w:val="placeholder"/>
        </w:category>
        <w:types>
          <w:type w:val="bbPlcHdr"/>
        </w:types>
        <w:behaviors>
          <w:behavior w:val="content"/>
        </w:behaviors>
        <w:guid w:val="{3EA254E0-511F-4A9E-B74A-DF46FEE280A5}"/>
      </w:docPartPr>
      <w:docPartBody>
        <w:p w:rsidR="000501FA" w:rsidRDefault="000501FA">
          <w:pPr>
            <w:pStyle w:val="05399D85617E44859092FA6FE4454D5B"/>
          </w:pPr>
          <w:r w:rsidRPr="00C35C2F">
            <w:rPr>
              <w:rStyle w:val="PlaceholderText"/>
              <w:rFonts w:cstheme="minorHAnsi"/>
              <w:color w:val="A6A6A6" w:themeColor="background1" w:themeShade="A6"/>
              <w:sz w:val="20"/>
            </w:rPr>
            <w:t>Click here</w:t>
          </w:r>
        </w:p>
      </w:docPartBody>
    </w:docPart>
    <w:docPart>
      <w:docPartPr>
        <w:name w:val="0FC81813DC8346E9BB9D89D3654ACDE3"/>
        <w:category>
          <w:name w:val="General"/>
          <w:gallery w:val="placeholder"/>
        </w:category>
        <w:types>
          <w:type w:val="bbPlcHdr"/>
        </w:types>
        <w:behaviors>
          <w:behavior w:val="content"/>
        </w:behaviors>
        <w:guid w:val="{D7DE88E3-9A24-471D-A960-78CFC2283291}"/>
      </w:docPartPr>
      <w:docPartBody>
        <w:p w:rsidR="000501FA" w:rsidRDefault="000501FA">
          <w:pPr>
            <w:pStyle w:val="0FC81813DC8346E9BB9D89D3654ACDE3"/>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D5A965785E1B4A36A28DE1324E0CB634"/>
        <w:category>
          <w:name w:val="General"/>
          <w:gallery w:val="placeholder"/>
        </w:category>
        <w:types>
          <w:type w:val="bbPlcHdr"/>
        </w:types>
        <w:behaviors>
          <w:behavior w:val="content"/>
        </w:behaviors>
        <w:guid w:val="{0B7DD77B-C5A0-43FE-9155-367355F4EEFB}"/>
      </w:docPartPr>
      <w:docPartBody>
        <w:p w:rsidR="000501FA" w:rsidRDefault="000501FA">
          <w:pPr>
            <w:pStyle w:val="D5A965785E1B4A36A28DE1324E0CB634"/>
          </w:pPr>
          <w:r w:rsidRPr="000036EF">
            <w:rPr>
              <w:rStyle w:val="PlaceholderText"/>
              <w:rFonts w:ascii="EC Square Sans Pro" w:hAnsi="EC Square Sans Pro"/>
              <w:color w:val="A6A6A6" w:themeColor="background1" w:themeShade="A6"/>
              <w:sz w:val="20"/>
            </w:rPr>
            <w:t xml:space="preserve">Click to </w:t>
          </w:r>
          <w:r w:rsidRPr="000036EF">
            <w:rPr>
              <w:rStyle w:val="PlaceholderText"/>
              <w:rFonts w:ascii="EC Square Sans Pro" w:hAnsi="EC Square Sans Pro"/>
              <w:color w:val="A6A6A6" w:themeColor="background1" w:themeShade="A6"/>
              <w:sz w:val="20"/>
            </w:rPr>
            <w:t>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FA"/>
    <w:rsid w:val="000501FA"/>
    <w:rsid w:val="00194C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2016F03AFA134AE68D2CD9B204B4721B">
    <w:name w:val="2016F03AFA134AE68D2CD9B204B4721B"/>
  </w:style>
  <w:style w:type="paragraph" w:customStyle="1" w:styleId="9A33D2943DA54F24B8D554EB89FE4E71">
    <w:name w:val="9A33D2943DA54F24B8D554EB89FE4E71"/>
  </w:style>
  <w:style w:type="paragraph" w:customStyle="1" w:styleId="82B098190E3B42449B6AE8A83E3961D5">
    <w:name w:val="82B098190E3B42449B6AE8A83E3961D5"/>
  </w:style>
  <w:style w:type="paragraph" w:customStyle="1" w:styleId="2C1F3F34B3974E85B3976167C53009FD">
    <w:name w:val="2C1F3F34B3974E85B3976167C53009FD"/>
  </w:style>
  <w:style w:type="paragraph" w:customStyle="1" w:styleId="47EA3294B89B4778B62FB9B5DC544ECF">
    <w:name w:val="47EA3294B89B4778B62FB9B5DC544ECF"/>
  </w:style>
  <w:style w:type="paragraph" w:customStyle="1" w:styleId="B8B58F513D424FE69AEFC755EDBFCE11">
    <w:name w:val="B8B58F513D424FE69AEFC755EDBFCE11"/>
  </w:style>
  <w:style w:type="paragraph" w:customStyle="1" w:styleId="591793448FD34A2FBDD22700FA3F233D">
    <w:name w:val="591793448FD34A2FBDD22700FA3F233D"/>
  </w:style>
  <w:style w:type="paragraph" w:customStyle="1" w:styleId="96FDC66685ED4BB882D75450C249CF39">
    <w:name w:val="96FDC66685ED4BB882D75450C249CF39"/>
  </w:style>
  <w:style w:type="paragraph" w:customStyle="1" w:styleId="14EFD102793745B584A8246D6BB5B5DB">
    <w:name w:val="14EFD102793745B584A8246D6BB5B5DB"/>
  </w:style>
  <w:style w:type="paragraph" w:customStyle="1" w:styleId="CA1708424095447B989029D06B8D6128">
    <w:name w:val="CA1708424095447B989029D06B8D6128"/>
  </w:style>
  <w:style w:type="paragraph" w:customStyle="1" w:styleId="60296AB7FBD244C4BCD1FCB39E678B3F">
    <w:name w:val="60296AB7FBD244C4BCD1FCB39E678B3F"/>
  </w:style>
  <w:style w:type="paragraph" w:customStyle="1" w:styleId="DCA4A25C595B44A7B954F440995685D4">
    <w:name w:val="DCA4A25C595B44A7B954F440995685D4"/>
  </w:style>
  <w:style w:type="paragraph" w:customStyle="1" w:styleId="90463D1DCA53453C8FC6C16E2A3273C2">
    <w:name w:val="90463D1DCA53453C8FC6C16E2A3273C2"/>
  </w:style>
  <w:style w:type="paragraph" w:customStyle="1" w:styleId="3A010194DCAD48FEB150E15150229EAD">
    <w:name w:val="3A010194DCAD48FEB150E15150229EAD"/>
  </w:style>
  <w:style w:type="paragraph" w:customStyle="1" w:styleId="17182113B6B3486DB75B3CF3FB180962">
    <w:name w:val="17182113B6B3486DB75B3CF3FB180962"/>
  </w:style>
  <w:style w:type="paragraph" w:customStyle="1" w:styleId="3E0391ED5F5A4D1DA3DA44D34CFF203B">
    <w:name w:val="3E0391ED5F5A4D1DA3DA44D34CFF203B"/>
  </w:style>
  <w:style w:type="paragraph" w:customStyle="1" w:styleId="F74B9E2CDDF24600921402359803A05E">
    <w:name w:val="F74B9E2CDDF24600921402359803A05E"/>
  </w:style>
  <w:style w:type="paragraph" w:customStyle="1" w:styleId="05399D85617E44859092FA6FE4454D5B">
    <w:name w:val="05399D85617E44859092FA6FE4454D5B"/>
  </w:style>
  <w:style w:type="paragraph" w:customStyle="1" w:styleId="0FC81813DC8346E9BB9D89D3654ACDE3">
    <w:name w:val="0FC81813DC8346E9BB9D89D3654ACDE3"/>
  </w:style>
  <w:style w:type="paragraph" w:customStyle="1" w:styleId="D5A965785E1B4A36A28DE1324E0CB634">
    <w:name w:val="D5A965785E1B4A36A28DE1324E0CB6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53B2940C5C6C49B7E49A595E3B48FE" ma:contentTypeVersion="8" ma:contentTypeDescription="Create a new document." ma:contentTypeScope="" ma:versionID="931bfe078253929c3318f1d40528e561">
  <xsd:schema xmlns:xsd="http://www.w3.org/2001/XMLSchema" xmlns:xs="http://www.w3.org/2001/XMLSchema" xmlns:p="http://schemas.microsoft.com/office/2006/metadata/properties" xmlns:ns2="4842087e-2272-41de-a1ab-a38a45c617bb" targetNamespace="http://schemas.microsoft.com/office/2006/metadata/properties" ma:root="true" ma:fieldsID="1b1b967ecfeaab65fc5ba33931419d7e" ns2:_="">
    <xsd:import namespace="4842087e-2272-41de-a1ab-a38a45c617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2087e-2272-41de-a1ab-a38a45c61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2.xml><?xml version="1.0" encoding="utf-8"?>
<ds:datastoreItem xmlns:ds="http://schemas.openxmlformats.org/officeDocument/2006/customXml" ds:itemID="{3E95605D-B538-4A44-BE16-E56AED52D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2087e-2272-41de-a1ab-a38a45c61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AGRI H3 - 2025-2004 external publication AST_Single application form.dotx</Template>
  <TotalTime>2</TotalTime>
  <Pages>1</Pages>
  <Words>676</Words>
  <Characters>3404</Characters>
  <Application>Microsoft Office Word</Application>
  <DocSecurity>0</DocSecurity>
  <Lines>170</Lines>
  <Paragraphs>110</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COLETTO Fatima (HR)</dc:creator>
  <cp:keywords/>
  <dc:description/>
  <cp:lastModifiedBy>COLETTO Fatima (HR)</cp:lastModifiedBy>
  <cp:revision>1</cp:revision>
  <cp:lastPrinted>2025-04-04T08:19:00Z</cp:lastPrinted>
  <dcterms:created xsi:type="dcterms:W3CDTF">2025-10-15T09:49:00Z</dcterms:created>
  <dcterms:modified xsi:type="dcterms:W3CDTF">2025-10-15T09:52:00Z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0x0101008653B2940C5C6C49B7E49A595E3B48FE</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