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344F77" w14:textId="77777777" w:rsidR="00124374" w:rsidRDefault="009F59B2" w:rsidP="00124374">
      <w:pPr>
        <w:pStyle w:val="Title"/>
        <w:spacing w:before="360" w:after="360" w:line="360" w:lineRule="auto"/>
        <w:ind w:left="-142"/>
        <w:rPr>
          <w:rFonts w:ascii="EC Square Sans Pro" w:hAnsi="EC Square Sans Pro" w:cstheme="minorHAnsi"/>
          <w:sz w:val="28"/>
          <w:szCs w:val="28"/>
        </w:rPr>
      </w:pPr>
      <w:sdt>
        <w:sdtPr>
          <w:rPr>
            <w:rFonts w:ascii="EC Square Sans Pro" w:hAnsi="EC Square Sans Pro" w:cstheme="minorHAnsi"/>
            <w:sz w:val="28"/>
            <w:szCs w:val="28"/>
          </w:rPr>
          <w:id w:val="1278832682"/>
          <w:dataBinding w:xpath="/Texts/NoteHead" w:storeItemID="{4EF90DE6-88B6-4264-9629-4D8DFDFE87D2}"/>
          <w:text w:multiLine="1"/>
        </w:sdtPr>
        <w:sdtEndPr/>
        <w:sdtContent>
          <w:r w:rsidR="00124374" w:rsidRPr="00945306">
            <w:rPr>
              <w:rFonts w:ascii="EC Square Sans Pro" w:hAnsi="EC Square Sans Pro" w:cstheme="minorHAnsi"/>
              <w:sz w:val="28"/>
              <w:szCs w:val="28"/>
            </w:rPr>
            <w:t xml:space="preserve">SELECTION OF </w:t>
          </w:r>
          <w:r w:rsidR="00124374">
            <w:rPr>
              <w:rFonts w:ascii="EC Square Sans Pro" w:hAnsi="EC Square Sans Pro" w:cstheme="minorHAnsi"/>
              <w:sz w:val="28"/>
              <w:szCs w:val="28"/>
            </w:rPr>
            <w:t xml:space="preserve">TEMPORARY </w:t>
          </w:r>
          <w:r w:rsidR="00124374" w:rsidRPr="00945306">
            <w:rPr>
              <w:rFonts w:ascii="EC Square Sans Pro" w:hAnsi="EC Square Sans Pro" w:cstheme="minorHAnsi"/>
              <w:sz w:val="28"/>
              <w:szCs w:val="28"/>
            </w:rPr>
            <w:t>STAFF</w:t>
          </w:r>
          <w:r w:rsidR="00124374" w:rsidRPr="00945306">
            <w:rPr>
              <w:rFonts w:ascii="EC Square Sans Pro" w:hAnsi="EC Square Sans Pro" w:cstheme="minorHAnsi"/>
              <w:sz w:val="28"/>
              <w:szCs w:val="28"/>
            </w:rPr>
            <w:br/>
          </w:r>
          <w:r w:rsidR="00124374">
            <w:rPr>
              <w:rFonts w:ascii="EC Square Sans Pro" w:hAnsi="EC Square Sans Pro" w:cstheme="minorHAnsi"/>
              <w:sz w:val="28"/>
              <w:szCs w:val="28"/>
            </w:rPr>
            <w:t xml:space="preserve">APPLICATION </w:t>
          </w:r>
          <w:r w:rsidR="00124374" w:rsidRPr="00945306">
            <w:rPr>
              <w:rFonts w:ascii="EC Square Sans Pro" w:hAnsi="EC Square Sans Pro" w:cstheme="minorHAnsi"/>
              <w:sz w:val="28"/>
              <w:szCs w:val="28"/>
            </w:rPr>
            <w:t>FORM</w:t>
          </w:r>
        </w:sdtContent>
      </w:sdt>
    </w:p>
    <w:tbl>
      <w:tblPr>
        <w:tblStyle w:val="TableGrid"/>
        <w:tblW w:w="6173" w:type="dxa"/>
        <w:tblInd w:w="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73"/>
      </w:tblGrid>
      <w:tr w:rsidR="00124374" w:rsidRPr="00A42175" w14:paraId="65BF67C7" w14:textId="77777777" w:rsidTr="00B95E7A">
        <w:sdt>
          <w:sdtPr>
            <w:rPr>
              <w:rFonts w:ascii="EC Square Sans Pro" w:eastAsiaTheme="minorHAnsi" w:hAnsi="EC Square Sans Pro" w:cstheme="minorHAnsi"/>
              <w:b/>
              <w:szCs w:val="24"/>
              <w:lang w:eastAsia="en-US"/>
            </w:rPr>
            <w:alias w:val="Selection_ref"/>
            <w:tag w:val="Selection_ref"/>
            <w:id w:val="1380049904"/>
            <w:placeholder>
              <w:docPart w:val="6A85CA90F3794102B2AD03B7C1C9BBE8"/>
            </w:placeholder>
            <w:text/>
          </w:sdtPr>
          <w:sdtEndPr/>
          <w:sdtContent>
            <w:tc>
              <w:tcPr>
                <w:tcW w:w="6173" w:type="dxa"/>
                <w:tcBorders>
                  <w:bottom w:val="single" w:sz="4" w:space="0" w:color="auto"/>
                </w:tcBorders>
                <w:vAlign w:val="center"/>
              </w:tcPr>
              <w:p w14:paraId="18D95C87" w14:textId="1D818E98" w:rsidR="00124374" w:rsidRPr="00ED5BDD" w:rsidRDefault="003D5FAD" w:rsidP="00ED5BDD">
                <w:pPr>
                  <w:spacing w:after="0"/>
                  <w:rPr>
                    <w:rFonts w:ascii="EC Square Sans Pro" w:hAnsi="EC Square Sans Pro" w:cstheme="minorHAnsi"/>
                    <w:color w:val="F2F2F2" w:themeColor="background1" w:themeShade="F2"/>
                    <w:highlight w:val="lightGray"/>
                    <w:lang w:val="en-IE"/>
                  </w:rPr>
                </w:pPr>
                <w:r w:rsidRPr="003D5FAD">
                  <w:rPr>
                    <w:rFonts w:ascii="EC Square Sans Pro" w:eastAsiaTheme="minorHAnsi" w:hAnsi="EC Square Sans Pro" w:cstheme="minorHAnsi"/>
                    <w:b/>
                    <w:szCs w:val="24"/>
                    <w:lang w:eastAsia="en-US"/>
                  </w:rPr>
                  <w:t xml:space="preserve">Selection reference: </w:t>
                </w:r>
                <w:r>
                  <w:rPr>
                    <w:rFonts w:ascii="EC Square Sans Pro" w:eastAsiaTheme="minorHAnsi" w:hAnsi="EC Square Sans Pro" w:cstheme="minorHAnsi"/>
                    <w:b/>
                    <w:szCs w:val="24"/>
                    <w:lang w:eastAsia="en-US"/>
                  </w:rPr>
                  <w:t>BUDG/</w:t>
                </w:r>
                <w:r w:rsidRPr="003D5FAD">
                  <w:rPr>
                    <w:rFonts w:ascii="EC Square Sans Pro" w:eastAsiaTheme="minorHAnsi" w:hAnsi="EC Square Sans Pro" w:cstheme="minorHAnsi"/>
                    <w:b/>
                    <w:szCs w:val="24"/>
                    <w:lang w:eastAsia="en-US"/>
                  </w:rPr>
                  <w:t>COM/2025/2033</w:t>
                </w:r>
              </w:p>
            </w:tc>
          </w:sdtContent>
        </w:sdt>
      </w:tr>
    </w:tbl>
    <w:p w14:paraId="7AFD3B18" w14:textId="77777777" w:rsidR="00124374" w:rsidRDefault="00124374" w:rsidP="00124374"/>
    <w:tbl>
      <w:tblPr>
        <w:tblStyle w:val="TableGrid"/>
        <w:tblW w:w="9606" w:type="dxa"/>
        <w:shd w:val="clear" w:color="auto" w:fill="D9D9D9" w:themeFill="background1" w:themeFillShade="D9"/>
        <w:tblLook w:val="04A0" w:firstRow="1" w:lastRow="0" w:firstColumn="1" w:lastColumn="0" w:noHBand="0" w:noVBand="1"/>
      </w:tblPr>
      <w:tblGrid>
        <w:gridCol w:w="9606"/>
      </w:tblGrid>
      <w:tr w:rsidR="0072124E" w14:paraId="71045C3C" w14:textId="77777777" w:rsidTr="0072124E">
        <w:tc>
          <w:tcPr>
            <w:tcW w:w="9606" w:type="dxa"/>
            <w:shd w:val="clear" w:color="auto" w:fill="D9D9D9" w:themeFill="background1" w:themeFillShade="D9"/>
          </w:tcPr>
          <w:p w14:paraId="5FD106F2" w14:textId="77777777" w:rsidR="0072124E" w:rsidRDefault="0072124E" w:rsidP="0072124E">
            <w:pPr>
              <w:spacing w:after="0"/>
            </w:pPr>
            <w:r w:rsidRPr="00ED5BDD">
              <w:rPr>
                <w:rFonts w:ascii="EC Square Sans Pro" w:hAnsi="EC Square Sans Pro" w:cstheme="minorHAnsi"/>
                <w:b/>
                <w:smallCaps/>
                <w:noProof/>
                <w:sz w:val="20"/>
              </w:rPr>
              <w:t>You must fill in the application form completely.</w:t>
            </w:r>
            <w:r w:rsidRPr="00ED5BDD">
              <w:rPr>
                <w:rFonts w:ascii="EC Square Sans Pro" w:hAnsi="EC Square Sans Pro" w:cstheme="minorHAnsi"/>
                <w:b/>
                <w:smallCaps/>
                <w:sz w:val="20"/>
              </w:rPr>
              <w:t xml:space="preserve"> </w:t>
            </w:r>
            <w:r w:rsidRPr="00ED5BDD">
              <w:rPr>
                <w:rFonts w:ascii="EC Square Sans Pro" w:hAnsi="EC Square Sans Pro" w:cstheme="minorHAnsi"/>
                <w:b/>
                <w:smallCaps/>
                <w:noProof/>
                <w:sz w:val="20"/>
              </w:rPr>
              <w:t>Failure to do this may result in your application being rejected. Please use English to fill in the form.</w:t>
            </w:r>
          </w:p>
        </w:tc>
      </w:tr>
    </w:tbl>
    <w:p w14:paraId="4F536055" w14:textId="77777777" w:rsidR="00124374" w:rsidRPr="00D26693" w:rsidRDefault="00124374" w:rsidP="00124374"/>
    <w:tbl>
      <w:tblPr>
        <w:tblStyle w:val="TableGrid"/>
        <w:tblpPr w:leftFromText="180" w:rightFromText="180" w:vertAnchor="text" w:tblpY="1"/>
        <w:tblOverlap w:val="never"/>
        <w:tblW w:w="97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485"/>
        <w:gridCol w:w="1090"/>
        <w:gridCol w:w="239"/>
        <w:gridCol w:w="1288"/>
        <w:gridCol w:w="417"/>
        <w:gridCol w:w="3251"/>
      </w:tblGrid>
      <w:tr w:rsidR="00124374" w:rsidRPr="007C4FBD" w14:paraId="629FF280" w14:textId="77777777" w:rsidTr="00557B8D">
        <w:sdt>
          <w:sdtPr>
            <w:rPr>
              <w:rFonts w:ascii="EC Square Sans Pro" w:hAnsi="EC Square Sans Pro" w:cstheme="minorHAnsi"/>
            </w:rPr>
            <w:alias w:val="Surname"/>
            <w:tag w:val="Surname"/>
            <w:id w:val="1937554483"/>
            <w:placeholder>
              <w:docPart w:val="39DB53733FED4A0B91CD9D6B3D4DD02B"/>
            </w:placeholder>
            <w:showingPlcHdr/>
            <w:text/>
          </w:sdtPr>
          <w:sdtEndPr/>
          <w:sdtContent>
            <w:tc>
              <w:tcPr>
                <w:tcW w:w="4518" w:type="dxa"/>
                <w:gridSpan w:val="3"/>
                <w:tcBorders>
                  <w:bottom w:val="single" w:sz="4" w:space="0" w:color="auto"/>
                </w:tcBorders>
              </w:tcPr>
              <w:p w14:paraId="4CA38481" w14:textId="77777777" w:rsidR="00124374" w:rsidRPr="007C4FBD" w:rsidRDefault="00124374" w:rsidP="00341404">
                <w:pPr>
                  <w:spacing w:before="240"/>
                  <w:jc w:val="left"/>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 xml:space="preserve">Click to enter </w:t>
                </w:r>
                <w:r w:rsidR="00166DEF" w:rsidRPr="00166DEF">
                  <w:rPr>
                    <w:rStyle w:val="PlaceholderText"/>
                    <w:rFonts w:asciiTheme="minorHAnsi" w:hAnsiTheme="minorHAnsi" w:cstheme="minorHAnsi"/>
                    <w:color w:val="A6A6A6" w:themeColor="background1" w:themeShade="A6"/>
                    <w:sz w:val="20"/>
                  </w:rPr>
                  <w:t>s</w:t>
                </w:r>
                <w:r w:rsidRPr="00166DEF">
                  <w:rPr>
                    <w:rStyle w:val="PlaceholderText"/>
                    <w:rFonts w:asciiTheme="minorHAnsi" w:hAnsiTheme="minorHAnsi" w:cstheme="minorHAnsi"/>
                    <w:color w:val="A6A6A6" w:themeColor="background1" w:themeShade="A6"/>
                    <w:sz w:val="20"/>
                  </w:rPr>
                  <w:t>urname</w:t>
                </w:r>
              </w:p>
            </w:tc>
          </w:sdtContent>
        </w:sdt>
        <w:tc>
          <w:tcPr>
            <w:tcW w:w="239" w:type="dxa"/>
          </w:tcPr>
          <w:p w14:paraId="381F2AB8" w14:textId="77777777" w:rsidR="00124374" w:rsidRPr="007C4FBD" w:rsidRDefault="00124374" w:rsidP="00341404">
            <w:pPr>
              <w:jc w:val="left"/>
              <w:rPr>
                <w:rFonts w:ascii="EC Square Sans Pro" w:hAnsi="EC Square Sans Pro" w:cstheme="minorHAnsi"/>
              </w:rPr>
            </w:pPr>
          </w:p>
        </w:tc>
        <w:sdt>
          <w:sdtPr>
            <w:rPr>
              <w:rFonts w:ascii="EC Square Sans Pro" w:hAnsi="EC Square Sans Pro" w:cstheme="minorHAnsi"/>
            </w:rPr>
            <w:alias w:val="First_name"/>
            <w:tag w:val="First_name"/>
            <w:id w:val="-1531725137"/>
            <w:placeholder>
              <w:docPart w:val="3C6DC7629F3241F391083CE4B9DAC332"/>
            </w:placeholder>
            <w:showingPlcHdr/>
            <w:text/>
          </w:sdtPr>
          <w:sdtEndPr>
            <w:rPr>
              <w:sz w:val="20"/>
            </w:rPr>
          </w:sdtEndPr>
          <w:sdtContent>
            <w:tc>
              <w:tcPr>
                <w:tcW w:w="4956" w:type="dxa"/>
                <w:gridSpan w:val="3"/>
                <w:tcBorders>
                  <w:bottom w:val="single" w:sz="4" w:space="0" w:color="auto"/>
                </w:tcBorders>
              </w:tcPr>
              <w:p w14:paraId="1EB6B73A" w14:textId="77777777" w:rsidR="00124374" w:rsidRPr="007C4FBD" w:rsidRDefault="00124374" w:rsidP="00341404">
                <w:pPr>
                  <w:spacing w:before="240"/>
                  <w:ind w:right="-19"/>
                  <w:jc w:val="left"/>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 xml:space="preserve">Click to enter </w:t>
                </w:r>
                <w:r w:rsidR="00166DEF" w:rsidRPr="00166DEF">
                  <w:rPr>
                    <w:rStyle w:val="PlaceholderText"/>
                    <w:rFonts w:asciiTheme="minorHAnsi" w:hAnsiTheme="minorHAnsi" w:cstheme="minorHAnsi"/>
                    <w:color w:val="A6A6A6" w:themeColor="background1" w:themeShade="A6"/>
                    <w:sz w:val="20"/>
                  </w:rPr>
                  <w:t>f</w:t>
                </w:r>
                <w:r w:rsidRPr="00166DEF">
                  <w:rPr>
                    <w:rStyle w:val="PlaceholderText"/>
                    <w:rFonts w:asciiTheme="minorHAnsi" w:hAnsiTheme="minorHAnsi" w:cstheme="minorHAnsi"/>
                    <w:color w:val="A6A6A6" w:themeColor="background1" w:themeShade="A6"/>
                    <w:sz w:val="20"/>
                  </w:rPr>
                  <w:t xml:space="preserve">irst </w:t>
                </w:r>
                <w:r w:rsidR="00956422" w:rsidRPr="00166DEF">
                  <w:rPr>
                    <w:rStyle w:val="PlaceholderText"/>
                    <w:rFonts w:asciiTheme="minorHAnsi" w:hAnsiTheme="minorHAnsi" w:cstheme="minorHAnsi"/>
                    <w:color w:val="A6A6A6" w:themeColor="background1" w:themeShade="A6"/>
                    <w:sz w:val="20"/>
                  </w:rPr>
                  <w:t>n</w:t>
                </w:r>
                <w:r w:rsidRPr="00166DEF">
                  <w:rPr>
                    <w:rStyle w:val="PlaceholderText"/>
                    <w:rFonts w:asciiTheme="minorHAnsi" w:hAnsiTheme="minorHAnsi" w:cstheme="minorHAnsi"/>
                    <w:color w:val="A6A6A6" w:themeColor="background1" w:themeShade="A6"/>
                    <w:sz w:val="20"/>
                  </w:rPr>
                  <w:t>ame</w:t>
                </w:r>
              </w:p>
            </w:tc>
          </w:sdtContent>
        </w:sdt>
      </w:tr>
      <w:tr w:rsidR="00124374" w:rsidRPr="00446469" w14:paraId="5C3FFC59" w14:textId="77777777" w:rsidTr="00557B8D">
        <w:tc>
          <w:tcPr>
            <w:tcW w:w="4518" w:type="dxa"/>
            <w:gridSpan w:val="3"/>
            <w:tcBorders>
              <w:top w:val="single" w:sz="4" w:space="0" w:color="auto"/>
            </w:tcBorders>
          </w:tcPr>
          <w:p w14:paraId="2D270ED0" w14:textId="77777777" w:rsidR="00124374" w:rsidRPr="00C35C2F" w:rsidRDefault="00124374" w:rsidP="00341404">
            <w:pPr>
              <w:pStyle w:val="TableText"/>
              <w:spacing w:before="0"/>
              <w:rPr>
                <w:rFonts w:ascii="EC Square Sans Pro" w:hAnsi="EC Square Sans Pro" w:cstheme="minorHAnsi"/>
                <w:color w:val="808080" w:themeColor="background1" w:themeShade="80"/>
              </w:rPr>
            </w:pPr>
            <w:r w:rsidRPr="000D3614">
              <w:rPr>
                <w:rFonts w:ascii="EC Square Sans Pro" w:hAnsi="EC Square Sans Pro" w:cstheme="minorHAnsi"/>
              </w:rPr>
              <w:t>Surname</w:t>
            </w:r>
          </w:p>
        </w:tc>
        <w:tc>
          <w:tcPr>
            <w:tcW w:w="239" w:type="dxa"/>
          </w:tcPr>
          <w:p w14:paraId="4E701422" w14:textId="77777777" w:rsidR="00124374" w:rsidRPr="00C35C2F" w:rsidRDefault="00124374" w:rsidP="00341404">
            <w:pPr>
              <w:jc w:val="left"/>
              <w:rPr>
                <w:rFonts w:ascii="EC Square Sans Pro" w:hAnsi="EC Square Sans Pro" w:cstheme="minorHAnsi"/>
                <w:color w:val="808080" w:themeColor="background1" w:themeShade="80"/>
              </w:rPr>
            </w:pPr>
          </w:p>
        </w:tc>
        <w:tc>
          <w:tcPr>
            <w:tcW w:w="4956" w:type="dxa"/>
            <w:gridSpan w:val="3"/>
            <w:tcBorders>
              <w:top w:val="single" w:sz="4" w:space="0" w:color="auto"/>
            </w:tcBorders>
          </w:tcPr>
          <w:p w14:paraId="3CC13CA3" w14:textId="77777777" w:rsidR="00124374" w:rsidRPr="000D3614" w:rsidRDefault="00124374" w:rsidP="00341404">
            <w:pPr>
              <w:pStyle w:val="TableText"/>
              <w:spacing w:before="0"/>
              <w:rPr>
                <w:rFonts w:ascii="EC Square Sans Pro" w:hAnsi="EC Square Sans Pro" w:cstheme="minorHAnsi"/>
              </w:rPr>
            </w:pPr>
            <w:r w:rsidRPr="000D3614">
              <w:rPr>
                <w:rFonts w:ascii="EC Square Sans Pro" w:hAnsi="EC Square Sans Pro" w:cstheme="minorHAnsi"/>
              </w:rPr>
              <w:t>First name</w:t>
            </w:r>
          </w:p>
        </w:tc>
      </w:tr>
      <w:tr w:rsidR="00124374" w:rsidRPr="007C4FBD" w14:paraId="1E46D5D1" w14:textId="77777777" w:rsidTr="00C35C2F">
        <w:sdt>
          <w:sdtPr>
            <w:rPr>
              <w:rFonts w:ascii="EC Square Sans Pro" w:hAnsi="EC Square Sans Pro" w:cstheme="minorHAnsi"/>
            </w:rPr>
            <w:alias w:val="Place of birth"/>
            <w:tag w:val="Place of birth"/>
            <w:id w:val="-437986952"/>
            <w:placeholder>
              <w:docPart w:val="E4042F40DDD84A7A8A67FDE072339FA6"/>
            </w:placeholder>
            <w:showingPlcHdr/>
            <w:text/>
          </w:sdtPr>
          <w:sdtEndPr/>
          <w:sdtContent>
            <w:tc>
              <w:tcPr>
                <w:tcW w:w="2943" w:type="dxa"/>
                <w:tcBorders>
                  <w:bottom w:val="single" w:sz="4" w:space="0" w:color="auto"/>
                </w:tcBorders>
              </w:tcPr>
              <w:p w14:paraId="1DC0D8F2" w14:textId="77777777" w:rsidR="00124374" w:rsidRPr="00446469" w:rsidRDefault="00124374" w:rsidP="00ED5BDD">
                <w:pPr>
                  <w:spacing w:before="240"/>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 xml:space="preserve">Click to enter </w:t>
                </w:r>
                <w:r w:rsidR="00166DEF" w:rsidRPr="00166DEF">
                  <w:rPr>
                    <w:rStyle w:val="PlaceholderText"/>
                    <w:rFonts w:asciiTheme="minorHAnsi" w:hAnsiTheme="minorHAnsi" w:cstheme="minorHAnsi"/>
                    <w:color w:val="A6A6A6" w:themeColor="background1" w:themeShade="A6"/>
                    <w:sz w:val="20"/>
                  </w:rPr>
                  <w:t>p</w:t>
                </w:r>
                <w:r w:rsidRPr="00166DEF">
                  <w:rPr>
                    <w:rStyle w:val="PlaceholderText"/>
                    <w:rFonts w:asciiTheme="minorHAnsi" w:hAnsiTheme="minorHAnsi" w:cstheme="minorHAnsi"/>
                    <w:color w:val="A6A6A6" w:themeColor="background1" w:themeShade="A6"/>
                    <w:sz w:val="20"/>
                  </w:rPr>
                  <w:t>lace of birth</w:t>
                </w:r>
              </w:p>
            </w:tc>
          </w:sdtContent>
        </w:sdt>
        <w:tc>
          <w:tcPr>
            <w:tcW w:w="485" w:type="dxa"/>
          </w:tcPr>
          <w:p w14:paraId="0A4F8400" w14:textId="77777777" w:rsidR="00124374" w:rsidRPr="00446469" w:rsidRDefault="00124374" w:rsidP="00ED5BDD">
            <w:pPr>
              <w:spacing w:before="240"/>
              <w:rPr>
                <w:rFonts w:ascii="EC Square Sans Pro" w:hAnsi="EC Square Sans Pro" w:cstheme="minorHAnsi"/>
              </w:rPr>
            </w:pPr>
          </w:p>
        </w:tc>
        <w:sdt>
          <w:sdtPr>
            <w:rPr>
              <w:rFonts w:ascii="EC Square Sans Pro" w:hAnsi="EC Square Sans Pro" w:cstheme="minorHAnsi"/>
            </w:rPr>
            <w:alias w:val="Date of birth"/>
            <w:id w:val="1069160500"/>
            <w:placeholder>
              <w:docPart w:val="884F39B75C964EE18B321FDC2D699F68"/>
            </w:placeholder>
            <w:showingPlcHdr/>
            <w:date w:fullDate="1970-12-01T00:00:00Z">
              <w:dateFormat w:val="dd-MM-yyyy"/>
              <w:lid w:val="fr-BE"/>
              <w:storeMappedDataAs w:val="dateTime"/>
              <w:calendar w:val="gregorian"/>
            </w:date>
          </w:sdtPr>
          <w:sdtEndPr/>
          <w:sdtContent>
            <w:tc>
              <w:tcPr>
                <w:tcW w:w="2617" w:type="dxa"/>
                <w:gridSpan w:val="3"/>
                <w:tcBorders>
                  <w:bottom w:val="single" w:sz="4" w:space="0" w:color="auto"/>
                </w:tcBorders>
              </w:tcPr>
              <w:p w14:paraId="27879D70" w14:textId="77777777" w:rsidR="00124374" w:rsidRPr="00446469" w:rsidRDefault="00124374" w:rsidP="00ED5BDD">
                <w:pPr>
                  <w:spacing w:before="240"/>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Click to choose a date</w:t>
                </w:r>
              </w:p>
            </w:tc>
          </w:sdtContent>
        </w:sdt>
        <w:tc>
          <w:tcPr>
            <w:tcW w:w="417" w:type="dxa"/>
          </w:tcPr>
          <w:p w14:paraId="18AF9653" w14:textId="77777777" w:rsidR="00124374" w:rsidRPr="00446469" w:rsidRDefault="00124374" w:rsidP="00ED5BDD">
            <w:pPr>
              <w:spacing w:before="240"/>
              <w:rPr>
                <w:rFonts w:ascii="EC Square Sans Pro" w:hAnsi="EC Square Sans Pro" w:cstheme="minorHAnsi"/>
              </w:rPr>
            </w:pPr>
          </w:p>
        </w:tc>
        <w:sdt>
          <w:sdtPr>
            <w:rPr>
              <w:rFonts w:ascii="EC Square Sans Pro" w:hAnsi="EC Square Sans Pro" w:cstheme="minorHAnsi"/>
            </w:rPr>
            <w:alias w:val="Nationality"/>
            <w:tag w:val="Nationality"/>
            <w:id w:val="2096820036"/>
            <w:placeholder>
              <w:docPart w:val="8D80881B1C0E4B60A13ADF03A00B55A9"/>
            </w:placeholder>
            <w:showingPlcHdr/>
            <w:text/>
          </w:sdtPr>
          <w:sdtEndPr/>
          <w:sdtContent>
            <w:tc>
              <w:tcPr>
                <w:tcW w:w="3251" w:type="dxa"/>
                <w:tcBorders>
                  <w:bottom w:val="single" w:sz="4" w:space="0" w:color="auto"/>
                </w:tcBorders>
              </w:tcPr>
              <w:p w14:paraId="2326B051" w14:textId="77777777" w:rsidR="00124374" w:rsidRPr="00C35C2F" w:rsidRDefault="00C35C2F" w:rsidP="00ED5BDD">
                <w:pPr>
                  <w:spacing w:before="240"/>
                  <w:ind w:right="-61"/>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Click to enter nationality</w:t>
                </w:r>
              </w:p>
            </w:tc>
          </w:sdtContent>
        </w:sdt>
      </w:tr>
      <w:tr w:rsidR="00124374" w:rsidRPr="007C4FBD" w14:paraId="27C2ED95" w14:textId="77777777" w:rsidTr="00C35C2F">
        <w:trPr>
          <w:trHeight w:val="978"/>
        </w:trPr>
        <w:tc>
          <w:tcPr>
            <w:tcW w:w="2943" w:type="dxa"/>
            <w:tcBorders>
              <w:top w:val="single" w:sz="4" w:space="0" w:color="auto"/>
            </w:tcBorders>
          </w:tcPr>
          <w:p w14:paraId="1E8563DB" w14:textId="77777777" w:rsidR="00124374" w:rsidRPr="00C35C2F" w:rsidRDefault="00124374" w:rsidP="0072124E">
            <w:pPr>
              <w:pStyle w:val="TableText"/>
              <w:spacing w:before="0"/>
              <w:rPr>
                <w:rFonts w:ascii="EC Square Sans Pro" w:hAnsi="EC Square Sans Pro" w:cstheme="minorHAnsi"/>
                <w:color w:val="808080" w:themeColor="background1" w:themeShade="80"/>
              </w:rPr>
            </w:pPr>
            <w:r w:rsidRPr="000D3614">
              <w:rPr>
                <w:rFonts w:ascii="EC Square Sans Pro" w:hAnsi="EC Square Sans Pro" w:cstheme="minorHAnsi"/>
              </w:rPr>
              <w:t>Place of birth</w:t>
            </w:r>
          </w:p>
        </w:tc>
        <w:tc>
          <w:tcPr>
            <w:tcW w:w="485" w:type="dxa"/>
          </w:tcPr>
          <w:p w14:paraId="7E54937C" w14:textId="77777777" w:rsidR="00124374" w:rsidRPr="00C35C2F" w:rsidRDefault="00124374" w:rsidP="0072124E">
            <w:pPr>
              <w:spacing w:after="0"/>
              <w:rPr>
                <w:rFonts w:ascii="EC Square Sans Pro" w:hAnsi="EC Square Sans Pro" w:cstheme="minorHAnsi"/>
                <w:color w:val="808080" w:themeColor="background1" w:themeShade="80"/>
              </w:rPr>
            </w:pPr>
          </w:p>
        </w:tc>
        <w:tc>
          <w:tcPr>
            <w:tcW w:w="2617" w:type="dxa"/>
            <w:gridSpan w:val="3"/>
            <w:tcBorders>
              <w:top w:val="single" w:sz="4" w:space="0" w:color="auto"/>
            </w:tcBorders>
          </w:tcPr>
          <w:p w14:paraId="0DAAEE77" w14:textId="77777777" w:rsidR="00124374" w:rsidRPr="00C35C2F" w:rsidRDefault="00124374" w:rsidP="0072124E">
            <w:pPr>
              <w:pStyle w:val="TableText"/>
              <w:spacing w:before="0" w:after="0"/>
              <w:rPr>
                <w:rFonts w:ascii="EC Square Sans Pro" w:hAnsi="EC Square Sans Pro" w:cstheme="minorHAnsi"/>
                <w:color w:val="808080" w:themeColor="background1" w:themeShade="80"/>
              </w:rPr>
            </w:pPr>
            <w:r w:rsidRPr="000D3614">
              <w:rPr>
                <w:rFonts w:ascii="EC Square Sans Pro" w:hAnsi="EC Square Sans Pro" w:cstheme="minorHAnsi"/>
              </w:rPr>
              <w:t>Date of birth</w:t>
            </w:r>
          </w:p>
        </w:tc>
        <w:tc>
          <w:tcPr>
            <w:tcW w:w="417" w:type="dxa"/>
          </w:tcPr>
          <w:p w14:paraId="718B0CCA" w14:textId="77777777" w:rsidR="00124374" w:rsidRPr="00C35C2F" w:rsidRDefault="00124374" w:rsidP="0072124E">
            <w:pPr>
              <w:spacing w:after="0"/>
              <w:rPr>
                <w:rFonts w:ascii="EC Square Sans Pro" w:hAnsi="EC Square Sans Pro" w:cstheme="minorHAnsi"/>
                <w:color w:val="808080" w:themeColor="background1" w:themeShade="80"/>
              </w:rPr>
            </w:pPr>
          </w:p>
        </w:tc>
        <w:tc>
          <w:tcPr>
            <w:tcW w:w="3251" w:type="dxa"/>
            <w:tcBorders>
              <w:top w:val="single" w:sz="4" w:space="0" w:color="auto"/>
            </w:tcBorders>
          </w:tcPr>
          <w:p w14:paraId="7E769F1C" w14:textId="77777777" w:rsidR="00124374" w:rsidRPr="00C35C2F" w:rsidRDefault="00124374" w:rsidP="0072124E">
            <w:pPr>
              <w:pStyle w:val="TableText"/>
              <w:spacing w:before="0" w:after="0"/>
              <w:rPr>
                <w:rFonts w:ascii="EC Square Sans Pro" w:hAnsi="EC Square Sans Pro" w:cstheme="minorHAnsi"/>
                <w:color w:val="808080" w:themeColor="background1" w:themeShade="80"/>
              </w:rPr>
            </w:pPr>
            <w:r w:rsidRPr="000D3614">
              <w:rPr>
                <w:rFonts w:ascii="EC Square Sans Pro" w:hAnsi="EC Square Sans Pro" w:cstheme="minorHAnsi"/>
              </w:rPr>
              <w:t xml:space="preserve">Current </w:t>
            </w:r>
            <w:r w:rsidR="00166DEF" w:rsidRPr="000D3614">
              <w:rPr>
                <w:rFonts w:ascii="EC Square Sans Pro" w:hAnsi="EC Square Sans Pro" w:cstheme="minorHAnsi"/>
              </w:rPr>
              <w:t>nationality(ies)</w:t>
            </w:r>
            <w:r w:rsidRPr="000D3614">
              <w:rPr>
                <w:vertAlign w:val="superscript"/>
              </w:rPr>
              <w:endnoteReference w:id="2"/>
            </w:r>
          </w:p>
        </w:tc>
      </w:tr>
      <w:tr w:rsidR="00124374" w:rsidRPr="007C4FBD" w14:paraId="3532D3A4" w14:textId="77777777" w:rsidTr="00341404">
        <w:tc>
          <w:tcPr>
            <w:tcW w:w="6045" w:type="dxa"/>
            <w:gridSpan w:val="5"/>
          </w:tcPr>
          <w:sdt>
            <w:sdtPr>
              <w:rPr>
                <w:rFonts w:ascii="EC Square Sans Pro" w:hAnsi="EC Square Sans Pro" w:cstheme="minorHAnsi"/>
              </w:rPr>
              <w:alias w:val="Email Address"/>
              <w:tag w:val="email"/>
              <w:id w:val="-1111584433"/>
              <w:placeholder>
                <w:docPart w:val="67B4722AA6194A6F915FB342F6476EC4"/>
              </w:placeholder>
              <w:showingPlcHdr/>
              <w:text/>
            </w:sdtPr>
            <w:sdtEndPr/>
            <w:sdtContent>
              <w:p w14:paraId="7C214311" w14:textId="77777777" w:rsidR="00124374" w:rsidRDefault="00124374" w:rsidP="00ED5BDD">
                <w:pPr>
                  <w:pStyle w:val="TableText"/>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 xml:space="preserve">Click to enter your </w:t>
                </w:r>
                <w:r w:rsidR="00166DEF" w:rsidRPr="00166DEF">
                  <w:rPr>
                    <w:rStyle w:val="PlaceholderText"/>
                    <w:rFonts w:asciiTheme="minorHAnsi" w:hAnsiTheme="minorHAnsi" w:cstheme="minorHAnsi"/>
                    <w:color w:val="A6A6A6" w:themeColor="background1" w:themeShade="A6"/>
                    <w:sz w:val="20"/>
                  </w:rPr>
                  <w:t>e</w:t>
                </w:r>
                <w:r w:rsidRPr="00166DEF">
                  <w:rPr>
                    <w:rStyle w:val="PlaceholderText"/>
                    <w:rFonts w:asciiTheme="minorHAnsi" w:hAnsiTheme="minorHAnsi" w:cstheme="minorHAnsi"/>
                    <w:color w:val="A6A6A6" w:themeColor="background1" w:themeShade="A6"/>
                    <w:sz w:val="20"/>
                  </w:rPr>
                  <w:t>mail</w:t>
                </w:r>
              </w:p>
            </w:sdtContent>
          </w:sdt>
        </w:tc>
        <w:tc>
          <w:tcPr>
            <w:tcW w:w="417" w:type="dxa"/>
          </w:tcPr>
          <w:p w14:paraId="2316F07E" w14:textId="77777777" w:rsidR="00124374" w:rsidRPr="007C4FBD" w:rsidRDefault="00124374" w:rsidP="00ED5BDD">
            <w:pPr>
              <w:spacing w:before="60"/>
              <w:rPr>
                <w:rFonts w:ascii="EC Square Sans Pro" w:hAnsi="EC Square Sans Pro" w:cstheme="minorHAnsi"/>
              </w:rPr>
            </w:pPr>
          </w:p>
        </w:tc>
        <w:tc>
          <w:tcPr>
            <w:tcW w:w="3251" w:type="dxa"/>
          </w:tcPr>
          <w:sdt>
            <w:sdtPr>
              <w:rPr>
                <w:rFonts w:ascii="EC Square Sans Pro" w:hAnsi="EC Square Sans Pro" w:cstheme="minorHAnsi"/>
              </w:rPr>
              <w:alias w:val="Phone"/>
              <w:tag w:val="phone"/>
              <w:id w:val="867258062"/>
              <w:placeholder>
                <w:docPart w:val="CE866A0E78804CE3BB2325D21BEC25AE"/>
              </w:placeholder>
              <w:showingPlcHdr/>
              <w:text/>
            </w:sdtPr>
            <w:sdtEndPr/>
            <w:sdtContent>
              <w:p w14:paraId="4214DB6E" w14:textId="77777777" w:rsidR="00124374" w:rsidRPr="00446469" w:rsidRDefault="00124374" w:rsidP="00ED5BDD">
                <w:pPr>
                  <w:pStyle w:val="TableText"/>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Click to enter your phone</w:t>
                </w:r>
              </w:p>
            </w:sdtContent>
          </w:sdt>
        </w:tc>
      </w:tr>
      <w:tr w:rsidR="00124374" w:rsidRPr="007C4FBD" w14:paraId="532EED8F" w14:textId="77777777" w:rsidTr="00341404">
        <w:tc>
          <w:tcPr>
            <w:tcW w:w="6045" w:type="dxa"/>
            <w:gridSpan w:val="5"/>
            <w:tcBorders>
              <w:top w:val="single" w:sz="4" w:space="0" w:color="auto"/>
            </w:tcBorders>
          </w:tcPr>
          <w:p w14:paraId="79EE1BC2" w14:textId="77777777" w:rsidR="00124374" w:rsidRPr="00C35C2F" w:rsidRDefault="00124374" w:rsidP="00341404">
            <w:pPr>
              <w:pStyle w:val="TableText"/>
              <w:spacing w:before="0"/>
              <w:rPr>
                <w:rFonts w:ascii="EC Square Sans Pro" w:hAnsi="EC Square Sans Pro" w:cstheme="minorHAnsi"/>
                <w:color w:val="808080" w:themeColor="background1" w:themeShade="80"/>
              </w:rPr>
            </w:pPr>
            <w:r w:rsidRPr="000D3614">
              <w:rPr>
                <w:rFonts w:ascii="EC Square Sans Pro" w:hAnsi="EC Square Sans Pro" w:cstheme="minorHAnsi"/>
              </w:rPr>
              <w:t>Email</w:t>
            </w:r>
          </w:p>
        </w:tc>
        <w:tc>
          <w:tcPr>
            <w:tcW w:w="417" w:type="dxa"/>
          </w:tcPr>
          <w:p w14:paraId="3EABD1DF" w14:textId="77777777" w:rsidR="00124374" w:rsidRPr="00C35C2F" w:rsidRDefault="00124374" w:rsidP="00341404">
            <w:pPr>
              <w:rPr>
                <w:rFonts w:ascii="EC Square Sans Pro" w:hAnsi="EC Square Sans Pro" w:cstheme="minorHAnsi"/>
                <w:color w:val="808080" w:themeColor="background1" w:themeShade="80"/>
              </w:rPr>
            </w:pPr>
          </w:p>
        </w:tc>
        <w:tc>
          <w:tcPr>
            <w:tcW w:w="3251" w:type="dxa"/>
            <w:tcBorders>
              <w:top w:val="single" w:sz="4" w:space="0" w:color="auto"/>
            </w:tcBorders>
          </w:tcPr>
          <w:p w14:paraId="609F1D2B" w14:textId="77777777" w:rsidR="00124374" w:rsidRPr="00C35C2F" w:rsidRDefault="00B96857" w:rsidP="00341404">
            <w:pPr>
              <w:pStyle w:val="TableText"/>
              <w:spacing w:before="0"/>
              <w:rPr>
                <w:rFonts w:ascii="EC Square Sans Pro" w:hAnsi="EC Square Sans Pro" w:cstheme="minorHAnsi"/>
                <w:color w:val="808080" w:themeColor="background1" w:themeShade="80"/>
              </w:rPr>
            </w:pPr>
            <w:r w:rsidRPr="000D3614">
              <w:rPr>
                <w:rFonts w:ascii="EC Square Sans Pro" w:hAnsi="EC Square Sans Pro" w:cstheme="minorHAnsi"/>
              </w:rPr>
              <w:t>Mobile-Phone No. with country code</w:t>
            </w:r>
            <w:r w:rsidRPr="000D3614">
              <w:rPr>
                <w:rStyle w:val="EndnoteReference"/>
                <w:rFonts w:ascii="EC Square Sans Pro" w:hAnsi="EC Square Sans Pro" w:cstheme="minorHAnsi"/>
              </w:rPr>
              <w:endnoteReference w:id="3"/>
            </w:r>
          </w:p>
        </w:tc>
      </w:tr>
      <w:tr w:rsidR="00124374" w:rsidRPr="007C4FBD" w14:paraId="58A30CE5" w14:textId="77777777" w:rsidTr="00904F1B">
        <w:trPr>
          <w:trHeight w:val="628"/>
        </w:trPr>
        <w:tc>
          <w:tcPr>
            <w:tcW w:w="9713" w:type="dxa"/>
            <w:gridSpan w:val="7"/>
            <w:tcBorders>
              <w:bottom w:val="single" w:sz="4" w:space="0" w:color="auto"/>
            </w:tcBorders>
            <w:vAlign w:val="center"/>
          </w:tcPr>
          <w:sdt>
            <w:sdtPr>
              <w:rPr>
                <w:rFonts w:ascii="EC Square Sans Pro" w:hAnsi="EC Square Sans Pro" w:cstheme="minorHAnsi"/>
              </w:rPr>
              <w:alias w:val="Address"/>
              <w:tag w:val="address"/>
              <w:id w:val="1441489286"/>
              <w:placeholder>
                <w:docPart w:val="5AF763BEBABE4F54816777AF886A1171"/>
              </w:placeholder>
              <w:showingPlcHdr/>
              <w:text/>
            </w:sdtPr>
            <w:sdtEndPr/>
            <w:sdtContent>
              <w:p w14:paraId="4A5C7937" w14:textId="77777777" w:rsidR="00124374" w:rsidRPr="00446469" w:rsidRDefault="00124374" w:rsidP="00341404">
                <w:pPr>
                  <w:pStyle w:val="TableText"/>
                  <w:spacing w:before="0"/>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Click to enter your address</w:t>
                </w:r>
              </w:p>
            </w:sdtContent>
          </w:sdt>
        </w:tc>
      </w:tr>
      <w:tr w:rsidR="00B96857" w:rsidRPr="007C4FBD" w14:paraId="517B3284" w14:textId="77777777" w:rsidTr="00904F1B">
        <w:tc>
          <w:tcPr>
            <w:tcW w:w="9713" w:type="dxa"/>
            <w:gridSpan w:val="7"/>
            <w:tcBorders>
              <w:top w:val="single" w:sz="4" w:space="0" w:color="auto"/>
            </w:tcBorders>
          </w:tcPr>
          <w:p w14:paraId="023285D6" w14:textId="77777777" w:rsidR="00B96857" w:rsidRPr="000D3614" w:rsidRDefault="00B96857" w:rsidP="00B96857">
            <w:pPr>
              <w:pStyle w:val="TableText"/>
              <w:spacing w:before="0"/>
              <w:rPr>
                <w:rFonts w:ascii="EC Square Sans Pro" w:hAnsi="EC Square Sans Pro" w:cstheme="minorHAnsi"/>
              </w:rPr>
            </w:pPr>
            <w:r w:rsidRPr="000D3614">
              <w:rPr>
                <w:rFonts w:ascii="EC Square Sans Pro" w:hAnsi="EC Square Sans Pro" w:cstheme="minorHAnsi"/>
              </w:rPr>
              <w:t>Address</w:t>
            </w:r>
            <w:r w:rsidRPr="000D3614">
              <w:rPr>
                <w:rStyle w:val="EndnoteReference"/>
                <w:rFonts w:ascii="EC Square Sans Pro" w:hAnsi="EC Square Sans Pro" w:cstheme="minorHAnsi"/>
              </w:rPr>
              <w:endnoteReference w:id="4"/>
            </w:r>
          </w:p>
          <w:p w14:paraId="674511A5" w14:textId="77777777" w:rsidR="00B96857" w:rsidRDefault="00B96857" w:rsidP="00B96857">
            <w:pPr>
              <w:pStyle w:val="TableText"/>
              <w:spacing w:before="0"/>
              <w:rPr>
                <w:rFonts w:ascii="EC Square Sans Pro" w:hAnsi="EC Square Sans Pro" w:cstheme="minorHAnsi"/>
              </w:rPr>
            </w:pPr>
          </w:p>
          <w:p w14:paraId="5FC2DBE8" w14:textId="77777777" w:rsidR="00B96857" w:rsidRPr="00B11D32" w:rsidRDefault="00B96857" w:rsidP="00B96857">
            <w:pPr>
              <w:pStyle w:val="TableText"/>
              <w:spacing w:before="0"/>
              <w:rPr>
                <w:rFonts w:ascii="EC Square Sans Pro" w:hAnsi="EC Square Sans Pro" w:cstheme="minorHAnsi"/>
              </w:rPr>
            </w:pPr>
          </w:p>
        </w:tc>
      </w:tr>
      <w:tr w:rsidR="00B96857" w:rsidRPr="007C4FBD" w14:paraId="08C9A558" w14:textId="77777777" w:rsidTr="00904F1B">
        <w:tc>
          <w:tcPr>
            <w:tcW w:w="9713" w:type="dxa"/>
            <w:gridSpan w:val="7"/>
            <w:tcBorders>
              <w:top w:val="single" w:sz="4" w:space="0" w:color="auto"/>
            </w:tcBorders>
          </w:tcPr>
          <w:p w14:paraId="7E4DC69E" w14:textId="77777777" w:rsidR="00B96857" w:rsidRPr="00B11D32" w:rsidRDefault="00B96857" w:rsidP="00B96857">
            <w:pPr>
              <w:pStyle w:val="TableText"/>
              <w:spacing w:before="0"/>
              <w:rPr>
                <w:rFonts w:ascii="EC Square Sans Pro" w:hAnsi="EC Square Sans Pro" w:cstheme="minorHAnsi"/>
              </w:rPr>
            </w:pPr>
            <w:r w:rsidRPr="000D3614">
              <w:rPr>
                <w:rFonts w:ascii="EC Square Sans Pro" w:hAnsi="EC Square Sans Pro" w:cstheme="minorHAnsi"/>
              </w:rPr>
              <w:t>Other means of contact (if any)</w:t>
            </w:r>
            <w:r w:rsidRPr="000D3614">
              <w:rPr>
                <w:rStyle w:val="EndnoteReference"/>
                <w:rFonts w:ascii="EC Square Sans Pro" w:hAnsi="EC Square Sans Pro" w:cstheme="minorHAnsi"/>
              </w:rPr>
              <w:endnoteReference w:id="5"/>
            </w:r>
          </w:p>
        </w:tc>
      </w:tr>
    </w:tbl>
    <w:p w14:paraId="3AD8E3E1" w14:textId="77777777" w:rsidR="00124374" w:rsidRDefault="00124374" w:rsidP="00124374"/>
    <w:p w14:paraId="2DAB1072" w14:textId="77777777" w:rsidR="00124374" w:rsidRPr="00287F8D" w:rsidRDefault="00124374" w:rsidP="00124374">
      <w:pPr>
        <w:rPr>
          <w:rFonts w:ascii="EC Square Sans Pro" w:eastAsiaTheme="minorHAnsi" w:hAnsi="EC Square Sans Pro" w:cstheme="minorHAnsi"/>
          <w:b/>
          <w:szCs w:val="24"/>
          <w:lang w:eastAsia="en-US"/>
        </w:rPr>
      </w:pPr>
      <w:r w:rsidRPr="00287F8D">
        <w:rPr>
          <w:rFonts w:ascii="EC Square Sans Pro" w:eastAsiaTheme="minorHAnsi" w:hAnsi="EC Square Sans Pro" w:cstheme="minorHAnsi"/>
          <w:b/>
          <w:szCs w:val="24"/>
          <w:lang w:eastAsia="en-US"/>
        </w:rPr>
        <w:t xml:space="preserve">Curriculum </w:t>
      </w:r>
      <w:r w:rsidR="00E61AD5">
        <w:rPr>
          <w:rFonts w:ascii="EC Square Sans Pro" w:eastAsiaTheme="minorHAnsi" w:hAnsi="EC Square Sans Pro" w:cstheme="minorHAnsi"/>
          <w:b/>
          <w:szCs w:val="24"/>
          <w:lang w:eastAsia="en-US"/>
        </w:rPr>
        <w:t>V</w:t>
      </w:r>
      <w:r w:rsidRPr="00287F8D">
        <w:rPr>
          <w:rFonts w:ascii="EC Square Sans Pro" w:eastAsiaTheme="minorHAnsi" w:hAnsi="EC Square Sans Pro" w:cstheme="minorHAnsi"/>
          <w:b/>
          <w:szCs w:val="24"/>
          <w:lang w:eastAsia="en-US"/>
        </w:rPr>
        <w:t>itae</w:t>
      </w:r>
    </w:p>
    <w:p w14:paraId="16A2B9DC" w14:textId="77777777" w:rsidR="00124374" w:rsidRPr="00287F8D" w:rsidRDefault="009F59B2" w:rsidP="00124374">
      <w:pPr>
        <w:rPr>
          <w:rFonts w:ascii="EC Square Sans Pro" w:hAnsi="EC Square Sans Pro"/>
        </w:rPr>
      </w:pPr>
      <w:sdt>
        <w:sdtPr>
          <w:rPr>
            <w:rFonts w:ascii="EC Square Sans Pro" w:hAnsi="EC Square Sans Pro" w:cstheme="minorHAnsi"/>
            <w:sz w:val="22"/>
            <w:szCs w:val="22"/>
          </w:rPr>
          <w:id w:val="254181314"/>
          <w14:checkbox>
            <w14:checked w14:val="0"/>
            <w14:checkedState w14:val="2612" w14:font="MS Gothic"/>
            <w14:uncheckedState w14:val="2610" w14:font="MS Gothic"/>
          </w14:checkbox>
        </w:sdtPr>
        <w:sdtEndPr/>
        <w:sdtContent>
          <w:r w:rsidR="00333AEA">
            <w:rPr>
              <w:rFonts w:ascii="MS Gothic" w:eastAsia="MS Gothic" w:hAnsi="MS Gothic" w:cstheme="minorHAnsi" w:hint="eastAsia"/>
              <w:sz w:val="22"/>
              <w:szCs w:val="22"/>
            </w:rPr>
            <w:t>☐</w:t>
          </w:r>
        </w:sdtContent>
      </w:sdt>
      <w:r w:rsidR="00124374" w:rsidRPr="00287F8D">
        <w:rPr>
          <w:rFonts w:ascii="EC Square Sans Pro" w:hAnsi="EC Square Sans Pro" w:cstheme="minorHAnsi"/>
          <w:sz w:val="22"/>
          <w:szCs w:val="22"/>
        </w:rPr>
        <w:t xml:space="preserve"> </w:t>
      </w:r>
      <w:r w:rsidR="00333AEA">
        <w:rPr>
          <w:rFonts w:ascii="EC Square Sans Pro" w:hAnsi="EC Square Sans Pro" w:cstheme="minorHAnsi"/>
          <w:sz w:val="22"/>
          <w:szCs w:val="22"/>
        </w:rPr>
        <w:t xml:space="preserve">I </w:t>
      </w:r>
      <w:r w:rsidR="00124374" w:rsidRPr="00287F8D">
        <w:rPr>
          <w:rFonts w:ascii="EC Square Sans Pro" w:hAnsi="EC Square Sans Pro" w:cstheme="minorHAnsi"/>
          <w:sz w:val="22"/>
          <w:szCs w:val="22"/>
        </w:rPr>
        <w:t>confirm that I have annexed my CV to my application.</w:t>
      </w:r>
    </w:p>
    <w:p w14:paraId="7BC0FB98" w14:textId="77777777" w:rsidR="00124374" w:rsidRDefault="00124374" w:rsidP="00124374">
      <w:r>
        <w:br w:type="page"/>
      </w:r>
    </w:p>
    <w:tbl>
      <w:tblPr>
        <w:tblStyle w:val="TableGrid"/>
        <w:tblpPr w:leftFromText="180" w:rightFromText="180" w:vertAnchor="text" w:tblpY="1"/>
        <w:tblOverlap w:val="never"/>
        <w:tblW w:w="9713" w:type="dxa"/>
        <w:tblLook w:val="04A0" w:firstRow="1" w:lastRow="0" w:firstColumn="1" w:lastColumn="0" w:noHBand="0" w:noVBand="1"/>
      </w:tblPr>
      <w:tblGrid>
        <w:gridCol w:w="6778"/>
        <w:gridCol w:w="2935"/>
      </w:tblGrid>
      <w:tr w:rsidR="00124374" w:rsidRPr="007C4FBD" w14:paraId="2DE23159" w14:textId="77777777" w:rsidTr="00C35C2F">
        <w:tc>
          <w:tcPr>
            <w:tcW w:w="9713" w:type="dxa"/>
            <w:gridSpan w:val="2"/>
            <w:tcBorders>
              <w:top w:val="nil"/>
              <w:left w:val="nil"/>
              <w:bottom w:val="single" w:sz="4" w:space="0" w:color="auto"/>
              <w:right w:val="nil"/>
            </w:tcBorders>
            <w:shd w:val="clear" w:color="auto" w:fill="D9D9D9" w:themeFill="background1" w:themeFillShade="D9"/>
          </w:tcPr>
          <w:p w14:paraId="3580EBC8" w14:textId="77777777" w:rsidR="00124374" w:rsidRPr="007C4FBD" w:rsidRDefault="00124374" w:rsidP="00532476">
            <w:pPr>
              <w:spacing w:before="240" w:line="240" w:lineRule="atLeast"/>
              <w:jc w:val="left"/>
              <w:rPr>
                <w:rFonts w:ascii="EC Square Sans Pro" w:hAnsi="EC Square Sans Pro" w:cstheme="minorHAnsi"/>
                <w:b/>
                <w:bCs/>
                <w:noProof/>
                <w:szCs w:val="24"/>
              </w:rPr>
            </w:pPr>
            <w:r w:rsidRPr="007C4FBD">
              <w:rPr>
                <w:rFonts w:ascii="EC Square Sans Pro" w:hAnsi="EC Square Sans Pro" w:cstheme="minorHAnsi"/>
                <w:b/>
                <w:bCs/>
                <w:noProof/>
                <w:szCs w:val="24"/>
              </w:rPr>
              <w:lastRenderedPageBreak/>
              <w:t>Eligibility / Selection Criteria</w:t>
            </w:r>
          </w:p>
        </w:tc>
      </w:tr>
      <w:tr w:rsidR="00124374" w:rsidRPr="007C4FBD" w14:paraId="0EC9D1CD" w14:textId="77777777" w:rsidTr="00341404">
        <w:tc>
          <w:tcPr>
            <w:tcW w:w="9713" w:type="dxa"/>
            <w:gridSpan w:val="2"/>
            <w:tcBorders>
              <w:top w:val="nil"/>
              <w:left w:val="nil"/>
              <w:bottom w:val="single" w:sz="4" w:space="0" w:color="auto"/>
              <w:right w:val="nil"/>
            </w:tcBorders>
          </w:tcPr>
          <w:tbl>
            <w:tblPr>
              <w:tblStyle w:val="TableGridLight"/>
              <w:tblpPr w:leftFromText="180" w:rightFromText="180" w:vertAnchor="page" w:horzAnchor="margin" w:tblpY="466"/>
              <w:tblW w:w="9481" w:type="dxa"/>
              <w:tblLook w:val="04A0" w:firstRow="1" w:lastRow="0" w:firstColumn="1" w:lastColumn="0" w:noHBand="0" w:noVBand="1"/>
            </w:tblPr>
            <w:tblGrid>
              <w:gridCol w:w="5245"/>
              <w:gridCol w:w="1134"/>
              <w:gridCol w:w="3102"/>
            </w:tblGrid>
            <w:tr w:rsidR="00EE6986" w14:paraId="672C58CE" w14:textId="77777777" w:rsidTr="00C35C2F">
              <w:tc>
                <w:tcPr>
                  <w:tcW w:w="9481" w:type="dxa"/>
                  <w:gridSpan w:val="3"/>
                  <w:tcBorders>
                    <w:top w:val="nil"/>
                    <w:left w:val="nil"/>
                    <w:bottom w:val="single" w:sz="4" w:space="0" w:color="auto"/>
                    <w:right w:val="nil"/>
                  </w:tcBorders>
                  <w:shd w:val="clear" w:color="auto" w:fill="F2F2F2" w:themeFill="background1" w:themeFillShade="F2"/>
                </w:tcPr>
                <w:p w14:paraId="598BE711" w14:textId="77777777" w:rsidR="00EE6986" w:rsidRDefault="00EE6986" w:rsidP="00EE6986">
                  <w:pPr>
                    <w:spacing w:line="240" w:lineRule="atLeast"/>
                    <w:jc w:val="left"/>
                    <w:rPr>
                      <w:rFonts w:ascii="EC Square Sans Pro" w:hAnsi="EC Square Sans Pro" w:cstheme="minorHAnsi"/>
                    </w:rPr>
                  </w:pPr>
                  <w:r>
                    <w:rPr>
                      <w:rFonts w:ascii="EC Square Sans Pro" w:hAnsi="EC Square Sans Pro" w:cstheme="minorHAnsi"/>
                    </w:rPr>
                    <w:t xml:space="preserve">What is your </w:t>
                  </w:r>
                  <w:r w:rsidRPr="00295330">
                    <w:rPr>
                      <w:rFonts w:ascii="EC Square Sans Pro" w:hAnsi="EC Square Sans Pro" w:cstheme="minorHAnsi"/>
                      <w:b/>
                      <w:bCs/>
                    </w:rPr>
                    <w:t>highest</w:t>
                  </w:r>
                  <w:r>
                    <w:rPr>
                      <w:rFonts w:ascii="EC Square Sans Pro" w:hAnsi="EC Square Sans Pro" w:cstheme="minorHAnsi"/>
                    </w:rPr>
                    <w:t xml:space="preserve"> </w:t>
                  </w:r>
                  <w:r w:rsidR="00A37FBD">
                    <w:rPr>
                      <w:rFonts w:ascii="EC Square Sans Pro" w:hAnsi="EC Square Sans Pro" w:cstheme="minorHAnsi"/>
                    </w:rPr>
                    <w:t>level of education?</w:t>
                  </w:r>
                  <w:r w:rsidRPr="0046712F">
                    <w:rPr>
                      <w:rStyle w:val="EndnoteReference"/>
                      <w:rFonts w:ascii="EC Square Sans Pro" w:hAnsi="EC Square Sans Pro"/>
                      <w:sz w:val="32"/>
                      <w:szCs w:val="24"/>
                    </w:rPr>
                    <w:endnoteReference w:id="6"/>
                  </w:r>
                </w:p>
              </w:tc>
            </w:tr>
            <w:tr w:rsidR="00EE6986" w14:paraId="63F28D56" w14:textId="77777777" w:rsidTr="00C35C2F">
              <w:tc>
                <w:tcPr>
                  <w:tcW w:w="5245" w:type="dxa"/>
                  <w:tcBorders>
                    <w:top w:val="single" w:sz="4" w:space="0" w:color="auto"/>
                  </w:tcBorders>
                  <w:shd w:val="clear" w:color="auto" w:fill="F2F2F2" w:themeFill="background1" w:themeFillShade="F2"/>
                </w:tcPr>
                <w:p w14:paraId="2B57CAAD" w14:textId="77777777" w:rsidR="00EE6986" w:rsidRPr="00792440" w:rsidRDefault="00EE6986" w:rsidP="00EE6986">
                  <w:pPr>
                    <w:spacing w:line="240" w:lineRule="atLeast"/>
                    <w:jc w:val="left"/>
                    <w:rPr>
                      <w:rFonts w:ascii="EC Square Sans Pro" w:hAnsi="EC Square Sans Pro" w:cstheme="minorHAnsi"/>
                      <w:b/>
                      <w:bCs/>
                    </w:rPr>
                  </w:pPr>
                  <w:r w:rsidRPr="00792440">
                    <w:rPr>
                      <w:rFonts w:ascii="EC Square Sans Pro" w:hAnsi="EC Square Sans Pro" w:cstheme="minorHAnsi"/>
                      <w:b/>
                      <w:bCs/>
                    </w:rPr>
                    <w:t>Type of degree</w:t>
                  </w:r>
                </w:p>
              </w:tc>
              <w:tc>
                <w:tcPr>
                  <w:tcW w:w="1134" w:type="dxa"/>
                  <w:tcBorders>
                    <w:top w:val="single" w:sz="4" w:space="0" w:color="auto"/>
                  </w:tcBorders>
                  <w:shd w:val="clear" w:color="auto" w:fill="F2F2F2" w:themeFill="background1" w:themeFillShade="F2"/>
                </w:tcPr>
                <w:p w14:paraId="620721A4" w14:textId="77777777" w:rsidR="00EE6986" w:rsidRDefault="00EE6986" w:rsidP="00FF3F24">
                  <w:pPr>
                    <w:spacing w:line="240" w:lineRule="atLeast"/>
                    <w:jc w:val="center"/>
                    <w:rPr>
                      <w:rFonts w:ascii="EC Square Sans Pro" w:hAnsi="EC Square Sans Pro" w:cstheme="minorHAnsi"/>
                    </w:rPr>
                  </w:pPr>
                  <w:r w:rsidRPr="00792440">
                    <w:rPr>
                      <w:rFonts w:ascii="EC Square Sans Pro" w:hAnsi="EC Square Sans Pro" w:cstheme="minorHAnsi"/>
                      <w:b/>
                      <w:bCs/>
                    </w:rPr>
                    <w:t>Year</w:t>
                  </w:r>
                  <w:r>
                    <w:rPr>
                      <w:rFonts w:ascii="EC Square Sans Pro" w:hAnsi="EC Square Sans Pro" w:cstheme="minorHAnsi"/>
                    </w:rPr>
                    <w:t xml:space="preserve"> degree obtained</w:t>
                  </w:r>
                </w:p>
              </w:tc>
              <w:tc>
                <w:tcPr>
                  <w:tcW w:w="3102" w:type="dxa"/>
                  <w:tcBorders>
                    <w:top w:val="single" w:sz="4" w:space="0" w:color="auto"/>
                  </w:tcBorders>
                  <w:shd w:val="clear" w:color="auto" w:fill="F2F2F2" w:themeFill="background1" w:themeFillShade="F2"/>
                </w:tcPr>
                <w:p w14:paraId="46A285C4" w14:textId="77777777" w:rsidR="00EE6986" w:rsidRDefault="00EE6986" w:rsidP="00FF3F24">
                  <w:pPr>
                    <w:spacing w:line="240" w:lineRule="atLeast"/>
                    <w:jc w:val="center"/>
                    <w:rPr>
                      <w:rFonts w:ascii="EC Square Sans Pro" w:hAnsi="EC Square Sans Pro" w:cstheme="minorHAnsi"/>
                    </w:rPr>
                  </w:pPr>
                  <w:r w:rsidRPr="00792440">
                    <w:rPr>
                      <w:rFonts w:ascii="EC Square Sans Pro" w:hAnsi="EC Square Sans Pro" w:cstheme="minorHAnsi"/>
                      <w:b/>
                      <w:bCs/>
                    </w:rPr>
                    <w:t>Degree awarded</w:t>
                  </w:r>
                  <w:r>
                    <w:rPr>
                      <w:rFonts w:ascii="EC Square Sans Pro" w:hAnsi="EC Square Sans Pro" w:cstheme="minorHAnsi"/>
                    </w:rPr>
                    <w:t xml:space="preserve"> (e.g., Bachelor of Science in Computer Engineering) </w:t>
                  </w:r>
                  <w:r w:rsidRPr="00FF3F24">
                    <w:rPr>
                      <w:rFonts w:ascii="EC Square Sans Pro" w:hAnsi="EC Square Sans Pro" w:cstheme="minorHAnsi"/>
                      <w:b/>
                      <w:bCs/>
                    </w:rPr>
                    <w:t xml:space="preserve">and </w:t>
                  </w:r>
                  <w:r w:rsidR="002F153A" w:rsidRPr="00FF3F24">
                    <w:rPr>
                      <w:rFonts w:ascii="EC Square Sans Pro" w:hAnsi="EC Square Sans Pro" w:cstheme="minorHAnsi"/>
                      <w:b/>
                      <w:bCs/>
                    </w:rPr>
                    <w:t>name</w:t>
                  </w:r>
                  <w:r w:rsidRPr="00FF3F24">
                    <w:rPr>
                      <w:rFonts w:ascii="EC Square Sans Pro" w:hAnsi="EC Square Sans Pro" w:cstheme="minorHAnsi"/>
                      <w:b/>
                      <w:bCs/>
                    </w:rPr>
                    <w:t xml:space="preserve"> </w:t>
                  </w:r>
                  <w:r w:rsidR="00FF3F24">
                    <w:rPr>
                      <w:rFonts w:ascii="EC Square Sans Pro" w:hAnsi="EC Square Sans Pro" w:cstheme="minorHAnsi"/>
                      <w:b/>
                      <w:bCs/>
                    </w:rPr>
                    <w:t xml:space="preserve">of </w:t>
                  </w:r>
                  <w:r w:rsidRPr="00FF3F24">
                    <w:rPr>
                      <w:rFonts w:ascii="EC Square Sans Pro" w:hAnsi="EC Square Sans Pro" w:cstheme="minorHAnsi"/>
                      <w:b/>
                      <w:bCs/>
                    </w:rPr>
                    <w:t>the academic institution</w:t>
                  </w:r>
                </w:p>
              </w:tc>
            </w:tr>
            <w:tr w:rsidR="00EE6986" w14:paraId="393DAADB" w14:textId="77777777" w:rsidTr="00B95E7A">
              <w:tc>
                <w:tcPr>
                  <w:tcW w:w="5245" w:type="dxa"/>
                </w:tcPr>
                <w:p w14:paraId="6B2513FA" w14:textId="77777777" w:rsidR="00EE6986" w:rsidRDefault="009F59B2" w:rsidP="00EE6986">
                  <w:pPr>
                    <w:spacing w:after="0" w:line="240" w:lineRule="atLeast"/>
                    <w:jc w:val="left"/>
                    <w:rPr>
                      <w:rFonts w:ascii="EC Square Sans Pro" w:hAnsi="EC Square Sans Pro" w:cstheme="minorHAnsi"/>
                    </w:rPr>
                  </w:pPr>
                  <w:sdt>
                    <w:sdtPr>
                      <w:rPr>
                        <w:rFonts w:ascii="EC Square Sans Pro" w:hAnsi="EC Square Sans Pro" w:cstheme="minorHAnsi"/>
                      </w:rPr>
                      <w:id w:val="995604442"/>
                      <w14:checkbox>
                        <w14:checked w14:val="0"/>
                        <w14:checkedState w14:val="2612" w14:font="MS Gothic"/>
                        <w14:uncheckedState w14:val="2610" w14:font="MS Gothic"/>
                      </w14:checkbox>
                    </w:sdtPr>
                    <w:sdtEndPr/>
                    <w:sdtContent>
                      <w:r w:rsidR="00B95E7A">
                        <w:rPr>
                          <w:rFonts w:ascii="MS Gothic" w:eastAsia="MS Gothic" w:hAnsi="MS Gothic" w:cstheme="minorHAnsi" w:hint="eastAsia"/>
                        </w:rPr>
                        <w:t>☐</w:t>
                      </w:r>
                    </w:sdtContent>
                  </w:sdt>
                  <w:r w:rsidR="00B95E7A">
                    <w:rPr>
                      <w:rFonts w:ascii="EC Square Sans Pro" w:hAnsi="EC Square Sans Pro" w:cstheme="minorHAnsi"/>
                    </w:rPr>
                    <w:t xml:space="preserve"> </w:t>
                  </w:r>
                  <w:r w:rsidR="00EE6986">
                    <w:rPr>
                      <w:rFonts w:ascii="EC Square Sans Pro" w:hAnsi="EC Square Sans Pro" w:cstheme="minorHAnsi"/>
                    </w:rPr>
                    <w:t>Degree of u</w:t>
                  </w:r>
                  <w:r w:rsidR="00EE6986" w:rsidRPr="004A48C4">
                    <w:rPr>
                      <w:rFonts w:ascii="EC Square Sans Pro" w:hAnsi="EC Square Sans Pro" w:cstheme="minorHAnsi"/>
                    </w:rPr>
                    <w:t xml:space="preserve">niversity studies </w:t>
                  </w:r>
                  <w:r w:rsidR="00EE6986">
                    <w:rPr>
                      <w:rFonts w:ascii="EC Square Sans Pro" w:hAnsi="EC Square Sans Pro" w:cstheme="minorHAnsi"/>
                    </w:rPr>
                    <w:t xml:space="preserve">of </w:t>
                  </w:r>
                  <w:r w:rsidR="00EE6986" w:rsidRPr="004A48C4">
                    <w:rPr>
                      <w:rFonts w:ascii="EC Square Sans Pro" w:hAnsi="EC Square Sans Pro" w:cstheme="minorHAnsi"/>
                    </w:rPr>
                    <w:t xml:space="preserve">at least </w:t>
                  </w:r>
                  <w:r w:rsidR="00EE6986">
                    <w:rPr>
                      <w:rFonts w:ascii="EC Square Sans Pro" w:hAnsi="EC Square Sans Pro" w:cstheme="minorHAnsi"/>
                    </w:rPr>
                    <w:t>4</w:t>
                  </w:r>
                  <w:r w:rsidR="00EE6986" w:rsidRPr="004A48C4">
                    <w:rPr>
                      <w:rFonts w:ascii="EC Square Sans Pro" w:hAnsi="EC Square Sans Pro" w:cstheme="minorHAnsi"/>
                    </w:rPr>
                    <w:t xml:space="preserve"> years</w:t>
                  </w:r>
                </w:p>
                <w:p w14:paraId="087C41B4" w14:textId="77777777" w:rsidR="00EE6986" w:rsidRDefault="009F59B2" w:rsidP="00EE6986">
                  <w:pPr>
                    <w:spacing w:after="0" w:line="240" w:lineRule="atLeast"/>
                    <w:jc w:val="left"/>
                    <w:rPr>
                      <w:rFonts w:ascii="EC Square Sans Pro" w:hAnsi="EC Square Sans Pro" w:cstheme="minorHAnsi"/>
                    </w:rPr>
                  </w:pPr>
                  <w:sdt>
                    <w:sdtPr>
                      <w:rPr>
                        <w:rFonts w:ascii="EC Square Sans Pro" w:hAnsi="EC Square Sans Pro" w:cstheme="minorHAnsi"/>
                      </w:rPr>
                      <w:id w:val="-1844692481"/>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B95E7A">
                    <w:rPr>
                      <w:rFonts w:ascii="EC Square Sans Pro" w:hAnsi="EC Square Sans Pro" w:cstheme="minorHAnsi"/>
                    </w:rPr>
                    <w:t xml:space="preserve"> </w:t>
                  </w:r>
                  <w:r w:rsidR="00EE6986">
                    <w:rPr>
                      <w:rFonts w:ascii="EC Square Sans Pro" w:hAnsi="EC Square Sans Pro" w:cstheme="minorHAnsi"/>
                    </w:rPr>
                    <w:t>Degree of u</w:t>
                  </w:r>
                  <w:r w:rsidR="00EE6986" w:rsidRPr="004A48C4">
                    <w:rPr>
                      <w:rFonts w:ascii="EC Square Sans Pro" w:hAnsi="EC Square Sans Pro" w:cstheme="minorHAnsi"/>
                    </w:rPr>
                    <w:t xml:space="preserve">niversity studies </w:t>
                  </w:r>
                  <w:r w:rsidR="00EE6986">
                    <w:rPr>
                      <w:rFonts w:ascii="EC Square Sans Pro" w:hAnsi="EC Square Sans Pro" w:cstheme="minorHAnsi"/>
                    </w:rPr>
                    <w:t xml:space="preserve">of </w:t>
                  </w:r>
                  <w:r w:rsidR="00EE6986" w:rsidRPr="004A48C4">
                    <w:rPr>
                      <w:rFonts w:ascii="EC Square Sans Pro" w:hAnsi="EC Square Sans Pro" w:cstheme="minorHAnsi"/>
                    </w:rPr>
                    <w:t>at least 3 years</w:t>
                  </w:r>
                </w:p>
                <w:p w14:paraId="21F14ED0" w14:textId="77777777" w:rsidR="00EE6986" w:rsidRDefault="009F59B2" w:rsidP="00B95E7A">
                  <w:pPr>
                    <w:spacing w:after="0" w:line="240" w:lineRule="atLeast"/>
                    <w:ind w:left="318" w:hanging="318"/>
                    <w:jc w:val="left"/>
                    <w:rPr>
                      <w:rFonts w:ascii="EC Square Sans Pro" w:hAnsi="EC Square Sans Pro" w:cstheme="minorHAnsi"/>
                    </w:rPr>
                  </w:pPr>
                  <w:sdt>
                    <w:sdtPr>
                      <w:rPr>
                        <w:rFonts w:ascii="EC Square Sans Pro" w:hAnsi="EC Square Sans Pro" w:cstheme="minorHAnsi"/>
                      </w:rPr>
                      <w:id w:val="-1732456415"/>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B95E7A">
                    <w:rPr>
                      <w:rFonts w:ascii="EC Square Sans Pro" w:hAnsi="EC Square Sans Pro" w:cstheme="minorHAnsi"/>
                    </w:rPr>
                    <w:t xml:space="preserve"> </w:t>
                  </w:r>
                  <w:r w:rsidR="00EE6986">
                    <w:rPr>
                      <w:rFonts w:ascii="EC Square Sans Pro" w:hAnsi="EC Square Sans Pro" w:cstheme="minorHAnsi"/>
                    </w:rPr>
                    <w:t>Non-university post-secondary education degree</w:t>
                  </w:r>
                </w:p>
                <w:p w14:paraId="416952C9" w14:textId="77777777" w:rsidR="00EE6986" w:rsidRDefault="009F59B2" w:rsidP="00B95E7A">
                  <w:pPr>
                    <w:spacing w:after="0" w:line="240" w:lineRule="atLeast"/>
                    <w:ind w:left="318" w:hanging="318"/>
                    <w:jc w:val="left"/>
                    <w:rPr>
                      <w:rFonts w:ascii="EC Square Sans Pro" w:hAnsi="EC Square Sans Pro" w:cstheme="minorHAnsi"/>
                    </w:rPr>
                  </w:pPr>
                  <w:sdt>
                    <w:sdtPr>
                      <w:rPr>
                        <w:rFonts w:ascii="EC Square Sans Pro" w:hAnsi="EC Square Sans Pro" w:cstheme="minorHAnsi"/>
                      </w:rPr>
                      <w:id w:val="-420252613"/>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B95E7A">
                    <w:rPr>
                      <w:rFonts w:ascii="EC Square Sans Pro" w:hAnsi="EC Square Sans Pro" w:cstheme="minorHAnsi"/>
                    </w:rPr>
                    <w:t xml:space="preserve"> </w:t>
                  </w:r>
                  <w:r w:rsidR="00EE6986">
                    <w:rPr>
                      <w:rFonts w:ascii="EC Square Sans Pro" w:hAnsi="EC Square Sans Pro" w:cstheme="minorHAnsi"/>
                    </w:rPr>
                    <w:t>Secondary education degree giving access to higher education</w:t>
                  </w:r>
                </w:p>
                <w:p w14:paraId="0099BEF7" w14:textId="77777777" w:rsidR="00EE6986" w:rsidRDefault="009F59B2" w:rsidP="00EE6986">
                  <w:pPr>
                    <w:spacing w:after="0" w:line="240" w:lineRule="atLeast"/>
                    <w:jc w:val="left"/>
                    <w:rPr>
                      <w:rFonts w:ascii="EC Square Sans Pro" w:hAnsi="EC Square Sans Pro" w:cstheme="minorHAnsi"/>
                    </w:rPr>
                  </w:pPr>
                  <w:sdt>
                    <w:sdtPr>
                      <w:rPr>
                        <w:rFonts w:ascii="EC Square Sans Pro" w:hAnsi="EC Square Sans Pro" w:cstheme="minorHAnsi"/>
                      </w:rPr>
                      <w:id w:val="-1265309587"/>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B95E7A">
                    <w:rPr>
                      <w:rFonts w:ascii="EC Square Sans Pro" w:hAnsi="EC Square Sans Pro" w:cstheme="minorHAnsi"/>
                    </w:rPr>
                    <w:t xml:space="preserve"> </w:t>
                  </w:r>
                  <w:r w:rsidR="00EE6986">
                    <w:rPr>
                      <w:rFonts w:ascii="EC Square Sans Pro" w:hAnsi="EC Square Sans Pro" w:cstheme="minorHAnsi"/>
                    </w:rPr>
                    <w:t>Compulsory education</w:t>
                  </w:r>
                </w:p>
              </w:tc>
              <w:tc>
                <w:tcPr>
                  <w:tcW w:w="1134" w:type="dxa"/>
                </w:tcPr>
                <w:p w14:paraId="253FCA52" w14:textId="77777777" w:rsidR="00EE6986" w:rsidRDefault="00EE6986" w:rsidP="00FF3F24">
                  <w:pPr>
                    <w:spacing w:line="240" w:lineRule="atLeast"/>
                    <w:jc w:val="center"/>
                    <w:rPr>
                      <w:rFonts w:ascii="EC Square Sans Pro" w:hAnsi="EC Square Sans Pro" w:cstheme="minorHAnsi"/>
                    </w:rPr>
                  </w:pPr>
                </w:p>
              </w:tc>
              <w:tc>
                <w:tcPr>
                  <w:tcW w:w="3102" w:type="dxa"/>
                </w:tcPr>
                <w:p w14:paraId="1B41754C" w14:textId="77777777" w:rsidR="00EE6986" w:rsidRDefault="00EE6986" w:rsidP="00EE6986">
                  <w:pPr>
                    <w:spacing w:line="240" w:lineRule="atLeast"/>
                    <w:jc w:val="left"/>
                    <w:rPr>
                      <w:rFonts w:ascii="EC Square Sans Pro" w:hAnsi="EC Square Sans Pro" w:cstheme="minorHAnsi"/>
                    </w:rPr>
                  </w:pPr>
                </w:p>
              </w:tc>
            </w:tr>
          </w:tbl>
          <w:p w14:paraId="0DD06545" w14:textId="77777777" w:rsidR="00124374" w:rsidRPr="006F1AAD" w:rsidRDefault="00124374" w:rsidP="00341404">
            <w:pPr>
              <w:spacing w:line="240" w:lineRule="atLeast"/>
              <w:jc w:val="left"/>
              <w:rPr>
                <w:rFonts w:ascii="EC Square Sans Pro" w:hAnsi="EC Square Sans Pro" w:cstheme="minorHAnsi"/>
              </w:rPr>
            </w:pPr>
          </w:p>
        </w:tc>
      </w:tr>
      <w:tr w:rsidR="00124374" w:rsidRPr="00A42175" w14:paraId="5285FB8D" w14:textId="77777777" w:rsidTr="00341404">
        <w:tc>
          <w:tcPr>
            <w:tcW w:w="6778" w:type="dxa"/>
            <w:tcBorders>
              <w:top w:val="single" w:sz="4" w:space="0" w:color="auto"/>
              <w:left w:val="nil"/>
              <w:bottom w:val="single" w:sz="4" w:space="0" w:color="auto"/>
              <w:right w:val="nil"/>
            </w:tcBorders>
          </w:tcPr>
          <w:p w14:paraId="6F824EC1" w14:textId="77777777" w:rsidR="00DA0547" w:rsidRDefault="00DA0547" w:rsidP="00341404">
            <w:pPr>
              <w:autoSpaceDE w:val="0"/>
              <w:autoSpaceDN w:val="0"/>
              <w:spacing w:before="60" w:after="120"/>
              <w:jc w:val="left"/>
              <w:rPr>
                <w:rFonts w:ascii="EC Square Sans Pro" w:hAnsi="EC Square Sans Pro" w:cstheme="minorHAnsi"/>
              </w:rPr>
            </w:pPr>
            <w:r>
              <w:rPr>
                <w:rFonts w:ascii="EC Square Sans Pro" w:hAnsi="EC Square Sans Pro" w:cstheme="minorHAnsi"/>
              </w:rPr>
              <w:t>I am a national of a Member State of the EU</w:t>
            </w:r>
          </w:p>
          <w:p w14:paraId="75144589" w14:textId="77777777" w:rsidR="00124374" w:rsidRPr="00A42175" w:rsidRDefault="00124374" w:rsidP="00341404">
            <w:pPr>
              <w:autoSpaceDE w:val="0"/>
              <w:autoSpaceDN w:val="0"/>
              <w:spacing w:before="60" w:after="120"/>
              <w:jc w:val="left"/>
              <w:rPr>
                <w:rFonts w:asciiTheme="minorHAnsi" w:hAnsiTheme="minorHAnsi" w:cstheme="minorHAnsi"/>
                <w:sz w:val="20"/>
              </w:rPr>
            </w:pPr>
            <w:r w:rsidRPr="00057EA2">
              <w:rPr>
                <w:rFonts w:ascii="EC Square Sans Pro" w:hAnsi="EC Square Sans Pro" w:cstheme="minorHAnsi"/>
              </w:rPr>
              <w:t xml:space="preserve">I have fulfilled </w:t>
            </w:r>
            <w:r>
              <w:rPr>
                <w:rFonts w:ascii="EC Square Sans Pro" w:hAnsi="EC Square Sans Pro" w:cstheme="minorHAnsi"/>
              </w:rPr>
              <w:t>the</w:t>
            </w:r>
            <w:r w:rsidRPr="00057EA2">
              <w:rPr>
                <w:rFonts w:ascii="EC Square Sans Pro" w:hAnsi="EC Square Sans Pro" w:cstheme="minorHAnsi"/>
              </w:rPr>
              <w:t xml:space="preserve"> </w:t>
            </w:r>
            <w:r>
              <w:rPr>
                <w:rFonts w:ascii="EC Square Sans Pro" w:hAnsi="EC Square Sans Pro" w:cstheme="minorHAnsi"/>
              </w:rPr>
              <w:t>military service obligations</w:t>
            </w:r>
            <w:r w:rsidRPr="0046712F">
              <w:rPr>
                <w:rStyle w:val="EndnoteReference"/>
                <w:rFonts w:ascii="EC Square Sans Pro" w:hAnsi="EC Square Sans Pro"/>
                <w:sz w:val="28"/>
                <w:szCs w:val="22"/>
              </w:rPr>
              <w:endnoteReference w:id="7"/>
            </w:r>
            <w:r w:rsidRPr="00057EA2">
              <w:rPr>
                <w:rFonts w:ascii="EC Square Sans Pro" w:hAnsi="EC Square Sans Pro" w:cstheme="minorHAnsi"/>
              </w:rPr>
              <w:t xml:space="preserve"> </w:t>
            </w:r>
            <w:r>
              <w:rPr>
                <w:rFonts w:ascii="EC Square Sans Pro" w:hAnsi="EC Square Sans Pro" w:cstheme="minorHAnsi"/>
              </w:rPr>
              <w:t>imposed on me</w:t>
            </w:r>
          </w:p>
        </w:tc>
        <w:tc>
          <w:tcPr>
            <w:tcW w:w="2935" w:type="dxa"/>
            <w:tcBorders>
              <w:top w:val="single" w:sz="4" w:space="0" w:color="auto"/>
              <w:left w:val="nil"/>
              <w:bottom w:val="single" w:sz="4" w:space="0" w:color="auto"/>
              <w:right w:val="nil"/>
            </w:tcBorders>
          </w:tcPr>
          <w:p w14:paraId="25BC89B0" w14:textId="77777777" w:rsidR="00DA0547" w:rsidRDefault="00DA0547" w:rsidP="00341404">
            <w:pPr>
              <w:spacing w:before="60" w:after="120" w:line="240" w:lineRule="atLeast"/>
              <w:jc w:val="center"/>
              <w:rPr>
                <w:rFonts w:ascii="EC Square Sans Pro" w:hAnsi="EC Square Sans Pro" w:cstheme="minorHAnsi"/>
                <w:sz w:val="22"/>
                <w:szCs w:val="22"/>
              </w:rPr>
            </w:pPr>
            <w:r w:rsidRPr="00057EA2">
              <w:rPr>
                <w:rFonts w:ascii="EC Square Sans Pro" w:hAnsi="EC Square Sans Pro" w:cstheme="minorHAnsi"/>
                <w:sz w:val="22"/>
                <w:szCs w:val="22"/>
              </w:rPr>
              <w:t>Yes</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831254031"/>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sidRPr="00A42175">
              <w:rPr>
                <w:rFonts w:asciiTheme="minorHAnsi" w:hAnsiTheme="minorHAnsi" w:cstheme="minorHAnsi"/>
                <w:sz w:val="22"/>
                <w:szCs w:val="22"/>
              </w:rPr>
              <w:t xml:space="preserve">   </w:t>
            </w:r>
            <w:r>
              <w:rPr>
                <w:rFonts w:asciiTheme="minorHAnsi" w:hAnsiTheme="minorHAnsi" w:cstheme="minorHAnsi"/>
                <w:sz w:val="22"/>
                <w:szCs w:val="22"/>
              </w:rPr>
              <w:t xml:space="preserve">            </w:t>
            </w:r>
            <w:r w:rsidRPr="00A42175">
              <w:rPr>
                <w:rFonts w:asciiTheme="minorHAnsi" w:hAnsiTheme="minorHAnsi" w:cstheme="minorHAnsi"/>
                <w:sz w:val="22"/>
                <w:szCs w:val="22"/>
              </w:rPr>
              <w:t xml:space="preserve"> </w:t>
            </w:r>
            <w:r w:rsidRPr="00057EA2">
              <w:rPr>
                <w:rFonts w:ascii="EC Square Sans Pro" w:hAnsi="EC Square Sans Pro" w:cstheme="minorHAnsi"/>
                <w:sz w:val="22"/>
                <w:szCs w:val="22"/>
              </w:rPr>
              <w:t>No</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483432613"/>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p>
          <w:p w14:paraId="4CFAF496" w14:textId="77777777" w:rsidR="00124374" w:rsidRPr="00A42175" w:rsidRDefault="00124374" w:rsidP="00341404">
            <w:pPr>
              <w:spacing w:before="60" w:after="120" w:line="240" w:lineRule="atLeast"/>
              <w:jc w:val="center"/>
              <w:rPr>
                <w:rFonts w:asciiTheme="minorHAnsi" w:hAnsiTheme="minorHAnsi" w:cstheme="minorHAnsi"/>
                <w:sz w:val="20"/>
                <w:szCs w:val="24"/>
              </w:rPr>
            </w:pPr>
            <w:r w:rsidRPr="00057EA2">
              <w:rPr>
                <w:rFonts w:ascii="EC Square Sans Pro" w:hAnsi="EC Square Sans Pro" w:cstheme="minorHAnsi"/>
                <w:sz w:val="22"/>
                <w:szCs w:val="22"/>
              </w:rPr>
              <w:t>Yes</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328595273"/>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sidRPr="00A42175">
              <w:rPr>
                <w:rFonts w:asciiTheme="minorHAnsi" w:hAnsiTheme="minorHAnsi" w:cstheme="minorHAnsi"/>
                <w:sz w:val="22"/>
                <w:szCs w:val="22"/>
              </w:rPr>
              <w:t xml:space="preserve">    </w:t>
            </w:r>
            <w:r w:rsidRPr="00057EA2">
              <w:rPr>
                <w:rFonts w:ascii="EC Square Sans Pro" w:hAnsi="EC Square Sans Pro" w:cstheme="minorHAnsi"/>
                <w:sz w:val="22"/>
                <w:szCs w:val="22"/>
              </w:rPr>
              <w:t>No</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19103694"/>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Pr>
                <w:rFonts w:asciiTheme="minorHAnsi" w:hAnsiTheme="minorHAnsi" w:cstheme="minorHAnsi"/>
                <w:sz w:val="22"/>
                <w:szCs w:val="22"/>
              </w:rPr>
              <w:t xml:space="preserve"> </w:t>
            </w:r>
            <w:r w:rsidR="005122D8">
              <w:rPr>
                <w:rFonts w:asciiTheme="minorHAnsi" w:hAnsiTheme="minorHAnsi" w:cstheme="minorHAnsi"/>
                <w:sz w:val="22"/>
                <w:szCs w:val="22"/>
              </w:rPr>
              <w:t xml:space="preserve">   </w:t>
            </w:r>
            <w:r w:rsidRPr="005E3675">
              <w:rPr>
                <w:rFonts w:ascii="EC Square Sans Pro" w:hAnsi="EC Square Sans Pro" w:cstheme="minorHAnsi"/>
                <w:sz w:val="22"/>
                <w:szCs w:val="22"/>
              </w:rPr>
              <w:t>N/A</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59887667"/>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p>
        </w:tc>
      </w:tr>
    </w:tbl>
    <w:tbl>
      <w:tblPr>
        <w:tblStyle w:val="TableGrid"/>
        <w:tblW w:w="9781" w:type="dxa"/>
        <w:tblInd w:w="-34" w:type="dxa"/>
        <w:tblLook w:val="04A0" w:firstRow="1" w:lastRow="0" w:firstColumn="1" w:lastColumn="0" w:noHBand="0" w:noVBand="1"/>
      </w:tblPr>
      <w:tblGrid>
        <w:gridCol w:w="5529"/>
        <w:gridCol w:w="1276"/>
        <w:gridCol w:w="708"/>
        <w:gridCol w:w="851"/>
        <w:gridCol w:w="283"/>
        <w:gridCol w:w="1134"/>
      </w:tblGrid>
      <w:tr w:rsidR="00124374" w:rsidRPr="00A42175" w14:paraId="6F990913" w14:textId="77777777" w:rsidTr="00C35C2F">
        <w:tc>
          <w:tcPr>
            <w:tcW w:w="6805" w:type="dxa"/>
            <w:gridSpan w:val="2"/>
            <w:tcBorders>
              <w:top w:val="single" w:sz="4" w:space="0" w:color="auto"/>
              <w:left w:val="nil"/>
              <w:bottom w:val="single" w:sz="4" w:space="0" w:color="auto"/>
              <w:right w:val="nil"/>
            </w:tcBorders>
          </w:tcPr>
          <w:p w14:paraId="791040FD" w14:textId="77777777" w:rsidR="00417948" w:rsidRDefault="00124374" w:rsidP="00417948">
            <w:pPr>
              <w:spacing w:before="120" w:after="120" w:line="240" w:lineRule="atLeast"/>
              <w:rPr>
                <w:rFonts w:ascii="EC Square Sans Pro" w:hAnsi="EC Square Sans Pro" w:cstheme="minorHAnsi"/>
              </w:rPr>
            </w:pPr>
            <w:r>
              <w:rPr>
                <w:rFonts w:ascii="EC Square Sans Pro" w:hAnsi="EC Square Sans Pro" w:cstheme="minorHAnsi"/>
              </w:rPr>
              <w:t>I speak one EU official language</w:t>
            </w:r>
            <w:r>
              <w:rPr>
                <w:rStyle w:val="EndnoteReference"/>
                <w:rFonts w:ascii="EC Square Sans Pro" w:hAnsi="EC Square Sans Pro" w:cstheme="minorHAnsi"/>
              </w:rPr>
              <w:endnoteReference w:id="8"/>
            </w:r>
            <w:r>
              <w:rPr>
                <w:rFonts w:ascii="EC Square Sans Pro" w:hAnsi="EC Square Sans Pro" w:cstheme="minorHAnsi"/>
              </w:rPr>
              <w:t xml:space="preserve"> at least at</w:t>
            </w:r>
            <w:r w:rsidRPr="008E3D42">
              <w:rPr>
                <w:rFonts w:ascii="EC Square Sans Pro" w:hAnsi="EC Square Sans Pro" w:cstheme="minorHAnsi"/>
              </w:rPr>
              <w:t xml:space="preserve"> level C1</w:t>
            </w:r>
            <w:r w:rsidR="00417948">
              <w:rPr>
                <w:rFonts w:ascii="EC Square Sans Pro" w:hAnsi="EC Square Sans Pro" w:cstheme="minorHAnsi"/>
              </w:rPr>
              <w:t xml:space="preserve"> of the Common European Framework of </w:t>
            </w:r>
            <w:r w:rsidR="00417948" w:rsidRPr="004B31B4">
              <w:rPr>
                <w:rFonts w:ascii="EC Square Sans Pro" w:hAnsi="EC Square Sans Pro" w:cstheme="minorHAnsi"/>
              </w:rPr>
              <w:t>Reference (</w:t>
            </w:r>
            <w:hyperlink r:id="rId10" w:history="1">
              <w:r w:rsidR="00417948" w:rsidRPr="004B31B4">
                <w:rPr>
                  <w:rStyle w:val="Hyperlink"/>
                  <w:rFonts w:ascii="EC Square Sans Pro" w:hAnsi="EC Square Sans Pro" w:cstheme="minorHAnsi"/>
                </w:rPr>
                <w:t>CEFR</w:t>
              </w:r>
            </w:hyperlink>
            <w:r w:rsidR="00417948" w:rsidRPr="004B31B4">
              <w:rPr>
                <w:rFonts w:ascii="EC Square Sans Pro" w:hAnsi="EC Square Sans Pro" w:cstheme="minorHAnsi"/>
              </w:rPr>
              <w:t>)</w:t>
            </w:r>
            <w:r w:rsidR="00417948" w:rsidRPr="004B31B4">
              <w:rPr>
                <w:rStyle w:val="EndnoteReference"/>
                <w:rFonts w:ascii="EC Square Sans Pro" w:hAnsi="EC Square Sans Pro" w:cstheme="minorHAnsi"/>
              </w:rPr>
              <w:endnoteReference w:id="9"/>
            </w:r>
          </w:p>
          <w:p w14:paraId="7F9A11E8" w14:textId="77777777" w:rsidR="00124374" w:rsidRPr="00A42175" w:rsidRDefault="00124374" w:rsidP="00341404">
            <w:pPr>
              <w:spacing w:after="120" w:line="240" w:lineRule="atLeast"/>
              <w:rPr>
                <w:rFonts w:asciiTheme="minorHAnsi" w:hAnsiTheme="minorHAnsi" w:cstheme="minorHAnsi"/>
                <w:sz w:val="20"/>
                <w:szCs w:val="24"/>
                <w:lang w:val="en-IE"/>
              </w:rPr>
            </w:pPr>
            <w:r>
              <w:rPr>
                <w:rFonts w:ascii="EC Square Sans Pro" w:hAnsi="EC Square Sans Pro" w:cstheme="minorHAnsi"/>
              </w:rPr>
              <w:t>I speak another EU official language at least at level B2</w:t>
            </w:r>
            <w:r w:rsidR="00417948">
              <w:rPr>
                <w:rFonts w:ascii="EC Square Sans Pro" w:hAnsi="EC Square Sans Pro" w:cstheme="minorHAnsi"/>
              </w:rPr>
              <w:t xml:space="preserve"> of the CEFR</w:t>
            </w:r>
          </w:p>
        </w:tc>
        <w:tc>
          <w:tcPr>
            <w:tcW w:w="2976" w:type="dxa"/>
            <w:gridSpan w:val="4"/>
            <w:tcBorders>
              <w:top w:val="single" w:sz="4" w:space="0" w:color="auto"/>
              <w:left w:val="nil"/>
              <w:bottom w:val="single" w:sz="4" w:space="0" w:color="auto"/>
              <w:right w:val="nil"/>
            </w:tcBorders>
          </w:tcPr>
          <w:p w14:paraId="54ADF5FA" w14:textId="77777777" w:rsidR="00124374" w:rsidRDefault="00124374" w:rsidP="00341404">
            <w:pPr>
              <w:spacing w:before="120"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83337475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363339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p w14:paraId="30C26C09" w14:textId="77777777" w:rsidR="00417948" w:rsidRDefault="00417948" w:rsidP="00341404">
            <w:pPr>
              <w:spacing w:after="120" w:line="240" w:lineRule="atLeast"/>
              <w:jc w:val="center"/>
              <w:rPr>
                <w:rFonts w:ascii="EC Square Sans Pro" w:hAnsi="EC Square Sans Pro" w:cstheme="minorHAnsi"/>
                <w:sz w:val="22"/>
                <w:szCs w:val="22"/>
              </w:rPr>
            </w:pPr>
          </w:p>
          <w:p w14:paraId="2DB7648C" w14:textId="77777777" w:rsidR="00124374" w:rsidRPr="008E3D42" w:rsidRDefault="00124374" w:rsidP="00341404">
            <w:pPr>
              <w:spacing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152996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172906642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tc>
      </w:tr>
      <w:tr w:rsidR="00124374" w:rsidRPr="00AF169C" w14:paraId="267B881F" w14:textId="77777777" w:rsidTr="00C35C2F">
        <w:trPr>
          <w:trHeight w:val="710"/>
        </w:trPr>
        <w:tc>
          <w:tcPr>
            <w:tcW w:w="6805" w:type="dxa"/>
            <w:gridSpan w:val="2"/>
            <w:tcBorders>
              <w:top w:val="single" w:sz="4" w:space="0" w:color="auto"/>
              <w:left w:val="nil"/>
              <w:bottom w:val="single" w:sz="4" w:space="0" w:color="auto"/>
              <w:right w:val="nil"/>
            </w:tcBorders>
            <w:shd w:val="clear" w:color="auto" w:fill="F2F2F2" w:themeFill="background1" w:themeFillShade="F2"/>
            <w:vAlign w:val="center"/>
          </w:tcPr>
          <w:p w14:paraId="5CFE2346" w14:textId="77777777" w:rsidR="00124374" w:rsidRPr="005122D8" w:rsidRDefault="005122D8" w:rsidP="004F15B0">
            <w:pPr>
              <w:spacing w:after="0"/>
              <w:jc w:val="left"/>
              <w:rPr>
                <w:rFonts w:ascii="EC Square Sans Pro" w:hAnsi="EC Square Sans Pro" w:cstheme="minorHAnsi"/>
                <w:b/>
                <w:bCs/>
              </w:rPr>
            </w:pPr>
            <w:r w:rsidRPr="005122D8">
              <w:rPr>
                <w:rFonts w:ascii="EC Square Sans Pro" w:hAnsi="EC Square Sans Pro" w:cstheme="minorHAnsi"/>
                <w:b/>
                <w:bCs/>
              </w:rPr>
              <w:t>Professional experience</w:t>
            </w:r>
          </w:p>
        </w:tc>
        <w:tc>
          <w:tcPr>
            <w:tcW w:w="1559" w:type="dxa"/>
            <w:gridSpan w:val="2"/>
            <w:tcBorders>
              <w:top w:val="single" w:sz="4" w:space="0" w:color="auto"/>
              <w:left w:val="nil"/>
              <w:bottom w:val="single" w:sz="4" w:space="0" w:color="auto"/>
              <w:right w:val="nil"/>
            </w:tcBorders>
            <w:shd w:val="clear" w:color="auto" w:fill="F2F2F2" w:themeFill="background1" w:themeFillShade="F2"/>
            <w:vAlign w:val="center"/>
          </w:tcPr>
          <w:p w14:paraId="1C9C1A8F" w14:textId="77777777" w:rsidR="00124374" w:rsidRPr="005122D8" w:rsidRDefault="00124374" w:rsidP="004F15B0">
            <w:pPr>
              <w:spacing w:after="0"/>
              <w:jc w:val="center"/>
              <w:rPr>
                <w:rFonts w:ascii="EC Square Sans Pro" w:hAnsi="EC Square Sans Pro" w:cstheme="minorHAnsi"/>
                <w:b/>
                <w:bCs/>
              </w:rPr>
            </w:pPr>
            <w:r w:rsidRPr="005122D8">
              <w:rPr>
                <w:rFonts w:ascii="EC Square Sans Pro" w:hAnsi="EC Square Sans Pro" w:cstheme="minorHAnsi"/>
                <w:b/>
                <w:bCs/>
              </w:rPr>
              <w:t>Years</w:t>
            </w:r>
          </w:p>
        </w:tc>
        <w:tc>
          <w:tcPr>
            <w:tcW w:w="1417" w:type="dxa"/>
            <w:gridSpan w:val="2"/>
            <w:tcBorders>
              <w:top w:val="single" w:sz="4" w:space="0" w:color="auto"/>
              <w:left w:val="nil"/>
              <w:bottom w:val="single" w:sz="4" w:space="0" w:color="auto"/>
              <w:right w:val="nil"/>
            </w:tcBorders>
            <w:shd w:val="clear" w:color="auto" w:fill="F2F2F2" w:themeFill="background1" w:themeFillShade="F2"/>
            <w:vAlign w:val="center"/>
          </w:tcPr>
          <w:p w14:paraId="2BB3A988" w14:textId="77777777" w:rsidR="00124374" w:rsidRPr="005122D8" w:rsidRDefault="00124374" w:rsidP="004F15B0">
            <w:pPr>
              <w:spacing w:after="0"/>
              <w:jc w:val="center"/>
              <w:rPr>
                <w:rFonts w:ascii="EC Square Sans Pro" w:hAnsi="EC Square Sans Pro" w:cstheme="minorHAnsi"/>
                <w:b/>
                <w:bCs/>
              </w:rPr>
            </w:pPr>
            <w:r w:rsidRPr="005122D8">
              <w:rPr>
                <w:rFonts w:ascii="EC Square Sans Pro" w:hAnsi="EC Square Sans Pro" w:cstheme="minorHAnsi"/>
                <w:b/>
                <w:bCs/>
              </w:rPr>
              <w:t>Months</w:t>
            </w:r>
          </w:p>
        </w:tc>
      </w:tr>
      <w:tr w:rsidR="00557B8D" w:rsidRPr="00AF169C" w14:paraId="01CF7631" w14:textId="77777777" w:rsidTr="00B95E7A">
        <w:tc>
          <w:tcPr>
            <w:tcW w:w="6805" w:type="dxa"/>
            <w:gridSpan w:val="2"/>
            <w:tcBorders>
              <w:top w:val="single" w:sz="4" w:space="0" w:color="auto"/>
              <w:left w:val="nil"/>
              <w:bottom w:val="single" w:sz="4" w:space="0" w:color="auto"/>
              <w:right w:val="nil"/>
            </w:tcBorders>
            <w:vAlign w:val="center"/>
          </w:tcPr>
          <w:p w14:paraId="6C21CC33" w14:textId="77777777" w:rsidR="00557B8D" w:rsidRPr="00CF2306" w:rsidRDefault="00557B8D" w:rsidP="00A37FBD">
            <w:pPr>
              <w:spacing w:after="0" w:line="240" w:lineRule="atLeast"/>
              <w:jc w:val="left"/>
              <w:rPr>
                <w:rFonts w:ascii="EC Square Sans Pro" w:hAnsi="EC Square Sans Pro" w:cstheme="minorHAnsi"/>
              </w:rPr>
            </w:pPr>
            <w:r w:rsidRPr="00CF2306">
              <w:rPr>
                <w:rFonts w:ascii="EC Square Sans Pro" w:hAnsi="EC Square Sans Pro" w:cstheme="minorHAnsi"/>
              </w:rPr>
              <w:t>How many years of professional experience do you have</w:t>
            </w:r>
            <w:r w:rsidR="005122D8">
              <w:rPr>
                <w:rFonts w:ascii="EC Square Sans Pro" w:hAnsi="EC Square Sans Pro" w:cstheme="minorHAnsi"/>
              </w:rPr>
              <w:t>?</w:t>
            </w:r>
          </w:p>
        </w:tc>
        <w:tc>
          <w:tcPr>
            <w:tcW w:w="1559"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szCs w:val="24"/>
              </w:rPr>
              <w:tag w:val="months"/>
              <w:id w:val="-26790404"/>
              <w:placeholder>
                <w:docPart w:val="2D29BDA44F194695BF97E0977D949EE0"/>
              </w:placeholder>
              <w:showingPlcHdr/>
              <w:text/>
            </w:sdtPr>
            <w:sdtEndPr/>
            <w:sdtContent>
              <w:p w14:paraId="67A3B08B" w14:textId="77777777" w:rsidR="00557B8D" w:rsidRPr="00C35C2F" w:rsidRDefault="00C35C2F" w:rsidP="00A37FBD">
                <w:pPr>
                  <w:spacing w:after="0"/>
                  <w:jc w:val="center"/>
                  <w:rPr>
                    <w:rFonts w:ascii="EC Square Sans Pro" w:hAnsi="EC Square Sans Pro" w:cstheme="minorHAnsi"/>
                    <w:szCs w:val="24"/>
                  </w:rPr>
                </w:pPr>
                <w:r w:rsidRPr="00166DEF">
                  <w:rPr>
                    <w:rFonts w:asciiTheme="minorHAnsi" w:hAnsiTheme="minorHAnsi" w:cstheme="minorHAnsi"/>
                    <w:color w:val="808080" w:themeColor="background1" w:themeShade="80"/>
                    <w:sz w:val="20"/>
                  </w:rPr>
                  <w:t>Click here</w:t>
                </w:r>
              </w:p>
            </w:sdtContent>
          </w:sdt>
        </w:tc>
        <w:tc>
          <w:tcPr>
            <w:tcW w:w="1417"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szCs w:val="24"/>
              </w:rPr>
              <w:tag w:val="months"/>
              <w:id w:val="1682315158"/>
              <w:placeholder>
                <w:docPart w:val="9E7867A67B064D2DA9E6E058D3FB845B"/>
              </w:placeholder>
              <w:showingPlcHdr/>
              <w:text/>
            </w:sdtPr>
            <w:sdtEndPr/>
            <w:sdtContent>
              <w:p w14:paraId="0DB8B39E" w14:textId="77777777" w:rsidR="00557B8D" w:rsidRPr="00C35C2F" w:rsidRDefault="00C35C2F" w:rsidP="00A37FBD">
                <w:pPr>
                  <w:spacing w:after="0" w:line="240" w:lineRule="atLeast"/>
                  <w:jc w:val="center"/>
                  <w:rPr>
                    <w:rFonts w:ascii="EC Square Sans Pro" w:hAnsi="EC Square Sans Pro" w:cstheme="minorHAnsi"/>
                    <w:szCs w:val="24"/>
                  </w:rPr>
                </w:pPr>
                <w:r w:rsidRPr="00166DEF">
                  <w:rPr>
                    <w:rFonts w:asciiTheme="minorHAnsi" w:hAnsiTheme="minorHAnsi" w:cstheme="minorHAnsi"/>
                    <w:color w:val="808080" w:themeColor="background1" w:themeShade="80"/>
                    <w:sz w:val="20"/>
                  </w:rPr>
                  <w:t>Click here</w:t>
                </w:r>
              </w:p>
            </w:sdtContent>
          </w:sdt>
        </w:tc>
      </w:tr>
      <w:tr w:rsidR="00557B8D" w:rsidRPr="00AF169C" w14:paraId="6EE66458" w14:textId="77777777" w:rsidTr="00B95E7A">
        <w:tc>
          <w:tcPr>
            <w:tcW w:w="6805" w:type="dxa"/>
            <w:gridSpan w:val="2"/>
            <w:tcBorders>
              <w:top w:val="single" w:sz="4" w:space="0" w:color="auto"/>
              <w:left w:val="nil"/>
              <w:bottom w:val="single" w:sz="4" w:space="0" w:color="auto"/>
              <w:right w:val="nil"/>
            </w:tcBorders>
          </w:tcPr>
          <w:p w14:paraId="0EF5D559" w14:textId="7322415E" w:rsidR="00557B8D" w:rsidRPr="00CF2306" w:rsidRDefault="00557B8D" w:rsidP="00A37FBD">
            <w:pPr>
              <w:spacing w:after="0" w:line="240" w:lineRule="atLeast"/>
              <w:jc w:val="left"/>
              <w:rPr>
                <w:rFonts w:ascii="EC Square Sans Pro" w:hAnsi="EC Square Sans Pro" w:cstheme="minorHAnsi"/>
              </w:rPr>
            </w:pPr>
            <w:r>
              <w:rPr>
                <w:rFonts w:ascii="EC Square Sans Pro" w:hAnsi="EC Square Sans Pro" w:cstheme="minorHAnsi"/>
              </w:rPr>
              <w:t>How many of these years are in the field of</w:t>
            </w:r>
            <w:r w:rsidR="003D5FAD">
              <w:rPr>
                <w:rFonts w:ascii="EC Square Sans Pro" w:hAnsi="EC Square Sans Pro" w:cstheme="minorHAnsi"/>
              </w:rPr>
              <w:t xml:space="preserve"> finance</w:t>
            </w:r>
            <w:r>
              <w:rPr>
                <w:rFonts w:ascii="EC Square Sans Pro" w:hAnsi="EC Square Sans Pro" w:cstheme="minorHAnsi"/>
              </w:rPr>
              <w:t>?</w:t>
            </w:r>
          </w:p>
        </w:tc>
        <w:tc>
          <w:tcPr>
            <w:tcW w:w="1559"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szCs w:val="24"/>
              </w:rPr>
              <w:tag w:val="months"/>
              <w:id w:val="-1751801460"/>
              <w:placeholder>
                <w:docPart w:val="968CC025FE0749EDB01004ED9A0CE045"/>
              </w:placeholder>
              <w:showingPlcHdr/>
              <w:text/>
            </w:sdtPr>
            <w:sdtEndPr/>
            <w:sdtContent>
              <w:p w14:paraId="08067CDF" w14:textId="77777777" w:rsidR="00557B8D" w:rsidRPr="00C35C2F" w:rsidRDefault="00C35C2F" w:rsidP="00A37FBD">
                <w:pPr>
                  <w:spacing w:after="0"/>
                  <w:jc w:val="center"/>
                  <w:rPr>
                    <w:rFonts w:ascii="EC Square Sans Pro" w:hAnsi="EC Square Sans Pro" w:cstheme="minorHAnsi"/>
                    <w:szCs w:val="24"/>
                  </w:rPr>
                </w:pPr>
                <w:r w:rsidRPr="00166DEF">
                  <w:rPr>
                    <w:rFonts w:asciiTheme="minorHAnsi" w:hAnsiTheme="minorHAnsi" w:cstheme="minorHAnsi"/>
                    <w:color w:val="808080" w:themeColor="background1" w:themeShade="80"/>
                    <w:sz w:val="20"/>
                  </w:rPr>
                  <w:t>Click here</w:t>
                </w:r>
              </w:p>
            </w:sdtContent>
          </w:sdt>
        </w:tc>
        <w:tc>
          <w:tcPr>
            <w:tcW w:w="1417"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szCs w:val="24"/>
              </w:rPr>
              <w:tag w:val="months"/>
              <w:id w:val="-1683048274"/>
              <w:placeholder>
                <w:docPart w:val="77A420F3BE7244839CBAF2AFD0055EFA"/>
              </w:placeholder>
              <w:showingPlcHdr/>
              <w:text/>
            </w:sdtPr>
            <w:sdtEndPr/>
            <w:sdtContent>
              <w:p w14:paraId="7BF130B4" w14:textId="77777777" w:rsidR="00557B8D" w:rsidRPr="00C35C2F" w:rsidRDefault="00C35C2F" w:rsidP="00A37FBD">
                <w:pPr>
                  <w:spacing w:after="0"/>
                  <w:jc w:val="center"/>
                  <w:rPr>
                    <w:rFonts w:ascii="EC Square Sans Pro" w:hAnsi="EC Square Sans Pro" w:cstheme="minorHAnsi"/>
                    <w:szCs w:val="24"/>
                  </w:rPr>
                </w:pPr>
                <w:r w:rsidRPr="00166DEF">
                  <w:rPr>
                    <w:rFonts w:asciiTheme="minorHAnsi" w:hAnsiTheme="minorHAnsi" w:cstheme="minorHAnsi"/>
                    <w:color w:val="808080" w:themeColor="background1" w:themeShade="80"/>
                    <w:sz w:val="20"/>
                  </w:rPr>
                  <w:t>Click here</w:t>
                </w:r>
              </w:p>
            </w:sdtContent>
          </w:sdt>
        </w:tc>
      </w:tr>
      <w:tr w:rsidR="004F15B0" w:rsidRPr="00AF169C" w14:paraId="5971678D" w14:textId="77777777" w:rsidTr="00C35C2F">
        <w:tc>
          <w:tcPr>
            <w:tcW w:w="9781" w:type="dxa"/>
            <w:gridSpan w:val="6"/>
            <w:tcBorders>
              <w:top w:val="single" w:sz="4" w:space="0" w:color="auto"/>
              <w:left w:val="nil"/>
              <w:bottom w:val="single" w:sz="4" w:space="0" w:color="auto"/>
              <w:right w:val="nil"/>
            </w:tcBorders>
            <w:shd w:val="clear" w:color="auto" w:fill="F2F2F2" w:themeFill="background1" w:themeFillShade="F2"/>
          </w:tcPr>
          <w:p w14:paraId="597E32D8" w14:textId="77777777" w:rsidR="004F15B0" w:rsidRPr="004F15B0" w:rsidRDefault="00B95E7A" w:rsidP="004F15B0">
            <w:pPr>
              <w:spacing w:before="240" w:line="240" w:lineRule="atLeast"/>
              <w:jc w:val="left"/>
              <w:rPr>
                <w:rFonts w:ascii="EC Square Sans Pro Light" w:hAnsi="EC Square Sans Pro Light" w:cstheme="minorHAnsi"/>
                <w:b/>
                <w:bCs/>
                <w:color w:val="808080" w:themeColor="background1" w:themeShade="80"/>
              </w:rPr>
            </w:pPr>
            <w:r>
              <w:rPr>
                <w:rFonts w:ascii="EC Square Sans Pro" w:hAnsi="EC Square Sans Pro" w:cstheme="minorHAnsi"/>
                <w:b/>
                <w:bCs/>
              </w:rPr>
              <w:t>P</w:t>
            </w:r>
            <w:r w:rsidR="004F15B0" w:rsidRPr="004F15B0">
              <w:rPr>
                <w:rFonts w:ascii="EC Square Sans Pro" w:hAnsi="EC Square Sans Pro" w:cstheme="minorHAnsi"/>
                <w:b/>
                <w:bCs/>
              </w:rPr>
              <w:t>rofessional experience at the European Commission</w:t>
            </w:r>
          </w:p>
        </w:tc>
      </w:tr>
      <w:tr w:rsidR="00333AEA" w:rsidRPr="00C4679C" w14:paraId="39C9AD0D" w14:textId="77777777" w:rsidTr="00C35C2F">
        <w:tc>
          <w:tcPr>
            <w:tcW w:w="5529" w:type="dxa"/>
            <w:tcBorders>
              <w:top w:val="single" w:sz="4" w:space="0" w:color="auto"/>
              <w:left w:val="nil"/>
              <w:bottom w:val="single" w:sz="4" w:space="0" w:color="auto"/>
              <w:right w:val="nil"/>
            </w:tcBorders>
            <w:shd w:val="clear" w:color="auto" w:fill="F2F2F2" w:themeFill="background1" w:themeFillShade="F2"/>
            <w:vAlign w:val="center"/>
          </w:tcPr>
          <w:p w14:paraId="6E9E7951" w14:textId="77777777" w:rsidR="00333AEA" w:rsidRPr="008E3D42" w:rsidRDefault="00333AEA" w:rsidP="00A37FBD">
            <w:pPr>
              <w:spacing w:after="0" w:line="240" w:lineRule="atLeast"/>
              <w:jc w:val="left"/>
              <w:rPr>
                <w:rFonts w:ascii="EC Square Sans Pro" w:hAnsi="EC Square Sans Pro" w:cstheme="minorHAnsi"/>
              </w:rPr>
            </w:pPr>
            <w:r>
              <w:rPr>
                <w:rFonts w:ascii="EC Square Sans Pro" w:hAnsi="EC Square Sans Pro" w:cstheme="minorHAnsi"/>
              </w:rPr>
              <w:t>Are</w:t>
            </w:r>
            <w:r w:rsidR="00904F1B">
              <w:rPr>
                <w:rFonts w:ascii="EC Square Sans Pro" w:hAnsi="EC Square Sans Pro" w:cstheme="minorHAnsi"/>
              </w:rPr>
              <w:t xml:space="preserve"> you or h</w:t>
            </w:r>
            <w:r w:rsidRPr="008E3D42">
              <w:rPr>
                <w:rFonts w:ascii="EC Square Sans Pro" w:hAnsi="EC Square Sans Pro" w:cstheme="minorHAnsi"/>
              </w:rPr>
              <w:t>ave you already been employed</w:t>
            </w:r>
            <w:r>
              <w:rPr>
                <w:rFonts w:ascii="EC Square Sans Pro" w:hAnsi="EC Square Sans Pro" w:cstheme="minorHAnsi"/>
              </w:rPr>
              <w:t xml:space="preserve"> </w:t>
            </w:r>
            <w:r w:rsidRPr="008E3D42">
              <w:rPr>
                <w:rFonts w:ascii="EC Square Sans Pro" w:hAnsi="EC Square Sans Pro" w:cstheme="minorHAnsi"/>
              </w:rPr>
              <w:t>by the Commission</w:t>
            </w:r>
            <w:r>
              <w:rPr>
                <w:rFonts w:ascii="EC Square Sans Pro" w:hAnsi="EC Square Sans Pro" w:cstheme="minorHAnsi"/>
              </w:rPr>
              <w:t xml:space="preserve"> as …</w:t>
            </w:r>
            <w:r w:rsidRPr="008E3D42">
              <w:rPr>
                <w:rFonts w:ascii="EC Square Sans Pro" w:hAnsi="EC Square Sans Pro" w:cstheme="minorHAnsi"/>
              </w:rPr>
              <w:t>?</w:t>
            </w:r>
            <w:r>
              <w:rPr>
                <w:rFonts w:ascii="EC Square Sans Pro" w:hAnsi="EC Square Sans Pro" w:cstheme="minorHAnsi"/>
              </w:rPr>
              <w:t xml:space="preserve"> </w:t>
            </w:r>
            <w:r w:rsidR="004F15B0">
              <w:rPr>
                <w:rFonts w:ascii="EC Square Sans Pro" w:hAnsi="EC Square Sans Pro" w:cstheme="minorHAnsi"/>
              </w:rPr>
              <w:t>I</w:t>
            </w:r>
            <w:r w:rsidRPr="008E3D42">
              <w:rPr>
                <w:rFonts w:ascii="EC Square Sans Pro" w:hAnsi="EC Square Sans Pro" w:cstheme="minorHAnsi"/>
              </w:rPr>
              <w:t>f yes,</w:t>
            </w:r>
            <w:r w:rsidR="00862383">
              <w:rPr>
                <w:rFonts w:ascii="EC Square Sans Pro" w:hAnsi="EC Square Sans Pro" w:cstheme="minorHAnsi"/>
              </w:rPr>
              <w:t xml:space="preserve"> please indicate the duration</w:t>
            </w:r>
          </w:p>
        </w:tc>
        <w:tc>
          <w:tcPr>
            <w:tcW w:w="1276" w:type="dxa"/>
            <w:tcBorders>
              <w:top w:val="single" w:sz="4" w:space="0" w:color="auto"/>
              <w:left w:val="nil"/>
              <w:bottom w:val="single" w:sz="4" w:space="0" w:color="auto"/>
              <w:right w:val="nil"/>
            </w:tcBorders>
            <w:shd w:val="clear" w:color="auto" w:fill="F2F2F2" w:themeFill="background1" w:themeFillShade="F2"/>
            <w:vAlign w:val="center"/>
          </w:tcPr>
          <w:p w14:paraId="50A1043F" w14:textId="77777777" w:rsidR="00333AEA" w:rsidRPr="008E3D42" w:rsidRDefault="00333AEA" w:rsidP="00A37FBD">
            <w:pPr>
              <w:spacing w:after="0" w:line="240" w:lineRule="atLeast"/>
              <w:jc w:val="center"/>
              <w:rPr>
                <w:rFonts w:ascii="EC Square Sans Pro" w:hAnsi="EC Square Sans Pro" w:cstheme="minorHAnsi"/>
              </w:rPr>
            </w:pPr>
            <w:r w:rsidRPr="008E3D42">
              <w:rPr>
                <w:rFonts w:ascii="EC Square Sans Pro" w:hAnsi="EC Square Sans Pro" w:cstheme="minorHAnsi"/>
              </w:rPr>
              <w:t>Yes</w:t>
            </w:r>
          </w:p>
        </w:tc>
        <w:tc>
          <w:tcPr>
            <w:tcW w:w="708" w:type="dxa"/>
            <w:tcBorders>
              <w:top w:val="single" w:sz="4" w:space="0" w:color="auto"/>
              <w:left w:val="nil"/>
              <w:bottom w:val="single" w:sz="4" w:space="0" w:color="auto"/>
              <w:right w:val="nil"/>
            </w:tcBorders>
            <w:shd w:val="clear" w:color="auto" w:fill="F2F2F2" w:themeFill="background1" w:themeFillShade="F2"/>
            <w:vAlign w:val="center"/>
          </w:tcPr>
          <w:p w14:paraId="4C2CCD69" w14:textId="77777777" w:rsidR="00333AEA" w:rsidRDefault="00333AEA" w:rsidP="00A37FBD">
            <w:pPr>
              <w:spacing w:after="0" w:line="240" w:lineRule="atLeast"/>
              <w:jc w:val="center"/>
              <w:rPr>
                <w:rFonts w:ascii="EC Square Sans Pro" w:hAnsi="EC Square Sans Pro" w:cstheme="minorHAnsi"/>
                <w:color w:val="A6A6A6" w:themeColor="background1" w:themeShade="A6"/>
              </w:rPr>
            </w:pPr>
            <w:r>
              <w:rPr>
                <w:rFonts w:ascii="EC Square Sans Pro" w:hAnsi="EC Square Sans Pro" w:cstheme="minorHAnsi"/>
              </w:rPr>
              <w:t>No</w:t>
            </w:r>
          </w:p>
        </w:tc>
        <w:tc>
          <w:tcPr>
            <w:tcW w:w="1134" w:type="dxa"/>
            <w:gridSpan w:val="2"/>
            <w:tcBorders>
              <w:top w:val="single" w:sz="4" w:space="0" w:color="auto"/>
              <w:left w:val="nil"/>
              <w:bottom w:val="single" w:sz="4" w:space="0" w:color="auto"/>
              <w:right w:val="nil"/>
            </w:tcBorders>
            <w:shd w:val="clear" w:color="auto" w:fill="F2F2F2" w:themeFill="background1" w:themeFillShade="F2"/>
            <w:vAlign w:val="center"/>
          </w:tcPr>
          <w:p w14:paraId="6DD11DE4" w14:textId="77777777" w:rsidR="00333AEA" w:rsidRPr="006E5BFA" w:rsidRDefault="00333AEA" w:rsidP="00A37FBD">
            <w:pPr>
              <w:spacing w:after="0" w:line="240" w:lineRule="atLeast"/>
              <w:jc w:val="center"/>
              <w:rPr>
                <w:rFonts w:ascii="EC Square Sans Pro" w:hAnsi="EC Square Sans Pro" w:cstheme="minorHAnsi"/>
                <w:color w:val="A6A6A6" w:themeColor="background1" w:themeShade="A6"/>
              </w:rPr>
            </w:pPr>
            <w:r>
              <w:rPr>
                <w:rFonts w:ascii="EC Square Sans Pro" w:hAnsi="EC Square Sans Pro" w:cstheme="minorHAnsi"/>
              </w:rPr>
              <w:t>Years</w:t>
            </w: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0A74B17D" w14:textId="77777777" w:rsidR="00333AEA" w:rsidRPr="00C4679C" w:rsidRDefault="00333AEA" w:rsidP="00A37FBD">
            <w:pPr>
              <w:spacing w:after="0" w:line="240" w:lineRule="atLeast"/>
              <w:jc w:val="center"/>
              <w:rPr>
                <w:rFonts w:ascii="EC Square Sans Pro" w:hAnsi="EC Square Sans Pro" w:cstheme="minorHAnsi"/>
              </w:rPr>
            </w:pPr>
            <w:r w:rsidRPr="00C4679C">
              <w:rPr>
                <w:rFonts w:ascii="EC Square Sans Pro" w:hAnsi="EC Square Sans Pro" w:cstheme="minorHAnsi"/>
              </w:rPr>
              <w:t>Months</w:t>
            </w:r>
          </w:p>
        </w:tc>
      </w:tr>
      <w:tr w:rsidR="00333AEA" w:rsidRPr="00C4679C" w14:paraId="649E069C" w14:textId="77777777" w:rsidTr="00B95E7A">
        <w:tc>
          <w:tcPr>
            <w:tcW w:w="5529" w:type="dxa"/>
            <w:tcBorders>
              <w:top w:val="single" w:sz="4" w:space="0" w:color="auto"/>
              <w:left w:val="nil"/>
              <w:bottom w:val="single" w:sz="4" w:space="0" w:color="auto"/>
              <w:right w:val="nil"/>
            </w:tcBorders>
            <w:vAlign w:val="center"/>
          </w:tcPr>
          <w:p w14:paraId="09009EBF" w14:textId="77777777" w:rsidR="00333AEA" w:rsidRDefault="00333AEA" w:rsidP="00A37FBD">
            <w:pPr>
              <w:spacing w:after="0" w:line="240" w:lineRule="atLeast"/>
              <w:jc w:val="left"/>
              <w:rPr>
                <w:rFonts w:ascii="EC Square Sans Pro" w:hAnsi="EC Square Sans Pro" w:cstheme="minorHAnsi"/>
              </w:rPr>
            </w:pPr>
            <w:r>
              <w:rPr>
                <w:rFonts w:ascii="EC Square Sans Pro" w:hAnsi="EC Square Sans Pro" w:cstheme="minorHAnsi"/>
              </w:rPr>
              <w:t>Contract Agent</w:t>
            </w:r>
          </w:p>
        </w:tc>
        <w:tc>
          <w:tcPr>
            <w:tcW w:w="1276" w:type="dxa"/>
            <w:tcBorders>
              <w:top w:val="single" w:sz="4" w:space="0" w:color="auto"/>
              <w:left w:val="nil"/>
              <w:bottom w:val="single" w:sz="4" w:space="0" w:color="auto"/>
              <w:right w:val="nil"/>
            </w:tcBorders>
            <w:vAlign w:val="center"/>
          </w:tcPr>
          <w:p w14:paraId="77D6C2C0" w14:textId="77777777" w:rsidR="00333AEA" w:rsidRDefault="009F59B2" w:rsidP="00A37FBD">
            <w:pPr>
              <w:spacing w:after="0" w:line="240" w:lineRule="atLeast"/>
              <w:jc w:val="center"/>
              <w:rPr>
                <w:rFonts w:ascii="EC Square Sans Pro" w:hAnsi="EC Square Sans Pro" w:cstheme="minorHAnsi"/>
              </w:rPr>
            </w:pPr>
            <w:sdt>
              <w:sdtPr>
                <w:rPr>
                  <w:rFonts w:ascii="EC Square Sans Pro" w:hAnsi="EC Square Sans Pro" w:cstheme="minorHAnsi"/>
                </w:rPr>
                <w:id w:val="637080544"/>
                <w14:checkbox>
                  <w14:checked w14:val="0"/>
                  <w14:checkedState w14:val="2612" w14:font="MS Gothic"/>
                  <w14:uncheckedState w14:val="2610" w14:font="MS Gothic"/>
                </w14:checkbox>
              </w:sdtPr>
              <w:sdtEndPr/>
              <w:sdtContent>
                <w:r w:rsidR="00956422">
                  <w:rPr>
                    <w:rFonts w:ascii="MS Gothic" w:eastAsia="MS Gothic" w:hAnsi="MS Gothic" w:cstheme="minorHAnsi" w:hint="eastAsia"/>
                  </w:rPr>
                  <w:t>☐</w:t>
                </w:r>
              </w:sdtContent>
            </w:sdt>
          </w:p>
        </w:tc>
        <w:tc>
          <w:tcPr>
            <w:tcW w:w="708" w:type="dxa"/>
            <w:tcBorders>
              <w:top w:val="single" w:sz="4" w:space="0" w:color="auto"/>
              <w:left w:val="nil"/>
              <w:bottom w:val="single" w:sz="4" w:space="0" w:color="auto"/>
              <w:right w:val="nil"/>
            </w:tcBorders>
            <w:vAlign w:val="center"/>
          </w:tcPr>
          <w:p w14:paraId="04FA36E4" w14:textId="77777777" w:rsidR="00333AEA" w:rsidRDefault="009F59B2" w:rsidP="00A37FBD">
            <w:pPr>
              <w:spacing w:after="0" w:line="240" w:lineRule="atLeast"/>
              <w:jc w:val="center"/>
              <w:rPr>
                <w:rFonts w:ascii="EC Square Sans Pro" w:hAnsi="EC Square Sans Pro" w:cstheme="minorHAnsi"/>
              </w:rPr>
            </w:pPr>
            <w:sdt>
              <w:sdtPr>
                <w:rPr>
                  <w:rFonts w:ascii="EC Square Sans Pro" w:hAnsi="EC Square Sans Pro" w:cstheme="minorHAnsi"/>
                </w:rPr>
                <w:id w:val="-1167850749"/>
                <w14:checkbox>
                  <w14:checked w14:val="0"/>
                  <w14:checkedState w14:val="2612" w14:font="MS Gothic"/>
                  <w14:uncheckedState w14:val="2610" w14:font="MS Gothic"/>
                </w14:checkbox>
              </w:sdtPr>
              <w:sdtEndPr/>
              <w:sdtContent>
                <w:r w:rsidR="00333AEA">
                  <w:rPr>
                    <w:rFonts w:ascii="MS Gothic" w:eastAsia="MS Gothic" w:hAnsi="MS Gothic" w:cstheme="minorHAnsi" w:hint="eastAsia"/>
                  </w:rPr>
                  <w:t>☐</w:t>
                </w:r>
              </w:sdtContent>
            </w:sdt>
          </w:p>
        </w:tc>
        <w:tc>
          <w:tcPr>
            <w:tcW w:w="1134"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rPr>
              <w:alias w:val="years as contract agent"/>
              <w:tag w:val="years"/>
              <w:id w:val="1421686899"/>
              <w:placeholder>
                <w:docPart w:val="3A90C855AEC340A6AA67B2FECBABF46A"/>
              </w:placeholder>
              <w:showingPlcHdr/>
              <w:text/>
            </w:sdtPr>
            <w:sdtEndPr/>
            <w:sdtContent>
              <w:p w14:paraId="0E18751D" w14:textId="77777777" w:rsidR="00333AEA" w:rsidRPr="00C35C2F" w:rsidRDefault="00C35C2F" w:rsidP="00A37FBD">
                <w:pPr>
                  <w:spacing w:after="0" w:line="240" w:lineRule="atLeast"/>
                  <w:jc w:val="center"/>
                  <w:rPr>
                    <w:rFonts w:ascii="EC Square Sans Pro" w:hAnsi="EC Square Sans Pro" w:cstheme="minorHAnsi"/>
                  </w:rPr>
                </w:pPr>
                <w:r w:rsidRPr="00C35C2F">
                  <w:rPr>
                    <w:rStyle w:val="PlaceholderText"/>
                    <w:rFonts w:asciiTheme="minorHAnsi" w:hAnsiTheme="minorHAnsi" w:cstheme="minorHAnsi"/>
                    <w:color w:val="A6A6A6" w:themeColor="background1" w:themeShade="A6"/>
                    <w:sz w:val="20"/>
                  </w:rPr>
                  <w:t>Click here</w:t>
                </w:r>
              </w:p>
            </w:sdtContent>
          </w:sdt>
        </w:tc>
        <w:tc>
          <w:tcPr>
            <w:tcW w:w="1134" w:type="dxa"/>
            <w:tcBorders>
              <w:top w:val="single" w:sz="4" w:space="0" w:color="auto"/>
              <w:left w:val="nil"/>
              <w:bottom w:val="single" w:sz="4" w:space="0" w:color="auto"/>
              <w:right w:val="nil"/>
            </w:tcBorders>
            <w:vAlign w:val="center"/>
          </w:tcPr>
          <w:sdt>
            <w:sdtPr>
              <w:rPr>
                <w:rFonts w:ascii="EC Square Sans Pro" w:hAnsi="EC Square Sans Pro" w:cstheme="minorHAnsi"/>
              </w:rPr>
              <w:alias w:val="months as contract agent"/>
              <w:tag w:val="months"/>
              <w:id w:val="1847970887"/>
              <w:placeholder>
                <w:docPart w:val="EAA5CDEB93834C72A358080E3EB1B515"/>
              </w:placeholder>
              <w:showingPlcHdr/>
              <w:text/>
            </w:sdtPr>
            <w:sdtEndPr/>
            <w:sdtContent>
              <w:p w14:paraId="5B519A6C" w14:textId="77777777" w:rsidR="00333AEA" w:rsidRPr="00C35C2F" w:rsidRDefault="00C35C2F" w:rsidP="00A37FBD">
                <w:pPr>
                  <w:spacing w:after="0" w:line="240" w:lineRule="atLeast"/>
                  <w:jc w:val="center"/>
                  <w:rPr>
                    <w:rFonts w:ascii="EC Square Sans Pro" w:hAnsi="EC Square Sans Pro" w:cstheme="minorHAnsi"/>
                  </w:rPr>
                </w:pPr>
                <w:r w:rsidRPr="00C35C2F">
                  <w:rPr>
                    <w:rStyle w:val="PlaceholderText"/>
                    <w:rFonts w:asciiTheme="minorHAnsi" w:hAnsiTheme="minorHAnsi" w:cstheme="minorHAnsi"/>
                    <w:color w:val="A6A6A6" w:themeColor="background1" w:themeShade="A6"/>
                    <w:sz w:val="20"/>
                  </w:rPr>
                  <w:t>Click here</w:t>
                </w:r>
                <w:r w:rsidRPr="00446469">
                  <w:rPr>
                    <w:rStyle w:val="PlaceholderText"/>
                    <w:rFonts w:ascii="EC Square Sans Pro" w:hAnsi="EC Square Sans Pro" w:cstheme="minorHAnsi"/>
                    <w:color w:val="A6A6A6" w:themeColor="background1" w:themeShade="A6"/>
                    <w:sz w:val="20"/>
                  </w:rPr>
                  <w:t>.</w:t>
                </w:r>
              </w:p>
            </w:sdtContent>
          </w:sdt>
        </w:tc>
      </w:tr>
      <w:tr w:rsidR="00333AEA" w:rsidRPr="00C4679C" w14:paraId="7C53D108" w14:textId="77777777" w:rsidTr="00B95E7A">
        <w:tc>
          <w:tcPr>
            <w:tcW w:w="5529" w:type="dxa"/>
            <w:tcBorders>
              <w:top w:val="single" w:sz="4" w:space="0" w:color="auto"/>
              <w:left w:val="nil"/>
              <w:bottom w:val="single" w:sz="4" w:space="0" w:color="auto"/>
              <w:right w:val="nil"/>
            </w:tcBorders>
            <w:vAlign w:val="center"/>
          </w:tcPr>
          <w:p w14:paraId="1D7085A9" w14:textId="77777777" w:rsidR="00333AEA" w:rsidRDefault="00333AEA" w:rsidP="00A37FBD">
            <w:pPr>
              <w:spacing w:after="0" w:line="240" w:lineRule="atLeast"/>
              <w:jc w:val="left"/>
              <w:rPr>
                <w:rFonts w:ascii="EC Square Sans Pro" w:hAnsi="EC Square Sans Pro" w:cstheme="minorHAnsi"/>
              </w:rPr>
            </w:pPr>
            <w:r>
              <w:rPr>
                <w:rFonts w:ascii="EC Square Sans Pro" w:hAnsi="EC Square Sans Pro" w:cstheme="minorHAnsi"/>
              </w:rPr>
              <w:t>Temporary Agent</w:t>
            </w:r>
          </w:p>
        </w:tc>
        <w:tc>
          <w:tcPr>
            <w:tcW w:w="1276" w:type="dxa"/>
            <w:tcBorders>
              <w:top w:val="single" w:sz="4" w:space="0" w:color="auto"/>
              <w:left w:val="nil"/>
              <w:bottom w:val="single" w:sz="4" w:space="0" w:color="auto"/>
              <w:right w:val="nil"/>
            </w:tcBorders>
            <w:vAlign w:val="center"/>
          </w:tcPr>
          <w:p w14:paraId="00C468F5" w14:textId="77777777" w:rsidR="00333AEA" w:rsidRDefault="009F59B2" w:rsidP="00A37FBD">
            <w:pPr>
              <w:spacing w:after="0" w:line="240" w:lineRule="atLeast"/>
              <w:jc w:val="center"/>
              <w:rPr>
                <w:rFonts w:ascii="EC Square Sans Pro" w:hAnsi="EC Square Sans Pro" w:cstheme="minorHAnsi"/>
              </w:rPr>
            </w:pPr>
            <w:sdt>
              <w:sdtPr>
                <w:rPr>
                  <w:rFonts w:ascii="EC Square Sans Pro" w:hAnsi="EC Square Sans Pro" w:cstheme="minorHAnsi"/>
                </w:rPr>
                <w:id w:val="-1636557307"/>
                <w14:checkbox>
                  <w14:checked w14:val="0"/>
                  <w14:checkedState w14:val="2612" w14:font="MS Gothic"/>
                  <w14:uncheckedState w14:val="2610" w14:font="MS Gothic"/>
                </w14:checkbox>
              </w:sdtPr>
              <w:sdtEndPr/>
              <w:sdtContent>
                <w:r w:rsidR="00333AEA">
                  <w:rPr>
                    <w:rFonts w:ascii="MS Gothic" w:eastAsia="MS Gothic" w:hAnsi="MS Gothic" w:cstheme="minorHAnsi" w:hint="eastAsia"/>
                  </w:rPr>
                  <w:t>☐</w:t>
                </w:r>
              </w:sdtContent>
            </w:sdt>
          </w:p>
        </w:tc>
        <w:tc>
          <w:tcPr>
            <w:tcW w:w="708" w:type="dxa"/>
            <w:tcBorders>
              <w:top w:val="single" w:sz="4" w:space="0" w:color="auto"/>
              <w:left w:val="nil"/>
              <w:bottom w:val="single" w:sz="4" w:space="0" w:color="auto"/>
              <w:right w:val="nil"/>
            </w:tcBorders>
            <w:vAlign w:val="center"/>
          </w:tcPr>
          <w:p w14:paraId="09FB3A33" w14:textId="77777777" w:rsidR="00333AEA" w:rsidRDefault="009F59B2" w:rsidP="00A37FBD">
            <w:pPr>
              <w:spacing w:after="0" w:line="240" w:lineRule="atLeast"/>
              <w:jc w:val="center"/>
              <w:rPr>
                <w:rFonts w:ascii="EC Square Sans Pro" w:hAnsi="EC Square Sans Pro" w:cstheme="minorHAnsi"/>
              </w:rPr>
            </w:pPr>
            <w:sdt>
              <w:sdtPr>
                <w:rPr>
                  <w:rFonts w:ascii="EC Square Sans Pro" w:hAnsi="EC Square Sans Pro" w:cstheme="minorHAnsi"/>
                </w:rPr>
                <w:id w:val="400959187"/>
                <w14:checkbox>
                  <w14:checked w14:val="0"/>
                  <w14:checkedState w14:val="2612" w14:font="MS Gothic"/>
                  <w14:uncheckedState w14:val="2610" w14:font="MS Gothic"/>
                </w14:checkbox>
              </w:sdtPr>
              <w:sdtEndPr/>
              <w:sdtContent>
                <w:r w:rsidR="00956422">
                  <w:rPr>
                    <w:rFonts w:ascii="MS Gothic" w:eastAsia="MS Gothic" w:hAnsi="MS Gothic" w:cstheme="minorHAnsi" w:hint="eastAsia"/>
                  </w:rPr>
                  <w:t>☐</w:t>
                </w:r>
              </w:sdtContent>
            </w:sdt>
          </w:p>
        </w:tc>
        <w:tc>
          <w:tcPr>
            <w:tcW w:w="1134"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rPr>
              <w:alias w:val="years as temporary agent"/>
              <w:tag w:val="years"/>
              <w:id w:val="1995144433"/>
              <w:placeholder>
                <w:docPart w:val="94F78335DE2F48E194D1B3E9221F5F05"/>
              </w:placeholder>
              <w:showingPlcHdr/>
              <w:text/>
            </w:sdtPr>
            <w:sdtEndPr/>
            <w:sdtContent>
              <w:p w14:paraId="05F47D0A" w14:textId="77777777" w:rsidR="00333AEA" w:rsidRPr="00C35C2F" w:rsidRDefault="00C35C2F" w:rsidP="00A37FBD">
                <w:pPr>
                  <w:spacing w:after="0" w:line="240" w:lineRule="atLeast"/>
                  <w:jc w:val="center"/>
                  <w:rPr>
                    <w:rFonts w:ascii="EC Square Sans Pro" w:hAnsi="EC Square Sans Pro" w:cstheme="minorHAnsi"/>
                  </w:rPr>
                </w:pPr>
                <w:r w:rsidRPr="00C35C2F">
                  <w:rPr>
                    <w:rStyle w:val="PlaceholderText"/>
                    <w:rFonts w:asciiTheme="minorHAnsi" w:hAnsiTheme="minorHAnsi" w:cstheme="minorHAnsi"/>
                    <w:color w:val="A6A6A6" w:themeColor="background1" w:themeShade="A6"/>
                    <w:sz w:val="20"/>
                  </w:rPr>
                  <w:t>Click here</w:t>
                </w:r>
              </w:p>
            </w:sdtContent>
          </w:sdt>
        </w:tc>
        <w:tc>
          <w:tcPr>
            <w:tcW w:w="1134" w:type="dxa"/>
            <w:tcBorders>
              <w:top w:val="single" w:sz="4" w:space="0" w:color="auto"/>
              <w:left w:val="nil"/>
              <w:bottom w:val="single" w:sz="4" w:space="0" w:color="auto"/>
              <w:right w:val="nil"/>
            </w:tcBorders>
            <w:vAlign w:val="center"/>
          </w:tcPr>
          <w:sdt>
            <w:sdtPr>
              <w:rPr>
                <w:rFonts w:ascii="EC Square Sans Pro" w:hAnsi="EC Square Sans Pro" w:cstheme="minorHAnsi"/>
              </w:rPr>
              <w:alias w:val="months as temporary agent"/>
              <w:tag w:val="months"/>
              <w:id w:val="2078467290"/>
              <w:placeholder>
                <w:docPart w:val="459E73C1FE414B71A3E34C68CF1F7042"/>
              </w:placeholder>
              <w:showingPlcHdr/>
              <w:text/>
            </w:sdtPr>
            <w:sdtEndPr/>
            <w:sdtContent>
              <w:p w14:paraId="0F6DA4B1" w14:textId="77777777" w:rsidR="00333AEA" w:rsidRPr="00C35C2F" w:rsidRDefault="00C35C2F" w:rsidP="00A37FBD">
                <w:pPr>
                  <w:spacing w:after="0" w:line="240" w:lineRule="atLeast"/>
                  <w:jc w:val="center"/>
                  <w:rPr>
                    <w:rFonts w:ascii="EC Square Sans Pro" w:hAnsi="EC Square Sans Pro" w:cstheme="minorHAnsi"/>
                  </w:rPr>
                </w:pPr>
                <w:r w:rsidRPr="00C35C2F">
                  <w:rPr>
                    <w:rStyle w:val="PlaceholderText"/>
                    <w:rFonts w:asciiTheme="minorHAnsi" w:hAnsiTheme="minorHAnsi" w:cstheme="minorHAnsi"/>
                    <w:color w:val="A6A6A6" w:themeColor="background1" w:themeShade="A6"/>
                    <w:sz w:val="20"/>
                  </w:rPr>
                  <w:t>Click here</w:t>
                </w:r>
                <w:r w:rsidRPr="00446469">
                  <w:rPr>
                    <w:rStyle w:val="PlaceholderText"/>
                    <w:rFonts w:ascii="EC Square Sans Pro" w:hAnsi="EC Square Sans Pro" w:cstheme="minorHAnsi"/>
                    <w:color w:val="A6A6A6" w:themeColor="background1" w:themeShade="A6"/>
                    <w:sz w:val="20"/>
                  </w:rPr>
                  <w:t xml:space="preserve"> </w:t>
                </w:r>
              </w:p>
            </w:sdtContent>
          </w:sdt>
        </w:tc>
      </w:tr>
    </w:tbl>
    <w:p w14:paraId="36872757" w14:textId="77777777" w:rsidR="00124374" w:rsidRPr="00B97138" w:rsidRDefault="00124374" w:rsidP="00124374">
      <w:pPr>
        <w:spacing w:after="160" w:line="259" w:lineRule="auto"/>
        <w:jc w:val="left"/>
        <w:rPr>
          <w:rFonts w:ascii="EC Square Sans Pro" w:hAnsi="EC Square Sans Pro"/>
        </w:rPr>
      </w:pPr>
    </w:p>
    <w:p w14:paraId="79FD0766" w14:textId="77777777" w:rsidR="00E61AD5" w:rsidRDefault="00E61AD5">
      <w:r>
        <w:br w:type="page"/>
      </w:r>
    </w:p>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00124374" w:rsidRPr="007C4FBD" w14:paraId="74622CA8" w14:textId="77777777" w:rsidTr="00EF69E5">
        <w:tc>
          <w:tcPr>
            <w:tcW w:w="9713" w:type="dxa"/>
            <w:tcBorders>
              <w:top w:val="nil"/>
              <w:left w:val="nil"/>
              <w:bottom w:val="single" w:sz="4" w:space="0" w:color="auto"/>
              <w:right w:val="nil"/>
            </w:tcBorders>
            <w:shd w:val="clear" w:color="auto" w:fill="D9D9D9" w:themeFill="background1" w:themeFillShade="D9"/>
          </w:tcPr>
          <w:p w14:paraId="7B11C93D" w14:textId="77777777" w:rsidR="00124374" w:rsidRPr="00945306" w:rsidRDefault="00B97138" w:rsidP="00532476">
            <w:pPr>
              <w:spacing w:before="240" w:line="240" w:lineRule="atLeast"/>
              <w:jc w:val="left"/>
              <w:rPr>
                <w:rFonts w:ascii="EC Square Sans Pro" w:hAnsi="EC Square Sans Pro" w:cstheme="minorHAnsi"/>
              </w:rPr>
            </w:pPr>
            <w:r>
              <w:rPr>
                <w:rFonts w:ascii="EC Square Sans Pro" w:hAnsi="EC Square Sans Pro" w:cstheme="minorHAnsi"/>
                <w:b/>
                <w:bCs/>
                <w:noProof/>
                <w:szCs w:val="24"/>
              </w:rPr>
              <w:lastRenderedPageBreak/>
              <w:t>Suitability for the post and motivation</w:t>
            </w:r>
          </w:p>
        </w:tc>
      </w:tr>
      <w:tr w:rsidR="00B97138" w:rsidRPr="007C4FBD" w14:paraId="50F0C307" w14:textId="77777777" w:rsidTr="00EF69E5">
        <w:tc>
          <w:tcPr>
            <w:tcW w:w="9713" w:type="dxa"/>
            <w:tcBorders>
              <w:top w:val="single" w:sz="4" w:space="0" w:color="auto"/>
              <w:left w:val="nil"/>
              <w:bottom w:val="single" w:sz="4" w:space="0" w:color="auto"/>
              <w:right w:val="nil"/>
            </w:tcBorders>
            <w:shd w:val="clear" w:color="auto" w:fill="F2F2F2" w:themeFill="background1" w:themeFillShade="F2"/>
          </w:tcPr>
          <w:p w14:paraId="755820D7" w14:textId="77777777" w:rsidR="00B97138" w:rsidRPr="00FA42B0" w:rsidRDefault="00B97138" w:rsidP="00B97138">
            <w:pPr>
              <w:spacing w:after="0" w:line="240" w:lineRule="atLeast"/>
              <w:jc w:val="left"/>
              <w:rPr>
                <w:rFonts w:ascii="EC Square Sans Pro" w:hAnsi="EC Square Sans Pro" w:cstheme="minorHAnsi"/>
              </w:rPr>
            </w:pPr>
            <w:r w:rsidRPr="00FA42B0">
              <w:rPr>
                <w:rFonts w:ascii="EC Square Sans Pro" w:hAnsi="EC Square Sans Pro" w:cstheme="minorHAnsi"/>
              </w:rPr>
              <w:t>What language</w:t>
            </w:r>
            <w:r>
              <w:rPr>
                <w:rFonts w:ascii="EC Square Sans Pro" w:hAnsi="EC Square Sans Pro" w:cstheme="minorHAnsi"/>
              </w:rPr>
              <w:t>s</w:t>
            </w:r>
            <w:r w:rsidRPr="00FA42B0">
              <w:rPr>
                <w:rFonts w:ascii="EC Square Sans Pro" w:hAnsi="EC Square Sans Pro" w:cstheme="minorHAnsi"/>
              </w:rPr>
              <w:t xml:space="preserve"> do you </w:t>
            </w:r>
            <w:r>
              <w:rPr>
                <w:rFonts w:ascii="EC Square Sans Pro" w:hAnsi="EC Square Sans Pro" w:cstheme="minorHAnsi"/>
              </w:rPr>
              <w:t>speak</w:t>
            </w:r>
            <w:r w:rsidRPr="00FA42B0">
              <w:rPr>
                <w:rFonts w:ascii="EC Square Sans Pro" w:hAnsi="EC Square Sans Pro" w:cstheme="minorHAnsi"/>
              </w:rPr>
              <w:t>?</w:t>
            </w:r>
            <w:r>
              <w:rPr>
                <w:rFonts w:ascii="EC Square Sans Pro" w:hAnsi="EC Square Sans Pro" w:cstheme="minorHAnsi"/>
              </w:rPr>
              <w:t xml:space="preserve"> Please list them in the order of your fluency (ability to listen, read, speak and write) and mention your level according to the Common European Framework of Reference (</w:t>
            </w:r>
            <w:hyperlink r:id="rId11" w:history="1">
              <w:r w:rsidRPr="00CF7BE4">
                <w:rPr>
                  <w:rStyle w:val="Hyperlink"/>
                  <w:rFonts w:ascii="EC Square Sans Pro" w:hAnsi="EC Square Sans Pro" w:cstheme="minorHAnsi"/>
                </w:rPr>
                <w:t>CEFR</w:t>
              </w:r>
            </w:hyperlink>
            <w:r>
              <w:rPr>
                <w:rFonts w:ascii="EC Square Sans Pro" w:hAnsi="EC Square Sans Pro" w:cstheme="minorHAnsi"/>
              </w:rPr>
              <w:t>).</w:t>
            </w:r>
          </w:p>
        </w:tc>
      </w:tr>
      <w:tr w:rsidR="00B97138" w:rsidRPr="007C4FBD" w14:paraId="4A771CD3" w14:textId="77777777" w:rsidTr="00EF69E5">
        <w:tc>
          <w:tcPr>
            <w:tcW w:w="9713" w:type="dxa"/>
            <w:tcBorders>
              <w:top w:val="single" w:sz="4" w:space="0" w:color="auto"/>
              <w:left w:val="nil"/>
              <w:bottom w:val="single" w:sz="4" w:space="0" w:color="auto"/>
              <w:right w:val="nil"/>
            </w:tcBorders>
          </w:tcPr>
          <w:p w14:paraId="3F76C52D" w14:textId="77777777" w:rsidR="00B97138" w:rsidRPr="00FA42B0" w:rsidRDefault="00B97138" w:rsidP="00ED5BDD">
            <w:pPr>
              <w:spacing w:after="0"/>
              <w:jc w:val="left"/>
              <w:rPr>
                <w:rFonts w:ascii="EC Square Sans Pro" w:hAnsi="EC Square Sans Pro" w:cstheme="minorHAnsi"/>
              </w:rPr>
            </w:pPr>
          </w:p>
        </w:tc>
      </w:tr>
      <w:tr w:rsidR="00124374" w:rsidRPr="007C4FBD" w14:paraId="5E3A139A" w14:textId="77777777" w:rsidTr="00EF69E5">
        <w:tc>
          <w:tcPr>
            <w:tcW w:w="9713" w:type="dxa"/>
            <w:tcBorders>
              <w:top w:val="single" w:sz="4" w:space="0" w:color="auto"/>
              <w:left w:val="nil"/>
              <w:bottom w:val="single" w:sz="4" w:space="0" w:color="auto"/>
              <w:right w:val="nil"/>
            </w:tcBorders>
            <w:shd w:val="clear" w:color="auto" w:fill="F2F2F2" w:themeFill="background1" w:themeFillShade="F2"/>
          </w:tcPr>
          <w:p w14:paraId="56999D72" w14:textId="77777777" w:rsidR="00124374" w:rsidRPr="000E0F0A" w:rsidRDefault="00124374" w:rsidP="00B97138">
            <w:pPr>
              <w:spacing w:after="0" w:line="240" w:lineRule="atLeast"/>
              <w:jc w:val="left"/>
              <w:rPr>
                <w:rFonts w:ascii="EC Square Sans Pro" w:hAnsi="EC Square Sans Pro" w:cstheme="minorHAnsi"/>
              </w:rPr>
            </w:pPr>
            <w:r w:rsidRPr="00171DA5">
              <w:rPr>
                <w:rFonts w:ascii="EC Square Sans Pro" w:hAnsi="EC Square Sans Pro" w:cstheme="minorHAnsi"/>
              </w:rPr>
              <w:t>Please describe to what extent your education is relevant for the position</w:t>
            </w:r>
            <w:r w:rsidR="00ED5BDD">
              <w:rPr>
                <w:rFonts w:ascii="EC Square Sans Pro" w:hAnsi="EC Square Sans Pro" w:cstheme="minorHAnsi"/>
              </w:rPr>
              <w:t>.</w:t>
            </w:r>
            <w:r w:rsidR="00532476">
              <w:rPr>
                <w:rFonts w:ascii="EC Square Sans Pro" w:hAnsi="EC Square Sans Pro" w:cstheme="minorHAnsi"/>
              </w:rPr>
              <w:br/>
            </w:r>
            <w:r w:rsidRPr="00532476">
              <w:rPr>
                <w:rFonts w:ascii="EC Square Sans Pro" w:hAnsi="EC Square Sans Pro" w:cstheme="minorHAnsi"/>
                <w:i/>
                <w:iCs/>
                <w:sz w:val="20"/>
              </w:rPr>
              <w:t>(maximum 1000 characters including spaces)</w:t>
            </w:r>
            <w:r>
              <w:rPr>
                <w:rFonts w:ascii="EC Square Sans Pro" w:hAnsi="EC Square Sans Pro" w:cstheme="minorHAnsi"/>
              </w:rPr>
              <w:t>.</w:t>
            </w:r>
          </w:p>
        </w:tc>
      </w:tr>
      <w:tr w:rsidR="00B97138" w:rsidRPr="007C4FBD" w14:paraId="55846F00" w14:textId="77777777" w:rsidTr="00EF69E5">
        <w:tc>
          <w:tcPr>
            <w:tcW w:w="9713" w:type="dxa"/>
            <w:tcBorders>
              <w:top w:val="single" w:sz="4" w:space="0" w:color="auto"/>
              <w:left w:val="nil"/>
              <w:bottom w:val="single" w:sz="4" w:space="0" w:color="auto"/>
              <w:right w:val="nil"/>
            </w:tcBorders>
          </w:tcPr>
          <w:p w14:paraId="750ED814" w14:textId="77777777" w:rsidR="00B97138" w:rsidRPr="00171DA5" w:rsidRDefault="00B97138" w:rsidP="00ED5BDD">
            <w:pPr>
              <w:spacing w:after="0" w:line="240" w:lineRule="atLeast"/>
              <w:jc w:val="left"/>
              <w:rPr>
                <w:rFonts w:ascii="EC Square Sans Pro" w:hAnsi="EC Square Sans Pro" w:cstheme="minorHAnsi"/>
              </w:rPr>
            </w:pPr>
          </w:p>
        </w:tc>
      </w:tr>
      <w:tr w:rsidR="00124374" w:rsidRPr="007C4FBD" w14:paraId="1482F431" w14:textId="77777777" w:rsidTr="00EF69E5">
        <w:tc>
          <w:tcPr>
            <w:tcW w:w="9713" w:type="dxa"/>
            <w:tcBorders>
              <w:top w:val="single" w:sz="4" w:space="0" w:color="auto"/>
              <w:left w:val="nil"/>
              <w:bottom w:val="single" w:sz="4" w:space="0" w:color="auto"/>
              <w:right w:val="nil"/>
            </w:tcBorders>
            <w:shd w:val="clear" w:color="auto" w:fill="F2F2F2" w:themeFill="background1" w:themeFillShade="F2"/>
          </w:tcPr>
          <w:p w14:paraId="54A33707" w14:textId="77777777" w:rsidR="00124374" w:rsidRPr="00FA42B0" w:rsidRDefault="00124374" w:rsidP="00B97138">
            <w:pPr>
              <w:spacing w:after="0" w:line="240" w:lineRule="atLeast"/>
              <w:jc w:val="left"/>
              <w:rPr>
                <w:rFonts w:ascii="EC Square Sans Pro" w:hAnsi="EC Square Sans Pro" w:cstheme="minorHAnsi"/>
              </w:rPr>
            </w:pPr>
            <w:r w:rsidRPr="000E0F0A">
              <w:rPr>
                <w:rFonts w:ascii="EC Square Sans Pro" w:hAnsi="EC Square Sans Pro" w:cstheme="minorHAnsi"/>
              </w:rPr>
              <w:t xml:space="preserve">Please describe </w:t>
            </w:r>
            <w:r>
              <w:rPr>
                <w:rFonts w:ascii="EC Square Sans Pro" w:hAnsi="EC Square Sans Pro" w:cstheme="minorHAnsi"/>
              </w:rPr>
              <w:t xml:space="preserve">to what extent your professional experience is </w:t>
            </w:r>
            <w:r w:rsidRPr="000E0F0A">
              <w:rPr>
                <w:rFonts w:ascii="EC Square Sans Pro" w:hAnsi="EC Square Sans Pro" w:cstheme="minorHAnsi"/>
              </w:rPr>
              <w:t xml:space="preserve">relevant </w:t>
            </w:r>
            <w:r>
              <w:rPr>
                <w:rFonts w:ascii="EC Square Sans Pro" w:hAnsi="EC Square Sans Pro" w:cstheme="minorHAnsi"/>
              </w:rPr>
              <w:t>for the</w:t>
            </w:r>
            <w:r w:rsidRPr="000E0F0A">
              <w:rPr>
                <w:rFonts w:ascii="EC Square Sans Pro" w:hAnsi="EC Square Sans Pro" w:cstheme="minorHAnsi"/>
              </w:rPr>
              <w:t xml:space="preserve"> position</w:t>
            </w:r>
            <w:r>
              <w:rPr>
                <w:rFonts w:ascii="EC Square Sans Pro" w:hAnsi="EC Square Sans Pro" w:cstheme="minorHAnsi"/>
              </w:rPr>
              <w:t>. Please h</w:t>
            </w:r>
            <w:r w:rsidRPr="000E0F0A">
              <w:rPr>
                <w:rFonts w:ascii="EC Square Sans Pro" w:hAnsi="EC Square Sans Pro" w:cstheme="minorHAnsi"/>
              </w:rPr>
              <w:t xml:space="preserve">ighlight </w:t>
            </w:r>
            <w:r>
              <w:rPr>
                <w:rFonts w:ascii="EC Square Sans Pro" w:hAnsi="EC Square Sans Pro" w:cstheme="minorHAnsi"/>
              </w:rPr>
              <w:t xml:space="preserve">only </w:t>
            </w:r>
            <w:r w:rsidRPr="000E0F0A">
              <w:rPr>
                <w:rFonts w:ascii="EC Square Sans Pro" w:hAnsi="EC Square Sans Pro" w:cstheme="minorHAnsi"/>
              </w:rPr>
              <w:t xml:space="preserve">the most relevant </w:t>
            </w:r>
            <w:r>
              <w:rPr>
                <w:rFonts w:ascii="EC Square Sans Pro" w:hAnsi="EC Square Sans Pro" w:cstheme="minorHAnsi"/>
              </w:rPr>
              <w:t>elements</w:t>
            </w:r>
            <w:r w:rsidR="00532476">
              <w:rPr>
                <w:rFonts w:ascii="EC Square Sans Pro" w:hAnsi="EC Square Sans Pro" w:cstheme="minorHAnsi"/>
              </w:rPr>
              <w:t>.</w:t>
            </w:r>
            <w:r>
              <w:rPr>
                <w:rFonts w:ascii="EC Square Sans Pro" w:hAnsi="EC Square Sans Pro" w:cstheme="minorHAnsi"/>
              </w:rPr>
              <w:t xml:space="preserve"> </w:t>
            </w:r>
            <w:r w:rsidR="00532476">
              <w:rPr>
                <w:rFonts w:ascii="EC Square Sans Pro" w:hAnsi="EC Square Sans Pro" w:cstheme="minorHAnsi"/>
              </w:rPr>
              <w:br/>
            </w:r>
            <w:r w:rsidRPr="00532476">
              <w:rPr>
                <w:rFonts w:ascii="EC Square Sans Pro" w:hAnsi="EC Square Sans Pro" w:cstheme="minorHAnsi"/>
                <w:i/>
                <w:iCs/>
                <w:sz w:val="20"/>
              </w:rPr>
              <w:t>(maximum 1500 characters including spaces)</w:t>
            </w:r>
            <w:r w:rsidRPr="000E0F0A">
              <w:rPr>
                <w:rFonts w:ascii="EC Square Sans Pro" w:hAnsi="EC Square Sans Pro" w:cstheme="minorHAnsi"/>
              </w:rPr>
              <w:t>.</w:t>
            </w:r>
          </w:p>
        </w:tc>
      </w:tr>
      <w:tr w:rsidR="00B97138" w:rsidRPr="007C4FBD" w14:paraId="4224AF60" w14:textId="77777777" w:rsidTr="00EF69E5">
        <w:tc>
          <w:tcPr>
            <w:tcW w:w="9713" w:type="dxa"/>
            <w:tcBorders>
              <w:top w:val="single" w:sz="4" w:space="0" w:color="auto"/>
              <w:left w:val="nil"/>
              <w:bottom w:val="single" w:sz="4" w:space="0" w:color="auto"/>
              <w:right w:val="nil"/>
            </w:tcBorders>
          </w:tcPr>
          <w:p w14:paraId="7EDEBDCF" w14:textId="77777777" w:rsidR="00B97138" w:rsidRPr="000E0F0A" w:rsidRDefault="00B97138" w:rsidP="00B97138">
            <w:pPr>
              <w:spacing w:after="0" w:line="240" w:lineRule="atLeast"/>
              <w:jc w:val="left"/>
              <w:rPr>
                <w:rFonts w:ascii="EC Square Sans Pro" w:hAnsi="EC Square Sans Pro" w:cstheme="minorHAnsi"/>
              </w:rPr>
            </w:pPr>
          </w:p>
        </w:tc>
      </w:tr>
      <w:tr w:rsidR="00124374" w:rsidRPr="007C4FBD" w14:paraId="14CFE754" w14:textId="77777777" w:rsidTr="00EF69E5">
        <w:tc>
          <w:tcPr>
            <w:tcW w:w="9713" w:type="dxa"/>
            <w:tcBorders>
              <w:top w:val="single" w:sz="4" w:space="0" w:color="auto"/>
              <w:left w:val="nil"/>
              <w:bottom w:val="single" w:sz="4" w:space="0" w:color="auto"/>
              <w:right w:val="nil"/>
            </w:tcBorders>
            <w:shd w:val="clear" w:color="auto" w:fill="F2F2F2" w:themeFill="background1" w:themeFillShade="F2"/>
          </w:tcPr>
          <w:p w14:paraId="1468D569" w14:textId="77777777" w:rsidR="00124374" w:rsidRPr="000E0F0A" w:rsidRDefault="00124374" w:rsidP="00B97138">
            <w:pPr>
              <w:spacing w:after="0" w:line="240" w:lineRule="atLeast"/>
              <w:jc w:val="left"/>
              <w:rPr>
                <w:rFonts w:ascii="EC Square Sans Pro" w:hAnsi="EC Square Sans Pro" w:cstheme="minorHAnsi"/>
              </w:rPr>
            </w:pPr>
            <w:r w:rsidRPr="00171DA5">
              <w:rPr>
                <w:rFonts w:ascii="EC Square Sans Pro" w:hAnsi="EC Square Sans Pro" w:cstheme="minorHAnsi"/>
              </w:rPr>
              <w:t xml:space="preserve">Please </w:t>
            </w:r>
            <w:r>
              <w:rPr>
                <w:rFonts w:ascii="EC Square Sans Pro" w:hAnsi="EC Square Sans Pro" w:cstheme="minorHAnsi"/>
              </w:rPr>
              <w:t>explain your motivation for this job or</w:t>
            </w:r>
            <w:r w:rsidRPr="00171DA5">
              <w:rPr>
                <w:rFonts w:ascii="EC Square Sans Pro" w:hAnsi="EC Square Sans Pro" w:cstheme="minorHAnsi"/>
              </w:rPr>
              <w:t xml:space="preserve"> any other element that you wish to signal </w:t>
            </w:r>
            <w:r>
              <w:rPr>
                <w:rFonts w:ascii="EC Square Sans Pro" w:hAnsi="EC Square Sans Pro" w:cstheme="minorHAnsi"/>
              </w:rPr>
              <w:t>in</w:t>
            </w:r>
            <w:r w:rsidRPr="00171DA5">
              <w:rPr>
                <w:rFonts w:ascii="EC Square Sans Pro" w:hAnsi="EC Square Sans Pro" w:cstheme="minorHAnsi"/>
              </w:rPr>
              <w:t xml:space="preserve"> support </w:t>
            </w:r>
            <w:r>
              <w:rPr>
                <w:rFonts w:ascii="EC Square Sans Pro" w:hAnsi="EC Square Sans Pro" w:cstheme="minorHAnsi"/>
              </w:rPr>
              <w:t xml:space="preserve">of </w:t>
            </w:r>
            <w:r w:rsidRPr="00171DA5">
              <w:rPr>
                <w:rFonts w:ascii="EC Square Sans Pro" w:hAnsi="EC Square Sans Pro" w:cstheme="minorHAnsi"/>
              </w:rPr>
              <w:t>your application</w:t>
            </w:r>
            <w:r w:rsidR="00532476">
              <w:rPr>
                <w:rFonts w:ascii="EC Square Sans Pro" w:hAnsi="EC Square Sans Pro" w:cstheme="minorHAnsi"/>
              </w:rPr>
              <w:t>.</w:t>
            </w:r>
            <w:r w:rsidR="00532476">
              <w:rPr>
                <w:rFonts w:ascii="EC Square Sans Pro" w:hAnsi="EC Square Sans Pro" w:cstheme="minorHAnsi"/>
              </w:rPr>
              <w:br/>
            </w:r>
            <w:r w:rsidRPr="00532476">
              <w:rPr>
                <w:rFonts w:ascii="EC Square Sans Pro" w:hAnsi="EC Square Sans Pro" w:cstheme="minorHAnsi"/>
                <w:i/>
                <w:iCs/>
                <w:sz w:val="20"/>
              </w:rPr>
              <w:t>(maximum 1000 characters including spaces)</w:t>
            </w:r>
            <w:r>
              <w:rPr>
                <w:rFonts w:ascii="EC Square Sans Pro" w:hAnsi="EC Square Sans Pro" w:cstheme="minorHAnsi"/>
              </w:rPr>
              <w:t>.</w:t>
            </w:r>
          </w:p>
        </w:tc>
      </w:tr>
      <w:tr w:rsidR="00B97138" w:rsidRPr="007C4FBD" w14:paraId="60FD1195" w14:textId="77777777" w:rsidTr="00EF69E5">
        <w:tc>
          <w:tcPr>
            <w:tcW w:w="9713" w:type="dxa"/>
            <w:tcBorders>
              <w:top w:val="single" w:sz="4" w:space="0" w:color="auto"/>
              <w:left w:val="nil"/>
              <w:bottom w:val="single" w:sz="4" w:space="0" w:color="auto"/>
              <w:right w:val="nil"/>
            </w:tcBorders>
          </w:tcPr>
          <w:p w14:paraId="06EA2E40" w14:textId="77777777" w:rsidR="00B97138" w:rsidRPr="00171DA5" w:rsidRDefault="00B97138" w:rsidP="00B97138">
            <w:pPr>
              <w:spacing w:after="0" w:line="240" w:lineRule="atLeast"/>
              <w:jc w:val="left"/>
              <w:rPr>
                <w:rFonts w:ascii="EC Square Sans Pro" w:hAnsi="EC Square Sans Pro" w:cstheme="minorHAnsi"/>
              </w:rPr>
            </w:pPr>
          </w:p>
        </w:tc>
      </w:tr>
    </w:tbl>
    <w:p w14:paraId="67987424" w14:textId="77777777" w:rsidR="00124374" w:rsidRPr="00FB0309" w:rsidRDefault="00124374" w:rsidP="00124374">
      <w:pPr>
        <w:spacing w:after="0"/>
        <w:rPr>
          <w:rFonts w:ascii="EC Square Sans Pro" w:hAnsi="EC Square Sans Pro" w:cstheme="minorHAnsi"/>
          <w:lang w:val="en-IE"/>
        </w:rPr>
      </w:pPr>
      <w:bookmarkStart w:id="0" w:name="_Hlk147340653"/>
      <w:bookmarkStart w:id="1" w:name="_Hlk147414114"/>
    </w:p>
    <w:bookmarkEnd w:id="0"/>
    <w:bookmarkEnd w:id="1"/>
    <w:p w14:paraId="5EAC8250" w14:textId="77777777" w:rsidR="00124374" w:rsidRPr="000036EF" w:rsidRDefault="00124374" w:rsidP="00124374">
      <w:pPr>
        <w:tabs>
          <w:tab w:val="center" w:pos="1418"/>
          <w:tab w:val="center" w:pos="4820"/>
          <w:tab w:val="center" w:pos="8222"/>
        </w:tabs>
        <w:spacing w:line="240" w:lineRule="atLeast"/>
        <w:rPr>
          <w:rFonts w:ascii="EC Square Sans Pro" w:hAnsi="EC Square Sans Pro" w:cstheme="minorHAnsi"/>
          <w:b/>
          <w:smallCaps/>
          <w:szCs w:val="24"/>
        </w:rPr>
      </w:pPr>
      <w:r w:rsidRPr="000036EF">
        <w:rPr>
          <w:rFonts w:ascii="EC Square Sans Pro" w:hAnsi="EC Square Sans Pro" w:cstheme="minorHAnsi"/>
          <w:b/>
          <w:smallCaps/>
          <w:noProof/>
          <w:szCs w:val="24"/>
        </w:rPr>
        <w:t>DECLARATION</w:t>
      </w:r>
    </w:p>
    <w:p w14:paraId="1B100CDC" w14:textId="77777777" w:rsidR="00124374" w:rsidRPr="00A720C7" w:rsidRDefault="00124374" w:rsidP="00124374">
      <w:pPr>
        <w:spacing w:line="240" w:lineRule="atLeast"/>
        <w:outlineLvl w:val="0"/>
        <w:rPr>
          <w:rFonts w:ascii="EC Square Sans Pro" w:hAnsi="EC Square Sans Pro" w:cstheme="minorHAnsi"/>
          <w:smallCaps/>
          <w:szCs w:val="24"/>
        </w:rPr>
      </w:pPr>
      <w:r w:rsidRPr="00A720C7">
        <w:rPr>
          <w:rFonts w:ascii="EC Square Sans Pro" w:hAnsi="EC Square Sans Pro" w:cstheme="minorHAnsi"/>
          <w:smallCaps/>
          <w:noProof/>
          <w:szCs w:val="24"/>
        </w:rPr>
        <w:t>I, the undersigned:</w:t>
      </w:r>
    </w:p>
    <w:p w14:paraId="51CA0693" w14:textId="77777777" w:rsidR="00124374" w:rsidRPr="009E207B" w:rsidRDefault="00A720C7" w:rsidP="009E207B">
      <w:pPr>
        <w:pStyle w:val="ListParagraph"/>
        <w:numPr>
          <w:ilvl w:val="0"/>
          <w:numId w:val="1"/>
        </w:numPr>
        <w:tabs>
          <w:tab w:val="left" w:pos="900"/>
        </w:tabs>
        <w:spacing w:line="240" w:lineRule="atLeast"/>
        <w:rPr>
          <w:rFonts w:ascii="EC Square Sans Pro" w:hAnsi="EC Square Sans Pro" w:cstheme="minorHAnsi"/>
          <w:szCs w:val="24"/>
        </w:rPr>
      </w:pPr>
      <w:r w:rsidRPr="009E207B">
        <w:rPr>
          <w:rFonts w:ascii="EC Square Sans Pro" w:hAnsi="EC Square Sans Pro" w:cstheme="minorHAnsi"/>
          <w:smallCaps/>
          <w:szCs w:val="24"/>
        </w:rPr>
        <w:t xml:space="preserve">I confirm that </w:t>
      </w:r>
      <w:r w:rsidR="00124374" w:rsidRPr="009E207B">
        <w:rPr>
          <w:rFonts w:ascii="EC Square Sans Pro" w:hAnsi="EC Square Sans Pro" w:cstheme="minorHAnsi"/>
          <w:smallCaps/>
          <w:szCs w:val="24"/>
        </w:rPr>
        <w:t>t</w:t>
      </w:r>
      <w:r w:rsidR="00124374" w:rsidRPr="009E207B">
        <w:rPr>
          <w:rFonts w:ascii="EC Square Sans Pro" w:hAnsi="EC Square Sans Pro" w:cstheme="minorHAnsi"/>
          <w:smallCaps/>
          <w:noProof/>
          <w:szCs w:val="24"/>
        </w:rPr>
        <w:t>he information provided above and in the annexed Curriculum Vitae is true and</w:t>
      </w:r>
      <w:r w:rsidR="009E207B" w:rsidRPr="009E207B">
        <w:rPr>
          <w:rFonts w:ascii="EC Square Sans Pro" w:hAnsi="EC Square Sans Pro" w:cstheme="minorHAnsi"/>
          <w:smallCaps/>
          <w:noProof/>
          <w:szCs w:val="24"/>
        </w:rPr>
        <w:t xml:space="preserve"> </w:t>
      </w:r>
      <w:r w:rsidR="00124374" w:rsidRPr="009E207B">
        <w:rPr>
          <w:rFonts w:ascii="EC Square Sans Pro" w:hAnsi="EC Square Sans Pro" w:cstheme="minorHAnsi"/>
          <w:smallCaps/>
          <w:noProof/>
          <w:szCs w:val="24"/>
        </w:rPr>
        <w:t>complete.</w:t>
      </w:r>
    </w:p>
    <w:p w14:paraId="4E6B0726" w14:textId="77777777" w:rsidR="009E207B" w:rsidRPr="009E207B" w:rsidRDefault="009E207B" w:rsidP="009E207B">
      <w:pPr>
        <w:pStyle w:val="ListParagraph"/>
        <w:tabs>
          <w:tab w:val="left" w:pos="900"/>
        </w:tabs>
        <w:spacing w:line="240" w:lineRule="atLeast"/>
        <w:rPr>
          <w:rFonts w:ascii="EC Square Sans Pro" w:hAnsi="EC Square Sans Pro" w:cstheme="minorHAnsi"/>
          <w:szCs w:val="24"/>
        </w:rPr>
      </w:pPr>
    </w:p>
    <w:p w14:paraId="7AFE1D29" w14:textId="77777777" w:rsidR="00124374" w:rsidRDefault="00124374" w:rsidP="009E207B">
      <w:pPr>
        <w:pStyle w:val="ListParagraph"/>
        <w:numPr>
          <w:ilvl w:val="0"/>
          <w:numId w:val="1"/>
        </w:numPr>
        <w:tabs>
          <w:tab w:val="left" w:pos="0"/>
          <w:tab w:val="left" w:pos="900"/>
        </w:tabs>
        <w:spacing w:line="240" w:lineRule="atLeast"/>
        <w:rPr>
          <w:rFonts w:ascii="EC Square Sans Pro" w:hAnsi="EC Square Sans Pro" w:cstheme="minorHAnsi"/>
          <w:smallCaps/>
          <w:szCs w:val="24"/>
        </w:rPr>
      </w:pPr>
      <w:r w:rsidRPr="009E207B">
        <w:rPr>
          <w:rFonts w:ascii="EC Square Sans Pro" w:hAnsi="EC Square Sans Pro" w:cstheme="minorHAnsi"/>
          <w:smallCaps/>
          <w:noProof/>
          <w:szCs w:val="24"/>
        </w:rPr>
        <w:t>I am aware that i am expected to produce supporting documents confirming the information given in my application file.</w:t>
      </w:r>
    </w:p>
    <w:p w14:paraId="01B19E5E" w14:textId="77777777" w:rsidR="009E207B" w:rsidRPr="009E207B" w:rsidRDefault="009E207B" w:rsidP="009E207B">
      <w:pPr>
        <w:pStyle w:val="ListParagraph"/>
        <w:rPr>
          <w:rFonts w:ascii="EC Square Sans Pro" w:hAnsi="EC Square Sans Pro" w:cstheme="minorHAnsi"/>
          <w:smallCaps/>
          <w:szCs w:val="24"/>
        </w:rPr>
      </w:pPr>
    </w:p>
    <w:p w14:paraId="161521FD" w14:textId="77777777" w:rsidR="00124374" w:rsidRPr="009E207B" w:rsidRDefault="00124374" w:rsidP="009E207B">
      <w:pPr>
        <w:pStyle w:val="ListParagraph"/>
        <w:numPr>
          <w:ilvl w:val="0"/>
          <w:numId w:val="1"/>
        </w:numPr>
        <w:tabs>
          <w:tab w:val="left" w:pos="0"/>
          <w:tab w:val="left" w:pos="900"/>
        </w:tabs>
        <w:spacing w:line="240" w:lineRule="atLeast"/>
        <w:rPr>
          <w:rFonts w:ascii="EC Square Sans Pro" w:hAnsi="EC Square Sans Pro" w:cstheme="minorHAnsi"/>
          <w:smallCaps/>
          <w:szCs w:val="24"/>
        </w:rPr>
      </w:pPr>
      <w:bookmarkStart w:id="2" w:name="Text49"/>
      <w:r w:rsidRPr="009E207B">
        <w:rPr>
          <w:rFonts w:ascii="EC Square Sans Pro" w:hAnsi="EC Square Sans Pro" w:cstheme="minorHAnsi"/>
          <w:smallCaps/>
          <w:szCs w:val="24"/>
        </w:rPr>
        <w:t>I am aware that any false statement may invalidate my application file and/or, where appropriate, result in the cancellation of the contract, pursuant to the Conditions of Employment of other Servants of the European Union</w:t>
      </w:r>
      <w:r w:rsidRPr="00A720C7">
        <w:rPr>
          <w:rStyle w:val="EndnoteReference"/>
          <w:rFonts w:ascii="EC Square Sans Pro" w:hAnsi="EC Square Sans Pro" w:cstheme="minorHAnsi"/>
          <w:smallCaps/>
          <w:szCs w:val="24"/>
        </w:rPr>
        <w:endnoteReference w:id="10"/>
      </w:r>
      <w:r w:rsidRPr="009E207B">
        <w:rPr>
          <w:rFonts w:ascii="EC Square Sans Pro" w:hAnsi="EC Square Sans Pro" w:cstheme="minorHAnsi"/>
          <w:smallCaps/>
          <w:szCs w:val="24"/>
        </w:rPr>
        <w:t>.</w:t>
      </w: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850"/>
        <w:gridCol w:w="4395"/>
      </w:tblGrid>
      <w:tr w:rsidR="00124374" w14:paraId="79E16F99" w14:textId="77777777" w:rsidTr="00956422">
        <w:bookmarkEnd w:id="2" w:displacedByCustomXml="next"/>
        <w:sdt>
          <w:sdtPr>
            <w:rPr>
              <w:rFonts w:asciiTheme="minorHAnsi" w:hAnsiTheme="minorHAnsi" w:cstheme="minorHAnsi"/>
              <w:smallCaps/>
              <w:sz w:val="20"/>
              <w:szCs w:val="24"/>
            </w:rPr>
            <w:id w:val="799890482"/>
            <w:placeholder>
              <w:docPart w:val="AD619D56B9DF495CB65E2CB817460262"/>
            </w:placeholder>
            <w:showingPlcHdr/>
            <w:date>
              <w:dateFormat w:val="dd-MM-yyyy"/>
              <w:lid w:val="fr-BE"/>
              <w:storeMappedDataAs w:val="dateTime"/>
              <w:calendar w:val="gregorian"/>
            </w:date>
          </w:sdtPr>
          <w:sdtEndPr/>
          <w:sdtContent>
            <w:tc>
              <w:tcPr>
                <w:tcW w:w="4361" w:type="dxa"/>
                <w:tcBorders>
                  <w:bottom w:val="single" w:sz="4" w:space="0" w:color="auto"/>
                </w:tcBorders>
              </w:tcPr>
              <w:p w14:paraId="43C5B656" w14:textId="77777777" w:rsidR="00124374" w:rsidRDefault="00124374" w:rsidP="00341404">
                <w:pPr>
                  <w:tabs>
                    <w:tab w:val="left" w:pos="0"/>
                    <w:tab w:val="left" w:pos="900"/>
                  </w:tabs>
                  <w:spacing w:line="240" w:lineRule="atLeast"/>
                  <w:rPr>
                    <w:rFonts w:asciiTheme="minorHAnsi" w:hAnsiTheme="minorHAnsi" w:cstheme="minorHAnsi"/>
                    <w:smallCaps/>
                    <w:sz w:val="20"/>
                    <w:szCs w:val="24"/>
                  </w:rPr>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tc>
          </w:sdtContent>
        </w:sdt>
        <w:tc>
          <w:tcPr>
            <w:tcW w:w="850" w:type="dxa"/>
            <w:tcBorders>
              <w:bottom w:val="single" w:sz="4" w:space="0" w:color="auto"/>
            </w:tcBorders>
          </w:tcPr>
          <w:p w14:paraId="12F0E067" w14:textId="77777777" w:rsidR="00124374" w:rsidRDefault="00124374" w:rsidP="00341404">
            <w:pPr>
              <w:tabs>
                <w:tab w:val="left" w:pos="0"/>
                <w:tab w:val="left" w:pos="900"/>
              </w:tabs>
              <w:spacing w:line="240" w:lineRule="atLeast"/>
              <w:rPr>
                <w:rFonts w:asciiTheme="minorHAnsi" w:hAnsiTheme="minorHAnsi" w:cstheme="minorHAnsi"/>
                <w:smallCaps/>
                <w:sz w:val="20"/>
                <w:szCs w:val="24"/>
              </w:rPr>
            </w:pPr>
          </w:p>
        </w:tc>
        <w:tc>
          <w:tcPr>
            <w:tcW w:w="4395" w:type="dxa"/>
            <w:tcBorders>
              <w:bottom w:val="single" w:sz="4" w:space="0" w:color="auto"/>
            </w:tcBorders>
          </w:tcPr>
          <w:p w14:paraId="3DDD9D1E" w14:textId="77777777" w:rsidR="00124374" w:rsidRDefault="00124374" w:rsidP="00341404">
            <w:pPr>
              <w:tabs>
                <w:tab w:val="left" w:pos="0"/>
                <w:tab w:val="left" w:pos="900"/>
              </w:tabs>
              <w:spacing w:line="240" w:lineRule="atLeast"/>
              <w:rPr>
                <w:rFonts w:asciiTheme="minorHAnsi" w:hAnsiTheme="minorHAnsi" w:cstheme="minorHAnsi"/>
                <w:smallCaps/>
                <w:sz w:val="20"/>
                <w:szCs w:val="24"/>
              </w:rPr>
            </w:pPr>
          </w:p>
        </w:tc>
      </w:tr>
      <w:tr w:rsidR="00124374" w:rsidRPr="000036EF" w14:paraId="564A3227" w14:textId="77777777" w:rsidTr="00956422">
        <w:tc>
          <w:tcPr>
            <w:tcW w:w="4361" w:type="dxa"/>
            <w:tcBorders>
              <w:top w:val="single" w:sz="4" w:space="0" w:color="auto"/>
            </w:tcBorders>
          </w:tcPr>
          <w:p w14:paraId="58832968" w14:textId="77777777" w:rsidR="00124374" w:rsidRPr="000036EF" w:rsidRDefault="00124374" w:rsidP="00341404">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Date</w:t>
            </w:r>
          </w:p>
        </w:tc>
        <w:tc>
          <w:tcPr>
            <w:tcW w:w="850" w:type="dxa"/>
            <w:tcBorders>
              <w:top w:val="single" w:sz="4" w:space="0" w:color="auto"/>
            </w:tcBorders>
          </w:tcPr>
          <w:p w14:paraId="3AD8591E" w14:textId="77777777" w:rsidR="00124374" w:rsidRPr="000036EF" w:rsidRDefault="00124374" w:rsidP="00341404">
            <w:pPr>
              <w:tabs>
                <w:tab w:val="left" w:pos="0"/>
                <w:tab w:val="left" w:pos="900"/>
              </w:tabs>
              <w:spacing w:line="240" w:lineRule="atLeast"/>
              <w:rPr>
                <w:rFonts w:ascii="EC Square Sans Pro" w:hAnsi="EC Square Sans Pro" w:cstheme="minorHAnsi"/>
                <w:smallCaps/>
                <w:sz w:val="20"/>
                <w:szCs w:val="24"/>
              </w:rPr>
            </w:pPr>
          </w:p>
        </w:tc>
        <w:tc>
          <w:tcPr>
            <w:tcW w:w="4395" w:type="dxa"/>
            <w:tcBorders>
              <w:top w:val="single" w:sz="4" w:space="0" w:color="auto"/>
            </w:tcBorders>
          </w:tcPr>
          <w:p w14:paraId="18DFA1AD" w14:textId="77777777" w:rsidR="00124374" w:rsidRPr="000036EF" w:rsidRDefault="00124374" w:rsidP="00341404">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Signature</w:t>
            </w:r>
          </w:p>
        </w:tc>
      </w:tr>
    </w:tbl>
    <w:p w14:paraId="7772E6DE" w14:textId="77777777" w:rsidR="00124374" w:rsidRDefault="00124374" w:rsidP="00124374">
      <w:pPr>
        <w:rPr>
          <w:rFonts w:ascii="EC Square Sans Pro" w:hAnsi="EC Square Sans Pro"/>
          <w:lang w:val="en-IE"/>
        </w:rPr>
      </w:pPr>
    </w:p>
    <w:p w14:paraId="0E0FD7A6" w14:textId="77777777" w:rsidR="00124374" w:rsidRDefault="00124374" w:rsidP="2F32BA65">
      <w:pPr>
        <w:spacing w:after="0"/>
        <w:rPr>
          <w:rFonts w:asciiTheme="minorHAnsi" w:hAnsiTheme="minorHAnsi" w:cstheme="minorHAnsi"/>
          <w:sz w:val="18"/>
          <w:szCs w:val="18"/>
        </w:rPr>
      </w:pPr>
      <w:r w:rsidRPr="00166DEF">
        <w:rPr>
          <w:rFonts w:asciiTheme="minorHAnsi" w:hAnsiTheme="minorHAnsi" w:cstheme="minorHAnsi"/>
          <w:sz w:val="18"/>
          <w:szCs w:val="18"/>
        </w:rPr>
        <w:t>For information related to Data Protection, please see the Specific</w:t>
      </w:r>
      <w:r w:rsidR="00E647F4" w:rsidRPr="00166DEF">
        <w:rPr>
          <w:rFonts w:asciiTheme="minorHAnsi" w:hAnsiTheme="minorHAnsi" w:cstheme="minorHAnsi"/>
          <w:sz w:val="18"/>
          <w:szCs w:val="18"/>
        </w:rPr>
        <w:t xml:space="preserve"> </w:t>
      </w:r>
      <w:hyperlink r:id="rId12" w:history="1">
        <w:r w:rsidR="00E647F4" w:rsidRPr="00166DEF">
          <w:rPr>
            <w:rStyle w:val="Hyperlink"/>
            <w:rFonts w:asciiTheme="minorHAnsi" w:hAnsiTheme="minorHAnsi" w:cstheme="minorHAnsi"/>
            <w:sz w:val="18"/>
            <w:szCs w:val="18"/>
          </w:rPr>
          <w:t>Privacy Statement</w:t>
        </w:r>
      </w:hyperlink>
      <w:r w:rsidRPr="00166DEF">
        <w:rPr>
          <w:rFonts w:asciiTheme="minorHAnsi" w:hAnsiTheme="minorHAnsi" w:cstheme="minorHAnsi"/>
          <w:sz w:val="18"/>
          <w:szCs w:val="18"/>
        </w:rPr>
        <w:t xml:space="preserve"> </w:t>
      </w:r>
      <w:hyperlink r:id="rId13"/>
      <w:r w:rsidRPr="00166DEF">
        <w:rPr>
          <w:rFonts w:asciiTheme="minorHAnsi" w:hAnsiTheme="minorHAnsi" w:cstheme="minorHAnsi"/>
          <w:sz w:val="18"/>
          <w:szCs w:val="18"/>
        </w:rPr>
        <w:t>under “7. Information to data subjects on their rights”, to find your rights and how to exercise them in addition to the privacy statement, which summarises the processing of your data.</w:t>
      </w:r>
    </w:p>
    <w:p w14:paraId="10D0BEAB" w14:textId="77777777" w:rsidR="00E61AD5" w:rsidRDefault="00E61AD5" w:rsidP="2F32BA65">
      <w:pPr>
        <w:spacing w:after="0"/>
        <w:rPr>
          <w:rFonts w:asciiTheme="minorHAnsi" w:hAnsiTheme="minorHAnsi" w:cstheme="minorHAnsi"/>
          <w:sz w:val="18"/>
          <w:szCs w:val="18"/>
        </w:rPr>
      </w:pPr>
    </w:p>
    <w:p w14:paraId="332F64EA" w14:textId="77777777" w:rsidR="00E61AD5" w:rsidRPr="00166DEF" w:rsidRDefault="00E61AD5" w:rsidP="2F32BA65">
      <w:pPr>
        <w:spacing w:after="0"/>
        <w:rPr>
          <w:rFonts w:asciiTheme="minorHAnsi" w:hAnsiTheme="minorHAnsi" w:cstheme="minorHAnsi"/>
          <w:sz w:val="18"/>
          <w:szCs w:val="18"/>
        </w:rPr>
      </w:pPr>
    </w:p>
    <w:sectPr w:rsidR="00E61AD5" w:rsidRPr="00166DEF" w:rsidSect="00EF69E5">
      <w:headerReference w:type="default" r:id="rId14"/>
      <w:headerReference w:type="first" r:id="rId15"/>
      <w:pgSz w:w="11906" w:h="16838" w:code="9"/>
      <w:pgMar w:top="1440" w:right="849"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2BCFEC" w14:textId="77777777" w:rsidR="00BC1674" w:rsidRDefault="00BC1674" w:rsidP="00124374">
      <w:pPr>
        <w:spacing w:after="0"/>
      </w:pPr>
      <w:r>
        <w:separator/>
      </w:r>
    </w:p>
  </w:endnote>
  <w:endnote w:type="continuationSeparator" w:id="0">
    <w:p w14:paraId="4D016980" w14:textId="77777777" w:rsidR="00BC1674" w:rsidRDefault="00BC1674" w:rsidP="00124374">
      <w:pPr>
        <w:spacing w:after="0"/>
      </w:pPr>
      <w:r>
        <w:continuationSeparator/>
      </w:r>
    </w:p>
  </w:endnote>
  <w:endnote w:type="continuationNotice" w:id="1">
    <w:p w14:paraId="11BAAFAE" w14:textId="77777777" w:rsidR="00BC1674" w:rsidRDefault="00BC1674">
      <w:pPr>
        <w:spacing w:after="0"/>
      </w:pPr>
    </w:p>
  </w:endnote>
  <w:endnote w:id="2">
    <w:p w14:paraId="6BB7FD29" w14:textId="77777777" w:rsidR="00124374" w:rsidRPr="00417948" w:rsidRDefault="00124374" w:rsidP="00417948">
      <w:pPr>
        <w:pStyle w:val="EndnoteText"/>
        <w:ind w:left="284" w:hanging="284"/>
        <w:rPr>
          <w:rFonts w:asciiTheme="minorHAnsi" w:hAnsiTheme="minorHAnsi" w:cstheme="minorHAnsi"/>
          <w:lang w:val="en-IE"/>
        </w:rPr>
      </w:pPr>
      <w:r w:rsidRPr="00166DEF">
        <w:rPr>
          <w:rStyle w:val="EndnoteReference"/>
          <w:rFonts w:asciiTheme="minorHAnsi" w:hAnsiTheme="minorHAnsi" w:cstheme="minorHAnsi"/>
        </w:rPr>
        <w:endnoteRef/>
      </w:r>
      <w:r w:rsidRPr="00166DEF">
        <w:rPr>
          <w:rFonts w:asciiTheme="minorHAnsi" w:hAnsiTheme="minorHAnsi" w:cstheme="minorHAnsi"/>
        </w:rPr>
        <w:t xml:space="preserve"> </w:t>
      </w:r>
      <w:r w:rsidR="00417948">
        <w:rPr>
          <w:rFonts w:asciiTheme="minorHAnsi" w:hAnsiTheme="minorHAnsi" w:cstheme="minorHAnsi"/>
        </w:rPr>
        <w:tab/>
      </w:r>
      <w:r w:rsidRPr="00417948">
        <w:rPr>
          <w:rFonts w:asciiTheme="minorHAnsi" w:hAnsiTheme="minorHAnsi" w:cstheme="minorHAnsi"/>
        </w:rPr>
        <w:t>Please use the international code for your nationality (e.g. AT= Austria).</w:t>
      </w:r>
      <w:r w:rsidR="00C3497E" w:rsidRPr="00417948">
        <w:rPr>
          <w:rFonts w:asciiTheme="minorHAnsi" w:hAnsiTheme="minorHAnsi" w:cstheme="minorHAnsi"/>
        </w:rPr>
        <w:t xml:space="preserve"> See </w:t>
      </w:r>
      <w:hyperlink r:id="rId1" w:history="1">
        <w:r w:rsidR="00C3497E" w:rsidRPr="00417948">
          <w:rPr>
            <w:rStyle w:val="Hyperlink"/>
            <w:rFonts w:asciiTheme="minorHAnsi" w:hAnsiTheme="minorHAnsi" w:cstheme="minorHAnsi"/>
            <w:i/>
            <w:iCs/>
          </w:rPr>
          <w:t>Interinstitutional style guide</w:t>
        </w:r>
      </w:hyperlink>
      <w:r w:rsidR="00CB12B8">
        <w:rPr>
          <w:rStyle w:val="Hyperlink"/>
          <w:rFonts w:asciiTheme="minorHAnsi" w:hAnsiTheme="minorHAnsi" w:cstheme="minorHAnsi"/>
          <w:i/>
          <w:iCs/>
        </w:rPr>
        <w:t>.</w:t>
      </w:r>
    </w:p>
  </w:endnote>
  <w:endnote w:id="3">
    <w:p w14:paraId="0C77F9A5" w14:textId="77777777" w:rsidR="00B96857" w:rsidRPr="00417948" w:rsidRDefault="00B96857" w:rsidP="00417948">
      <w:pPr>
        <w:pStyle w:val="EndnoteText"/>
        <w:ind w:left="284" w:hanging="284"/>
        <w:rPr>
          <w:rFonts w:asciiTheme="minorHAnsi" w:hAnsiTheme="minorHAnsi" w:cstheme="minorHAnsi"/>
        </w:rPr>
      </w:pPr>
      <w:r w:rsidRPr="00417948">
        <w:rPr>
          <w:rStyle w:val="EndnoteReference"/>
          <w:rFonts w:asciiTheme="minorHAnsi" w:hAnsiTheme="minorHAnsi" w:cstheme="minorHAnsi"/>
        </w:rPr>
        <w:endnoteRef/>
      </w:r>
      <w:r w:rsidRPr="00417948">
        <w:rPr>
          <w:rFonts w:asciiTheme="minorHAnsi" w:hAnsiTheme="minorHAnsi" w:cstheme="minorHAnsi"/>
        </w:rPr>
        <w:t xml:space="preserve"> </w:t>
      </w:r>
      <w:r w:rsidR="00417948">
        <w:rPr>
          <w:rFonts w:asciiTheme="minorHAnsi" w:hAnsiTheme="minorHAnsi" w:cstheme="minorHAnsi"/>
        </w:rPr>
        <w:tab/>
      </w:r>
      <w:r w:rsidRPr="00417948">
        <w:rPr>
          <w:rFonts w:asciiTheme="minorHAnsi" w:hAnsiTheme="minorHAnsi" w:cstheme="minorHAnsi"/>
        </w:rPr>
        <w:t>If you do not have a mobile number, please provide the fix and mention it.</w:t>
      </w:r>
    </w:p>
  </w:endnote>
  <w:endnote w:id="4">
    <w:p w14:paraId="71B0EA35" w14:textId="77777777" w:rsidR="00B96857" w:rsidRPr="00417948" w:rsidRDefault="00B96857" w:rsidP="00417948">
      <w:pPr>
        <w:pStyle w:val="EndnoteText"/>
        <w:ind w:left="284" w:hanging="284"/>
        <w:rPr>
          <w:rFonts w:asciiTheme="minorHAnsi" w:hAnsiTheme="minorHAnsi" w:cstheme="minorHAnsi"/>
        </w:rPr>
      </w:pPr>
      <w:r w:rsidRPr="00417948">
        <w:rPr>
          <w:rStyle w:val="EndnoteReference"/>
          <w:rFonts w:asciiTheme="minorHAnsi" w:hAnsiTheme="minorHAnsi" w:cstheme="minorHAnsi"/>
        </w:rPr>
        <w:endnoteRef/>
      </w:r>
      <w:r w:rsidRPr="00417948">
        <w:rPr>
          <w:rFonts w:asciiTheme="minorHAnsi" w:hAnsiTheme="minorHAnsi" w:cstheme="minorHAnsi"/>
        </w:rPr>
        <w:t xml:space="preserve"> </w:t>
      </w:r>
      <w:r w:rsidR="00417948">
        <w:rPr>
          <w:rFonts w:asciiTheme="minorHAnsi" w:hAnsiTheme="minorHAnsi" w:cstheme="minorHAnsi"/>
        </w:rPr>
        <w:tab/>
      </w:r>
      <w:r w:rsidRPr="00417948">
        <w:rPr>
          <w:rFonts w:asciiTheme="minorHAnsi" w:hAnsiTheme="minorHAnsi" w:cstheme="minorHAnsi"/>
        </w:rPr>
        <w:t>Please provide the address where you currently live, i.e. where the Commission can contact you by post.</w:t>
      </w:r>
    </w:p>
  </w:endnote>
  <w:endnote w:id="5">
    <w:p w14:paraId="2B15E718" w14:textId="77777777" w:rsidR="00B96857" w:rsidRPr="00417948" w:rsidRDefault="00B96857" w:rsidP="00417948">
      <w:pPr>
        <w:pStyle w:val="EndnoteText"/>
        <w:ind w:left="284" w:hanging="284"/>
        <w:rPr>
          <w:rFonts w:asciiTheme="minorHAnsi" w:hAnsiTheme="minorHAnsi" w:cstheme="minorHAnsi"/>
        </w:rPr>
      </w:pPr>
      <w:r w:rsidRPr="00417948">
        <w:rPr>
          <w:rStyle w:val="EndnoteReference"/>
          <w:rFonts w:asciiTheme="minorHAnsi" w:hAnsiTheme="minorHAnsi" w:cstheme="minorHAnsi"/>
        </w:rPr>
        <w:endnoteRef/>
      </w:r>
      <w:r w:rsidRPr="00417948">
        <w:rPr>
          <w:rFonts w:asciiTheme="minorHAnsi" w:hAnsiTheme="minorHAnsi" w:cstheme="minorHAnsi"/>
        </w:rPr>
        <w:t xml:space="preserve"> </w:t>
      </w:r>
      <w:r w:rsidR="00417948">
        <w:rPr>
          <w:rFonts w:asciiTheme="minorHAnsi" w:hAnsiTheme="minorHAnsi" w:cstheme="minorHAnsi"/>
        </w:rPr>
        <w:tab/>
      </w:r>
      <w:r w:rsidRPr="00417948">
        <w:rPr>
          <w:rFonts w:asciiTheme="minorHAnsi" w:hAnsiTheme="minorHAnsi" w:cstheme="minorHAnsi"/>
        </w:rPr>
        <w:t xml:space="preserve">You can signal here all the other </w:t>
      </w:r>
      <w:proofErr w:type="gramStart"/>
      <w:r w:rsidRPr="00417948">
        <w:rPr>
          <w:rFonts w:asciiTheme="minorHAnsi" w:hAnsiTheme="minorHAnsi" w:cstheme="minorHAnsi"/>
        </w:rPr>
        <w:t>e-mails,</w:t>
      </w:r>
      <w:proofErr w:type="gramEnd"/>
      <w:r w:rsidRPr="00417948">
        <w:rPr>
          <w:rFonts w:asciiTheme="minorHAnsi" w:hAnsiTheme="minorHAnsi" w:cstheme="minorHAnsi"/>
        </w:rPr>
        <w:t xml:space="preserve"> phone numbers or addresses that you consider can be helpful to reach you.</w:t>
      </w:r>
    </w:p>
  </w:endnote>
  <w:endnote w:id="6">
    <w:p w14:paraId="024F56AB" w14:textId="77777777" w:rsidR="00EE6986" w:rsidRPr="00417948" w:rsidRDefault="00EE6986" w:rsidP="00417948">
      <w:pPr>
        <w:pStyle w:val="EndnoteText"/>
        <w:widowControl w:val="0"/>
        <w:ind w:left="284" w:hanging="284"/>
        <w:rPr>
          <w:rFonts w:asciiTheme="minorHAnsi" w:hAnsiTheme="minorHAnsi" w:cstheme="minorHAnsi"/>
        </w:rPr>
      </w:pPr>
      <w:r w:rsidRPr="00417948">
        <w:rPr>
          <w:rStyle w:val="EndnoteReference"/>
          <w:rFonts w:asciiTheme="minorHAnsi" w:hAnsiTheme="minorHAnsi" w:cstheme="minorHAnsi"/>
        </w:rPr>
        <w:endnoteRef/>
      </w:r>
      <w:r w:rsidRPr="00417948">
        <w:rPr>
          <w:rFonts w:asciiTheme="minorHAnsi" w:hAnsiTheme="minorHAnsi" w:cstheme="minorHAnsi"/>
        </w:rPr>
        <w:t xml:space="preserve"> </w:t>
      </w:r>
      <w:r w:rsidR="00417948">
        <w:rPr>
          <w:rFonts w:asciiTheme="minorHAnsi" w:hAnsiTheme="minorHAnsi" w:cstheme="minorHAnsi"/>
        </w:rPr>
        <w:tab/>
      </w:r>
      <w:r w:rsidR="00A37FBD" w:rsidRPr="00417948">
        <w:rPr>
          <w:rFonts w:asciiTheme="minorHAnsi" w:hAnsiTheme="minorHAnsi" w:cstheme="minorHAnsi"/>
        </w:rPr>
        <w:t>At the recruitment stage y</w:t>
      </w:r>
      <w:r w:rsidRPr="00417948">
        <w:rPr>
          <w:rFonts w:asciiTheme="minorHAnsi" w:hAnsiTheme="minorHAnsi" w:cstheme="minorHAnsi"/>
          <w:lang w:val="en-IE"/>
        </w:rPr>
        <w:t>our diploma must be recognised by an EU educational institute or delivered by a non-EU</w:t>
      </w:r>
      <w:r w:rsidR="00417948">
        <w:rPr>
          <w:rFonts w:asciiTheme="minorHAnsi" w:hAnsiTheme="minorHAnsi" w:cstheme="minorHAnsi"/>
          <w:lang w:val="en-IE"/>
        </w:rPr>
        <w:t xml:space="preserve"> </w:t>
      </w:r>
      <w:r w:rsidRPr="00417948">
        <w:rPr>
          <w:rFonts w:asciiTheme="minorHAnsi" w:hAnsiTheme="minorHAnsi" w:cstheme="minorHAnsi"/>
          <w:lang w:val="en-IE"/>
        </w:rPr>
        <w:t xml:space="preserve">educational institute </w:t>
      </w:r>
      <w:r w:rsidRPr="00417948">
        <w:rPr>
          <w:rFonts w:asciiTheme="minorHAnsi" w:hAnsiTheme="minorHAnsi" w:cstheme="minorHAnsi"/>
        </w:rPr>
        <w:t xml:space="preserve">but recognized by at least one Member State (see </w:t>
      </w:r>
      <w:hyperlink r:id="rId2" w:history="1">
        <w:r w:rsidRPr="00417948">
          <w:rPr>
            <w:rStyle w:val="Hyperlink"/>
            <w:rFonts w:asciiTheme="minorHAnsi" w:hAnsiTheme="minorHAnsi" w:cstheme="minorHAnsi"/>
          </w:rPr>
          <w:t>ENIC-NARIC</w:t>
        </w:r>
      </w:hyperlink>
      <w:r w:rsidRPr="00417948">
        <w:rPr>
          <w:rFonts w:asciiTheme="minorHAnsi" w:hAnsiTheme="minorHAnsi" w:cstheme="minorHAnsi"/>
        </w:rPr>
        <w:t xml:space="preserve"> – Gateway to recognition of qualifications).</w:t>
      </w:r>
    </w:p>
  </w:endnote>
  <w:endnote w:id="7">
    <w:p w14:paraId="38BC9485" w14:textId="77777777" w:rsidR="00124374" w:rsidRPr="00417948" w:rsidRDefault="00124374" w:rsidP="00417948">
      <w:pPr>
        <w:pStyle w:val="EndnoteText"/>
        <w:ind w:left="284" w:hanging="284"/>
        <w:rPr>
          <w:rFonts w:asciiTheme="minorHAnsi" w:hAnsiTheme="minorHAnsi" w:cstheme="minorHAnsi"/>
        </w:rPr>
      </w:pPr>
      <w:r w:rsidRPr="00417948">
        <w:rPr>
          <w:rFonts w:asciiTheme="minorHAnsi" w:hAnsiTheme="minorHAnsi" w:cstheme="minorHAnsi"/>
          <w:vertAlign w:val="superscript"/>
          <w:lang w:val="en-IE"/>
        </w:rPr>
        <w:endnoteRef/>
      </w:r>
      <w:r w:rsidRPr="00417948">
        <w:rPr>
          <w:rFonts w:asciiTheme="minorHAnsi" w:hAnsiTheme="minorHAnsi" w:cstheme="minorHAnsi"/>
          <w:lang w:val="en-IE"/>
        </w:rPr>
        <w:t xml:space="preserve"> </w:t>
      </w:r>
      <w:r w:rsidR="00417948">
        <w:rPr>
          <w:rFonts w:asciiTheme="minorHAnsi" w:hAnsiTheme="minorHAnsi" w:cstheme="minorHAnsi"/>
          <w:lang w:val="en-IE"/>
        </w:rPr>
        <w:tab/>
      </w:r>
      <w:r w:rsidRPr="00417948">
        <w:rPr>
          <w:rFonts w:asciiTheme="minorHAnsi" w:hAnsiTheme="minorHAnsi" w:cstheme="minorHAnsi"/>
          <w:lang w:val="en-IE"/>
        </w:rPr>
        <w:t>N/A if you are not subject to a compulsory military service in your Member State.</w:t>
      </w:r>
    </w:p>
  </w:endnote>
  <w:endnote w:id="8">
    <w:p w14:paraId="359A8737" w14:textId="77777777" w:rsidR="00124374" w:rsidRPr="00417948" w:rsidRDefault="00124374" w:rsidP="00417948">
      <w:pPr>
        <w:pStyle w:val="EndnoteText"/>
        <w:ind w:left="284" w:hanging="284"/>
        <w:rPr>
          <w:rFonts w:asciiTheme="minorHAnsi" w:hAnsiTheme="minorHAnsi" w:cstheme="minorHAnsi"/>
        </w:rPr>
      </w:pPr>
      <w:r w:rsidRPr="00417948">
        <w:rPr>
          <w:rStyle w:val="EndnoteReference"/>
          <w:rFonts w:asciiTheme="minorHAnsi" w:hAnsiTheme="minorHAnsi" w:cstheme="minorHAnsi"/>
        </w:rPr>
        <w:endnoteRef/>
      </w:r>
      <w:r w:rsidRPr="00417948">
        <w:rPr>
          <w:rFonts w:asciiTheme="minorHAnsi" w:hAnsiTheme="minorHAnsi" w:cstheme="minorHAnsi"/>
        </w:rPr>
        <w:t xml:space="preserve"> </w:t>
      </w:r>
      <w:r w:rsidR="0021395C" w:rsidRPr="00417948">
        <w:rPr>
          <w:rFonts w:asciiTheme="minorHAnsi" w:hAnsiTheme="minorHAnsi" w:cstheme="minorHAnsi"/>
        </w:rPr>
        <w:tab/>
      </w:r>
      <w:r w:rsidRPr="00417948">
        <w:rPr>
          <w:rFonts w:asciiTheme="minorHAnsi" w:hAnsiTheme="minorHAnsi" w:cstheme="minorHAnsi"/>
          <w:lang w:val="en-IE"/>
        </w:rPr>
        <w:t>The official languages of the European Union are: BG (Bulgarian), CS (Czech), DA (Danish), DE (German), EL (Greek), EN (English), ES (Spanish), ET (Estonian), FI (Finnish), FR (French), GA (Irish), HR (Croatian), HU (Hungarian), IT (Italian), LT (Lithuanian), LV (Latvian), MT (Maltese), NL (Dutch), PL (Polish), PT (Portuguese), RO (Romanian), SK (Slovak), SL (Slovenian), SV (Swedish).</w:t>
      </w:r>
    </w:p>
  </w:endnote>
  <w:endnote w:id="9">
    <w:p w14:paraId="04420BBF" w14:textId="77777777" w:rsidR="00417948" w:rsidRPr="00417948" w:rsidRDefault="00417948" w:rsidP="00417948">
      <w:pPr>
        <w:pStyle w:val="EndnoteText"/>
        <w:ind w:left="284" w:hanging="284"/>
        <w:rPr>
          <w:rFonts w:asciiTheme="minorHAnsi" w:hAnsiTheme="minorHAnsi" w:cstheme="minorHAnsi"/>
        </w:rPr>
      </w:pPr>
      <w:r w:rsidRPr="00417948">
        <w:rPr>
          <w:rStyle w:val="EndnoteReference"/>
          <w:rFonts w:asciiTheme="minorHAnsi" w:hAnsiTheme="minorHAnsi" w:cstheme="minorHAnsi"/>
        </w:rPr>
        <w:endnoteRef/>
      </w:r>
      <w:r w:rsidRPr="00417948">
        <w:rPr>
          <w:rFonts w:asciiTheme="minorHAnsi" w:hAnsiTheme="minorHAnsi" w:cstheme="minorHAnsi"/>
        </w:rPr>
        <w:t xml:space="preserve"> </w:t>
      </w:r>
      <w:r>
        <w:rPr>
          <w:rFonts w:asciiTheme="minorHAnsi" w:hAnsiTheme="minorHAnsi" w:cstheme="minorHAnsi"/>
        </w:rPr>
        <w:tab/>
      </w:r>
      <w:r w:rsidRPr="00417948">
        <w:rPr>
          <w:rFonts w:asciiTheme="minorHAnsi" w:hAnsiTheme="minorHAnsi" w:cstheme="minorHAnsi"/>
        </w:rPr>
        <w:t>For example: Danish native speaker, English C.1, Spanish A.2</w:t>
      </w:r>
    </w:p>
  </w:endnote>
  <w:endnote w:id="10">
    <w:p w14:paraId="74C94BCA" w14:textId="77777777" w:rsidR="00124374" w:rsidRPr="00166DEF" w:rsidRDefault="00124374" w:rsidP="00417948">
      <w:pPr>
        <w:pStyle w:val="EndnoteText"/>
        <w:ind w:left="284" w:hanging="284"/>
        <w:rPr>
          <w:rFonts w:asciiTheme="minorHAnsi" w:hAnsiTheme="minorHAnsi" w:cstheme="minorHAnsi"/>
          <w:szCs w:val="24"/>
          <w:lang w:val="en-IE"/>
        </w:rPr>
      </w:pPr>
      <w:r w:rsidRPr="00417948">
        <w:rPr>
          <w:rStyle w:val="EndnoteReference"/>
          <w:rFonts w:asciiTheme="minorHAnsi" w:hAnsiTheme="minorHAnsi" w:cstheme="minorHAnsi"/>
          <w:szCs w:val="24"/>
        </w:rPr>
        <w:endnoteRef/>
      </w:r>
      <w:r w:rsidRPr="00417948">
        <w:rPr>
          <w:rFonts w:asciiTheme="minorHAnsi" w:hAnsiTheme="minorHAnsi" w:cstheme="minorHAnsi"/>
          <w:szCs w:val="24"/>
          <w:lang w:val="en-IE"/>
        </w:rPr>
        <w:t xml:space="preserve"> </w:t>
      </w:r>
      <w:r w:rsidR="0021395C" w:rsidRPr="00417948">
        <w:rPr>
          <w:rFonts w:asciiTheme="minorHAnsi" w:hAnsiTheme="minorHAnsi" w:cstheme="minorHAnsi"/>
          <w:szCs w:val="24"/>
          <w:lang w:val="en-IE"/>
        </w:rPr>
        <w:tab/>
      </w:r>
      <w:hyperlink r:id="rId3" w:history="1">
        <w:r w:rsidR="0021395C" w:rsidRPr="00417948">
          <w:rPr>
            <w:rStyle w:val="Hyperlink"/>
            <w:rFonts w:asciiTheme="minorHAnsi" w:hAnsiTheme="minorHAnsi" w:cstheme="minorHAnsi"/>
            <w:lang w:val="en-IE"/>
          </w:rPr>
          <w:t>https://eur-lex.europa.eu/legal-content/EN/TXT/?uri=CELEX%3A01962R0031-20140501</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EC Square Sans Pro Light">
    <w:panose1 w:val="020B0506000000020004"/>
    <w:charset w:val="00"/>
    <w:family w:val="swiss"/>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90534F" w14:textId="77777777" w:rsidR="00BC1674" w:rsidRDefault="00BC1674" w:rsidP="00124374">
      <w:pPr>
        <w:spacing w:after="0"/>
      </w:pPr>
      <w:r>
        <w:separator/>
      </w:r>
    </w:p>
  </w:footnote>
  <w:footnote w:type="continuationSeparator" w:id="0">
    <w:p w14:paraId="371465DF" w14:textId="77777777" w:rsidR="00BC1674" w:rsidRDefault="00BC1674" w:rsidP="00124374">
      <w:pPr>
        <w:spacing w:after="0"/>
      </w:pPr>
      <w:r>
        <w:continuationSeparator/>
      </w:r>
    </w:p>
  </w:footnote>
  <w:footnote w:type="continuationNotice" w:id="1">
    <w:p w14:paraId="0046EDC7" w14:textId="77777777" w:rsidR="00BC1674" w:rsidRDefault="00BC167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6477CB" w14:textId="77777777" w:rsidR="00F80670" w:rsidRDefault="00F80670" w:rsidP="00341404">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15404C" w14:textId="77777777" w:rsidR="00F80670" w:rsidRDefault="00F80670" w:rsidP="00341404">
    <w:pPr>
      <w:pStyle w:val="Header"/>
      <w:jc w:val="center"/>
    </w:pPr>
    <w:r>
      <w:rPr>
        <w:noProof/>
        <w:lang w:eastAsia="en-GB"/>
      </w:rPr>
      <w:drawing>
        <wp:inline distT="0" distB="0" distL="0" distR="0" wp14:anchorId="6D51349B" wp14:editId="5F5C1C56">
          <wp:extent cx="1647820" cy="1152525"/>
          <wp:effectExtent l="0" t="0" r="0" b="0"/>
          <wp:docPr id="1177089463" name="Picture 1177089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JRC-logo_vertical_EN_pos_CMYK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5539" cy="118590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B7C10A2"/>
    <w:multiLevelType w:val="hybridMultilevel"/>
    <w:tmpl w:val="3B580AC2"/>
    <w:lvl w:ilvl="0" w:tplc="080C0015">
      <w:start w:val="1"/>
      <w:numFmt w:val="upp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16cid:durableId="2949436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grammar="clean"/>
  <w:attachedTemplate r:id="rId1"/>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LW_DocType" w:val="NORMAL"/>
  </w:docVars>
  <w:rsids>
    <w:rsidRoot w:val="00E71BDA"/>
    <w:rsid w:val="00002084"/>
    <w:rsid w:val="00005A70"/>
    <w:rsid w:val="00006E33"/>
    <w:rsid w:val="0000770B"/>
    <w:rsid w:val="00014030"/>
    <w:rsid w:val="00014C84"/>
    <w:rsid w:val="00016102"/>
    <w:rsid w:val="0001646E"/>
    <w:rsid w:val="000164BC"/>
    <w:rsid w:val="00020CFF"/>
    <w:rsid w:val="000225D8"/>
    <w:rsid w:val="000271DB"/>
    <w:rsid w:val="00027786"/>
    <w:rsid w:val="000278BC"/>
    <w:rsid w:val="00030DCD"/>
    <w:rsid w:val="00032AB2"/>
    <w:rsid w:val="00033188"/>
    <w:rsid w:val="00034A31"/>
    <w:rsid w:val="00036128"/>
    <w:rsid w:val="000373A8"/>
    <w:rsid w:val="000376AF"/>
    <w:rsid w:val="00037764"/>
    <w:rsid w:val="00037A58"/>
    <w:rsid w:val="000440FA"/>
    <w:rsid w:val="00044427"/>
    <w:rsid w:val="0004461E"/>
    <w:rsid w:val="00045DE5"/>
    <w:rsid w:val="00046DB0"/>
    <w:rsid w:val="0004758C"/>
    <w:rsid w:val="00050E99"/>
    <w:rsid w:val="00052189"/>
    <w:rsid w:val="0005225A"/>
    <w:rsid w:val="000559F4"/>
    <w:rsid w:val="00057FAB"/>
    <w:rsid w:val="00060097"/>
    <w:rsid w:val="00062632"/>
    <w:rsid w:val="00064CC7"/>
    <w:rsid w:val="000678C3"/>
    <w:rsid w:val="00071701"/>
    <w:rsid w:val="00072E78"/>
    <w:rsid w:val="000731A0"/>
    <w:rsid w:val="00075129"/>
    <w:rsid w:val="000766A8"/>
    <w:rsid w:val="0007722C"/>
    <w:rsid w:val="0008075F"/>
    <w:rsid w:val="00082FE9"/>
    <w:rsid w:val="00083582"/>
    <w:rsid w:val="00083BC8"/>
    <w:rsid w:val="000849AD"/>
    <w:rsid w:val="0008512E"/>
    <w:rsid w:val="0008731B"/>
    <w:rsid w:val="0008765A"/>
    <w:rsid w:val="00087DEF"/>
    <w:rsid w:val="00090C44"/>
    <w:rsid w:val="00091AB2"/>
    <w:rsid w:val="00093351"/>
    <w:rsid w:val="00094CEB"/>
    <w:rsid w:val="00094EFC"/>
    <w:rsid w:val="000969DC"/>
    <w:rsid w:val="00097077"/>
    <w:rsid w:val="00097D2F"/>
    <w:rsid w:val="000A1A54"/>
    <w:rsid w:val="000A4FA0"/>
    <w:rsid w:val="000B0CC9"/>
    <w:rsid w:val="000B5599"/>
    <w:rsid w:val="000C31E2"/>
    <w:rsid w:val="000C38B6"/>
    <w:rsid w:val="000C435C"/>
    <w:rsid w:val="000C4B62"/>
    <w:rsid w:val="000C54E3"/>
    <w:rsid w:val="000C6BF3"/>
    <w:rsid w:val="000C6D29"/>
    <w:rsid w:val="000C77E9"/>
    <w:rsid w:val="000D16A0"/>
    <w:rsid w:val="000D3614"/>
    <w:rsid w:val="000D52EE"/>
    <w:rsid w:val="000D5B8E"/>
    <w:rsid w:val="000D669D"/>
    <w:rsid w:val="000D7C0B"/>
    <w:rsid w:val="000D7FB2"/>
    <w:rsid w:val="000E26D2"/>
    <w:rsid w:val="000E4256"/>
    <w:rsid w:val="000E42EF"/>
    <w:rsid w:val="000E7C56"/>
    <w:rsid w:val="000E7D07"/>
    <w:rsid w:val="000F3EC3"/>
    <w:rsid w:val="000F405C"/>
    <w:rsid w:val="000F5B57"/>
    <w:rsid w:val="0010290A"/>
    <w:rsid w:val="001030D8"/>
    <w:rsid w:val="001038F7"/>
    <w:rsid w:val="001072AA"/>
    <w:rsid w:val="001106FA"/>
    <w:rsid w:val="00110DAD"/>
    <w:rsid w:val="0011293B"/>
    <w:rsid w:val="00113184"/>
    <w:rsid w:val="00113A9E"/>
    <w:rsid w:val="001224D1"/>
    <w:rsid w:val="00123FB7"/>
    <w:rsid w:val="00124374"/>
    <w:rsid w:val="001243ED"/>
    <w:rsid w:val="00126C64"/>
    <w:rsid w:val="0012743E"/>
    <w:rsid w:val="00127594"/>
    <w:rsid w:val="0013316E"/>
    <w:rsid w:val="00133D88"/>
    <w:rsid w:val="00134B9F"/>
    <w:rsid w:val="00135947"/>
    <w:rsid w:val="00137B1D"/>
    <w:rsid w:val="00144231"/>
    <w:rsid w:val="00144A7D"/>
    <w:rsid w:val="00146DB4"/>
    <w:rsid w:val="001515E1"/>
    <w:rsid w:val="001526DE"/>
    <w:rsid w:val="0015397A"/>
    <w:rsid w:val="001543A3"/>
    <w:rsid w:val="00155296"/>
    <w:rsid w:val="0015629E"/>
    <w:rsid w:val="00160A5E"/>
    <w:rsid w:val="00161605"/>
    <w:rsid w:val="00162195"/>
    <w:rsid w:val="001622EB"/>
    <w:rsid w:val="00165AA8"/>
    <w:rsid w:val="00165FC7"/>
    <w:rsid w:val="00166DEF"/>
    <w:rsid w:val="00167FE4"/>
    <w:rsid w:val="001735BA"/>
    <w:rsid w:val="00174808"/>
    <w:rsid w:val="001749F0"/>
    <w:rsid w:val="001773EE"/>
    <w:rsid w:val="00181D6A"/>
    <w:rsid w:val="00181E63"/>
    <w:rsid w:val="00183C87"/>
    <w:rsid w:val="00185357"/>
    <w:rsid w:val="00185B21"/>
    <w:rsid w:val="0018705C"/>
    <w:rsid w:val="0018721D"/>
    <w:rsid w:val="0018793F"/>
    <w:rsid w:val="00197CFA"/>
    <w:rsid w:val="001A0A82"/>
    <w:rsid w:val="001A0EC9"/>
    <w:rsid w:val="001A1A7A"/>
    <w:rsid w:val="001A2D07"/>
    <w:rsid w:val="001A6905"/>
    <w:rsid w:val="001A7051"/>
    <w:rsid w:val="001B0775"/>
    <w:rsid w:val="001B15F1"/>
    <w:rsid w:val="001B48B5"/>
    <w:rsid w:val="001B4B26"/>
    <w:rsid w:val="001B4D52"/>
    <w:rsid w:val="001B7B3E"/>
    <w:rsid w:val="001B7BA0"/>
    <w:rsid w:val="001C10D2"/>
    <w:rsid w:val="001C112D"/>
    <w:rsid w:val="001C2E2F"/>
    <w:rsid w:val="001C3316"/>
    <w:rsid w:val="001C72FC"/>
    <w:rsid w:val="001C750E"/>
    <w:rsid w:val="001D1066"/>
    <w:rsid w:val="001D1CB6"/>
    <w:rsid w:val="001D1FE7"/>
    <w:rsid w:val="001D3157"/>
    <w:rsid w:val="001D3479"/>
    <w:rsid w:val="001D36BC"/>
    <w:rsid w:val="001D4BF7"/>
    <w:rsid w:val="001E1786"/>
    <w:rsid w:val="001E1930"/>
    <w:rsid w:val="001E25D4"/>
    <w:rsid w:val="001E2B7C"/>
    <w:rsid w:val="001E3407"/>
    <w:rsid w:val="001E43EC"/>
    <w:rsid w:val="001E6B7F"/>
    <w:rsid w:val="001F18F4"/>
    <w:rsid w:val="001F3F72"/>
    <w:rsid w:val="001F4A5C"/>
    <w:rsid w:val="001F5283"/>
    <w:rsid w:val="001F60F0"/>
    <w:rsid w:val="001F6A1B"/>
    <w:rsid w:val="001F6D4E"/>
    <w:rsid w:val="001F7F0F"/>
    <w:rsid w:val="00204DB8"/>
    <w:rsid w:val="0020575B"/>
    <w:rsid w:val="00207380"/>
    <w:rsid w:val="00207ADD"/>
    <w:rsid w:val="0021039E"/>
    <w:rsid w:val="00210AC8"/>
    <w:rsid w:val="002111D1"/>
    <w:rsid w:val="002129BE"/>
    <w:rsid w:val="0021395C"/>
    <w:rsid w:val="00214021"/>
    <w:rsid w:val="00215CDA"/>
    <w:rsid w:val="002176F3"/>
    <w:rsid w:val="00220D4B"/>
    <w:rsid w:val="002216B1"/>
    <w:rsid w:val="00223862"/>
    <w:rsid w:val="00225778"/>
    <w:rsid w:val="002263DB"/>
    <w:rsid w:val="00226AD0"/>
    <w:rsid w:val="00227A15"/>
    <w:rsid w:val="00230AD2"/>
    <w:rsid w:val="00232A08"/>
    <w:rsid w:val="0023351A"/>
    <w:rsid w:val="00233D65"/>
    <w:rsid w:val="0023531B"/>
    <w:rsid w:val="00237189"/>
    <w:rsid w:val="00240BE6"/>
    <w:rsid w:val="00241FD2"/>
    <w:rsid w:val="002463EB"/>
    <w:rsid w:val="00247B0F"/>
    <w:rsid w:val="002535ED"/>
    <w:rsid w:val="00256531"/>
    <w:rsid w:val="0025760D"/>
    <w:rsid w:val="00257AE8"/>
    <w:rsid w:val="0026011D"/>
    <w:rsid w:val="0026099D"/>
    <w:rsid w:val="00260B44"/>
    <w:rsid w:val="00262629"/>
    <w:rsid w:val="00262773"/>
    <w:rsid w:val="00264A5F"/>
    <w:rsid w:val="00265942"/>
    <w:rsid w:val="0026628A"/>
    <w:rsid w:val="00266470"/>
    <w:rsid w:val="00266CE4"/>
    <w:rsid w:val="00276A52"/>
    <w:rsid w:val="00277E54"/>
    <w:rsid w:val="00280D0F"/>
    <w:rsid w:val="00282241"/>
    <w:rsid w:val="00282993"/>
    <w:rsid w:val="002842CA"/>
    <w:rsid w:val="002916ED"/>
    <w:rsid w:val="00292A95"/>
    <w:rsid w:val="002937CA"/>
    <w:rsid w:val="00293C56"/>
    <w:rsid w:val="00295215"/>
    <w:rsid w:val="002A2E9E"/>
    <w:rsid w:val="002A5338"/>
    <w:rsid w:val="002B1AE2"/>
    <w:rsid w:val="002B232D"/>
    <w:rsid w:val="002B4903"/>
    <w:rsid w:val="002C1015"/>
    <w:rsid w:val="002C4DA1"/>
    <w:rsid w:val="002C5E48"/>
    <w:rsid w:val="002C6B9D"/>
    <w:rsid w:val="002D0C5B"/>
    <w:rsid w:val="002D159B"/>
    <w:rsid w:val="002D38FC"/>
    <w:rsid w:val="002D4799"/>
    <w:rsid w:val="002D5F72"/>
    <w:rsid w:val="002D6525"/>
    <w:rsid w:val="002E2B05"/>
    <w:rsid w:val="002E39FB"/>
    <w:rsid w:val="002F0933"/>
    <w:rsid w:val="002F0A6E"/>
    <w:rsid w:val="002F153A"/>
    <w:rsid w:val="002F3470"/>
    <w:rsid w:val="002F7EE1"/>
    <w:rsid w:val="003053E6"/>
    <w:rsid w:val="003057F6"/>
    <w:rsid w:val="00307057"/>
    <w:rsid w:val="00307932"/>
    <w:rsid w:val="00310DE5"/>
    <w:rsid w:val="003120BC"/>
    <w:rsid w:val="00312E6F"/>
    <w:rsid w:val="00316B05"/>
    <w:rsid w:val="00322F89"/>
    <w:rsid w:val="0032347C"/>
    <w:rsid w:val="003235EC"/>
    <w:rsid w:val="00323E40"/>
    <w:rsid w:val="00323F12"/>
    <w:rsid w:val="00324379"/>
    <w:rsid w:val="00324767"/>
    <w:rsid w:val="00331026"/>
    <w:rsid w:val="00332BB3"/>
    <w:rsid w:val="003330A9"/>
    <w:rsid w:val="00333AEA"/>
    <w:rsid w:val="00333C9A"/>
    <w:rsid w:val="00337E71"/>
    <w:rsid w:val="00341404"/>
    <w:rsid w:val="0034608E"/>
    <w:rsid w:val="00346888"/>
    <w:rsid w:val="00353AB3"/>
    <w:rsid w:val="00355776"/>
    <w:rsid w:val="0035660A"/>
    <w:rsid w:val="00360FA4"/>
    <w:rsid w:val="003617E7"/>
    <w:rsid w:val="00366EC2"/>
    <w:rsid w:val="00370ACD"/>
    <w:rsid w:val="00373F92"/>
    <w:rsid w:val="003742D5"/>
    <w:rsid w:val="003806B8"/>
    <w:rsid w:val="00381051"/>
    <w:rsid w:val="00382EB1"/>
    <w:rsid w:val="00382F07"/>
    <w:rsid w:val="00383471"/>
    <w:rsid w:val="00384CD2"/>
    <w:rsid w:val="00384F0C"/>
    <w:rsid w:val="003859EC"/>
    <w:rsid w:val="00386EC7"/>
    <w:rsid w:val="00390F26"/>
    <w:rsid w:val="0039176A"/>
    <w:rsid w:val="00392FE5"/>
    <w:rsid w:val="003940E1"/>
    <w:rsid w:val="0039411B"/>
    <w:rsid w:val="003958FE"/>
    <w:rsid w:val="00396EC1"/>
    <w:rsid w:val="00397F79"/>
    <w:rsid w:val="003A2026"/>
    <w:rsid w:val="003A54D8"/>
    <w:rsid w:val="003A798D"/>
    <w:rsid w:val="003B26ED"/>
    <w:rsid w:val="003C040C"/>
    <w:rsid w:val="003C1163"/>
    <w:rsid w:val="003C17AF"/>
    <w:rsid w:val="003C330A"/>
    <w:rsid w:val="003C3B66"/>
    <w:rsid w:val="003C4E28"/>
    <w:rsid w:val="003C4E94"/>
    <w:rsid w:val="003C7A41"/>
    <w:rsid w:val="003D29C2"/>
    <w:rsid w:val="003D29DF"/>
    <w:rsid w:val="003D2D32"/>
    <w:rsid w:val="003D4935"/>
    <w:rsid w:val="003D5FAD"/>
    <w:rsid w:val="003D611C"/>
    <w:rsid w:val="003D63C7"/>
    <w:rsid w:val="003E269F"/>
    <w:rsid w:val="003E613E"/>
    <w:rsid w:val="003E6981"/>
    <w:rsid w:val="003E6C74"/>
    <w:rsid w:val="003E77A4"/>
    <w:rsid w:val="003E7D18"/>
    <w:rsid w:val="003F12D6"/>
    <w:rsid w:val="003F26B6"/>
    <w:rsid w:val="003F3265"/>
    <w:rsid w:val="003F3AEB"/>
    <w:rsid w:val="003F5219"/>
    <w:rsid w:val="003F58A5"/>
    <w:rsid w:val="003F5AE3"/>
    <w:rsid w:val="00401063"/>
    <w:rsid w:val="00404FC5"/>
    <w:rsid w:val="00405F66"/>
    <w:rsid w:val="0040600C"/>
    <w:rsid w:val="00406596"/>
    <w:rsid w:val="00410DA5"/>
    <w:rsid w:val="00411268"/>
    <w:rsid w:val="004117D5"/>
    <w:rsid w:val="004129E2"/>
    <w:rsid w:val="00412EFD"/>
    <w:rsid w:val="00415550"/>
    <w:rsid w:val="00415E4E"/>
    <w:rsid w:val="004169D7"/>
    <w:rsid w:val="00417948"/>
    <w:rsid w:val="00417AE3"/>
    <w:rsid w:val="00420867"/>
    <w:rsid w:val="00421AA1"/>
    <w:rsid w:val="00423429"/>
    <w:rsid w:val="00425D79"/>
    <w:rsid w:val="00426EA4"/>
    <w:rsid w:val="00427ACD"/>
    <w:rsid w:val="00432623"/>
    <w:rsid w:val="00432FE3"/>
    <w:rsid w:val="004339C9"/>
    <w:rsid w:val="00433BD1"/>
    <w:rsid w:val="0044172A"/>
    <w:rsid w:val="00442196"/>
    <w:rsid w:val="004424F8"/>
    <w:rsid w:val="00442645"/>
    <w:rsid w:val="0044736B"/>
    <w:rsid w:val="004475C4"/>
    <w:rsid w:val="00450802"/>
    <w:rsid w:val="00452DDA"/>
    <w:rsid w:val="00455283"/>
    <w:rsid w:val="0046036C"/>
    <w:rsid w:val="0046069B"/>
    <w:rsid w:val="00462771"/>
    <w:rsid w:val="004644A9"/>
    <w:rsid w:val="004654C0"/>
    <w:rsid w:val="00466CA4"/>
    <w:rsid w:val="004674A3"/>
    <w:rsid w:val="0047141E"/>
    <w:rsid w:val="00472565"/>
    <w:rsid w:val="00474BFF"/>
    <w:rsid w:val="004760AF"/>
    <w:rsid w:val="004774F5"/>
    <w:rsid w:val="004804B3"/>
    <w:rsid w:val="00483851"/>
    <w:rsid w:val="00486A31"/>
    <w:rsid w:val="004878A7"/>
    <w:rsid w:val="00490136"/>
    <w:rsid w:val="004932D9"/>
    <w:rsid w:val="00494086"/>
    <w:rsid w:val="00497F7E"/>
    <w:rsid w:val="004A1BB3"/>
    <w:rsid w:val="004A2335"/>
    <w:rsid w:val="004A2858"/>
    <w:rsid w:val="004A2F68"/>
    <w:rsid w:val="004A5224"/>
    <w:rsid w:val="004A5D3A"/>
    <w:rsid w:val="004A7C99"/>
    <w:rsid w:val="004B0368"/>
    <w:rsid w:val="004B0D11"/>
    <w:rsid w:val="004B53AB"/>
    <w:rsid w:val="004B5D14"/>
    <w:rsid w:val="004C0A04"/>
    <w:rsid w:val="004C0A4C"/>
    <w:rsid w:val="004C3D89"/>
    <w:rsid w:val="004C46AC"/>
    <w:rsid w:val="004C765F"/>
    <w:rsid w:val="004C7FBD"/>
    <w:rsid w:val="004D1DF1"/>
    <w:rsid w:val="004D7AEE"/>
    <w:rsid w:val="004E26BF"/>
    <w:rsid w:val="004E4EE5"/>
    <w:rsid w:val="004E6D34"/>
    <w:rsid w:val="004F1360"/>
    <w:rsid w:val="004F15B0"/>
    <w:rsid w:val="004F2E04"/>
    <w:rsid w:val="004F3E8B"/>
    <w:rsid w:val="004F471F"/>
    <w:rsid w:val="004F47F9"/>
    <w:rsid w:val="004F617F"/>
    <w:rsid w:val="004F7578"/>
    <w:rsid w:val="004F7B8C"/>
    <w:rsid w:val="0050034B"/>
    <w:rsid w:val="0050083A"/>
    <w:rsid w:val="0050273E"/>
    <w:rsid w:val="00503664"/>
    <w:rsid w:val="0050525E"/>
    <w:rsid w:val="005053B5"/>
    <w:rsid w:val="00510047"/>
    <w:rsid w:val="00510BDC"/>
    <w:rsid w:val="00511172"/>
    <w:rsid w:val="005122D8"/>
    <w:rsid w:val="0051283C"/>
    <w:rsid w:val="00512F5B"/>
    <w:rsid w:val="005167C2"/>
    <w:rsid w:val="005219C5"/>
    <w:rsid w:val="0052213C"/>
    <w:rsid w:val="00525FFB"/>
    <w:rsid w:val="005308BF"/>
    <w:rsid w:val="00531CDE"/>
    <w:rsid w:val="0053238A"/>
    <w:rsid w:val="00532476"/>
    <w:rsid w:val="005325C1"/>
    <w:rsid w:val="00536CAE"/>
    <w:rsid w:val="00543AF0"/>
    <w:rsid w:val="00545499"/>
    <w:rsid w:val="00546D0E"/>
    <w:rsid w:val="005476BF"/>
    <w:rsid w:val="005479B8"/>
    <w:rsid w:val="00555C4E"/>
    <w:rsid w:val="00556209"/>
    <w:rsid w:val="00556742"/>
    <w:rsid w:val="00557B8D"/>
    <w:rsid w:val="005617DF"/>
    <w:rsid w:val="00561B53"/>
    <w:rsid w:val="005626E0"/>
    <w:rsid w:val="00563A4F"/>
    <w:rsid w:val="00565BE2"/>
    <w:rsid w:val="00566BC1"/>
    <w:rsid w:val="00567F51"/>
    <w:rsid w:val="0057109A"/>
    <w:rsid w:val="00574AAF"/>
    <w:rsid w:val="00580262"/>
    <w:rsid w:val="0058093F"/>
    <w:rsid w:val="005809E3"/>
    <w:rsid w:val="0058123D"/>
    <w:rsid w:val="005819CE"/>
    <w:rsid w:val="00585B9E"/>
    <w:rsid w:val="00587B79"/>
    <w:rsid w:val="00587B8B"/>
    <w:rsid w:val="0059092B"/>
    <w:rsid w:val="0059117F"/>
    <w:rsid w:val="005922E1"/>
    <w:rsid w:val="00594560"/>
    <w:rsid w:val="00595D5F"/>
    <w:rsid w:val="005968B2"/>
    <w:rsid w:val="005979AE"/>
    <w:rsid w:val="005A1C20"/>
    <w:rsid w:val="005A4B6B"/>
    <w:rsid w:val="005A562F"/>
    <w:rsid w:val="005A588B"/>
    <w:rsid w:val="005B5955"/>
    <w:rsid w:val="005B5A4A"/>
    <w:rsid w:val="005B5D45"/>
    <w:rsid w:val="005C6979"/>
    <w:rsid w:val="005C720D"/>
    <w:rsid w:val="005C7E8C"/>
    <w:rsid w:val="005D0989"/>
    <w:rsid w:val="005D2909"/>
    <w:rsid w:val="005D304F"/>
    <w:rsid w:val="005D374D"/>
    <w:rsid w:val="005D5770"/>
    <w:rsid w:val="005D63C0"/>
    <w:rsid w:val="005E01C9"/>
    <w:rsid w:val="005E04A7"/>
    <w:rsid w:val="005E14B9"/>
    <w:rsid w:val="005E16CD"/>
    <w:rsid w:val="005E3B4F"/>
    <w:rsid w:val="005E537E"/>
    <w:rsid w:val="005E54CC"/>
    <w:rsid w:val="005E62B2"/>
    <w:rsid w:val="005E74B8"/>
    <w:rsid w:val="005F302F"/>
    <w:rsid w:val="005F4306"/>
    <w:rsid w:val="005F4A2D"/>
    <w:rsid w:val="005F57AC"/>
    <w:rsid w:val="005F5C0D"/>
    <w:rsid w:val="005F73BE"/>
    <w:rsid w:val="005F76DC"/>
    <w:rsid w:val="00600406"/>
    <w:rsid w:val="006005D3"/>
    <w:rsid w:val="006107D7"/>
    <w:rsid w:val="00610959"/>
    <w:rsid w:val="00613B9C"/>
    <w:rsid w:val="0062383F"/>
    <w:rsid w:val="00625942"/>
    <w:rsid w:val="00626F56"/>
    <w:rsid w:val="0063365E"/>
    <w:rsid w:val="00634D23"/>
    <w:rsid w:val="00640331"/>
    <w:rsid w:val="00640F42"/>
    <w:rsid w:val="00642A8A"/>
    <w:rsid w:val="00642EF9"/>
    <w:rsid w:val="00646A60"/>
    <w:rsid w:val="00652622"/>
    <w:rsid w:val="00653C9C"/>
    <w:rsid w:val="0065445D"/>
    <w:rsid w:val="00654ABD"/>
    <w:rsid w:val="00655773"/>
    <w:rsid w:val="00656D8B"/>
    <w:rsid w:val="00661515"/>
    <w:rsid w:val="00663E49"/>
    <w:rsid w:val="006669E4"/>
    <w:rsid w:val="0066762B"/>
    <w:rsid w:val="00671CC5"/>
    <w:rsid w:val="00675790"/>
    <w:rsid w:val="00675EFE"/>
    <w:rsid w:val="006762D8"/>
    <w:rsid w:val="00676D39"/>
    <w:rsid w:val="00677242"/>
    <w:rsid w:val="0067728C"/>
    <w:rsid w:val="0068171E"/>
    <w:rsid w:val="00683A20"/>
    <w:rsid w:val="0068413A"/>
    <w:rsid w:val="0068475B"/>
    <w:rsid w:val="00690F97"/>
    <w:rsid w:val="00691AC8"/>
    <w:rsid w:val="006936A4"/>
    <w:rsid w:val="00694BDF"/>
    <w:rsid w:val="00695333"/>
    <w:rsid w:val="00697A3F"/>
    <w:rsid w:val="006A0531"/>
    <w:rsid w:val="006A389F"/>
    <w:rsid w:val="006A4A75"/>
    <w:rsid w:val="006A4C14"/>
    <w:rsid w:val="006A7778"/>
    <w:rsid w:val="006A7F44"/>
    <w:rsid w:val="006B502C"/>
    <w:rsid w:val="006B56DF"/>
    <w:rsid w:val="006B6426"/>
    <w:rsid w:val="006C36B4"/>
    <w:rsid w:val="006C39CF"/>
    <w:rsid w:val="006C42D2"/>
    <w:rsid w:val="006C4BD4"/>
    <w:rsid w:val="006C6AEA"/>
    <w:rsid w:val="006D04B5"/>
    <w:rsid w:val="006D10C9"/>
    <w:rsid w:val="006D3831"/>
    <w:rsid w:val="006D3BFD"/>
    <w:rsid w:val="006D4F0A"/>
    <w:rsid w:val="006D553C"/>
    <w:rsid w:val="006E0AB7"/>
    <w:rsid w:val="006E3C07"/>
    <w:rsid w:val="006E48A9"/>
    <w:rsid w:val="006E4AD0"/>
    <w:rsid w:val="006E4B31"/>
    <w:rsid w:val="006E5E1D"/>
    <w:rsid w:val="006F0B95"/>
    <w:rsid w:val="006F21E0"/>
    <w:rsid w:val="006F291A"/>
    <w:rsid w:val="006F5044"/>
    <w:rsid w:val="006F6611"/>
    <w:rsid w:val="007013E6"/>
    <w:rsid w:val="0070462E"/>
    <w:rsid w:val="007058E8"/>
    <w:rsid w:val="00705C6F"/>
    <w:rsid w:val="007063EA"/>
    <w:rsid w:val="00706A23"/>
    <w:rsid w:val="00706D27"/>
    <w:rsid w:val="0071074C"/>
    <w:rsid w:val="007131B9"/>
    <w:rsid w:val="007208C3"/>
    <w:rsid w:val="0072124E"/>
    <w:rsid w:val="00721DAC"/>
    <w:rsid w:val="00723290"/>
    <w:rsid w:val="00723D44"/>
    <w:rsid w:val="00724784"/>
    <w:rsid w:val="00724D7E"/>
    <w:rsid w:val="00730178"/>
    <w:rsid w:val="007311A3"/>
    <w:rsid w:val="00731DC7"/>
    <w:rsid w:val="00732647"/>
    <w:rsid w:val="00732EDF"/>
    <w:rsid w:val="0073502B"/>
    <w:rsid w:val="0073519E"/>
    <w:rsid w:val="00735A27"/>
    <w:rsid w:val="00736994"/>
    <w:rsid w:val="00736D3D"/>
    <w:rsid w:val="0073738F"/>
    <w:rsid w:val="007403D5"/>
    <w:rsid w:val="007431A0"/>
    <w:rsid w:val="0074400F"/>
    <w:rsid w:val="007449AA"/>
    <w:rsid w:val="00745E59"/>
    <w:rsid w:val="007462E3"/>
    <w:rsid w:val="0074788C"/>
    <w:rsid w:val="00750FB0"/>
    <w:rsid w:val="00753334"/>
    <w:rsid w:val="00753788"/>
    <w:rsid w:val="00757251"/>
    <w:rsid w:val="00757771"/>
    <w:rsid w:val="00760AA0"/>
    <w:rsid w:val="007612F8"/>
    <w:rsid w:val="00762CE2"/>
    <w:rsid w:val="00765430"/>
    <w:rsid w:val="00765865"/>
    <w:rsid w:val="0076791D"/>
    <w:rsid w:val="00767E44"/>
    <w:rsid w:val="00770046"/>
    <w:rsid w:val="00771264"/>
    <w:rsid w:val="0077296D"/>
    <w:rsid w:val="007760C2"/>
    <w:rsid w:val="00776B50"/>
    <w:rsid w:val="00780CDA"/>
    <w:rsid w:val="00780EA2"/>
    <w:rsid w:val="00783C90"/>
    <w:rsid w:val="00783C97"/>
    <w:rsid w:val="007856DC"/>
    <w:rsid w:val="00792440"/>
    <w:rsid w:val="00792733"/>
    <w:rsid w:val="00792C1F"/>
    <w:rsid w:val="0079564E"/>
    <w:rsid w:val="00796C61"/>
    <w:rsid w:val="0079707B"/>
    <w:rsid w:val="007A21D0"/>
    <w:rsid w:val="007A26A5"/>
    <w:rsid w:val="007A2C2D"/>
    <w:rsid w:val="007A5C6F"/>
    <w:rsid w:val="007A6211"/>
    <w:rsid w:val="007A767F"/>
    <w:rsid w:val="007B0C96"/>
    <w:rsid w:val="007B20AB"/>
    <w:rsid w:val="007B3027"/>
    <w:rsid w:val="007C03D1"/>
    <w:rsid w:val="007C0CC8"/>
    <w:rsid w:val="007C385E"/>
    <w:rsid w:val="007C6A09"/>
    <w:rsid w:val="007C708F"/>
    <w:rsid w:val="007D059C"/>
    <w:rsid w:val="007D56BF"/>
    <w:rsid w:val="007D6E51"/>
    <w:rsid w:val="007D70E6"/>
    <w:rsid w:val="007E00F4"/>
    <w:rsid w:val="007E044C"/>
    <w:rsid w:val="007E0AD3"/>
    <w:rsid w:val="007E2612"/>
    <w:rsid w:val="007E2661"/>
    <w:rsid w:val="007E2905"/>
    <w:rsid w:val="007E3E10"/>
    <w:rsid w:val="007E48EF"/>
    <w:rsid w:val="007E49F3"/>
    <w:rsid w:val="007E726D"/>
    <w:rsid w:val="007F0EE5"/>
    <w:rsid w:val="007F273A"/>
    <w:rsid w:val="007F32D3"/>
    <w:rsid w:val="007F3B00"/>
    <w:rsid w:val="007F696A"/>
    <w:rsid w:val="00800556"/>
    <w:rsid w:val="008020DF"/>
    <w:rsid w:val="00803D58"/>
    <w:rsid w:val="008049ED"/>
    <w:rsid w:val="00804EC3"/>
    <w:rsid w:val="00807C30"/>
    <w:rsid w:val="00810823"/>
    <w:rsid w:val="008124A3"/>
    <w:rsid w:val="00817284"/>
    <w:rsid w:val="008176AA"/>
    <w:rsid w:val="00822EC2"/>
    <w:rsid w:val="008231B0"/>
    <w:rsid w:val="008236EE"/>
    <w:rsid w:val="0083025C"/>
    <w:rsid w:val="008302F1"/>
    <w:rsid w:val="00831018"/>
    <w:rsid w:val="00832BC3"/>
    <w:rsid w:val="00833CD3"/>
    <w:rsid w:val="00836727"/>
    <w:rsid w:val="0084086D"/>
    <w:rsid w:val="00841778"/>
    <w:rsid w:val="008471E2"/>
    <w:rsid w:val="00847C3D"/>
    <w:rsid w:val="00850CE0"/>
    <w:rsid w:val="0085178C"/>
    <w:rsid w:val="008523B7"/>
    <w:rsid w:val="0085389C"/>
    <w:rsid w:val="00854385"/>
    <w:rsid w:val="00855142"/>
    <w:rsid w:val="00857C32"/>
    <w:rsid w:val="00857DC3"/>
    <w:rsid w:val="00860F04"/>
    <w:rsid w:val="0086104B"/>
    <w:rsid w:val="0086234A"/>
    <w:rsid w:val="00862383"/>
    <w:rsid w:val="0086390E"/>
    <w:rsid w:val="00863AFC"/>
    <w:rsid w:val="008659F9"/>
    <w:rsid w:val="00865CF5"/>
    <w:rsid w:val="00866747"/>
    <w:rsid w:val="00870916"/>
    <w:rsid w:val="0087095D"/>
    <w:rsid w:val="00870BF7"/>
    <w:rsid w:val="00872281"/>
    <w:rsid w:val="0087514E"/>
    <w:rsid w:val="00875BA4"/>
    <w:rsid w:val="0087632B"/>
    <w:rsid w:val="0087647B"/>
    <w:rsid w:val="0087665B"/>
    <w:rsid w:val="0087682D"/>
    <w:rsid w:val="00880A1F"/>
    <w:rsid w:val="00882CF3"/>
    <w:rsid w:val="00884CDE"/>
    <w:rsid w:val="00886902"/>
    <w:rsid w:val="00886918"/>
    <w:rsid w:val="008873D3"/>
    <w:rsid w:val="00887A53"/>
    <w:rsid w:val="00890CF2"/>
    <w:rsid w:val="00892718"/>
    <w:rsid w:val="008970D2"/>
    <w:rsid w:val="00897A3D"/>
    <w:rsid w:val="008A005B"/>
    <w:rsid w:val="008A143C"/>
    <w:rsid w:val="008A2E47"/>
    <w:rsid w:val="008A3043"/>
    <w:rsid w:val="008B0FAE"/>
    <w:rsid w:val="008B68AE"/>
    <w:rsid w:val="008C1C90"/>
    <w:rsid w:val="008C2728"/>
    <w:rsid w:val="008C2784"/>
    <w:rsid w:val="008C3329"/>
    <w:rsid w:val="008C4D1A"/>
    <w:rsid w:val="008C54C5"/>
    <w:rsid w:val="008C598A"/>
    <w:rsid w:val="008C6F89"/>
    <w:rsid w:val="008D1D5D"/>
    <w:rsid w:val="008D23DD"/>
    <w:rsid w:val="008D6608"/>
    <w:rsid w:val="008D6D26"/>
    <w:rsid w:val="008E2615"/>
    <w:rsid w:val="008E2A6B"/>
    <w:rsid w:val="008E339F"/>
    <w:rsid w:val="008E6236"/>
    <w:rsid w:val="008E62DF"/>
    <w:rsid w:val="008F0D25"/>
    <w:rsid w:val="008F31BA"/>
    <w:rsid w:val="008F3D3B"/>
    <w:rsid w:val="008F7E25"/>
    <w:rsid w:val="00902FFA"/>
    <w:rsid w:val="00903996"/>
    <w:rsid w:val="00903EB4"/>
    <w:rsid w:val="00904596"/>
    <w:rsid w:val="00904F0B"/>
    <w:rsid w:val="00904F1B"/>
    <w:rsid w:val="00905B88"/>
    <w:rsid w:val="009061A1"/>
    <w:rsid w:val="00907DC2"/>
    <w:rsid w:val="00911052"/>
    <w:rsid w:val="0091273E"/>
    <w:rsid w:val="00914C20"/>
    <w:rsid w:val="00916E32"/>
    <w:rsid w:val="00920A2B"/>
    <w:rsid w:val="00921701"/>
    <w:rsid w:val="009217F5"/>
    <w:rsid w:val="009223AC"/>
    <w:rsid w:val="00922627"/>
    <w:rsid w:val="0092286E"/>
    <w:rsid w:val="00926033"/>
    <w:rsid w:val="00926364"/>
    <w:rsid w:val="009309AC"/>
    <w:rsid w:val="009312A1"/>
    <w:rsid w:val="00931B20"/>
    <w:rsid w:val="00932EEB"/>
    <w:rsid w:val="00934736"/>
    <w:rsid w:val="009355B4"/>
    <w:rsid w:val="00935EAE"/>
    <w:rsid w:val="00935EF4"/>
    <w:rsid w:val="009368F1"/>
    <w:rsid w:val="00940666"/>
    <w:rsid w:val="0094079B"/>
    <w:rsid w:val="00942896"/>
    <w:rsid w:val="00943019"/>
    <w:rsid w:val="00943138"/>
    <w:rsid w:val="00944ADC"/>
    <w:rsid w:val="00944EEE"/>
    <w:rsid w:val="0094558A"/>
    <w:rsid w:val="009462B6"/>
    <w:rsid w:val="00947A70"/>
    <w:rsid w:val="009501CF"/>
    <w:rsid w:val="00950403"/>
    <w:rsid w:val="00950430"/>
    <w:rsid w:val="0095096B"/>
    <w:rsid w:val="009530F1"/>
    <w:rsid w:val="00953252"/>
    <w:rsid w:val="0095451A"/>
    <w:rsid w:val="00956422"/>
    <w:rsid w:val="00956716"/>
    <w:rsid w:val="00956AB5"/>
    <w:rsid w:val="00957E94"/>
    <w:rsid w:val="009607E4"/>
    <w:rsid w:val="009620B4"/>
    <w:rsid w:val="0096430B"/>
    <w:rsid w:val="00967478"/>
    <w:rsid w:val="00970767"/>
    <w:rsid w:val="00971D10"/>
    <w:rsid w:val="009722E5"/>
    <w:rsid w:val="00972519"/>
    <w:rsid w:val="00972FB0"/>
    <w:rsid w:val="00973CD6"/>
    <w:rsid w:val="00975359"/>
    <w:rsid w:val="0097586D"/>
    <w:rsid w:val="00976DEF"/>
    <w:rsid w:val="00977D45"/>
    <w:rsid w:val="009805C9"/>
    <w:rsid w:val="00980CA6"/>
    <w:rsid w:val="00981745"/>
    <w:rsid w:val="00981866"/>
    <w:rsid w:val="00982B2A"/>
    <w:rsid w:val="00983461"/>
    <w:rsid w:val="00983691"/>
    <w:rsid w:val="0098437A"/>
    <w:rsid w:val="00987A8A"/>
    <w:rsid w:val="0099149A"/>
    <w:rsid w:val="00992980"/>
    <w:rsid w:val="00993ECF"/>
    <w:rsid w:val="009953B6"/>
    <w:rsid w:val="009956DC"/>
    <w:rsid w:val="009A08DB"/>
    <w:rsid w:val="009A188F"/>
    <w:rsid w:val="009A61B1"/>
    <w:rsid w:val="009A7E78"/>
    <w:rsid w:val="009B1C4A"/>
    <w:rsid w:val="009B2247"/>
    <w:rsid w:val="009B5182"/>
    <w:rsid w:val="009B5575"/>
    <w:rsid w:val="009B6402"/>
    <w:rsid w:val="009B7A95"/>
    <w:rsid w:val="009C0443"/>
    <w:rsid w:val="009C0F0E"/>
    <w:rsid w:val="009C1595"/>
    <w:rsid w:val="009C162A"/>
    <w:rsid w:val="009C1E52"/>
    <w:rsid w:val="009C249A"/>
    <w:rsid w:val="009C39ED"/>
    <w:rsid w:val="009C5FF3"/>
    <w:rsid w:val="009C7543"/>
    <w:rsid w:val="009C7F32"/>
    <w:rsid w:val="009D1AD0"/>
    <w:rsid w:val="009D2C77"/>
    <w:rsid w:val="009D4F61"/>
    <w:rsid w:val="009D67D9"/>
    <w:rsid w:val="009E01EA"/>
    <w:rsid w:val="009E13A9"/>
    <w:rsid w:val="009E13F0"/>
    <w:rsid w:val="009E207B"/>
    <w:rsid w:val="009E7696"/>
    <w:rsid w:val="009F2A43"/>
    <w:rsid w:val="009F4085"/>
    <w:rsid w:val="009F49CC"/>
    <w:rsid w:val="009F4FFC"/>
    <w:rsid w:val="009F58DB"/>
    <w:rsid w:val="009F59B2"/>
    <w:rsid w:val="009F5A30"/>
    <w:rsid w:val="009F7430"/>
    <w:rsid w:val="009F75D7"/>
    <w:rsid w:val="00A0251A"/>
    <w:rsid w:val="00A06333"/>
    <w:rsid w:val="00A063F6"/>
    <w:rsid w:val="00A064FD"/>
    <w:rsid w:val="00A0658A"/>
    <w:rsid w:val="00A0781B"/>
    <w:rsid w:val="00A10448"/>
    <w:rsid w:val="00A1224E"/>
    <w:rsid w:val="00A140B4"/>
    <w:rsid w:val="00A149D1"/>
    <w:rsid w:val="00A15236"/>
    <w:rsid w:val="00A15BF9"/>
    <w:rsid w:val="00A16E05"/>
    <w:rsid w:val="00A178D7"/>
    <w:rsid w:val="00A24E14"/>
    <w:rsid w:val="00A269A6"/>
    <w:rsid w:val="00A3058B"/>
    <w:rsid w:val="00A34B8B"/>
    <w:rsid w:val="00A37C16"/>
    <w:rsid w:val="00A37FBD"/>
    <w:rsid w:val="00A4071E"/>
    <w:rsid w:val="00A42BFD"/>
    <w:rsid w:val="00A45799"/>
    <w:rsid w:val="00A51DC3"/>
    <w:rsid w:val="00A538F6"/>
    <w:rsid w:val="00A5545D"/>
    <w:rsid w:val="00A56BD8"/>
    <w:rsid w:val="00A57A9D"/>
    <w:rsid w:val="00A62602"/>
    <w:rsid w:val="00A64FB8"/>
    <w:rsid w:val="00A6557F"/>
    <w:rsid w:val="00A656E9"/>
    <w:rsid w:val="00A66AA9"/>
    <w:rsid w:val="00A71260"/>
    <w:rsid w:val="00A720C7"/>
    <w:rsid w:val="00A74120"/>
    <w:rsid w:val="00A74494"/>
    <w:rsid w:val="00A81C85"/>
    <w:rsid w:val="00A860B0"/>
    <w:rsid w:val="00A863A7"/>
    <w:rsid w:val="00A8729C"/>
    <w:rsid w:val="00A92647"/>
    <w:rsid w:val="00A94801"/>
    <w:rsid w:val="00AA0163"/>
    <w:rsid w:val="00AA0A3D"/>
    <w:rsid w:val="00AA1745"/>
    <w:rsid w:val="00AA18B9"/>
    <w:rsid w:val="00AA5CE7"/>
    <w:rsid w:val="00AA5D86"/>
    <w:rsid w:val="00AA6657"/>
    <w:rsid w:val="00AA68C1"/>
    <w:rsid w:val="00AB04B3"/>
    <w:rsid w:val="00AB0E9A"/>
    <w:rsid w:val="00AB12E1"/>
    <w:rsid w:val="00AB1652"/>
    <w:rsid w:val="00AB1F58"/>
    <w:rsid w:val="00AB2BFB"/>
    <w:rsid w:val="00AB32AC"/>
    <w:rsid w:val="00AB4E50"/>
    <w:rsid w:val="00AB655C"/>
    <w:rsid w:val="00AC20B0"/>
    <w:rsid w:val="00AC3940"/>
    <w:rsid w:val="00AC3B9B"/>
    <w:rsid w:val="00AC53AA"/>
    <w:rsid w:val="00AC7018"/>
    <w:rsid w:val="00AD03E3"/>
    <w:rsid w:val="00AD1D83"/>
    <w:rsid w:val="00AD27F5"/>
    <w:rsid w:val="00AD49A8"/>
    <w:rsid w:val="00AD5523"/>
    <w:rsid w:val="00AD5896"/>
    <w:rsid w:val="00AD6410"/>
    <w:rsid w:val="00AD6BA1"/>
    <w:rsid w:val="00AD6E62"/>
    <w:rsid w:val="00AD78A5"/>
    <w:rsid w:val="00AD7F83"/>
    <w:rsid w:val="00AE0600"/>
    <w:rsid w:val="00AE0607"/>
    <w:rsid w:val="00AE10F9"/>
    <w:rsid w:val="00AE15E8"/>
    <w:rsid w:val="00AE1E10"/>
    <w:rsid w:val="00AE3AF4"/>
    <w:rsid w:val="00AE4FED"/>
    <w:rsid w:val="00AE5C91"/>
    <w:rsid w:val="00AE6D39"/>
    <w:rsid w:val="00AF052B"/>
    <w:rsid w:val="00AF1F8E"/>
    <w:rsid w:val="00AF26E1"/>
    <w:rsid w:val="00AF38E9"/>
    <w:rsid w:val="00AF4B91"/>
    <w:rsid w:val="00AF6648"/>
    <w:rsid w:val="00AF6747"/>
    <w:rsid w:val="00B017D4"/>
    <w:rsid w:val="00B019A3"/>
    <w:rsid w:val="00B0257A"/>
    <w:rsid w:val="00B029D0"/>
    <w:rsid w:val="00B02A06"/>
    <w:rsid w:val="00B06278"/>
    <w:rsid w:val="00B106F6"/>
    <w:rsid w:val="00B1162E"/>
    <w:rsid w:val="00B11B2C"/>
    <w:rsid w:val="00B128FC"/>
    <w:rsid w:val="00B15703"/>
    <w:rsid w:val="00B1640E"/>
    <w:rsid w:val="00B165C0"/>
    <w:rsid w:val="00B179B8"/>
    <w:rsid w:val="00B224D1"/>
    <w:rsid w:val="00B23E16"/>
    <w:rsid w:val="00B30AC9"/>
    <w:rsid w:val="00B30BEE"/>
    <w:rsid w:val="00B3182C"/>
    <w:rsid w:val="00B32FC2"/>
    <w:rsid w:val="00B336BC"/>
    <w:rsid w:val="00B35BCE"/>
    <w:rsid w:val="00B37166"/>
    <w:rsid w:val="00B40C5D"/>
    <w:rsid w:val="00B43CD3"/>
    <w:rsid w:val="00B46327"/>
    <w:rsid w:val="00B511F4"/>
    <w:rsid w:val="00B51741"/>
    <w:rsid w:val="00B52215"/>
    <w:rsid w:val="00B5337E"/>
    <w:rsid w:val="00B53535"/>
    <w:rsid w:val="00B53C16"/>
    <w:rsid w:val="00B5427A"/>
    <w:rsid w:val="00B54E13"/>
    <w:rsid w:val="00B55875"/>
    <w:rsid w:val="00B61504"/>
    <w:rsid w:val="00B622CD"/>
    <w:rsid w:val="00B62E7C"/>
    <w:rsid w:val="00B64935"/>
    <w:rsid w:val="00B64D3D"/>
    <w:rsid w:val="00B65076"/>
    <w:rsid w:val="00B6732C"/>
    <w:rsid w:val="00B67965"/>
    <w:rsid w:val="00B702A1"/>
    <w:rsid w:val="00B72152"/>
    <w:rsid w:val="00B7292C"/>
    <w:rsid w:val="00B73AF9"/>
    <w:rsid w:val="00B75D81"/>
    <w:rsid w:val="00B766DA"/>
    <w:rsid w:val="00B767E4"/>
    <w:rsid w:val="00B81B82"/>
    <w:rsid w:val="00B842EA"/>
    <w:rsid w:val="00B854E6"/>
    <w:rsid w:val="00B85B0A"/>
    <w:rsid w:val="00B86DDB"/>
    <w:rsid w:val="00B876C8"/>
    <w:rsid w:val="00B90167"/>
    <w:rsid w:val="00B91194"/>
    <w:rsid w:val="00B9283E"/>
    <w:rsid w:val="00B92ACE"/>
    <w:rsid w:val="00B93A7E"/>
    <w:rsid w:val="00B94E67"/>
    <w:rsid w:val="00B95E7A"/>
    <w:rsid w:val="00B96857"/>
    <w:rsid w:val="00B96949"/>
    <w:rsid w:val="00B97138"/>
    <w:rsid w:val="00BA20BE"/>
    <w:rsid w:val="00BA50A9"/>
    <w:rsid w:val="00BA619C"/>
    <w:rsid w:val="00BB09CC"/>
    <w:rsid w:val="00BB38F9"/>
    <w:rsid w:val="00BB3DA6"/>
    <w:rsid w:val="00BB5247"/>
    <w:rsid w:val="00BB5BC3"/>
    <w:rsid w:val="00BB5BFF"/>
    <w:rsid w:val="00BB64A3"/>
    <w:rsid w:val="00BB72FB"/>
    <w:rsid w:val="00BB79B8"/>
    <w:rsid w:val="00BC1674"/>
    <w:rsid w:val="00BC1F1C"/>
    <w:rsid w:val="00BC2101"/>
    <w:rsid w:val="00BC3FBF"/>
    <w:rsid w:val="00BC7C41"/>
    <w:rsid w:val="00BD2537"/>
    <w:rsid w:val="00BD3DAC"/>
    <w:rsid w:val="00BD4F50"/>
    <w:rsid w:val="00BD77C7"/>
    <w:rsid w:val="00BD79D9"/>
    <w:rsid w:val="00BD7CE1"/>
    <w:rsid w:val="00BE0A6A"/>
    <w:rsid w:val="00BE3D03"/>
    <w:rsid w:val="00BE552D"/>
    <w:rsid w:val="00BE699C"/>
    <w:rsid w:val="00BF1E51"/>
    <w:rsid w:val="00BF20AA"/>
    <w:rsid w:val="00BF2E48"/>
    <w:rsid w:val="00BF3FCE"/>
    <w:rsid w:val="00BF4622"/>
    <w:rsid w:val="00BF71A4"/>
    <w:rsid w:val="00C014A0"/>
    <w:rsid w:val="00C0623E"/>
    <w:rsid w:val="00C078AF"/>
    <w:rsid w:val="00C12369"/>
    <w:rsid w:val="00C1341B"/>
    <w:rsid w:val="00C13D03"/>
    <w:rsid w:val="00C14150"/>
    <w:rsid w:val="00C145DA"/>
    <w:rsid w:val="00C14DBF"/>
    <w:rsid w:val="00C16C08"/>
    <w:rsid w:val="00C20F2C"/>
    <w:rsid w:val="00C213D9"/>
    <w:rsid w:val="00C21FC2"/>
    <w:rsid w:val="00C220F1"/>
    <w:rsid w:val="00C22747"/>
    <w:rsid w:val="00C2293C"/>
    <w:rsid w:val="00C25094"/>
    <w:rsid w:val="00C26ADA"/>
    <w:rsid w:val="00C27488"/>
    <w:rsid w:val="00C27B1C"/>
    <w:rsid w:val="00C30020"/>
    <w:rsid w:val="00C33717"/>
    <w:rsid w:val="00C3497E"/>
    <w:rsid w:val="00C352EF"/>
    <w:rsid w:val="00C35C2F"/>
    <w:rsid w:val="00C37350"/>
    <w:rsid w:val="00C40C35"/>
    <w:rsid w:val="00C41521"/>
    <w:rsid w:val="00C41E11"/>
    <w:rsid w:val="00C425C7"/>
    <w:rsid w:val="00C43D2C"/>
    <w:rsid w:val="00C46358"/>
    <w:rsid w:val="00C502B2"/>
    <w:rsid w:val="00C503E7"/>
    <w:rsid w:val="00C50F58"/>
    <w:rsid w:val="00C534A4"/>
    <w:rsid w:val="00C537C7"/>
    <w:rsid w:val="00C53DE1"/>
    <w:rsid w:val="00C54138"/>
    <w:rsid w:val="00C55939"/>
    <w:rsid w:val="00C55D6A"/>
    <w:rsid w:val="00C570CE"/>
    <w:rsid w:val="00C60223"/>
    <w:rsid w:val="00C611BA"/>
    <w:rsid w:val="00C62F4D"/>
    <w:rsid w:val="00C63FA7"/>
    <w:rsid w:val="00C71942"/>
    <w:rsid w:val="00C73F93"/>
    <w:rsid w:val="00C745D8"/>
    <w:rsid w:val="00C76624"/>
    <w:rsid w:val="00C7708E"/>
    <w:rsid w:val="00C8139D"/>
    <w:rsid w:val="00C83149"/>
    <w:rsid w:val="00C83748"/>
    <w:rsid w:val="00C854CF"/>
    <w:rsid w:val="00C86053"/>
    <w:rsid w:val="00C92825"/>
    <w:rsid w:val="00C940AD"/>
    <w:rsid w:val="00C94B33"/>
    <w:rsid w:val="00C96D5B"/>
    <w:rsid w:val="00CA006B"/>
    <w:rsid w:val="00CA02D1"/>
    <w:rsid w:val="00CA08D1"/>
    <w:rsid w:val="00CA0D92"/>
    <w:rsid w:val="00CA1330"/>
    <w:rsid w:val="00CA1D7F"/>
    <w:rsid w:val="00CA1DE7"/>
    <w:rsid w:val="00CA4E56"/>
    <w:rsid w:val="00CA4FB5"/>
    <w:rsid w:val="00CA64ED"/>
    <w:rsid w:val="00CA7131"/>
    <w:rsid w:val="00CB08B5"/>
    <w:rsid w:val="00CB12B8"/>
    <w:rsid w:val="00CB25DB"/>
    <w:rsid w:val="00CB5714"/>
    <w:rsid w:val="00CB5BB5"/>
    <w:rsid w:val="00CB6200"/>
    <w:rsid w:val="00CB7B6C"/>
    <w:rsid w:val="00CC0DE3"/>
    <w:rsid w:val="00CC1A58"/>
    <w:rsid w:val="00CC2EEF"/>
    <w:rsid w:val="00CC307B"/>
    <w:rsid w:val="00CC5C4B"/>
    <w:rsid w:val="00CC5F28"/>
    <w:rsid w:val="00CC6040"/>
    <w:rsid w:val="00CD0036"/>
    <w:rsid w:val="00CD1143"/>
    <w:rsid w:val="00CD1FDF"/>
    <w:rsid w:val="00CD3176"/>
    <w:rsid w:val="00CD46B6"/>
    <w:rsid w:val="00CD4FB7"/>
    <w:rsid w:val="00CD548C"/>
    <w:rsid w:val="00CD5E92"/>
    <w:rsid w:val="00CD6D4E"/>
    <w:rsid w:val="00CE0C99"/>
    <w:rsid w:val="00CE21A7"/>
    <w:rsid w:val="00CE3A76"/>
    <w:rsid w:val="00CE499B"/>
    <w:rsid w:val="00CE5775"/>
    <w:rsid w:val="00CE5BC2"/>
    <w:rsid w:val="00CE5CC7"/>
    <w:rsid w:val="00CF3020"/>
    <w:rsid w:val="00CF3040"/>
    <w:rsid w:val="00CF314F"/>
    <w:rsid w:val="00CF3CBD"/>
    <w:rsid w:val="00CF5C0C"/>
    <w:rsid w:val="00CF7296"/>
    <w:rsid w:val="00CF7552"/>
    <w:rsid w:val="00D03578"/>
    <w:rsid w:val="00D039D7"/>
    <w:rsid w:val="00D03E04"/>
    <w:rsid w:val="00D04060"/>
    <w:rsid w:val="00D04915"/>
    <w:rsid w:val="00D0501E"/>
    <w:rsid w:val="00D05ACC"/>
    <w:rsid w:val="00D070FE"/>
    <w:rsid w:val="00D07614"/>
    <w:rsid w:val="00D0768E"/>
    <w:rsid w:val="00D10F6D"/>
    <w:rsid w:val="00D11F6E"/>
    <w:rsid w:val="00D1261C"/>
    <w:rsid w:val="00D135A6"/>
    <w:rsid w:val="00D13910"/>
    <w:rsid w:val="00D15B27"/>
    <w:rsid w:val="00D16425"/>
    <w:rsid w:val="00D17550"/>
    <w:rsid w:val="00D253E6"/>
    <w:rsid w:val="00D2575E"/>
    <w:rsid w:val="00D261D1"/>
    <w:rsid w:val="00D265F6"/>
    <w:rsid w:val="00D33818"/>
    <w:rsid w:val="00D34931"/>
    <w:rsid w:val="00D3741E"/>
    <w:rsid w:val="00D4427D"/>
    <w:rsid w:val="00D44B12"/>
    <w:rsid w:val="00D44BB9"/>
    <w:rsid w:val="00D45872"/>
    <w:rsid w:val="00D47455"/>
    <w:rsid w:val="00D477C0"/>
    <w:rsid w:val="00D4794B"/>
    <w:rsid w:val="00D503CA"/>
    <w:rsid w:val="00D50F4C"/>
    <w:rsid w:val="00D527D2"/>
    <w:rsid w:val="00D549DA"/>
    <w:rsid w:val="00D54D1A"/>
    <w:rsid w:val="00D55467"/>
    <w:rsid w:val="00D56D15"/>
    <w:rsid w:val="00D62522"/>
    <w:rsid w:val="00D65482"/>
    <w:rsid w:val="00D656D3"/>
    <w:rsid w:val="00D672B0"/>
    <w:rsid w:val="00D746EE"/>
    <w:rsid w:val="00D758CB"/>
    <w:rsid w:val="00D7607E"/>
    <w:rsid w:val="00D773BA"/>
    <w:rsid w:val="00D80A6C"/>
    <w:rsid w:val="00D813E5"/>
    <w:rsid w:val="00D81656"/>
    <w:rsid w:val="00D820FC"/>
    <w:rsid w:val="00D822AF"/>
    <w:rsid w:val="00D82C69"/>
    <w:rsid w:val="00D8391A"/>
    <w:rsid w:val="00D867B5"/>
    <w:rsid w:val="00D872B8"/>
    <w:rsid w:val="00D9016B"/>
    <w:rsid w:val="00D913FE"/>
    <w:rsid w:val="00D92D23"/>
    <w:rsid w:val="00D9395F"/>
    <w:rsid w:val="00D9512A"/>
    <w:rsid w:val="00DA0547"/>
    <w:rsid w:val="00DA0730"/>
    <w:rsid w:val="00DA146D"/>
    <w:rsid w:val="00DA1491"/>
    <w:rsid w:val="00DA2E8C"/>
    <w:rsid w:val="00DA4F3A"/>
    <w:rsid w:val="00DA57C4"/>
    <w:rsid w:val="00DA6822"/>
    <w:rsid w:val="00DB05E4"/>
    <w:rsid w:val="00DB0D73"/>
    <w:rsid w:val="00DB278B"/>
    <w:rsid w:val="00DB4B0C"/>
    <w:rsid w:val="00DB53E4"/>
    <w:rsid w:val="00DB60E3"/>
    <w:rsid w:val="00DB670F"/>
    <w:rsid w:val="00DC0FB7"/>
    <w:rsid w:val="00DC3E19"/>
    <w:rsid w:val="00DC3F7B"/>
    <w:rsid w:val="00DC7757"/>
    <w:rsid w:val="00DD0418"/>
    <w:rsid w:val="00DD1DB0"/>
    <w:rsid w:val="00DD3D13"/>
    <w:rsid w:val="00DD59DB"/>
    <w:rsid w:val="00DD7C0A"/>
    <w:rsid w:val="00DE0359"/>
    <w:rsid w:val="00DE082D"/>
    <w:rsid w:val="00DE0F67"/>
    <w:rsid w:val="00DE28D9"/>
    <w:rsid w:val="00DE3F82"/>
    <w:rsid w:val="00DE6A0A"/>
    <w:rsid w:val="00DE7C45"/>
    <w:rsid w:val="00DE7D43"/>
    <w:rsid w:val="00DF469E"/>
    <w:rsid w:val="00DF5B64"/>
    <w:rsid w:val="00DF5C85"/>
    <w:rsid w:val="00DF5DF5"/>
    <w:rsid w:val="00DF6193"/>
    <w:rsid w:val="00DF673C"/>
    <w:rsid w:val="00DF7367"/>
    <w:rsid w:val="00E00846"/>
    <w:rsid w:val="00E03828"/>
    <w:rsid w:val="00E03933"/>
    <w:rsid w:val="00E03EE2"/>
    <w:rsid w:val="00E052B6"/>
    <w:rsid w:val="00E05FA7"/>
    <w:rsid w:val="00E105A3"/>
    <w:rsid w:val="00E12EB0"/>
    <w:rsid w:val="00E16AC9"/>
    <w:rsid w:val="00E16FF3"/>
    <w:rsid w:val="00E23177"/>
    <w:rsid w:val="00E27046"/>
    <w:rsid w:val="00E2794F"/>
    <w:rsid w:val="00E27B58"/>
    <w:rsid w:val="00E300D9"/>
    <w:rsid w:val="00E313CF"/>
    <w:rsid w:val="00E3310D"/>
    <w:rsid w:val="00E334A8"/>
    <w:rsid w:val="00E33EA1"/>
    <w:rsid w:val="00E34C6F"/>
    <w:rsid w:val="00E417B5"/>
    <w:rsid w:val="00E434E2"/>
    <w:rsid w:val="00E44FE2"/>
    <w:rsid w:val="00E474A6"/>
    <w:rsid w:val="00E47DB0"/>
    <w:rsid w:val="00E5018C"/>
    <w:rsid w:val="00E50A4C"/>
    <w:rsid w:val="00E525B2"/>
    <w:rsid w:val="00E52802"/>
    <w:rsid w:val="00E53387"/>
    <w:rsid w:val="00E53DEB"/>
    <w:rsid w:val="00E547BB"/>
    <w:rsid w:val="00E560E1"/>
    <w:rsid w:val="00E573C3"/>
    <w:rsid w:val="00E61AD5"/>
    <w:rsid w:val="00E6244B"/>
    <w:rsid w:val="00E62833"/>
    <w:rsid w:val="00E637DB"/>
    <w:rsid w:val="00E63A54"/>
    <w:rsid w:val="00E647F4"/>
    <w:rsid w:val="00E6566A"/>
    <w:rsid w:val="00E656D3"/>
    <w:rsid w:val="00E666BC"/>
    <w:rsid w:val="00E66A51"/>
    <w:rsid w:val="00E67DC0"/>
    <w:rsid w:val="00E70089"/>
    <w:rsid w:val="00E700AD"/>
    <w:rsid w:val="00E71BDA"/>
    <w:rsid w:val="00E71F5D"/>
    <w:rsid w:val="00E737C3"/>
    <w:rsid w:val="00E73BE9"/>
    <w:rsid w:val="00E742CB"/>
    <w:rsid w:val="00E75F3D"/>
    <w:rsid w:val="00E76928"/>
    <w:rsid w:val="00E77BB2"/>
    <w:rsid w:val="00E82E65"/>
    <w:rsid w:val="00E85463"/>
    <w:rsid w:val="00E907EC"/>
    <w:rsid w:val="00E9115C"/>
    <w:rsid w:val="00E93659"/>
    <w:rsid w:val="00E9502C"/>
    <w:rsid w:val="00E95445"/>
    <w:rsid w:val="00E975EE"/>
    <w:rsid w:val="00EA27B1"/>
    <w:rsid w:val="00EA41F3"/>
    <w:rsid w:val="00EA4FAD"/>
    <w:rsid w:val="00EB174E"/>
    <w:rsid w:val="00EB4749"/>
    <w:rsid w:val="00EB595A"/>
    <w:rsid w:val="00EB6910"/>
    <w:rsid w:val="00EB6D39"/>
    <w:rsid w:val="00EC0BAE"/>
    <w:rsid w:val="00EC0C37"/>
    <w:rsid w:val="00EC12F1"/>
    <w:rsid w:val="00EC2270"/>
    <w:rsid w:val="00EC4426"/>
    <w:rsid w:val="00EC4670"/>
    <w:rsid w:val="00EC655E"/>
    <w:rsid w:val="00EC66C5"/>
    <w:rsid w:val="00EC75F1"/>
    <w:rsid w:val="00ED1AD1"/>
    <w:rsid w:val="00ED326B"/>
    <w:rsid w:val="00ED3E29"/>
    <w:rsid w:val="00ED5BDD"/>
    <w:rsid w:val="00EE4974"/>
    <w:rsid w:val="00EE4F93"/>
    <w:rsid w:val="00EE62CB"/>
    <w:rsid w:val="00EE6986"/>
    <w:rsid w:val="00EE69C1"/>
    <w:rsid w:val="00EE76BB"/>
    <w:rsid w:val="00EE7D9F"/>
    <w:rsid w:val="00EF3763"/>
    <w:rsid w:val="00EF3B02"/>
    <w:rsid w:val="00EF3B2E"/>
    <w:rsid w:val="00EF40AB"/>
    <w:rsid w:val="00EF4454"/>
    <w:rsid w:val="00EF69E5"/>
    <w:rsid w:val="00F0271F"/>
    <w:rsid w:val="00F04623"/>
    <w:rsid w:val="00F06C4B"/>
    <w:rsid w:val="00F07AD4"/>
    <w:rsid w:val="00F10231"/>
    <w:rsid w:val="00F10B14"/>
    <w:rsid w:val="00F14233"/>
    <w:rsid w:val="00F14CA8"/>
    <w:rsid w:val="00F16BBC"/>
    <w:rsid w:val="00F17B2E"/>
    <w:rsid w:val="00F2265F"/>
    <w:rsid w:val="00F2333D"/>
    <w:rsid w:val="00F233FE"/>
    <w:rsid w:val="00F25951"/>
    <w:rsid w:val="00F331DD"/>
    <w:rsid w:val="00F342F6"/>
    <w:rsid w:val="00F42A48"/>
    <w:rsid w:val="00F435E8"/>
    <w:rsid w:val="00F4522C"/>
    <w:rsid w:val="00F459EB"/>
    <w:rsid w:val="00F51847"/>
    <w:rsid w:val="00F5494E"/>
    <w:rsid w:val="00F55151"/>
    <w:rsid w:val="00F56FCA"/>
    <w:rsid w:val="00F61B59"/>
    <w:rsid w:val="00F62D48"/>
    <w:rsid w:val="00F638A4"/>
    <w:rsid w:val="00F63FB4"/>
    <w:rsid w:val="00F70D65"/>
    <w:rsid w:val="00F70E03"/>
    <w:rsid w:val="00F70E87"/>
    <w:rsid w:val="00F72823"/>
    <w:rsid w:val="00F72962"/>
    <w:rsid w:val="00F75E61"/>
    <w:rsid w:val="00F772C9"/>
    <w:rsid w:val="00F80670"/>
    <w:rsid w:val="00F8352E"/>
    <w:rsid w:val="00F84C53"/>
    <w:rsid w:val="00F84FAD"/>
    <w:rsid w:val="00F86BA0"/>
    <w:rsid w:val="00F90ACF"/>
    <w:rsid w:val="00F9108C"/>
    <w:rsid w:val="00F92187"/>
    <w:rsid w:val="00F921F6"/>
    <w:rsid w:val="00F92F44"/>
    <w:rsid w:val="00F936AB"/>
    <w:rsid w:val="00F94F4C"/>
    <w:rsid w:val="00FA093F"/>
    <w:rsid w:val="00FA1744"/>
    <w:rsid w:val="00FA1AC5"/>
    <w:rsid w:val="00FA20C8"/>
    <w:rsid w:val="00FA356B"/>
    <w:rsid w:val="00FA3D6D"/>
    <w:rsid w:val="00FA6969"/>
    <w:rsid w:val="00FA75FE"/>
    <w:rsid w:val="00FB0747"/>
    <w:rsid w:val="00FB3237"/>
    <w:rsid w:val="00FB450B"/>
    <w:rsid w:val="00FC04F7"/>
    <w:rsid w:val="00FC21BE"/>
    <w:rsid w:val="00FC2E9A"/>
    <w:rsid w:val="00FC36DE"/>
    <w:rsid w:val="00FD1087"/>
    <w:rsid w:val="00FD1ED1"/>
    <w:rsid w:val="00FD4742"/>
    <w:rsid w:val="00FD5494"/>
    <w:rsid w:val="00FD589A"/>
    <w:rsid w:val="00FD5CAF"/>
    <w:rsid w:val="00FD7652"/>
    <w:rsid w:val="00FD780C"/>
    <w:rsid w:val="00FE044B"/>
    <w:rsid w:val="00FE1DC0"/>
    <w:rsid w:val="00FE2474"/>
    <w:rsid w:val="00FE3E7F"/>
    <w:rsid w:val="00FE4F4A"/>
    <w:rsid w:val="00FE5BCF"/>
    <w:rsid w:val="00FE5D0E"/>
    <w:rsid w:val="00FE68BE"/>
    <w:rsid w:val="00FF3F24"/>
    <w:rsid w:val="00FF4F30"/>
    <w:rsid w:val="00FF5D1C"/>
    <w:rsid w:val="00FF6CB7"/>
    <w:rsid w:val="0CC54EE7"/>
    <w:rsid w:val="2F32BA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25420"/>
  <w15:chartTrackingRefBased/>
  <w15:docId w15:val="{978473EE-C039-4272-8BFA-FEC6926B0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24374"/>
    <w:pPr>
      <w:spacing w:after="240" w:line="240" w:lineRule="auto"/>
      <w:jc w:val="both"/>
    </w:pPr>
    <w:rPr>
      <w:rFonts w:ascii="Times New Roman" w:eastAsia="Times New Roman" w:hAnsi="Times New Roman" w:cs="Times New Roman"/>
      <w:kern w:val="0"/>
      <w:sz w:val="24"/>
      <w:szCs w:val="20"/>
      <w:lang w:eastAsia="en-I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124374"/>
    <w:rPr>
      <w:color w:val="288061"/>
    </w:rPr>
  </w:style>
  <w:style w:type="paragraph" w:customStyle="1" w:styleId="TableText">
    <w:name w:val="Table Text"/>
    <w:basedOn w:val="Normal"/>
    <w:uiPriority w:val="1"/>
    <w:qFormat/>
    <w:rsid w:val="00124374"/>
    <w:pPr>
      <w:spacing w:before="60" w:after="60"/>
      <w:jc w:val="left"/>
    </w:pPr>
  </w:style>
  <w:style w:type="paragraph" w:styleId="Title">
    <w:name w:val="Title"/>
    <w:basedOn w:val="Normal"/>
    <w:next w:val="Normal"/>
    <w:link w:val="TitleChar"/>
    <w:uiPriority w:val="1"/>
    <w:qFormat/>
    <w:rsid w:val="00124374"/>
    <w:pPr>
      <w:spacing w:after="480"/>
      <w:jc w:val="center"/>
    </w:pPr>
    <w:rPr>
      <w:b/>
      <w:kern w:val="28"/>
      <w:sz w:val="48"/>
    </w:rPr>
  </w:style>
  <w:style w:type="character" w:customStyle="1" w:styleId="TitleChar">
    <w:name w:val="Title Char"/>
    <w:basedOn w:val="DefaultParagraphFont"/>
    <w:link w:val="Title"/>
    <w:uiPriority w:val="1"/>
    <w:rsid w:val="00124374"/>
    <w:rPr>
      <w:rFonts w:ascii="Times New Roman" w:eastAsia="Times New Roman" w:hAnsi="Times New Roman" w:cs="Times New Roman"/>
      <w:b/>
      <w:kern w:val="28"/>
      <w:sz w:val="48"/>
      <w:szCs w:val="20"/>
      <w:lang w:eastAsia="en-IE"/>
      <w14:ligatures w14:val="none"/>
    </w:rPr>
  </w:style>
  <w:style w:type="table" w:styleId="TableGrid">
    <w:name w:val="Table Grid"/>
    <w:rsid w:val="00124374"/>
    <w:pPr>
      <w:spacing w:after="0" w:line="240" w:lineRule="auto"/>
    </w:pPr>
    <w:rPr>
      <w:rFonts w:ascii="Times New Roman" w:eastAsia="Times New Roman" w:hAnsi="Times New Roman" w:cs="Times New Roman"/>
      <w:kern w:val="0"/>
      <w:sz w:val="24"/>
      <w:szCs w:val="20"/>
      <w:lang w:eastAsia="en-IE"/>
      <w14:ligatures w14:val="none"/>
    </w:rPr>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character" w:styleId="Hyperlink">
    <w:name w:val="Hyperlink"/>
    <w:rsid w:val="00124374"/>
    <w:rPr>
      <w:rFonts w:cs="Times New Roman"/>
      <w:color w:val="0000FF"/>
      <w:u w:val="single"/>
    </w:rPr>
  </w:style>
  <w:style w:type="paragraph" w:styleId="Header">
    <w:name w:val="header"/>
    <w:basedOn w:val="Normal"/>
    <w:link w:val="HeaderChar"/>
    <w:uiPriority w:val="99"/>
    <w:unhideWhenUsed/>
    <w:rsid w:val="00124374"/>
    <w:pPr>
      <w:tabs>
        <w:tab w:val="center" w:pos="4513"/>
        <w:tab w:val="right" w:pos="9026"/>
      </w:tabs>
      <w:spacing w:after="0"/>
    </w:pPr>
  </w:style>
  <w:style w:type="character" w:customStyle="1" w:styleId="HeaderChar">
    <w:name w:val="Header Char"/>
    <w:basedOn w:val="DefaultParagraphFont"/>
    <w:link w:val="Header"/>
    <w:uiPriority w:val="99"/>
    <w:rsid w:val="00124374"/>
    <w:rPr>
      <w:rFonts w:ascii="Times New Roman" w:eastAsia="Times New Roman" w:hAnsi="Times New Roman" w:cs="Times New Roman"/>
      <w:kern w:val="0"/>
      <w:sz w:val="24"/>
      <w:szCs w:val="20"/>
      <w:lang w:eastAsia="en-IE"/>
      <w14:ligatures w14:val="none"/>
    </w:rPr>
  </w:style>
  <w:style w:type="table" w:styleId="TableGridLight">
    <w:name w:val="Grid Table Light"/>
    <w:basedOn w:val="TableNormal"/>
    <w:uiPriority w:val="40"/>
    <w:rsid w:val="00124374"/>
    <w:pPr>
      <w:spacing w:after="0" w:line="240" w:lineRule="auto"/>
    </w:pPr>
    <w:rPr>
      <w:kern w:val="0"/>
      <w:lang w:val="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dnoteText">
    <w:name w:val="endnote text"/>
    <w:basedOn w:val="Normal"/>
    <w:link w:val="EndnoteTextChar"/>
    <w:uiPriority w:val="99"/>
    <w:semiHidden/>
    <w:unhideWhenUsed/>
    <w:rsid w:val="00124374"/>
    <w:pPr>
      <w:spacing w:after="0"/>
    </w:pPr>
    <w:rPr>
      <w:sz w:val="20"/>
    </w:rPr>
  </w:style>
  <w:style w:type="character" w:customStyle="1" w:styleId="EndnoteTextChar">
    <w:name w:val="Endnote Text Char"/>
    <w:basedOn w:val="DefaultParagraphFont"/>
    <w:link w:val="EndnoteText"/>
    <w:uiPriority w:val="99"/>
    <w:semiHidden/>
    <w:rsid w:val="00124374"/>
    <w:rPr>
      <w:rFonts w:ascii="Times New Roman" w:eastAsia="Times New Roman" w:hAnsi="Times New Roman" w:cs="Times New Roman"/>
      <w:kern w:val="0"/>
      <w:sz w:val="20"/>
      <w:szCs w:val="20"/>
      <w:lang w:eastAsia="en-IE"/>
      <w14:ligatures w14:val="none"/>
    </w:rPr>
  </w:style>
  <w:style w:type="character" w:styleId="EndnoteReference">
    <w:name w:val="endnote reference"/>
    <w:basedOn w:val="DefaultParagraphFont"/>
    <w:uiPriority w:val="99"/>
    <w:semiHidden/>
    <w:unhideWhenUsed/>
    <w:rsid w:val="00124374"/>
    <w:rPr>
      <w:vertAlign w:val="superscript"/>
    </w:rPr>
  </w:style>
  <w:style w:type="paragraph" w:styleId="Footer">
    <w:name w:val="footer"/>
    <w:basedOn w:val="Normal"/>
    <w:link w:val="FooterChar"/>
    <w:uiPriority w:val="99"/>
    <w:semiHidden/>
    <w:unhideWhenUsed/>
    <w:rsid w:val="00341404"/>
    <w:pPr>
      <w:tabs>
        <w:tab w:val="center" w:pos="4513"/>
        <w:tab w:val="right" w:pos="9026"/>
      </w:tabs>
      <w:spacing w:after="0"/>
    </w:pPr>
  </w:style>
  <w:style w:type="character" w:customStyle="1" w:styleId="FooterChar">
    <w:name w:val="Footer Char"/>
    <w:basedOn w:val="DefaultParagraphFont"/>
    <w:link w:val="Footer"/>
    <w:uiPriority w:val="99"/>
    <w:semiHidden/>
    <w:rsid w:val="00341404"/>
    <w:rPr>
      <w:rFonts w:ascii="Times New Roman" w:eastAsia="Times New Roman" w:hAnsi="Times New Roman" w:cs="Times New Roman"/>
      <w:kern w:val="0"/>
      <w:sz w:val="24"/>
      <w:szCs w:val="20"/>
      <w:lang w:eastAsia="en-IE"/>
      <w14:ligatures w14:val="none"/>
    </w:rPr>
  </w:style>
  <w:style w:type="paragraph" w:styleId="Revision">
    <w:name w:val="Revision"/>
    <w:hidden/>
    <w:uiPriority w:val="99"/>
    <w:semiHidden/>
    <w:rsid w:val="006005D3"/>
    <w:pPr>
      <w:spacing w:after="0" w:line="240" w:lineRule="auto"/>
    </w:pPr>
    <w:rPr>
      <w:rFonts w:ascii="Times New Roman" w:eastAsia="Times New Roman" w:hAnsi="Times New Roman" w:cs="Times New Roman"/>
      <w:kern w:val="0"/>
      <w:sz w:val="24"/>
      <w:szCs w:val="20"/>
      <w:lang w:eastAsia="en-IE"/>
      <w14:ligatures w14:val="none"/>
    </w:rPr>
  </w:style>
  <w:style w:type="character" w:styleId="UnresolvedMention">
    <w:name w:val="Unresolved Mention"/>
    <w:basedOn w:val="DefaultParagraphFont"/>
    <w:uiPriority w:val="99"/>
    <w:semiHidden/>
    <w:unhideWhenUsed/>
    <w:rsid w:val="00E647F4"/>
    <w:rPr>
      <w:color w:val="605E5C"/>
      <w:shd w:val="clear" w:color="auto" w:fill="E1DFDD"/>
    </w:rPr>
  </w:style>
  <w:style w:type="character" w:styleId="FollowedHyperlink">
    <w:name w:val="FollowedHyperlink"/>
    <w:basedOn w:val="DefaultParagraphFont"/>
    <w:uiPriority w:val="99"/>
    <w:semiHidden/>
    <w:unhideWhenUsed/>
    <w:rsid w:val="00E647F4"/>
    <w:rPr>
      <w:color w:val="800080" w:themeColor="followedHyperlink"/>
      <w:u w:val="single"/>
    </w:rPr>
  </w:style>
  <w:style w:type="paragraph" w:styleId="ListParagraph">
    <w:name w:val="List Paragraph"/>
    <w:basedOn w:val="Normal"/>
    <w:uiPriority w:val="34"/>
    <w:qFormat/>
    <w:rsid w:val="009E207B"/>
    <w:pPr>
      <w:ind w:left="720"/>
      <w:contextualSpacing/>
    </w:pPr>
  </w:style>
  <w:style w:type="character" w:styleId="CommentReference">
    <w:name w:val="annotation reference"/>
    <w:basedOn w:val="DefaultParagraphFont"/>
    <w:uiPriority w:val="99"/>
    <w:semiHidden/>
    <w:unhideWhenUsed/>
    <w:rsid w:val="00EE69C1"/>
    <w:rPr>
      <w:sz w:val="16"/>
      <w:szCs w:val="16"/>
    </w:rPr>
  </w:style>
  <w:style w:type="paragraph" w:styleId="CommentText">
    <w:name w:val="annotation text"/>
    <w:basedOn w:val="Normal"/>
    <w:link w:val="CommentTextChar"/>
    <w:uiPriority w:val="99"/>
    <w:unhideWhenUsed/>
    <w:rsid w:val="00EE69C1"/>
    <w:rPr>
      <w:sz w:val="20"/>
    </w:rPr>
  </w:style>
  <w:style w:type="character" w:customStyle="1" w:styleId="CommentTextChar">
    <w:name w:val="Comment Text Char"/>
    <w:basedOn w:val="DefaultParagraphFont"/>
    <w:link w:val="CommentText"/>
    <w:uiPriority w:val="99"/>
    <w:rsid w:val="00EE69C1"/>
    <w:rPr>
      <w:rFonts w:ascii="Times New Roman" w:eastAsia="Times New Roman" w:hAnsi="Times New Roman" w:cs="Times New Roman"/>
      <w:kern w:val="0"/>
      <w:sz w:val="20"/>
      <w:szCs w:val="20"/>
      <w:lang w:eastAsia="en-IE"/>
      <w14:ligatures w14:val="none"/>
    </w:rPr>
  </w:style>
  <w:style w:type="paragraph" w:styleId="CommentSubject">
    <w:name w:val="annotation subject"/>
    <w:basedOn w:val="CommentText"/>
    <w:next w:val="CommentText"/>
    <w:link w:val="CommentSubjectChar"/>
    <w:uiPriority w:val="99"/>
    <w:semiHidden/>
    <w:unhideWhenUsed/>
    <w:rsid w:val="00EE69C1"/>
    <w:rPr>
      <w:b/>
      <w:bCs/>
    </w:rPr>
  </w:style>
  <w:style w:type="character" w:customStyle="1" w:styleId="CommentSubjectChar">
    <w:name w:val="Comment Subject Char"/>
    <w:basedOn w:val="CommentTextChar"/>
    <w:link w:val="CommentSubject"/>
    <w:uiPriority w:val="99"/>
    <w:semiHidden/>
    <w:rsid w:val="00EE69C1"/>
    <w:rPr>
      <w:rFonts w:ascii="Times New Roman" w:eastAsia="Times New Roman" w:hAnsi="Times New Roman" w:cs="Times New Roman"/>
      <w:b/>
      <w:bCs/>
      <w:kern w:val="0"/>
      <w:sz w:val="20"/>
      <w:szCs w:val="20"/>
      <w:lang w:eastAsia="en-I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c.europa.eu/dpo-register/detail/DPR-EC-16768.1"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ec.europa.eu/dpo-register/detail/DPR-EC-16768.1"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uropa.eu/europass/en/common-european-framework-reference-language-skills"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europa.eu/europass/en/common-european-framework-reference-language-skill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3" Type="http://schemas.openxmlformats.org/officeDocument/2006/relationships/hyperlink" Target="https://eur-lex.europa.eu/legal-content/EN/TXT/?uri=CELEX%3A01962R0031-20140501" TargetMode="External"/><Relationship Id="rId2" Type="http://schemas.openxmlformats.org/officeDocument/2006/relationships/hyperlink" Target="https://www.enic-naric.net/" TargetMode="External"/><Relationship Id="rId1" Type="http://schemas.openxmlformats.org/officeDocument/2006/relationships/hyperlink" Target="https://style-guide.europa.eu/en/content/-/isg/topic?identifier=7.1.1-designations-and-abbreviation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https://eceuropaeu.sharepoint.com/teams/GRP-AMC.6-all/RecruitmentMobility%20Library/Public%20Documents%20-%20Selection%20&amp;%20Recruitment/Single%20application%20form%20TA_EN_072025.dotx?OR=81dd2b71-fb82-4b33-ac71-fed46bf0f87a&amp;CID=d16acaa1-5048-0000-0116-77"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A85CA90F3794102B2AD03B7C1C9BBE8"/>
        <w:category>
          <w:name w:val="General"/>
          <w:gallery w:val="placeholder"/>
        </w:category>
        <w:types>
          <w:type w:val="bbPlcHdr"/>
        </w:types>
        <w:behaviors>
          <w:behavior w:val="content"/>
        </w:behaviors>
        <w:guid w:val="{619BA649-D6F7-40E2-9F32-F3C82935C5B9}"/>
      </w:docPartPr>
      <w:docPartBody>
        <w:p w:rsidR="00572B81" w:rsidRDefault="00C47188">
          <w:pPr>
            <w:pStyle w:val="6A85CA90F3794102B2AD03B7C1C9BBE8"/>
          </w:pPr>
          <w:r w:rsidRPr="00A42175">
            <w:rPr>
              <w:rStyle w:val="PlaceholderText"/>
              <w:rFonts w:cstheme="minorHAnsi"/>
              <w:color w:val="A6A6A6" w:themeColor="background1" w:themeShade="A6"/>
            </w:rPr>
            <w:t>e.g. COM/… or … TA/reference.</w:t>
          </w:r>
        </w:p>
      </w:docPartBody>
    </w:docPart>
    <w:docPart>
      <w:docPartPr>
        <w:name w:val="39DB53733FED4A0B91CD9D6B3D4DD02B"/>
        <w:category>
          <w:name w:val="General"/>
          <w:gallery w:val="placeholder"/>
        </w:category>
        <w:types>
          <w:type w:val="bbPlcHdr"/>
        </w:types>
        <w:behaviors>
          <w:behavior w:val="content"/>
        </w:behaviors>
        <w:guid w:val="{6B450A96-5D44-4D63-9097-D6DCFAE84AC0}"/>
      </w:docPartPr>
      <w:docPartBody>
        <w:p w:rsidR="00572B81" w:rsidRDefault="00C47188">
          <w:pPr>
            <w:pStyle w:val="39DB53733FED4A0B91CD9D6B3D4DD02B"/>
          </w:pPr>
          <w:r w:rsidRPr="00166DEF">
            <w:rPr>
              <w:rStyle w:val="PlaceholderText"/>
              <w:rFonts w:cstheme="minorHAnsi"/>
              <w:color w:val="A6A6A6" w:themeColor="background1" w:themeShade="A6"/>
              <w:sz w:val="20"/>
            </w:rPr>
            <w:t>Click to enter surname</w:t>
          </w:r>
        </w:p>
      </w:docPartBody>
    </w:docPart>
    <w:docPart>
      <w:docPartPr>
        <w:name w:val="3C6DC7629F3241F391083CE4B9DAC332"/>
        <w:category>
          <w:name w:val="General"/>
          <w:gallery w:val="placeholder"/>
        </w:category>
        <w:types>
          <w:type w:val="bbPlcHdr"/>
        </w:types>
        <w:behaviors>
          <w:behavior w:val="content"/>
        </w:behaviors>
        <w:guid w:val="{94981343-89D6-4395-BDA0-9198D1BCE135}"/>
      </w:docPartPr>
      <w:docPartBody>
        <w:p w:rsidR="00572B81" w:rsidRDefault="00C47188">
          <w:pPr>
            <w:pStyle w:val="3C6DC7629F3241F391083CE4B9DAC332"/>
          </w:pPr>
          <w:r w:rsidRPr="00166DEF">
            <w:rPr>
              <w:rStyle w:val="PlaceholderText"/>
              <w:rFonts w:cstheme="minorHAnsi"/>
              <w:color w:val="A6A6A6" w:themeColor="background1" w:themeShade="A6"/>
              <w:sz w:val="20"/>
            </w:rPr>
            <w:t>Click to enter first name</w:t>
          </w:r>
        </w:p>
      </w:docPartBody>
    </w:docPart>
    <w:docPart>
      <w:docPartPr>
        <w:name w:val="E4042F40DDD84A7A8A67FDE072339FA6"/>
        <w:category>
          <w:name w:val="General"/>
          <w:gallery w:val="placeholder"/>
        </w:category>
        <w:types>
          <w:type w:val="bbPlcHdr"/>
        </w:types>
        <w:behaviors>
          <w:behavior w:val="content"/>
        </w:behaviors>
        <w:guid w:val="{060255EF-62CF-40BD-9BD0-0EE1FF88A148}"/>
      </w:docPartPr>
      <w:docPartBody>
        <w:p w:rsidR="00572B81" w:rsidRDefault="00C47188">
          <w:pPr>
            <w:pStyle w:val="E4042F40DDD84A7A8A67FDE072339FA6"/>
          </w:pPr>
          <w:r w:rsidRPr="00166DEF">
            <w:rPr>
              <w:rStyle w:val="PlaceholderText"/>
              <w:rFonts w:cstheme="minorHAnsi"/>
              <w:color w:val="A6A6A6" w:themeColor="background1" w:themeShade="A6"/>
              <w:sz w:val="20"/>
            </w:rPr>
            <w:t>Click to enter place of birth</w:t>
          </w:r>
        </w:p>
      </w:docPartBody>
    </w:docPart>
    <w:docPart>
      <w:docPartPr>
        <w:name w:val="884F39B75C964EE18B321FDC2D699F68"/>
        <w:category>
          <w:name w:val="General"/>
          <w:gallery w:val="placeholder"/>
        </w:category>
        <w:types>
          <w:type w:val="bbPlcHdr"/>
        </w:types>
        <w:behaviors>
          <w:behavior w:val="content"/>
        </w:behaviors>
        <w:guid w:val="{BBBBE1CF-F645-43A1-AA90-917C03B123E1}"/>
      </w:docPartPr>
      <w:docPartBody>
        <w:p w:rsidR="00572B81" w:rsidRDefault="00C47188">
          <w:pPr>
            <w:pStyle w:val="884F39B75C964EE18B321FDC2D699F68"/>
          </w:pPr>
          <w:r w:rsidRPr="00166DEF">
            <w:rPr>
              <w:rStyle w:val="PlaceholderText"/>
              <w:rFonts w:cstheme="minorHAnsi"/>
              <w:color w:val="A6A6A6" w:themeColor="background1" w:themeShade="A6"/>
              <w:sz w:val="20"/>
            </w:rPr>
            <w:t>Click to choose a date</w:t>
          </w:r>
        </w:p>
      </w:docPartBody>
    </w:docPart>
    <w:docPart>
      <w:docPartPr>
        <w:name w:val="8D80881B1C0E4B60A13ADF03A00B55A9"/>
        <w:category>
          <w:name w:val="General"/>
          <w:gallery w:val="placeholder"/>
        </w:category>
        <w:types>
          <w:type w:val="bbPlcHdr"/>
        </w:types>
        <w:behaviors>
          <w:behavior w:val="content"/>
        </w:behaviors>
        <w:guid w:val="{0BFD0139-3054-4CF7-AD94-48C120535539}"/>
      </w:docPartPr>
      <w:docPartBody>
        <w:p w:rsidR="00572B81" w:rsidRDefault="00C47188">
          <w:pPr>
            <w:pStyle w:val="8D80881B1C0E4B60A13ADF03A00B55A9"/>
          </w:pPr>
          <w:r w:rsidRPr="00166DEF">
            <w:rPr>
              <w:rStyle w:val="PlaceholderText"/>
              <w:rFonts w:cstheme="minorHAnsi"/>
              <w:color w:val="A6A6A6" w:themeColor="background1" w:themeShade="A6"/>
              <w:sz w:val="20"/>
            </w:rPr>
            <w:t>Click to enter nationality</w:t>
          </w:r>
        </w:p>
      </w:docPartBody>
    </w:docPart>
    <w:docPart>
      <w:docPartPr>
        <w:name w:val="67B4722AA6194A6F915FB342F6476EC4"/>
        <w:category>
          <w:name w:val="General"/>
          <w:gallery w:val="placeholder"/>
        </w:category>
        <w:types>
          <w:type w:val="bbPlcHdr"/>
        </w:types>
        <w:behaviors>
          <w:behavior w:val="content"/>
        </w:behaviors>
        <w:guid w:val="{1A3C30F9-FB9F-4669-AC3F-4A80B998DC72}"/>
      </w:docPartPr>
      <w:docPartBody>
        <w:p w:rsidR="00572B81" w:rsidRDefault="00C47188">
          <w:pPr>
            <w:pStyle w:val="67B4722AA6194A6F915FB342F6476EC4"/>
          </w:pPr>
          <w:r w:rsidRPr="00166DEF">
            <w:rPr>
              <w:rStyle w:val="PlaceholderText"/>
              <w:rFonts w:cstheme="minorHAnsi"/>
              <w:color w:val="A6A6A6" w:themeColor="background1" w:themeShade="A6"/>
              <w:sz w:val="20"/>
            </w:rPr>
            <w:t>Click to enter your email</w:t>
          </w:r>
        </w:p>
      </w:docPartBody>
    </w:docPart>
    <w:docPart>
      <w:docPartPr>
        <w:name w:val="CE866A0E78804CE3BB2325D21BEC25AE"/>
        <w:category>
          <w:name w:val="General"/>
          <w:gallery w:val="placeholder"/>
        </w:category>
        <w:types>
          <w:type w:val="bbPlcHdr"/>
        </w:types>
        <w:behaviors>
          <w:behavior w:val="content"/>
        </w:behaviors>
        <w:guid w:val="{38979E19-3E03-4E15-BB6E-8C829DAF2B4E}"/>
      </w:docPartPr>
      <w:docPartBody>
        <w:p w:rsidR="00572B81" w:rsidRDefault="00C47188">
          <w:pPr>
            <w:pStyle w:val="CE866A0E78804CE3BB2325D21BEC25AE"/>
          </w:pPr>
          <w:r w:rsidRPr="00166DEF">
            <w:rPr>
              <w:rStyle w:val="PlaceholderText"/>
              <w:rFonts w:cstheme="minorHAnsi"/>
              <w:color w:val="A6A6A6" w:themeColor="background1" w:themeShade="A6"/>
              <w:sz w:val="20"/>
            </w:rPr>
            <w:t>Click to enter your phone</w:t>
          </w:r>
        </w:p>
      </w:docPartBody>
    </w:docPart>
    <w:docPart>
      <w:docPartPr>
        <w:name w:val="5AF763BEBABE4F54816777AF886A1171"/>
        <w:category>
          <w:name w:val="General"/>
          <w:gallery w:val="placeholder"/>
        </w:category>
        <w:types>
          <w:type w:val="bbPlcHdr"/>
        </w:types>
        <w:behaviors>
          <w:behavior w:val="content"/>
        </w:behaviors>
        <w:guid w:val="{CA027673-933A-47F9-887B-8742D3E69C6B}"/>
      </w:docPartPr>
      <w:docPartBody>
        <w:p w:rsidR="00572B81" w:rsidRDefault="00C47188">
          <w:pPr>
            <w:pStyle w:val="5AF763BEBABE4F54816777AF886A1171"/>
          </w:pPr>
          <w:r w:rsidRPr="00166DEF">
            <w:rPr>
              <w:rStyle w:val="PlaceholderText"/>
              <w:rFonts w:cstheme="minorHAnsi"/>
              <w:color w:val="A6A6A6" w:themeColor="background1" w:themeShade="A6"/>
              <w:sz w:val="20"/>
            </w:rPr>
            <w:t>Click to enter your address</w:t>
          </w:r>
        </w:p>
      </w:docPartBody>
    </w:docPart>
    <w:docPart>
      <w:docPartPr>
        <w:name w:val="2D29BDA44F194695BF97E0977D949EE0"/>
        <w:category>
          <w:name w:val="General"/>
          <w:gallery w:val="placeholder"/>
        </w:category>
        <w:types>
          <w:type w:val="bbPlcHdr"/>
        </w:types>
        <w:behaviors>
          <w:behavior w:val="content"/>
        </w:behaviors>
        <w:guid w:val="{32A15C5C-5C18-4143-A760-0D97E03E7FF1}"/>
      </w:docPartPr>
      <w:docPartBody>
        <w:p w:rsidR="00572B81" w:rsidRDefault="00C47188">
          <w:pPr>
            <w:pStyle w:val="2D29BDA44F194695BF97E0977D949EE0"/>
          </w:pPr>
          <w:r w:rsidRPr="00166DEF">
            <w:rPr>
              <w:rFonts w:cstheme="minorHAnsi"/>
              <w:color w:val="808080" w:themeColor="background1" w:themeShade="80"/>
              <w:sz w:val="20"/>
            </w:rPr>
            <w:t>Click here</w:t>
          </w:r>
        </w:p>
      </w:docPartBody>
    </w:docPart>
    <w:docPart>
      <w:docPartPr>
        <w:name w:val="9E7867A67B064D2DA9E6E058D3FB845B"/>
        <w:category>
          <w:name w:val="General"/>
          <w:gallery w:val="placeholder"/>
        </w:category>
        <w:types>
          <w:type w:val="bbPlcHdr"/>
        </w:types>
        <w:behaviors>
          <w:behavior w:val="content"/>
        </w:behaviors>
        <w:guid w:val="{6A0F9F47-B126-467D-8F4A-C94B44035704}"/>
      </w:docPartPr>
      <w:docPartBody>
        <w:p w:rsidR="00572B81" w:rsidRDefault="00C47188">
          <w:pPr>
            <w:pStyle w:val="9E7867A67B064D2DA9E6E058D3FB845B"/>
          </w:pPr>
          <w:r w:rsidRPr="00166DEF">
            <w:rPr>
              <w:rFonts w:cstheme="minorHAnsi"/>
              <w:color w:val="808080" w:themeColor="background1" w:themeShade="80"/>
              <w:sz w:val="20"/>
            </w:rPr>
            <w:t>Click here</w:t>
          </w:r>
        </w:p>
      </w:docPartBody>
    </w:docPart>
    <w:docPart>
      <w:docPartPr>
        <w:name w:val="968CC025FE0749EDB01004ED9A0CE045"/>
        <w:category>
          <w:name w:val="General"/>
          <w:gallery w:val="placeholder"/>
        </w:category>
        <w:types>
          <w:type w:val="bbPlcHdr"/>
        </w:types>
        <w:behaviors>
          <w:behavior w:val="content"/>
        </w:behaviors>
        <w:guid w:val="{280EFFE7-FF4B-4A56-ABAF-0C54D1DFE9AF}"/>
      </w:docPartPr>
      <w:docPartBody>
        <w:p w:rsidR="00572B81" w:rsidRDefault="00C47188">
          <w:pPr>
            <w:pStyle w:val="968CC025FE0749EDB01004ED9A0CE045"/>
          </w:pPr>
          <w:r w:rsidRPr="00166DEF">
            <w:rPr>
              <w:rFonts w:cstheme="minorHAnsi"/>
              <w:color w:val="808080" w:themeColor="background1" w:themeShade="80"/>
              <w:sz w:val="20"/>
            </w:rPr>
            <w:t>Click here</w:t>
          </w:r>
        </w:p>
      </w:docPartBody>
    </w:docPart>
    <w:docPart>
      <w:docPartPr>
        <w:name w:val="77A420F3BE7244839CBAF2AFD0055EFA"/>
        <w:category>
          <w:name w:val="General"/>
          <w:gallery w:val="placeholder"/>
        </w:category>
        <w:types>
          <w:type w:val="bbPlcHdr"/>
        </w:types>
        <w:behaviors>
          <w:behavior w:val="content"/>
        </w:behaviors>
        <w:guid w:val="{CF1B72E2-1D98-49F8-800B-806FDDD661DA}"/>
      </w:docPartPr>
      <w:docPartBody>
        <w:p w:rsidR="00572B81" w:rsidRDefault="00C47188">
          <w:pPr>
            <w:pStyle w:val="77A420F3BE7244839CBAF2AFD0055EFA"/>
          </w:pPr>
          <w:r w:rsidRPr="00166DEF">
            <w:rPr>
              <w:rFonts w:cstheme="minorHAnsi"/>
              <w:color w:val="808080" w:themeColor="background1" w:themeShade="80"/>
              <w:sz w:val="20"/>
            </w:rPr>
            <w:t>Click here</w:t>
          </w:r>
        </w:p>
      </w:docPartBody>
    </w:docPart>
    <w:docPart>
      <w:docPartPr>
        <w:name w:val="3A90C855AEC340A6AA67B2FECBABF46A"/>
        <w:category>
          <w:name w:val="General"/>
          <w:gallery w:val="placeholder"/>
        </w:category>
        <w:types>
          <w:type w:val="bbPlcHdr"/>
        </w:types>
        <w:behaviors>
          <w:behavior w:val="content"/>
        </w:behaviors>
        <w:guid w:val="{30BBF872-8B2F-469F-9627-22F2442D637A}"/>
      </w:docPartPr>
      <w:docPartBody>
        <w:p w:rsidR="00572B81" w:rsidRDefault="00C47188">
          <w:pPr>
            <w:pStyle w:val="3A90C855AEC340A6AA67B2FECBABF46A"/>
          </w:pPr>
          <w:r w:rsidRPr="00C35C2F">
            <w:rPr>
              <w:rStyle w:val="PlaceholderText"/>
              <w:rFonts w:cstheme="minorHAnsi"/>
              <w:color w:val="A6A6A6" w:themeColor="background1" w:themeShade="A6"/>
              <w:sz w:val="20"/>
            </w:rPr>
            <w:t>Click here</w:t>
          </w:r>
        </w:p>
      </w:docPartBody>
    </w:docPart>
    <w:docPart>
      <w:docPartPr>
        <w:name w:val="EAA5CDEB93834C72A358080E3EB1B515"/>
        <w:category>
          <w:name w:val="General"/>
          <w:gallery w:val="placeholder"/>
        </w:category>
        <w:types>
          <w:type w:val="bbPlcHdr"/>
        </w:types>
        <w:behaviors>
          <w:behavior w:val="content"/>
        </w:behaviors>
        <w:guid w:val="{DB496776-C3AC-4646-858D-52FB4257B7D1}"/>
      </w:docPartPr>
      <w:docPartBody>
        <w:p w:rsidR="00572B81" w:rsidRDefault="00C47188">
          <w:pPr>
            <w:pStyle w:val="EAA5CDEB93834C72A358080E3EB1B515"/>
          </w:pPr>
          <w:r w:rsidRPr="00C35C2F">
            <w:rPr>
              <w:rStyle w:val="PlaceholderText"/>
              <w:rFonts w:cstheme="minorHAnsi"/>
              <w:color w:val="A6A6A6" w:themeColor="background1" w:themeShade="A6"/>
              <w:sz w:val="20"/>
            </w:rPr>
            <w:t>Click here</w:t>
          </w:r>
          <w:r w:rsidRPr="00446469">
            <w:rPr>
              <w:rStyle w:val="PlaceholderText"/>
              <w:rFonts w:ascii="EC Square Sans Pro" w:hAnsi="EC Square Sans Pro" w:cstheme="minorHAnsi"/>
              <w:color w:val="A6A6A6" w:themeColor="background1" w:themeShade="A6"/>
              <w:sz w:val="20"/>
            </w:rPr>
            <w:t>.</w:t>
          </w:r>
        </w:p>
      </w:docPartBody>
    </w:docPart>
    <w:docPart>
      <w:docPartPr>
        <w:name w:val="94F78335DE2F48E194D1B3E9221F5F05"/>
        <w:category>
          <w:name w:val="General"/>
          <w:gallery w:val="placeholder"/>
        </w:category>
        <w:types>
          <w:type w:val="bbPlcHdr"/>
        </w:types>
        <w:behaviors>
          <w:behavior w:val="content"/>
        </w:behaviors>
        <w:guid w:val="{7AA5B183-2FDE-420E-A7DB-8044B0F6B35F}"/>
      </w:docPartPr>
      <w:docPartBody>
        <w:p w:rsidR="00572B81" w:rsidRDefault="00C47188">
          <w:pPr>
            <w:pStyle w:val="94F78335DE2F48E194D1B3E9221F5F05"/>
          </w:pPr>
          <w:r w:rsidRPr="00C35C2F">
            <w:rPr>
              <w:rStyle w:val="PlaceholderText"/>
              <w:rFonts w:cstheme="minorHAnsi"/>
              <w:color w:val="A6A6A6" w:themeColor="background1" w:themeShade="A6"/>
              <w:sz w:val="20"/>
            </w:rPr>
            <w:t>Click here</w:t>
          </w:r>
        </w:p>
      </w:docPartBody>
    </w:docPart>
    <w:docPart>
      <w:docPartPr>
        <w:name w:val="459E73C1FE414B71A3E34C68CF1F7042"/>
        <w:category>
          <w:name w:val="General"/>
          <w:gallery w:val="placeholder"/>
        </w:category>
        <w:types>
          <w:type w:val="bbPlcHdr"/>
        </w:types>
        <w:behaviors>
          <w:behavior w:val="content"/>
        </w:behaviors>
        <w:guid w:val="{73DCBC91-06B7-4109-8858-9ED9170CF9AE}"/>
      </w:docPartPr>
      <w:docPartBody>
        <w:p w:rsidR="00572B81" w:rsidRDefault="00C47188">
          <w:pPr>
            <w:pStyle w:val="459E73C1FE414B71A3E34C68CF1F7042"/>
          </w:pPr>
          <w:r w:rsidRPr="00C35C2F">
            <w:rPr>
              <w:rStyle w:val="PlaceholderText"/>
              <w:rFonts w:cstheme="minorHAnsi"/>
              <w:color w:val="A6A6A6" w:themeColor="background1" w:themeShade="A6"/>
              <w:sz w:val="20"/>
            </w:rPr>
            <w:t>Click here</w:t>
          </w:r>
          <w:r w:rsidRPr="00446469">
            <w:rPr>
              <w:rStyle w:val="PlaceholderText"/>
              <w:rFonts w:ascii="EC Square Sans Pro" w:hAnsi="EC Square Sans Pro" w:cstheme="minorHAnsi"/>
              <w:color w:val="A6A6A6" w:themeColor="background1" w:themeShade="A6"/>
              <w:sz w:val="20"/>
            </w:rPr>
            <w:t xml:space="preserve"> </w:t>
          </w:r>
        </w:p>
      </w:docPartBody>
    </w:docPart>
    <w:docPart>
      <w:docPartPr>
        <w:name w:val="AD619D56B9DF495CB65E2CB817460262"/>
        <w:category>
          <w:name w:val="General"/>
          <w:gallery w:val="placeholder"/>
        </w:category>
        <w:types>
          <w:type w:val="bbPlcHdr"/>
        </w:types>
        <w:behaviors>
          <w:behavior w:val="content"/>
        </w:behaviors>
        <w:guid w:val="{A1E9BD4D-3CD6-42D7-B597-E2808DE3E109}"/>
      </w:docPartPr>
      <w:docPartBody>
        <w:p w:rsidR="00572B81" w:rsidRDefault="00C47188">
          <w:pPr>
            <w:pStyle w:val="AD619D56B9DF495CB65E2CB817460262"/>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EC Square Sans Pro Light">
    <w:panose1 w:val="020B0506000000020004"/>
    <w:charset w:val="00"/>
    <w:family w:val="swiss"/>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0A4"/>
    <w:rsid w:val="001F60F0"/>
    <w:rsid w:val="00572B81"/>
    <w:rsid w:val="006E02C4"/>
    <w:rsid w:val="008E62DF"/>
    <w:rsid w:val="00AC3940"/>
    <w:rsid w:val="00C47188"/>
    <w:rsid w:val="00D910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Pr>
      <w:color w:val="288061"/>
    </w:rPr>
  </w:style>
  <w:style w:type="paragraph" w:customStyle="1" w:styleId="6A85CA90F3794102B2AD03B7C1C9BBE8">
    <w:name w:val="6A85CA90F3794102B2AD03B7C1C9BBE8"/>
  </w:style>
  <w:style w:type="paragraph" w:customStyle="1" w:styleId="39DB53733FED4A0B91CD9D6B3D4DD02B">
    <w:name w:val="39DB53733FED4A0B91CD9D6B3D4DD02B"/>
  </w:style>
  <w:style w:type="paragraph" w:customStyle="1" w:styleId="3C6DC7629F3241F391083CE4B9DAC332">
    <w:name w:val="3C6DC7629F3241F391083CE4B9DAC332"/>
  </w:style>
  <w:style w:type="paragraph" w:customStyle="1" w:styleId="E4042F40DDD84A7A8A67FDE072339FA6">
    <w:name w:val="E4042F40DDD84A7A8A67FDE072339FA6"/>
  </w:style>
  <w:style w:type="paragraph" w:customStyle="1" w:styleId="884F39B75C964EE18B321FDC2D699F68">
    <w:name w:val="884F39B75C964EE18B321FDC2D699F68"/>
  </w:style>
  <w:style w:type="paragraph" w:customStyle="1" w:styleId="8D80881B1C0E4B60A13ADF03A00B55A9">
    <w:name w:val="8D80881B1C0E4B60A13ADF03A00B55A9"/>
  </w:style>
  <w:style w:type="paragraph" w:customStyle="1" w:styleId="67B4722AA6194A6F915FB342F6476EC4">
    <w:name w:val="67B4722AA6194A6F915FB342F6476EC4"/>
  </w:style>
  <w:style w:type="paragraph" w:customStyle="1" w:styleId="CE866A0E78804CE3BB2325D21BEC25AE">
    <w:name w:val="CE866A0E78804CE3BB2325D21BEC25AE"/>
  </w:style>
  <w:style w:type="paragraph" w:customStyle="1" w:styleId="5AF763BEBABE4F54816777AF886A1171">
    <w:name w:val="5AF763BEBABE4F54816777AF886A1171"/>
  </w:style>
  <w:style w:type="paragraph" w:customStyle="1" w:styleId="2D29BDA44F194695BF97E0977D949EE0">
    <w:name w:val="2D29BDA44F194695BF97E0977D949EE0"/>
  </w:style>
  <w:style w:type="paragraph" w:customStyle="1" w:styleId="9E7867A67B064D2DA9E6E058D3FB845B">
    <w:name w:val="9E7867A67B064D2DA9E6E058D3FB845B"/>
  </w:style>
  <w:style w:type="paragraph" w:customStyle="1" w:styleId="968CC025FE0749EDB01004ED9A0CE045">
    <w:name w:val="968CC025FE0749EDB01004ED9A0CE045"/>
  </w:style>
  <w:style w:type="paragraph" w:customStyle="1" w:styleId="77A420F3BE7244839CBAF2AFD0055EFA">
    <w:name w:val="77A420F3BE7244839CBAF2AFD0055EFA"/>
  </w:style>
  <w:style w:type="paragraph" w:customStyle="1" w:styleId="3A90C855AEC340A6AA67B2FECBABF46A">
    <w:name w:val="3A90C855AEC340A6AA67B2FECBABF46A"/>
  </w:style>
  <w:style w:type="paragraph" w:customStyle="1" w:styleId="EAA5CDEB93834C72A358080E3EB1B515">
    <w:name w:val="EAA5CDEB93834C72A358080E3EB1B515"/>
  </w:style>
  <w:style w:type="paragraph" w:customStyle="1" w:styleId="94F78335DE2F48E194D1B3E9221F5F05">
    <w:name w:val="94F78335DE2F48E194D1B3E9221F5F05"/>
  </w:style>
  <w:style w:type="paragraph" w:customStyle="1" w:styleId="459E73C1FE414B71A3E34C68CF1F7042">
    <w:name w:val="459E73C1FE414B71A3E34C68CF1F7042"/>
  </w:style>
  <w:style w:type="paragraph" w:customStyle="1" w:styleId="AD619D56B9DF495CB65E2CB817460262">
    <w:name w:val="AD619D56B9DF495CB65E2CB81746026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49CDFF44D7FC49BCCC39B91FF73EDC" ma:contentTypeVersion="12" ma:contentTypeDescription="Create a new document." ma:contentTypeScope="" ma:versionID="9e6da23d64dd37349c147f0737f5458d">
  <xsd:schema xmlns:xsd="http://www.w3.org/2001/XMLSchema" xmlns:xs="http://www.w3.org/2001/XMLSchema" xmlns:p="http://schemas.microsoft.com/office/2006/metadata/properties" xmlns:ns2="98d0db33-2160-4be2-935e-c519e0481f31" xmlns:ns3="f34a3906-e2fe-45dd-be63-435c8762400b" targetNamespace="http://schemas.microsoft.com/office/2006/metadata/properties" ma:root="true" ma:fieldsID="d64727c8d52a240c40f79c3c1ed19ea7" ns2:_="" ns3:_="">
    <xsd:import namespace="98d0db33-2160-4be2-935e-c519e0481f31"/>
    <xsd:import namespace="f34a3906-e2fe-45dd-be63-435c8762400b"/>
    <xsd:element name="properties">
      <xsd:complexType>
        <xsd:sequence>
          <xsd:element name="documentManagement">
            <xsd:complexType>
              <xsd:all>
                <xsd:element ref="ns2:Phase" minOccurs="0"/>
                <xsd:element ref="ns3:SharedWithUsers" minOccurs="0"/>
                <xsd:element ref="ns3:SharedWithDetails" minOccurs="0"/>
                <xsd:element ref="ns2:MediaServiceMetadata" minOccurs="0"/>
                <xsd:element ref="ns2:MediaServiceFastMetadata" minOccurs="0"/>
                <xsd:element ref="ns2:MediaServiceSearchProperties" minOccurs="0"/>
                <xsd:element ref="ns2:MediaServiceObjectDetectorVersions" minOccurs="0"/>
                <xsd:element ref="ns2:Statutory_x0020_link" minOccurs="0"/>
                <xsd:element ref="ns2:Doc_x0020_Type" minOccurs="0"/>
                <xsd:element ref="ns2:Classification" minOccurs="0"/>
                <xsd:element ref="ns2:IsPubl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d0db33-2160-4be2-935e-c519e0481f31" elementFormDefault="qualified">
    <xsd:import namespace="http://schemas.microsoft.com/office/2006/documentManagement/types"/>
    <xsd:import namespace="http://schemas.microsoft.com/office/infopath/2007/PartnerControls"/>
    <xsd:element name="Phase" ma:index="8" nillable="true" ma:displayName="Phase" ma:format="Dropdown" ma:internalName="Phase">
      <xsd:simpleType>
        <xsd:restriction base="dms:Choice">
          <xsd:enumeration value="0_Background Information"/>
          <xsd:enumeration value="1_Publication"/>
          <xsd:enumeration value="2_Preselection"/>
          <xsd:enumeration value="3_Selection"/>
          <xsd:enumeration value="4_Recruitment"/>
          <xsd:enumeration value="5_Mobility"/>
          <xsd:enumeration value="6_Non-Renewal"/>
          <xsd:enumeration value="7_Extension"/>
          <xsd:enumeration value="8_Other"/>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Statutory_x0020_link" ma:index="15" nillable="true" ma:displayName="Statutory link" ma:format="Dropdown" ma:internalName="Statutory_x0020_link">
      <xsd:simpleType>
        <xsd:restriction base="dms:Choice">
          <xsd:enumeration value="Statutory Staff"/>
          <xsd:enumeration value="FP &amp; TA"/>
          <xsd:enumeration value="Contract agent"/>
          <xsd:enumeration value="Interim staff"/>
          <xsd:enumeration value="Trainee"/>
          <xsd:enumeration value="SDL"/>
          <xsd:enumeration value="Service Provider"/>
          <xsd:enumeration value="Interim &amp; SP"/>
          <xsd:enumeration value="Not Applicable"/>
        </xsd:restriction>
      </xsd:simpleType>
    </xsd:element>
    <xsd:element name="Doc_x0020_Type" ma:index="16" nillable="true" ma:displayName="Doc Type" ma:format="Dropdown" ma:internalName="Doc_x0020_Type">
      <xsd:simpleType>
        <xsd:restriction base="dms:Choice">
          <xsd:enumeration value="background document"/>
          <xsd:enumeration value="checklist"/>
          <xsd:enumeration value="form"/>
          <xsd:enumeration value="guide"/>
          <xsd:enumeration value="template"/>
          <xsd:enumeration value="tutorial"/>
        </xsd:restriction>
      </xsd:simpleType>
    </xsd:element>
    <xsd:element name="Classification" ma:index="17" nillable="true" ma:displayName="Classification" ma:format="Dropdown" ma:internalName="Classification">
      <xsd:simpleType>
        <xsd:restriction base="dms:Choice">
          <xsd:enumeration value="00 - BACKGROUND"/>
          <xsd:enumeration value="01 - SELECTION"/>
          <xsd:enumeration value="02 - RECRUITMENT"/>
          <xsd:enumeration value="03 - MOBILITY"/>
          <xsd:enumeration value="04 - NON_RENEWAL"/>
        </xsd:restriction>
      </xsd:simpleType>
    </xsd:element>
    <xsd:element name="IsPublic" ma:index="18" nillable="true" ma:displayName="Is Public" ma:default="0" ma:description="apparaît dans le folder Public. " ma:format="Dropdown" ma:internalName="IsPublic">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34a3906-e2fe-45dd-be63-435c8762400b"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_x0020_Type xmlns="98d0db33-2160-4be2-935e-c519e0481f31">template</Doc_x0020_Type>
    <Statutory_x0020_link xmlns="98d0db33-2160-4be2-935e-c519e0481f31">FP &amp; TA</Statutory_x0020_link>
    <Phase xmlns="98d0db33-2160-4be2-935e-c519e0481f31">1_Publication</Phase>
    <IsPublic xmlns="98d0db33-2160-4be2-935e-c519e0481f31">true</IsPublic>
    <Classification xmlns="98d0db33-2160-4be2-935e-c519e0481f31" xsi:nil="true"/>
  </documentManagement>
</p:properties>
</file>

<file path=customXml/itemProps1.xml><?xml version="1.0" encoding="utf-8"?>
<ds:datastoreItem xmlns:ds="http://schemas.openxmlformats.org/officeDocument/2006/customXml" ds:itemID="{BA5CB136-CD66-4FBB-8A6C-6B444E2503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d0db33-2160-4be2-935e-c519e0481f31"/>
    <ds:schemaRef ds:uri="f34a3906-e2fe-45dd-be63-435c876240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3B063F-CF6B-48DF-9B74-84D42EAC0F3C}">
  <ds:schemaRefs>
    <ds:schemaRef ds:uri="http://schemas.microsoft.com/sharepoint/v3/contenttype/forms"/>
  </ds:schemaRefs>
</ds:datastoreItem>
</file>

<file path=customXml/itemProps3.xml><?xml version="1.0" encoding="utf-8"?>
<ds:datastoreItem xmlns:ds="http://schemas.openxmlformats.org/officeDocument/2006/customXml" ds:itemID="{29732394-380E-4E14-977F-68CE86E80778}">
  <ds:schemaRefs>
    <ds:schemaRef ds:uri="http://schemas.microsoft.com/office/2006/metadata/properties"/>
    <ds:schemaRef ds:uri="http://schemas.microsoft.com/office/infopath/2007/PartnerControls"/>
    <ds:schemaRef ds:uri="98d0db33-2160-4be2-935e-c519e0481f31"/>
  </ds:schemaRefs>
</ds:datastoreItem>
</file>

<file path=docProps/app.xml><?xml version="1.0" encoding="utf-8"?>
<Properties xmlns="http://schemas.openxmlformats.org/officeDocument/2006/extended-properties" xmlns:vt="http://schemas.openxmlformats.org/officeDocument/2006/docPropsVTypes">
  <Template>Single%20application%20form%20TA_EN_072025.dotx?OR=81dd2b71-fb82-4b33-ac71-fed46bf0f87a&amp;CID=d16acaa1-5048-0000-0116-77</Template>
  <TotalTime>3</TotalTime>
  <Pages>4</Pages>
  <Words>653</Words>
  <Characters>3286</Characters>
  <Application>Microsoft Office Word</Application>
  <DocSecurity>0</DocSecurity>
  <Lines>164</Lines>
  <Paragraphs>106</Paragraphs>
  <ScaleCrop>false</ScaleCrop>
  <HeadingPairs>
    <vt:vector size="2" baseType="variant">
      <vt:variant>
        <vt:lpstr>Title</vt:lpstr>
      </vt:variant>
      <vt:variant>
        <vt:i4>1</vt:i4>
      </vt:variant>
    </vt:vector>
  </HeadingPairs>
  <TitlesOfParts>
    <vt:vector size="1" baseType="lpstr">
      <vt:lpstr>External publication TA_Single application form_EN</vt:lpstr>
    </vt:vector>
  </TitlesOfParts>
  <Company>European Commission</Company>
  <LinksUpToDate>false</LinksUpToDate>
  <CharactersWithSpaces>3833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External publication TA_Single application form_EN</dc:title>
  <dc:subject/>
  <dc:creator>KIVIOJA Mari-Liis (HR)</dc:creator>
  <cp:keywords/>
  <dc:description/>
  <cp:lastModifiedBy>KIVIOJA Mari-Liis (HR)</cp:lastModifiedBy>
  <cp:revision>3</cp:revision>
  <cp:lastPrinted>2025-04-04T08:19:00Z</cp:lastPrinted>
  <dcterms:created xsi:type="dcterms:W3CDTF">2025-09-29T11:47:00Z</dcterms:created>
  <dcterms:modified xsi:type="dcterms:W3CDTF">2025-09-29T12:57:00Z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2024-10-25T13:46:30Z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3e85338c-bafb-4df4-b170-4714db9d17a3</vt:lpwstr>
  </property>
  <property fmtid="{D5CDD505-2E9C-101B-9397-08002B2CF9AE}" pid="8" name="MSIP_Label_6bd9ddd1-4d20-43f6-abfa-fc3c07406f94_ContentBits">
    <vt:lpwstr>0</vt:lpwstr>
  </property>
  <property fmtid="{D5CDD505-2E9C-101B-9397-08002B2CF9AE}" pid="9" name="ContentTypeId">
    <vt:lpwstr>0x0101009349CDFF44D7FC49BCCC39B91FF73EDC</vt:lpwstr>
  </property>
  <property fmtid="{D5CDD505-2E9C-101B-9397-08002B2CF9AE}" pid="10" name="MediaServiceImageTags">
    <vt:lpwstr/>
  </property>
  <property fmtid="{D5CDD505-2E9C-101B-9397-08002B2CF9AE}" pid="11" name="Order">
    <vt:r8>145100</vt:r8>
  </property>
  <property fmtid="{D5CDD505-2E9C-101B-9397-08002B2CF9AE}" pid="12" name="xd_Signature">
    <vt:bool>false</vt:bool>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ies>
</file>