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09551" w14:textId="77777777" w:rsidR="00124374" w:rsidRDefault="00E119A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8019CB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FFC7A0D6E0644AE5A31F8E17679C8868"/>
            </w:placeholder>
            <w:text/>
          </w:sdtPr>
          <w:sdtEndPr/>
          <w:sdtContent>
            <w:tc>
              <w:tcPr>
                <w:tcW w:w="6173" w:type="dxa"/>
                <w:tcBorders>
                  <w:bottom w:val="single" w:sz="4" w:space="0" w:color="auto"/>
                </w:tcBorders>
                <w:vAlign w:val="center"/>
              </w:tcPr>
              <w:p w14:paraId="6C7D2502" w14:textId="4987FAF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07F4A">
                  <w:rPr>
                    <w:rFonts w:ascii="EC Square Sans Pro" w:eastAsiaTheme="minorHAnsi" w:hAnsi="EC Square Sans Pro" w:cstheme="minorHAnsi"/>
                    <w:b/>
                    <w:szCs w:val="24"/>
                    <w:lang w:eastAsia="en-US"/>
                  </w:rPr>
                  <w:t xml:space="preserve">Selection reference: </w:t>
                </w:r>
                <w:r w:rsidR="00907F4A" w:rsidRPr="00907F4A">
                  <w:rPr>
                    <w:rFonts w:ascii="EC Square Sans Pro" w:eastAsiaTheme="minorHAnsi" w:hAnsi="EC Square Sans Pro" w:cstheme="minorHAnsi"/>
                    <w:b/>
                    <w:szCs w:val="24"/>
                    <w:lang w:eastAsia="en-US"/>
                  </w:rPr>
                  <w:t>ENER</w:t>
                </w:r>
                <w:r w:rsidRPr="00907F4A">
                  <w:rPr>
                    <w:rFonts w:ascii="EC Square Sans Pro" w:eastAsiaTheme="minorHAnsi" w:hAnsi="EC Square Sans Pro" w:cstheme="minorHAnsi"/>
                    <w:b/>
                    <w:szCs w:val="24"/>
                    <w:lang w:eastAsia="en-US"/>
                  </w:rPr>
                  <w:t>/COM/202</w:t>
                </w:r>
                <w:r w:rsidR="00907F4A" w:rsidRPr="00907F4A">
                  <w:rPr>
                    <w:rFonts w:ascii="EC Square Sans Pro" w:eastAsiaTheme="minorHAnsi" w:hAnsi="EC Square Sans Pro" w:cstheme="minorHAnsi"/>
                    <w:b/>
                    <w:szCs w:val="24"/>
                    <w:lang w:eastAsia="en-US"/>
                  </w:rPr>
                  <w:t>5</w:t>
                </w:r>
                <w:r w:rsidRPr="00907F4A">
                  <w:rPr>
                    <w:rFonts w:ascii="EC Square Sans Pro" w:eastAsiaTheme="minorHAnsi" w:hAnsi="EC Square Sans Pro" w:cstheme="minorHAnsi"/>
                    <w:b/>
                    <w:szCs w:val="24"/>
                    <w:lang w:eastAsia="en-US"/>
                  </w:rPr>
                  <w:t>/</w:t>
                </w:r>
                <w:r w:rsidR="008022F0">
                  <w:rPr>
                    <w:rFonts w:ascii="EC Square Sans Pro" w:eastAsiaTheme="minorHAnsi" w:hAnsi="EC Square Sans Pro" w:cstheme="minorHAnsi"/>
                    <w:b/>
                    <w:szCs w:val="24"/>
                    <w:lang w:eastAsia="en-US"/>
                  </w:rPr>
                  <w:t>599</w:t>
                </w:r>
              </w:p>
            </w:tc>
          </w:sdtContent>
        </w:sdt>
      </w:tr>
    </w:tbl>
    <w:p w14:paraId="10E6BE6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8B3176D" w14:textId="77777777" w:rsidTr="0072124E">
        <w:tc>
          <w:tcPr>
            <w:tcW w:w="9606" w:type="dxa"/>
            <w:shd w:val="clear" w:color="auto" w:fill="D9D9D9" w:themeFill="background1" w:themeFillShade="D9"/>
          </w:tcPr>
          <w:p w14:paraId="7F24252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9966F9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7013609" w14:textId="77777777" w:rsidTr="00557B8D">
        <w:sdt>
          <w:sdtPr>
            <w:rPr>
              <w:rFonts w:ascii="EC Square Sans Pro" w:hAnsi="EC Square Sans Pro" w:cstheme="minorHAnsi"/>
            </w:rPr>
            <w:alias w:val="Surname"/>
            <w:tag w:val="Surname"/>
            <w:id w:val="1937554483"/>
            <w:placeholder>
              <w:docPart w:val="7A69C58753524C5F834D70F0140D8299"/>
            </w:placeholder>
            <w:showingPlcHdr/>
            <w:text/>
          </w:sdtPr>
          <w:sdtEndPr/>
          <w:sdtContent>
            <w:tc>
              <w:tcPr>
                <w:tcW w:w="4518" w:type="dxa"/>
                <w:gridSpan w:val="3"/>
                <w:tcBorders>
                  <w:bottom w:val="single" w:sz="4" w:space="0" w:color="auto"/>
                </w:tcBorders>
              </w:tcPr>
              <w:p w14:paraId="1B44AAA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453D9F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C2E93DEFD7A4DA0897A33127019385C"/>
            </w:placeholder>
            <w:showingPlcHdr/>
            <w:text/>
          </w:sdtPr>
          <w:sdtEndPr>
            <w:rPr>
              <w:sz w:val="20"/>
            </w:rPr>
          </w:sdtEndPr>
          <w:sdtContent>
            <w:tc>
              <w:tcPr>
                <w:tcW w:w="4956" w:type="dxa"/>
                <w:gridSpan w:val="3"/>
                <w:tcBorders>
                  <w:bottom w:val="single" w:sz="4" w:space="0" w:color="auto"/>
                </w:tcBorders>
              </w:tcPr>
              <w:p w14:paraId="0FDD473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98CF93E" w14:textId="77777777" w:rsidTr="00557B8D">
        <w:tc>
          <w:tcPr>
            <w:tcW w:w="4518" w:type="dxa"/>
            <w:gridSpan w:val="3"/>
            <w:tcBorders>
              <w:top w:val="single" w:sz="4" w:space="0" w:color="auto"/>
            </w:tcBorders>
          </w:tcPr>
          <w:p w14:paraId="4482CE3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92CD5E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816461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683B45D" w14:textId="77777777" w:rsidTr="00C35C2F">
        <w:sdt>
          <w:sdtPr>
            <w:rPr>
              <w:rFonts w:ascii="EC Square Sans Pro" w:hAnsi="EC Square Sans Pro" w:cstheme="minorHAnsi"/>
            </w:rPr>
            <w:alias w:val="Place of birth"/>
            <w:tag w:val="Place of birth"/>
            <w:id w:val="-437986952"/>
            <w:placeholder>
              <w:docPart w:val="57070C1835324B87BB180861E9B4270E"/>
            </w:placeholder>
            <w:showingPlcHdr/>
            <w:text/>
          </w:sdtPr>
          <w:sdtEndPr/>
          <w:sdtContent>
            <w:tc>
              <w:tcPr>
                <w:tcW w:w="2943" w:type="dxa"/>
                <w:tcBorders>
                  <w:bottom w:val="single" w:sz="4" w:space="0" w:color="auto"/>
                </w:tcBorders>
              </w:tcPr>
              <w:p w14:paraId="00427B3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17ECA7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8A5AE51D98E4353A7F00C151F51CD5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82957D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51BFF4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B7D80192C794F098C887BF1F7A9DDEE"/>
            </w:placeholder>
            <w:showingPlcHdr/>
            <w:text/>
          </w:sdtPr>
          <w:sdtEndPr/>
          <w:sdtContent>
            <w:tc>
              <w:tcPr>
                <w:tcW w:w="3251" w:type="dxa"/>
                <w:tcBorders>
                  <w:bottom w:val="single" w:sz="4" w:space="0" w:color="auto"/>
                </w:tcBorders>
              </w:tcPr>
              <w:p w14:paraId="4E1CEB8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6256EAD" w14:textId="77777777" w:rsidTr="00C35C2F">
        <w:trPr>
          <w:trHeight w:val="978"/>
        </w:trPr>
        <w:tc>
          <w:tcPr>
            <w:tcW w:w="2943" w:type="dxa"/>
            <w:tcBorders>
              <w:top w:val="single" w:sz="4" w:space="0" w:color="auto"/>
            </w:tcBorders>
          </w:tcPr>
          <w:p w14:paraId="45AB415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5F622C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EA148B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C70850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3AD305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07BB5B93" w14:textId="77777777" w:rsidTr="00341404">
        <w:tc>
          <w:tcPr>
            <w:tcW w:w="6045" w:type="dxa"/>
            <w:gridSpan w:val="5"/>
          </w:tcPr>
          <w:sdt>
            <w:sdtPr>
              <w:rPr>
                <w:rFonts w:ascii="EC Square Sans Pro" w:hAnsi="EC Square Sans Pro" w:cstheme="minorHAnsi"/>
              </w:rPr>
              <w:alias w:val="Email Address"/>
              <w:tag w:val="email"/>
              <w:id w:val="-1111584433"/>
              <w:placeholder>
                <w:docPart w:val="658824EB53C14ACD9B04A132DB514023"/>
              </w:placeholder>
              <w:showingPlcHdr/>
              <w:text/>
            </w:sdtPr>
            <w:sdtEndPr/>
            <w:sdtContent>
              <w:p w14:paraId="3513A53C"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DB6C61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FAD5CCF82224216A5B81EA5C9E55D7D"/>
              </w:placeholder>
              <w:showingPlcHdr/>
              <w:text/>
            </w:sdtPr>
            <w:sdtEndPr/>
            <w:sdtContent>
              <w:p w14:paraId="77DA2B4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0EADB1E" w14:textId="77777777" w:rsidTr="00341404">
        <w:tc>
          <w:tcPr>
            <w:tcW w:w="6045" w:type="dxa"/>
            <w:gridSpan w:val="5"/>
            <w:tcBorders>
              <w:top w:val="single" w:sz="4" w:space="0" w:color="auto"/>
            </w:tcBorders>
          </w:tcPr>
          <w:p w14:paraId="39B4D7F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9CDF618"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D66EEF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10338B8"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BA5D077C1A14B20B1752CDDC1CB0EAA"/>
              </w:placeholder>
              <w:showingPlcHdr/>
              <w:text/>
            </w:sdtPr>
            <w:sdtEndPr/>
            <w:sdtContent>
              <w:p w14:paraId="1CE4CFC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717A8FE" w14:textId="77777777" w:rsidTr="00904F1B">
        <w:tc>
          <w:tcPr>
            <w:tcW w:w="9713" w:type="dxa"/>
            <w:gridSpan w:val="7"/>
            <w:tcBorders>
              <w:top w:val="single" w:sz="4" w:space="0" w:color="auto"/>
            </w:tcBorders>
          </w:tcPr>
          <w:p w14:paraId="43A3AC4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9142967" w14:textId="77777777" w:rsidR="00B96857" w:rsidRDefault="00B96857" w:rsidP="00B96857">
            <w:pPr>
              <w:pStyle w:val="TableText"/>
              <w:spacing w:before="0"/>
              <w:rPr>
                <w:rFonts w:ascii="EC Square Sans Pro" w:hAnsi="EC Square Sans Pro" w:cstheme="minorHAnsi"/>
              </w:rPr>
            </w:pPr>
          </w:p>
          <w:p w14:paraId="158554E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68C569" w14:textId="77777777" w:rsidTr="00904F1B">
        <w:tc>
          <w:tcPr>
            <w:tcW w:w="9713" w:type="dxa"/>
            <w:gridSpan w:val="7"/>
            <w:tcBorders>
              <w:top w:val="single" w:sz="4" w:space="0" w:color="auto"/>
            </w:tcBorders>
          </w:tcPr>
          <w:p w14:paraId="21BAE82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06A0B2F" w14:textId="77777777" w:rsidR="00124374" w:rsidRDefault="00124374" w:rsidP="00124374"/>
    <w:p w14:paraId="3F3BF33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9EDBF4B" w14:textId="77777777" w:rsidR="00124374" w:rsidRPr="00287F8D" w:rsidRDefault="00E119A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0D0A34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35B05E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F15689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E751B9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A41D9C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5FD8771"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4BBE7E1" w14:textId="77777777" w:rsidTr="00C35C2F">
              <w:tc>
                <w:tcPr>
                  <w:tcW w:w="5245" w:type="dxa"/>
                  <w:tcBorders>
                    <w:top w:val="single" w:sz="4" w:space="0" w:color="auto"/>
                  </w:tcBorders>
                  <w:shd w:val="clear" w:color="auto" w:fill="F2F2F2" w:themeFill="background1" w:themeFillShade="F2"/>
                </w:tcPr>
                <w:p w14:paraId="4B4DB94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FC9EC53"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07C1EF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B2FD809" w14:textId="77777777" w:rsidTr="00B95E7A">
              <w:tc>
                <w:tcPr>
                  <w:tcW w:w="5245" w:type="dxa"/>
                </w:tcPr>
                <w:p w14:paraId="27BB84E6" w14:textId="77777777" w:rsidR="00EE6986" w:rsidRDefault="00E119A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FE62895" w14:textId="77777777" w:rsidR="00EE6986" w:rsidRDefault="00E119A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BAFC717" w14:textId="77777777" w:rsidR="00EE6986" w:rsidRDefault="00E119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1758F2D" w14:textId="77777777" w:rsidR="00EE6986" w:rsidRDefault="00E119A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60298AC" w14:textId="77777777" w:rsidR="00EE6986" w:rsidRDefault="00E119A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CA7EAD5" w14:textId="77777777" w:rsidR="00EE6986" w:rsidRDefault="00EE6986" w:rsidP="00FF3F24">
                  <w:pPr>
                    <w:spacing w:line="240" w:lineRule="atLeast"/>
                    <w:jc w:val="center"/>
                    <w:rPr>
                      <w:rFonts w:ascii="EC Square Sans Pro" w:hAnsi="EC Square Sans Pro" w:cstheme="minorHAnsi"/>
                    </w:rPr>
                  </w:pPr>
                </w:p>
              </w:tc>
              <w:tc>
                <w:tcPr>
                  <w:tcW w:w="3102" w:type="dxa"/>
                </w:tcPr>
                <w:p w14:paraId="10E8B9E2" w14:textId="77777777" w:rsidR="00EE6986" w:rsidRDefault="00EE6986" w:rsidP="00EE6986">
                  <w:pPr>
                    <w:spacing w:line="240" w:lineRule="atLeast"/>
                    <w:jc w:val="left"/>
                    <w:rPr>
                      <w:rFonts w:ascii="EC Square Sans Pro" w:hAnsi="EC Square Sans Pro" w:cstheme="minorHAnsi"/>
                    </w:rPr>
                  </w:pPr>
                </w:p>
              </w:tc>
            </w:tr>
          </w:tbl>
          <w:p w14:paraId="057FAF4F"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016613A" w14:textId="77777777" w:rsidTr="00341404">
        <w:tc>
          <w:tcPr>
            <w:tcW w:w="6778" w:type="dxa"/>
            <w:tcBorders>
              <w:top w:val="single" w:sz="4" w:space="0" w:color="auto"/>
              <w:left w:val="nil"/>
              <w:bottom w:val="single" w:sz="4" w:space="0" w:color="auto"/>
              <w:right w:val="nil"/>
            </w:tcBorders>
          </w:tcPr>
          <w:p w14:paraId="3DB0BBBC"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01EFE8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8D4DAC5" w14:textId="77777777" w:rsidTr="00C35C2F">
        <w:tc>
          <w:tcPr>
            <w:tcW w:w="6805" w:type="dxa"/>
            <w:gridSpan w:val="2"/>
            <w:tcBorders>
              <w:top w:val="single" w:sz="4" w:space="0" w:color="auto"/>
              <w:left w:val="nil"/>
              <w:bottom w:val="single" w:sz="4" w:space="0" w:color="auto"/>
              <w:right w:val="nil"/>
            </w:tcBorders>
          </w:tcPr>
          <w:p w14:paraId="759C90A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6786A2"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8A4BC1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2D14E0B" w14:textId="77777777" w:rsidR="00417948" w:rsidRDefault="00417948" w:rsidP="00341404">
            <w:pPr>
              <w:spacing w:after="120" w:line="240" w:lineRule="atLeast"/>
              <w:jc w:val="center"/>
              <w:rPr>
                <w:rFonts w:ascii="EC Square Sans Pro" w:hAnsi="EC Square Sans Pro" w:cstheme="minorHAnsi"/>
                <w:sz w:val="22"/>
                <w:szCs w:val="22"/>
              </w:rPr>
            </w:pPr>
          </w:p>
          <w:p w14:paraId="42ABEDF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593FBB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78D9A0B0"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FF67A1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DB5E16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4F28524" w14:textId="77777777" w:rsidTr="00B95E7A">
        <w:tc>
          <w:tcPr>
            <w:tcW w:w="6805" w:type="dxa"/>
            <w:gridSpan w:val="2"/>
            <w:tcBorders>
              <w:top w:val="single" w:sz="4" w:space="0" w:color="auto"/>
              <w:left w:val="nil"/>
              <w:bottom w:val="single" w:sz="4" w:space="0" w:color="auto"/>
              <w:right w:val="nil"/>
            </w:tcBorders>
            <w:vAlign w:val="center"/>
          </w:tcPr>
          <w:p w14:paraId="192D4FA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4F16AB558758430ABBE157601C10E296"/>
              </w:placeholder>
              <w:showingPlcHdr/>
              <w:text/>
            </w:sdtPr>
            <w:sdtEndPr/>
            <w:sdtContent>
              <w:p w14:paraId="7A55E39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DD038EBB26C4697BBD10E1DAA6EF7EB"/>
              </w:placeholder>
              <w:showingPlcHdr/>
              <w:text/>
            </w:sdtPr>
            <w:sdtEndPr/>
            <w:sdtContent>
              <w:p w14:paraId="4C0989A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CD94C6C" w14:textId="77777777" w:rsidTr="00B95E7A">
        <w:tc>
          <w:tcPr>
            <w:tcW w:w="6805" w:type="dxa"/>
            <w:gridSpan w:val="2"/>
            <w:tcBorders>
              <w:top w:val="single" w:sz="4" w:space="0" w:color="auto"/>
              <w:left w:val="nil"/>
              <w:bottom w:val="single" w:sz="4" w:space="0" w:color="auto"/>
              <w:right w:val="nil"/>
            </w:tcBorders>
          </w:tcPr>
          <w:p w14:paraId="06EA75C5" w14:textId="674C695F" w:rsidR="00557B8D" w:rsidRPr="003B7211" w:rsidRDefault="00557B8D" w:rsidP="00A37FBD">
            <w:pPr>
              <w:spacing w:after="0" w:line="240" w:lineRule="atLeast"/>
              <w:jc w:val="left"/>
              <w:rPr>
                <w:rFonts w:ascii="EC Square Sans Pro" w:hAnsi="EC Square Sans Pro" w:cstheme="minorHAnsi"/>
              </w:rPr>
            </w:pPr>
            <w:r w:rsidRPr="003B7211">
              <w:rPr>
                <w:rFonts w:ascii="EC Square Sans Pro" w:hAnsi="EC Square Sans Pro" w:cstheme="minorHAnsi"/>
              </w:rPr>
              <w:t xml:space="preserve">How many of these years are in </w:t>
            </w:r>
            <w:r w:rsidR="000E4DDD" w:rsidRPr="003B7211">
              <w:rPr>
                <w:rFonts w:ascii="EC Square Sans Pro" w:hAnsi="EC Square Sans Pro" w:cstheme="minorHAnsi"/>
              </w:rPr>
              <w:t>using / updating databases</w:t>
            </w:r>
            <w:r w:rsidRPr="003B721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12576418A5C4A898C76C6905CDC3120"/>
              </w:placeholder>
              <w:showingPlcHdr/>
              <w:text/>
            </w:sdtPr>
            <w:sdtEndPr/>
            <w:sdtContent>
              <w:p w14:paraId="6BB4C92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62CF8DDFE3D4228A9D524EE9BAADF2D"/>
              </w:placeholder>
              <w:showingPlcHdr/>
              <w:text/>
            </w:sdtPr>
            <w:sdtEndPr/>
            <w:sdtContent>
              <w:p w14:paraId="1196AF8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1B8C286" w14:textId="77777777" w:rsidTr="00C35C2F">
        <w:tc>
          <w:tcPr>
            <w:tcW w:w="6805" w:type="dxa"/>
            <w:gridSpan w:val="2"/>
            <w:tcBorders>
              <w:top w:val="single" w:sz="4" w:space="0" w:color="auto"/>
              <w:left w:val="nil"/>
              <w:bottom w:val="single" w:sz="4" w:space="0" w:color="auto"/>
              <w:right w:val="nil"/>
            </w:tcBorders>
          </w:tcPr>
          <w:p w14:paraId="1755BEC7" w14:textId="3AD3A7ED" w:rsidR="000E4DDD" w:rsidRPr="003B7211" w:rsidRDefault="00333AEA" w:rsidP="000E4DDD">
            <w:pPr>
              <w:spacing w:after="0" w:line="240" w:lineRule="atLeast"/>
              <w:jc w:val="left"/>
              <w:rPr>
                <w:rFonts w:ascii="EC Square Sans Pro" w:hAnsi="EC Square Sans Pro" w:cstheme="minorHAnsi"/>
              </w:rPr>
            </w:pPr>
            <w:r w:rsidRPr="003B7211">
              <w:rPr>
                <w:rFonts w:ascii="EC Square Sans Pro" w:hAnsi="EC Square Sans Pro" w:cstheme="minorHAnsi"/>
              </w:rPr>
              <w:t>… and how many in</w:t>
            </w:r>
            <w:r w:rsidR="000E4DDD" w:rsidRPr="003B7211">
              <w:rPr>
                <w:rFonts w:ascii="EC Square Sans Pro" w:hAnsi="EC Square Sans Pro" w:cstheme="minorHAnsi"/>
              </w:rPr>
              <w:t xml:space="preserve"> an administrative or technical area</w:t>
            </w:r>
            <w:r w:rsidRPr="003B721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6A614015A4B4BF1A5F36FF13E20CDAA"/>
              </w:placeholder>
              <w:showingPlcHdr/>
              <w:text/>
            </w:sdtPr>
            <w:sdtEndPr/>
            <w:sdtContent>
              <w:p w14:paraId="4F848F37"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ACCF64DCC3BF48D3A09854A411F5FE8A"/>
              </w:placeholder>
              <w:showingPlcHdr/>
              <w:text/>
            </w:sdtPr>
            <w:sdtEndPr/>
            <w:sdtContent>
              <w:p w14:paraId="2B77104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3CD608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80B47C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44DED3"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8FC0C2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 xml:space="preserve">f yes, </w:t>
            </w:r>
            <w:r w:rsidR="004F15B0">
              <w:rPr>
                <w:rFonts w:ascii="EC Square Sans Pro" w:hAnsi="EC Square Sans Pro" w:cstheme="minorHAnsi"/>
              </w:rPr>
              <w:t xml:space="preserve">then write also the </w:t>
            </w:r>
            <w:r w:rsidR="002C6B9D">
              <w:rPr>
                <w:rFonts w:ascii="EC Square Sans Pro" w:hAnsi="EC Square Sans Pro" w:cstheme="minorHAnsi"/>
              </w:rPr>
              <w:t>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86B257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188EBE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CCF7E3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F2A211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27099F2" w14:textId="77777777" w:rsidTr="00B95E7A">
        <w:tc>
          <w:tcPr>
            <w:tcW w:w="5529" w:type="dxa"/>
            <w:tcBorders>
              <w:top w:val="single" w:sz="4" w:space="0" w:color="auto"/>
              <w:left w:val="nil"/>
              <w:bottom w:val="single" w:sz="4" w:space="0" w:color="auto"/>
              <w:right w:val="nil"/>
            </w:tcBorders>
            <w:vAlign w:val="center"/>
          </w:tcPr>
          <w:p w14:paraId="6325329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511F6DD" w14:textId="77777777" w:rsidR="00333AEA" w:rsidRDefault="00E119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383E5F" w14:textId="77777777" w:rsidR="00333AEA" w:rsidRDefault="00E119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B704482F4DB43A3AB354F6D44C65B93"/>
              </w:placeholder>
              <w:showingPlcHdr/>
              <w:text/>
            </w:sdtPr>
            <w:sdtEndPr/>
            <w:sdtContent>
              <w:p w14:paraId="31BDA44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C3410D904C64D4491BB67A32CA17EA2"/>
              </w:placeholder>
              <w:showingPlcHdr/>
              <w:text/>
            </w:sdtPr>
            <w:sdtEndPr/>
            <w:sdtContent>
              <w:p w14:paraId="5354ACA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3C5B21D" w14:textId="77777777" w:rsidTr="00B95E7A">
        <w:tc>
          <w:tcPr>
            <w:tcW w:w="5529" w:type="dxa"/>
            <w:tcBorders>
              <w:top w:val="single" w:sz="4" w:space="0" w:color="auto"/>
              <w:left w:val="nil"/>
              <w:bottom w:val="single" w:sz="4" w:space="0" w:color="auto"/>
              <w:right w:val="nil"/>
            </w:tcBorders>
            <w:vAlign w:val="center"/>
          </w:tcPr>
          <w:p w14:paraId="64CECED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CE2576F" w14:textId="77777777" w:rsidR="00333AEA" w:rsidRDefault="00E119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414026" w14:textId="77777777" w:rsidR="00333AEA" w:rsidRDefault="00E119A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4B387F26CEA4B6AB5834F2A4817B72E"/>
              </w:placeholder>
              <w:showingPlcHdr/>
              <w:text/>
            </w:sdtPr>
            <w:sdtEndPr/>
            <w:sdtContent>
              <w:p w14:paraId="5C46D15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F32FCC6E8DB46A9A3983F774DB3C4DF"/>
              </w:placeholder>
              <w:showingPlcHdr/>
              <w:text/>
            </w:sdtPr>
            <w:sdtEndPr/>
            <w:sdtContent>
              <w:p w14:paraId="23D9C0C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24EED3D" w14:textId="77777777" w:rsidR="00124374" w:rsidRPr="00B97138" w:rsidRDefault="00124374" w:rsidP="00124374">
      <w:pPr>
        <w:spacing w:after="160" w:line="259" w:lineRule="auto"/>
        <w:jc w:val="left"/>
        <w:rPr>
          <w:rFonts w:ascii="EC Square Sans Pro" w:hAnsi="EC Square Sans Pro"/>
        </w:rPr>
      </w:pPr>
    </w:p>
    <w:p w14:paraId="28EFE37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7151E1B" w14:textId="77777777" w:rsidTr="00EF69E5">
        <w:tc>
          <w:tcPr>
            <w:tcW w:w="9713" w:type="dxa"/>
            <w:tcBorders>
              <w:top w:val="nil"/>
              <w:left w:val="nil"/>
              <w:bottom w:val="single" w:sz="4" w:space="0" w:color="auto"/>
              <w:right w:val="nil"/>
            </w:tcBorders>
            <w:shd w:val="clear" w:color="auto" w:fill="D9D9D9" w:themeFill="background1" w:themeFillShade="D9"/>
          </w:tcPr>
          <w:p w14:paraId="15F585A7"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3C6444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0309B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C132356" w14:textId="77777777" w:rsidTr="00EF69E5">
        <w:tc>
          <w:tcPr>
            <w:tcW w:w="9713" w:type="dxa"/>
            <w:tcBorders>
              <w:top w:val="single" w:sz="4" w:space="0" w:color="auto"/>
              <w:left w:val="nil"/>
              <w:bottom w:val="single" w:sz="4" w:space="0" w:color="auto"/>
              <w:right w:val="nil"/>
            </w:tcBorders>
          </w:tcPr>
          <w:p w14:paraId="18359EA0" w14:textId="77777777" w:rsidR="00B97138" w:rsidRPr="00FA42B0" w:rsidRDefault="00B97138" w:rsidP="00ED5BDD">
            <w:pPr>
              <w:spacing w:after="0"/>
              <w:jc w:val="left"/>
              <w:rPr>
                <w:rFonts w:ascii="EC Square Sans Pro" w:hAnsi="EC Square Sans Pro" w:cstheme="minorHAnsi"/>
              </w:rPr>
            </w:pPr>
          </w:p>
        </w:tc>
      </w:tr>
      <w:tr w:rsidR="00124374" w:rsidRPr="007C4FBD" w14:paraId="4DF07FD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3F717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8FAF0EB" w14:textId="77777777" w:rsidTr="00EF69E5">
        <w:tc>
          <w:tcPr>
            <w:tcW w:w="9713" w:type="dxa"/>
            <w:tcBorders>
              <w:top w:val="single" w:sz="4" w:space="0" w:color="auto"/>
              <w:left w:val="nil"/>
              <w:bottom w:val="single" w:sz="4" w:space="0" w:color="auto"/>
              <w:right w:val="nil"/>
            </w:tcBorders>
          </w:tcPr>
          <w:p w14:paraId="1E64B83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7A4B2B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F914E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15569B0" w14:textId="77777777" w:rsidTr="00EF69E5">
        <w:tc>
          <w:tcPr>
            <w:tcW w:w="9713" w:type="dxa"/>
            <w:tcBorders>
              <w:top w:val="single" w:sz="4" w:space="0" w:color="auto"/>
              <w:left w:val="nil"/>
              <w:bottom w:val="single" w:sz="4" w:space="0" w:color="auto"/>
              <w:right w:val="nil"/>
            </w:tcBorders>
          </w:tcPr>
          <w:p w14:paraId="546928F7"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0ECD67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4C47C9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AB83E31" w14:textId="77777777" w:rsidTr="00EF69E5">
        <w:tc>
          <w:tcPr>
            <w:tcW w:w="9713" w:type="dxa"/>
            <w:tcBorders>
              <w:top w:val="single" w:sz="4" w:space="0" w:color="auto"/>
              <w:left w:val="nil"/>
              <w:bottom w:val="single" w:sz="4" w:space="0" w:color="auto"/>
              <w:right w:val="nil"/>
            </w:tcBorders>
          </w:tcPr>
          <w:p w14:paraId="38ED829B" w14:textId="77777777" w:rsidR="00B97138" w:rsidRPr="00171DA5" w:rsidRDefault="00B97138" w:rsidP="00B97138">
            <w:pPr>
              <w:spacing w:after="0" w:line="240" w:lineRule="atLeast"/>
              <w:jc w:val="left"/>
              <w:rPr>
                <w:rFonts w:ascii="EC Square Sans Pro" w:hAnsi="EC Square Sans Pro" w:cstheme="minorHAnsi"/>
              </w:rPr>
            </w:pPr>
          </w:p>
        </w:tc>
      </w:tr>
    </w:tbl>
    <w:p w14:paraId="5936950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DFFDC0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BA7B72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C2A341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A1E8B4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0D168D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CB1238E" w14:textId="77777777" w:rsidR="009E207B" w:rsidRPr="009E207B" w:rsidRDefault="009E207B" w:rsidP="009E207B">
      <w:pPr>
        <w:pStyle w:val="ListParagraph"/>
        <w:rPr>
          <w:rFonts w:ascii="EC Square Sans Pro" w:hAnsi="EC Square Sans Pro" w:cstheme="minorHAnsi"/>
          <w:smallCaps/>
          <w:szCs w:val="24"/>
        </w:rPr>
      </w:pPr>
    </w:p>
    <w:p w14:paraId="22ADD1D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72BDDB8" w14:textId="77777777" w:rsidTr="00956422">
        <w:bookmarkEnd w:id="2" w:displacedByCustomXml="next"/>
        <w:sdt>
          <w:sdtPr>
            <w:rPr>
              <w:rFonts w:asciiTheme="minorHAnsi" w:hAnsiTheme="minorHAnsi" w:cstheme="minorHAnsi"/>
              <w:smallCaps/>
              <w:sz w:val="20"/>
              <w:szCs w:val="24"/>
            </w:rPr>
            <w:id w:val="799890482"/>
            <w:placeholder>
              <w:docPart w:val="0B99F39C41504A6F8813B578A468B8A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157AAA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B3A8D1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0430B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662FDF1" w14:textId="77777777" w:rsidTr="00956422">
        <w:tc>
          <w:tcPr>
            <w:tcW w:w="4361" w:type="dxa"/>
            <w:tcBorders>
              <w:top w:val="single" w:sz="4" w:space="0" w:color="auto"/>
            </w:tcBorders>
          </w:tcPr>
          <w:p w14:paraId="08E59A4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5D2B8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05B373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EB4FE36" w14:textId="77777777" w:rsidR="00124374" w:rsidRDefault="00124374" w:rsidP="00124374">
      <w:pPr>
        <w:rPr>
          <w:rFonts w:ascii="EC Square Sans Pro" w:hAnsi="EC Square Sans Pro"/>
          <w:lang w:val="en-IE"/>
        </w:rPr>
      </w:pPr>
    </w:p>
    <w:p w14:paraId="10893A9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B9A0FBE" w14:textId="77777777" w:rsidR="00E61AD5" w:rsidRDefault="00E61AD5" w:rsidP="2F32BA65">
      <w:pPr>
        <w:spacing w:after="0"/>
        <w:rPr>
          <w:rFonts w:asciiTheme="minorHAnsi" w:hAnsiTheme="minorHAnsi" w:cstheme="minorHAnsi"/>
          <w:sz w:val="18"/>
          <w:szCs w:val="18"/>
        </w:rPr>
      </w:pPr>
    </w:p>
    <w:p w14:paraId="605AD82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03FD" w14:textId="77777777" w:rsidR="00595714" w:rsidRDefault="00595714" w:rsidP="00124374">
      <w:pPr>
        <w:spacing w:after="0"/>
      </w:pPr>
      <w:r>
        <w:separator/>
      </w:r>
    </w:p>
  </w:endnote>
  <w:endnote w:type="continuationSeparator" w:id="0">
    <w:p w14:paraId="3A68F818" w14:textId="77777777" w:rsidR="00595714" w:rsidRDefault="00595714" w:rsidP="00124374">
      <w:pPr>
        <w:spacing w:after="0"/>
      </w:pPr>
      <w:r>
        <w:continuationSeparator/>
      </w:r>
    </w:p>
  </w:endnote>
  <w:endnote w:type="continuationNotice" w:id="1">
    <w:p w14:paraId="42347C85" w14:textId="77777777" w:rsidR="00595714" w:rsidRDefault="00595714">
      <w:pPr>
        <w:spacing w:after="0"/>
      </w:pPr>
    </w:p>
  </w:endnote>
  <w:endnote w:id="2">
    <w:p w14:paraId="7ECACD1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52A460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1CDDC7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18F1A6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9F5514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33B78B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B93DF2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2E58621"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A57967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79E3" w14:textId="77777777" w:rsidR="00595714" w:rsidRDefault="00595714" w:rsidP="00124374">
      <w:pPr>
        <w:spacing w:after="0"/>
      </w:pPr>
      <w:r>
        <w:separator/>
      </w:r>
    </w:p>
  </w:footnote>
  <w:footnote w:type="continuationSeparator" w:id="0">
    <w:p w14:paraId="5B4820C9" w14:textId="77777777" w:rsidR="00595714" w:rsidRDefault="00595714" w:rsidP="00124374">
      <w:pPr>
        <w:spacing w:after="0"/>
      </w:pPr>
      <w:r>
        <w:continuationSeparator/>
      </w:r>
    </w:p>
  </w:footnote>
  <w:footnote w:type="continuationNotice" w:id="1">
    <w:p w14:paraId="2930BB30" w14:textId="77777777" w:rsidR="00595714" w:rsidRDefault="005957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A48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74A7" w14:textId="77777777" w:rsidR="00F80670" w:rsidRDefault="00F80670" w:rsidP="00341404">
    <w:pPr>
      <w:pStyle w:val="Header"/>
      <w:jc w:val="center"/>
    </w:pPr>
    <w:r>
      <w:rPr>
        <w:noProof/>
        <w:lang w:eastAsia="en-GB"/>
      </w:rPr>
      <w:drawing>
        <wp:inline distT="0" distB="0" distL="0" distR="0" wp14:anchorId="3E86F7CE" wp14:editId="5ADD81D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49370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37C4D"/>
    <w:rsid w:val="000440FA"/>
    <w:rsid w:val="00044427"/>
    <w:rsid w:val="0004461E"/>
    <w:rsid w:val="00045DE5"/>
    <w:rsid w:val="00046DB0"/>
    <w:rsid w:val="0004758C"/>
    <w:rsid w:val="00052189"/>
    <w:rsid w:val="0005225A"/>
    <w:rsid w:val="000559F4"/>
    <w:rsid w:val="00057FAB"/>
    <w:rsid w:val="00060097"/>
    <w:rsid w:val="00062632"/>
    <w:rsid w:val="00064684"/>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83"/>
    <w:rsid w:val="000D7FB2"/>
    <w:rsid w:val="000E26D2"/>
    <w:rsid w:val="000E4256"/>
    <w:rsid w:val="000E42EF"/>
    <w:rsid w:val="000E4DDD"/>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B4F6D"/>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7211"/>
    <w:rsid w:val="003C040C"/>
    <w:rsid w:val="003C1163"/>
    <w:rsid w:val="003C17AF"/>
    <w:rsid w:val="003C330A"/>
    <w:rsid w:val="003C3B66"/>
    <w:rsid w:val="003C4E28"/>
    <w:rsid w:val="003C4E94"/>
    <w:rsid w:val="003C7A41"/>
    <w:rsid w:val="003D29C2"/>
    <w:rsid w:val="003D29DF"/>
    <w:rsid w:val="003D2D32"/>
    <w:rsid w:val="003D3315"/>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3702"/>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714"/>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666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2F0"/>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46A0"/>
    <w:rsid w:val="008471E2"/>
    <w:rsid w:val="00847C3D"/>
    <w:rsid w:val="00850CE0"/>
    <w:rsid w:val="0085178C"/>
    <w:rsid w:val="008523B7"/>
    <w:rsid w:val="0085389C"/>
    <w:rsid w:val="00854385"/>
    <w:rsid w:val="00855142"/>
    <w:rsid w:val="00857C32"/>
    <w:rsid w:val="00857DC3"/>
    <w:rsid w:val="00860F04"/>
    <w:rsid w:val="0086104B"/>
    <w:rsid w:val="0086234A"/>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07F4A"/>
    <w:rsid w:val="00911052"/>
    <w:rsid w:val="0091273E"/>
    <w:rsid w:val="00914C20"/>
    <w:rsid w:val="00915DF7"/>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49D3"/>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741"/>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41B3"/>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19A1"/>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37AA"/>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260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FBC"/>
  <w15:chartTrackingRefBased/>
  <w15:docId w15:val="{F1F1D25A-4D84-421A-BF30-7F0F6FC7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Annex%202%20-%20Single%20application%20form%20TA_EN_062025_final.dotx?OR=81dd2b71-fb82-4b33-ac71-fed46bf0f87a&amp;CID=7bf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C7A0D6E0644AE5A31F8E17679C8868"/>
        <w:category>
          <w:name w:val="General"/>
          <w:gallery w:val="placeholder"/>
        </w:category>
        <w:types>
          <w:type w:val="bbPlcHdr"/>
        </w:types>
        <w:behaviors>
          <w:behavior w:val="content"/>
        </w:behaviors>
        <w:guid w:val="{626A6C82-07A1-4D71-820C-4736B4A83A55}"/>
      </w:docPartPr>
      <w:docPartBody>
        <w:p w:rsidR="00395EF1" w:rsidRDefault="00395EF1">
          <w:pPr>
            <w:pStyle w:val="FFC7A0D6E0644AE5A31F8E17679C8868"/>
          </w:pPr>
          <w:r w:rsidRPr="00A42175">
            <w:rPr>
              <w:rStyle w:val="PlaceholderText"/>
              <w:rFonts w:cstheme="minorHAnsi"/>
              <w:color w:val="A6A6A6" w:themeColor="background1" w:themeShade="A6"/>
            </w:rPr>
            <w:t>e.g. COM/… or … TA/reference.</w:t>
          </w:r>
        </w:p>
      </w:docPartBody>
    </w:docPart>
    <w:docPart>
      <w:docPartPr>
        <w:name w:val="7A69C58753524C5F834D70F0140D8299"/>
        <w:category>
          <w:name w:val="General"/>
          <w:gallery w:val="placeholder"/>
        </w:category>
        <w:types>
          <w:type w:val="bbPlcHdr"/>
        </w:types>
        <w:behaviors>
          <w:behavior w:val="content"/>
        </w:behaviors>
        <w:guid w:val="{EA9BA789-130D-46E6-B40C-4546054E37DE}"/>
      </w:docPartPr>
      <w:docPartBody>
        <w:p w:rsidR="00395EF1" w:rsidRDefault="00395EF1">
          <w:pPr>
            <w:pStyle w:val="7A69C58753524C5F834D70F0140D8299"/>
          </w:pPr>
          <w:r w:rsidRPr="00166DEF">
            <w:rPr>
              <w:rStyle w:val="PlaceholderText"/>
              <w:rFonts w:cstheme="minorHAnsi"/>
              <w:color w:val="A6A6A6" w:themeColor="background1" w:themeShade="A6"/>
              <w:sz w:val="20"/>
            </w:rPr>
            <w:t>Click to enter surname</w:t>
          </w:r>
        </w:p>
      </w:docPartBody>
    </w:docPart>
    <w:docPart>
      <w:docPartPr>
        <w:name w:val="CC2E93DEFD7A4DA0897A33127019385C"/>
        <w:category>
          <w:name w:val="General"/>
          <w:gallery w:val="placeholder"/>
        </w:category>
        <w:types>
          <w:type w:val="bbPlcHdr"/>
        </w:types>
        <w:behaviors>
          <w:behavior w:val="content"/>
        </w:behaviors>
        <w:guid w:val="{2E122D30-FFA9-4EA5-A554-14CCA54DBB8A}"/>
      </w:docPartPr>
      <w:docPartBody>
        <w:p w:rsidR="00395EF1" w:rsidRDefault="00395EF1">
          <w:pPr>
            <w:pStyle w:val="CC2E93DEFD7A4DA0897A33127019385C"/>
          </w:pPr>
          <w:r w:rsidRPr="00166DEF">
            <w:rPr>
              <w:rStyle w:val="PlaceholderText"/>
              <w:rFonts w:cstheme="minorHAnsi"/>
              <w:color w:val="A6A6A6" w:themeColor="background1" w:themeShade="A6"/>
              <w:sz w:val="20"/>
            </w:rPr>
            <w:t>Click to enter first name</w:t>
          </w:r>
        </w:p>
      </w:docPartBody>
    </w:docPart>
    <w:docPart>
      <w:docPartPr>
        <w:name w:val="57070C1835324B87BB180861E9B4270E"/>
        <w:category>
          <w:name w:val="General"/>
          <w:gallery w:val="placeholder"/>
        </w:category>
        <w:types>
          <w:type w:val="bbPlcHdr"/>
        </w:types>
        <w:behaviors>
          <w:behavior w:val="content"/>
        </w:behaviors>
        <w:guid w:val="{444B8DB4-B0DE-49EE-972E-4C891749BFC4}"/>
      </w:docPartPr>
      <w:docPartBody>
        <w:p w:rsidR="00395EF1" w:rsidRDefault="00395EF1">
          <w:pPr>
            <w:pStyle w:val="57070C1835324B87BB180861E9B4270E"/>
          </w:pPr>
          <w:r w:rsidRPr="00166DEF">
            <w:rPr>
              <w:rStyle w:val="PlaceholderText"/>
              <w:rFonts w:cstheme="minorHAnsi"/>
              <w:color w:val="A6A6A6" w:themeColor="background1" w:themeShade="A6"/>
              <w:sz w:val="20"/>
            </w:rPr>
            <w:t>Click to enter place of birth</w:t>
          </w:r>
        </w:p>
      </w:docPartBody>
    </w:docPart>
    <w:docPart>
      <w:docPartPr>
        <w:name w:val="E8A5AE51D98E4353A7F00C151F51CD5A"/>
        <w:category>
          <w:name w:val="General"/>
          <w:gallery w:val="placeholder"/>
        </w:category>
        <w:types>
          <w:type w:val="bbPlcHdr"/>
        </w:types>
        <w:behaviors>
          <w:behavior w:val="content"/>
        </w:behaviors>
        <w:guid w:val="{1DDD9361-6F0D-4D30-925E-C3C644F9E107}"/>
      </w:docPartPr>
      <w:docPartBody>
        <w:p w:rsidR="00395EF1" w:rsidRDefault="00395EF1">
          <w:pPr>
            <w:pStyle w:val="E8A5AE51D98E4353A7F00C151F51CD5A"/>
          </w:pPr>
          <w:r w:rsidRPr="00166DEF">
            <w:rPr>
              <w:rStyle w:val="PlaceholderText"/>
              <w:rFonts w:cstheme="minorHAnsi"/>
              <w:color w:val="A6A6A6" w:themeColor="background1" w:themeShade="A6"/>
              <w:sz w:val="20"/>
            </w:rPr>
            <w:t>Click to choose a date</w:t>
          </w:r>
        </w:p>
      </w:docPartBody>
    </w:docPart>
    <w:docPart>
      <w:docPartPr>
        <w:name w:val="BB7D80192C794F098C887BF1F7A9DDEE"/>
        <w:category>
          <w:name w:val="General"/>
          <w:gallery w:val="placeholder"/>
        </w:category>
        <w:types>
          <w:type w:val="bbPlcHdr"/>
        </w:types>
        <w:behaviors>
          <w:behavior w:val="content"/>
        </w:behaviors>
        <w:guid w:val="{54A4651E-B33D-481A-9756-F306BA768EB0}"/>
      </w:docPartPr>
      <w:docPartBody>
        <w:p w:rsidR="00395EF1" w:rsidRDefault="00395EF1">
          <w:pPr>
            <w:pStyle w:val="BB7D80192C794F098C887BF1F7A9DDEE"/>
          </w:pPr>
          <w:r w:rsidRPr="00166DEF">
            <w:rPr>
              <w:rStyle w:val="PlaceholderText"/>
              <w:rFonts w:cstheme="minorHAnsi"/>
              <w:color w:val="A6A6A6" w:themeColor="background1" w:themeShade="A6"/>
              <w:sz w:val="20"/>
            </w:rPr>
            <w:t>Click to enter nationality</w:t>
          </w:r>
        </w:p>
      </w:docPartBody>
    </w:docPart>
    <w:docPart>
      <w:docPartPr>
        <w:name w:val="658824EB53C14ACD9B04A132DB514023"/>
        <w:category>
          <w:name w:val="General"/>
          <w:gallery w:val="placeholder"/>
        </w:category>
        <w:types>
          <w:type w:val="bbPlcHdr"/>
        </w:types>
        <w:behaviors>
          <w:behavior w:val="content"/>
        </w:behaviors>
        <w:guid w:val="{C8C16078-AA56-4FED-B3FC-4AA22D4B54D7}"/>
      </w:docPartPr>
      <w:docPartBody>
        <w:p w:rsidR="00395EF1" w:rsidRDefault="00395EF1">
          <w:pPr>
            <w:pStyle w:val="658824EB53C14ACD9B04A132DB514023"/>
          </w:pPr>
          <w:r w:rsidRPr="00166DEF">
            <w:rPr>
              <w:rStyle w:val="PlaceholderText"/>
              <w:rFonts w:cstheme="minorHAnsi"/>
              <w:color w:val="A6A6A6" w:themeColor="background1" w:themeShade="A6"/>
              <w:sz w:val="20"/>
            </w:rPr>
            <w:t>Click to enter your email</w:t>
          </w:r>
        </w:p>
      </w:docPartBody>
    </w:docPart>
    <w:docPart>
      <w:docPartPr>
        <w:name w:val="3FAD5CCF82224216A5B81EA5C9E55D7D"/>
        <w:category>
          <w:name w:val="General"/>
          <w:gallery w:val="placeholder"/>
        </w:category>
        <w:types>
          <w:type w:val="bbPlcHdr"/>
        </w:types>
        <w:behaviors>
          <w:behavior w:val="content"/>
        </w:behaviors>
        <w:guid w:val="{8AC31E6D-7C21-4EB3-91AF-C3FCF2CDEF5B}"/>
      </w:docPartPr>
      <w:docPartBody>
        <w:p w:rsidR="00395EF1" w:rsidRDefault="00395EF1">
          <w:pPr>
            <w:pStyle w:val="3FAD5CCF82224216A5B81EA5C9E55D7D"/>
          </w:pPr>
          <w:r w:rsidRPr="00166DEF">
            <w:rPr>
              <w:rStyle w:val="PlaceholderText"/>
              <w:rFonts w:cstheme="minorHAnsi"/>
              <w:color w:val="A6A6A6" w:themeColor="background1" w:themeShade="A6"/>
              <w:sz w:val="20"/>
            </w:rPr>
            <w:t>Click to enter your phone</w:t>
          </w:r>
        </w:p>
      </w:docPartBody>
    </w:docPart>
    <w:docPart>
      <w:docPartPr>
        <w:name w:val="2BA5D077C1A14B20B1752CDDC1CB0EAA"/>
        <w:category>
          <w:name w:val="General"/>
          <w:gallery w:val="placeholder"/>
        </w:category>
        <w:types>
          <w:type w:val="bbPlcHdr"/>
        </w:types>
        <w:behaviors>
          <w:behavior w:val="content"/>
        </w:behaviors>
        <w:guid w:val="{C2CC134A-BA7C-425C-BF2B-161AA333D27B}"/>
      </w:docPartPr>
      <w:docPartBody>
        <w:p w:rsidR="00395EF1" w:rsidRDefault="00395EF1">
          <w:pPr>
            <w:pStyle w:val="2BA5D077C1A14B20B1752CDDC1CB0EAA"/>
          </w:pPr>
          <w:r w:rsidRPr="00166DEF">
            <w:rPr>
              <w:rStyle w:val="PlaceholderText"/>
              <w:rFonts w:cstheme="minorHAnsi"/>
              <w:color w:val="A6A6A6" w:themeColor="background1" w:themeShade="A6"/>
              <w:sz w:val="20"/>
            </w:rPr>
            <w:t>Click to enter your address</w:t>
          </w:r>
        </w:p>
      </w:docPartBody>
    </w:docPart>
    <w:docPart>
      <w:docPartPr>
        <w:name w:val="4F16AB558758430ABBE157601C10E296"/>
        <w:category>
          <w:name w:val="General"/>
          <w:gallery w:val="placeholder"/>
        </w:category>
        <w:types>
          <w:type w:val="bbPlcHdr"/>
        </w:types>
        <w:behaviors>
          <w:behavior w:val="content"/>
        </w:behaviors>
        <w:guid w:val="{48B2D8A5-F179-4E6C-98FC-D6342D15702D}"/>
      </w:docPartPr>
      <w:docPartBody>
        <w:p w:rsidR="00395EF1" w:rsidRDefault="00395EF1">
          <w:pPr>
            <w:pStyle w:val="4F16AB558758430ABBE157601C10E296"/>
          </w:pPr>
          <w:r w:rsidRPr="00166DEF">
            <w:rPr>
              <w:rFonts w:cstheme="minorHAnsi"/>
              <w:color w:val="808080" w:themeColor="background1" w:themeShade="80"/>
              <w:sz w:val="20"/>
            </w:rPr>
            <w:t>Click here</w:t>
          </w:r>
        </w:p>
      </w:docPartBody>
    </w:docPart>
    <w:docPart>
      <w:docPartPr>
        <w:name w:val="FDD038EBB26C4697BBD10E1DAA6EF7EB"/>
        <w:category>
          <w:name w:val="General"/>
          <w:gallery w:val="placeholder"/>
        </w:category>
        <w:types>
          <w:type w:val="bbPlcHdr"/>
        </w:types>
        <w:behaviors>
          <w:behavior w:val="content"/>
        </w:behaviors>
        <w:guid w:val="{727B22D7-03FC-4F2D-AA8A-B7EDC44946AE}"/>
      </w:docPartPr>
      <w:docPartBody>
        <w:p w:rsidR="00395EF1" w:rsidRDefault="00395EF1">
          <w:pPr>
            <w:pStyle w:val="FDD038EBB26C4697BBD10E1DAA6EF7EB"/>
          </w:pPr>
          <w:r w:rsidRPr="00166DEF">
            <w:rPr>
              <w:rFonts w:cstheme="minorHAnsi"/>
              <w:color w:val="808080" w:themeColor="background1" w:themeShade="80"/>
              <w:sz w:val="20"/>
            </w:rPr>
            <w:t>Click here</w:t>
          </w:r>
        </w:p>
      </w:docPartBody>
    </w:docPart>
    <w:docPart>
      <w:docPartPr>
        <w:name w:val="712576418A5C4A898C76C6905CDC3120"/>
        <w:category>
          <w:name w:val="General"/>
          <w:gallery w:val="placeholder"/>
        </w:category>
        <w:types>
          <w:type w:val="bbPlcHdr"/>
        </w:types>
        <w:behaviors>
          <w:behavior w:val="content"/>
        </w:behaviors>
        <w:guid w:val="{117F50F0-C3E7-40C5-8E90-EC5F4EE6F822}"/>
      </w:docPartPr>
      <w:docPartBody>
        <w:p w:rsidR="00395EF1" w:rsidRDefault="00395EF1">
          <w:pPr>
            <w:pStyle w:val="712576418A5C4A898C76C6905CDC3120"/>
          </w:pPr>
          <w:r w:rsidRPr="00166DEF">
            <w:rPr>
              <w:rFonts w:cstheme="minorHAnsi"/>
              <w:color w:val="808080" w:themeColor="background1" w:themeShade="80"/>
              <w:sz w:val="20"/>
            </w:rPr>
            <w:t>Click here</w:t>
          </w:r>
        </w:p>
      </w:docPartBody>
    </w:docPart>
    <w:docPart>
      <w:docPartPr>
        <w:name w:val="F62CF8DDFE3D4228A9D524EE9BAADF2D"/>
        <w:category>
          <w:name w:val="General"/>
          <w:gallery w:val="placeholder"/>
        </w:category>
        <w:types>
          <w:type w:val="bbPlcHdr"/>
        </w:types>
        <w:behaviors>
          <w:behavior w:val="content"/>
        </w:behaviors>
        <w:guid w:val="{0CAD5D6B-8888-4F88-9B2D-0738AA2D8B1A}"/>
      </w:docPartPr>
      <w:docPartBody>
        <w:p w:rsidR="00395EF1" w:rsidRDefault="00395EF1">
          <w:pPr>
            <w:pStyle w:val="F62CF8DDFE3D4228A9D524EE9BAADF2D"/>
          </w:pPr>
          <w:r w:rsidRPr="00166DEF">
            <w:rPr>
              <w:rFonts w:cstheme="minorHAnsi"/>
              <w:color w:val="808080" w:themeColor="background1" w:themeShade="80"/>
              <w:sz w:val="20"/>
            </w:rPr>
            <w:t>Click here</w:t>
          </w:r>
        </w:p>
      </w:docPartBody>
    </w:docPart>
    <w:docPart>
      <w:docPartPr>
        <w:name w:val="26A614015A4B4BF1A5F36FF13E20CDAA"/>
        <w:category>
          <w:name w:val="General"/>
          <w:gallery w:val="placeholder"/>
        </w:category>
        <w:types>
          <w:type w:val="bbPlcHdr"/>
        </w:types>
        <w:behaviors>
          <w:behavior w:val="content"/>
        </w:behaviors>
        <w:guid w:val="{05C42B27-1EC9-4511-A511-56FE7CBB2751}"/>
      </w:docPartPr>
      <w:docPartBody>
        <w:p w:rsidR="00395EF1" w:rsidRDefault="00395EF1">
          <w:pPr>
            <w:pStyle w:val="26A614015A4B4BF1A5F36FF13E20CDAA"/>
          </w:pPr>
          <w:r w:rsidRPr="00166DEF">
            <w:rPr>
              <w:rFonts w:cstheme="minorHAnsi"/>
              <w:color w:val="808080" w:themeColor="background1" w:themeShade="80"/>
              <w:sz w:val="20"/>
            </w:rPr>
            <w:t>Click here</w:t>
          </w:r>
        </w:p>
      </w:docPartBody>
    </w:docPart>
    <w:docPart>
      <w:docPartPr>
        <w:name w:val="ACCF64DCC3BF48D3A09854A411F5FE8A"/>
        <w:category>
          <w:name w:val="General"/>
          <w:gallery w:val="placeholder"/>
        </w:category>
        <w:types>
          <w:type w:val="bbPlcHdr"/>
        </w:types>
        <w:behaviors>
          <w:behavior w:val="content"/>
        </w:behaviors>
        <w:guid w:val="{F2DDA31A-49AF-438C-B896-AA3C3DEAB7F6}"/>
      </w:docPartPr>
      <w:docPartBody>
        <w:p w:rsidR="00395EF1" w:rsidRDefault="00395EF1">
          <w:pPr>
            <w:pStyle w:val="ACCF64DCC3BF48D3A09854A411F5FE8A"/>
          </w:pPr>
          <w:r w:rsidRPr="00166DEF">
            <w:rPr>
              <w:rFonts w:cstheme="minorHAnsi"/>
              <w:color w:val="808080" w:themeColor="background1" w:themeShade="80"/>
              <w:sz w:val="20"/>
            </w:rPr>
            <w:t>Click here</w:t>
          </w:r>
        </w:p>
      </w:docPartBody>
    </w:docPart>
    <w:docPart>
      <w:docPartPr>
        <w:name w:val="AB704482F4DB43A3AB354F6D44C65B93"/>
        <w:category>
          <w:name w:val="General"/>
          <w:gallery w:val="placeholder"/>
        </w:category>
        <w:types>
          <w:type w:val="bbPlcHdr"/>
        </w:types>
        <w:behaviors>
          <w:behavior w:val="content"/>
        </w:behaviors>
        <w:guid w:val="{8D332058-2968-4149-8B19-30B88A44D71B}"/>
      </w:docPartPr>
      <w:docPartBody>
        <w:p w:rsidR="00395EF1" w:rsidRDefault="00395EF1">
          <w:pPr>
            <w:pStyle w:val="AB704482F4DB43A3AB354F6D44C65B93"/>
          </w:pPr>
          <w:r w:rsidRPr="00C35C2F">
            <w:rPr>
              <w:rStyle w:val="PlaceholderText"/>
              <w:rFonts w:cstheme="minorHAnsi"/>
              <w:color w:val="A6A6A6" w:themeColor="background1" w:themeShade="A6"/>
              <w:sz w:val="20"/>
            </w:rPr>
            <w:t>Click here</w:t>
          </w:r>
        </w:p>
      </w:docPartBody>
    </w:docPart>
    <w:docPart>
      <w:docPartPr>
        <w:name w:val="1C3410D904C64D4491BB67A32CA17EA2"/>
        <w:category>
          <w:name w:val="General"/>
          <w:gallery w:val="placeholder"/>
        </w:category>
        <w:types>
          <w:type w:val="bbPlcHdr"/>
        </w:types>
        <w:behaviors>
          <w:behavior w:val="content"/>
        </w:behaviors>
        <w:guid w:val="{7204A83D-1041-4CA9-AB5E-A60CA071C341}"/>
      </w:docPartPr>
      <w:docPartBody>
        <w:p w:rsidR="00395EF1" w:rsidRDefault="00395EF1">
          <w:pPr>
            <w:pStyle w:val="1C3410D904C64D4491BB67A32CA17EA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4B387F26CEA4B6AB5834F2A4817B72E"/>
        <w:category>
          <w:name w:val="General"/>
          <w:gallery w:val="placeholder"/>
        </w:category>
        <w:types>
          <w:type w:val="bbPlcHdr"/>
        </w:types>
        <w:behaviors>
          <w:behavior w:val="content"/>
        </w:behaviors>
        <w:guid w:val="{A9FD2159-9F57-4179-A29B-28D409ECDF75}"/>
      </w:docPartPr>
      <w:docPartBody>
        <w:p w:rsidR="00395EF1" w:rsidRDefault="00395EF1">
          <w:pPr>
            <w:pStyle w:val="34B387F26CEA4B6AB5834F2A4817B72E"/>
          </w:pPr>
          <w:r w:rsidRPr="00C35C2F">
            <w:rPr>
              <w:rStyle w:val="PlaceholderText"/>
              <w:rFonts w:cstheme="minorHAnsi"/>
              <w:color w:val="A6A6A6" w:themeColor="background1" w:themeShade="A6"/>
              <w:sz w:val="20"/>
            </w:rPr>
            <w:t>Click here</w:t>
          </w:r>
        </w:p>
      </w:docPartBody>
    </w:docPart>
    <w:docPart>
      <w:docPartPr>
        <w:name w:val="4F32FCC6E8DB46A9A3983F774DB3C4DF"/>
        <w:category>
          <w:name w:val="General"/>
          <w:gallery w:val="placeholder"/>
        </w:category>
        <w:types>
          <w:type w:val="bbPlcHdr"/>
        </w:types>
        <w:behaviors>
          <w:behavior w:val="content"/>
        </w:behaviors>
        <w:guid w:val="{85DF7C59-B948-4E48-8FAE-DF386AE50898}"/>
      </w:docPartPr>
      <w:docPartBody>
        <w:p w:rsidR="00395EF1" w:rsidRDefault="00395EF1">
          <w:pPr>
            <w:pStyle w:val="4F32FCC6E8DB46A9A3983F774DB3C4D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B99F39C41504A6F8813B578A468B8A6"/>
        <w:category>
          <w:name w:val="General"/>
          <w:gallery w:val="placeholder"/>
        </w:category>
        <w:types>
          <w:type w:val="bbPlcHdr"/>
        </w:types>
        <w:behaviors>
          <w:behavior w:val="content"/>
        </w:behaviors>
        <w:guid w:val="{9F9D8271-8E3E-4482-98E2-CA745728CD2E}"/>
      </w:docPartPr>
      <w:docPartBody>
        <w:p w:rsidR="00395EF1" w:rsidRDefault="00395EF1">
          <w:pPr>
            <w:pStyle w:val="0B99F39C41504A6F8813B578A468B8A6"/>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F1"/>
    <w:rsid w:val="00037C4D"/>
    <w:rsid w:val="00064684"/>
    <w:rsid w:val="000D7F83"/>
    <w:rsid w:val="002B4F6D"/>
    <w:rsid w:val="00395EF1"/>
    <w:rsid w:val="00756661"/>
    <w:rsid w:val="00A549D3"/>
    <w:rsid w:val="00B17741"/>
    <w:rsid w:val="00D72E92"/>
    <w:rsid w:val="00D941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FFC7A0D6E0644AE5A31F8E17679C8868">
    <w:name w:val="FFC7A0D6E0644AE5A31F8E17679C8868"/>
  </w:style>
  <w:style w:type="paragraph" w:customStyle="1" w:styleId="7A69C58753524C5F834D70F0140D8299">
    <w:name w:val="7A69C58753524C5F834D70F0140D8299"/>
  </w:style>
  <w:style w:type="paragraph" w:customStyle="1" w:styleId="CC2E93DEFD7A4DA0897A33127019385C">
    <w:name w:val="CC2E93DEFD7A4DA0897A33127019385C"/>
  </w:style>
  <w:style w:type="paragraph" w:customStyle="1" w:styleId="57070C1835324B87BB180861E9B4270E">
    <w:name w:val="57070C1835324B87BB180861E9B4270E"/>
  </w:style>
  <w:style w:type="paragraph" w:customStyle="1" w:styleId="E8A5AE51D98E4353A7F00C151F51CD5A">
    <w:name w:val="E8A5AE51D98E4353A7F00C151F51CD5A"/>
  </w:style>
  <w:style w:type="paragraph" w:customStyle="1" w:styleId="BB7D80192C794F098C887BF1F7A9DDEE">
    <w:name w:val="BB7D80192C794F098C887BF1F7A9DDEE"/>
  </w:style>
  <w:style w:type="paragraph" w:customStyle="1" w:styleId="658824EB53C14ACD9B04A132DB514023">
    <w:name w:val="658824EB53C14ACD9B04A132DB514023"/>
  </w:style>
  <w:style w:type="paragraph" w:customStyle="1" w:styleId="3FAD5CCF82224216A5B81EA5C9E55D7D">
    <w:name w:val="3FAD5CCF82224216A5B81EA5C9E55D7D"/>
  </w:style>
  <w:style w:type="paragraph" w:customStyle="1" w:styleId="2BA5D077C1A14B20B1752CDDC1CB0EAA">
    <w:name w:val="2BA5D077C1A14B20B1752CDDC1CB0EAA"/>
  </w:style>
  <w:style w:type="paragraph" w:customStyle="1" w:styleId="4F16AB558758430ABBE157601C10E296">
    <w:name w:val="4F16AB558758430ABBE157601C10E296"/>
  </w:style>
  <w:style w:type="paragraph" w:customStyle="1" w:styleId="FDD038EBB26C4697BBD10E1DAA6EF7EB">
    <w:name w:val="FDD038EBB26C4697BBD10E1DAA6EF7EB"/>
  </w:style>
  <w:style w:type="paragraph" w:customStyle="1" w:styleId="712576418A5C4A898C76C6905CDC3120">
    <w:name w:val="712576418A5C4A898C76C6905CDC3120"/>
  </w:style>
  <w:style w:type="paragraph" w:customStyle="1" w:styleId="F62CF8DDFE3D4228A9D524EE9BAADF2D">
    <w:name w:val="F62CF8DDFE3D4228A9D524EE9BAADF2D"/>
  </w:style>
  <w:style w:type="paragraph" w:customStyle="1" w:styleId="26A614015A4B4BF1A5F36FF13E20CDAA">
    <w:name w:val="26A614015A4B4BF1A5F36FF13E20CDAA"/>
  </w:style>
  <w:style w:type="paragraph" w:customStyle="1" w:styleId="ACCF64DCC3BF48D3A09854A411F5FE8A">
    <w:name w:val="ACCF64DCC3BF48D3A09854A411F5FE8A"/>
  </w:style>
  <w:style w:type="paragraph" w:customStyle="1" w:styleId="AB704482F4DB43A3AB354F6D44C65B93">
    <w:name w:val="AB704482F4DB43A3AB354F6D44C65B93"/>
  </w:style>
  <w:style w:type="paragraph" w:customStyle="1" w:styleId="1C3410D904C64D4491BB67A32CA17EA2">
    <w:name w:val="1C3410D904C64D4491BB67A32CA17EA2"/>
  </w:style>
  <w:style w:type="paragraph" w:customStyle="1" w:styleId="34B387F26CEA4B6AB5834F2A4817B72E">
    <w:name w:val="34B387F26CEA4B6AB5834F2A4817B72E"/>
  </w:style>
  <w:style w:type="paragraph" w:customStyle="1" w:styleId="4F32FCC6E8DB46A9A3983F774DB3C4DF">
    <w:name w:val="4F32FCC6E8DB46A9A3983F774DB3C4DF"/>
  </w:style>
  <w:style w:type="paragraph" w:customStyle="1" w:styleId="0B99F39C41504A6F8813B578A468B8A6">
    <w:name w:val="0B99F39C41504A6F8813B578A468B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E9846-262E-461F-A639-93164205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f34a3906-e2fe-45dd-be63-435c8762400b"/>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Annex%202%20-%20Single%20application%20form%20TA_EN_062025_final.dotx?OR=81dd2b71-fb82-4b33-ac71-fed46bf0f87a&amp;CID=7bf5</Template>
  <TotalTime>2</TotalTime>
  <Pages>4</Pages>
  <Words>648</Words>
  <Characters>3304</Characters>
  <Application>Microsoft Office Word</Application>
  <DocSecurity>4</DocSecurity>
  <Lines>165</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2</cp:revision>
  <cp:lastPrinted>2025-04-04T08:19:00Z</cp:lastPrinted>
  <dcterms:created xsi:type="dcterms:W3CDTF">2025-07-29T16:15:00Z</dcterms:created>
  <dcterms:modified xsi:type="dcterms:W3CDTF">2025-07-29T16:15:00Z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