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39E1" w14:textId="77777777" w:rsidR="00124374" w:rsidRDefault="00A142E1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6149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9"/>
      </w:tblGrid>
      <w:tr w:rsidR="00124374" w:rsidRPr="00A42175" w14:paraId="54A0EFE9" w14:textId="77777777" w:rsidTr="00266B05">
        <w:trPr>
          <w:trHeight w:val="859"/>
        </w:trPr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1AA00A2A96D1462BB5E4FEAFEC464A29"/>
            </w:placeholder>
            <w:text/>
          </w:sdtPr>
          <w:sdtEndPr/>
          <w:sdtContent>
            <w:tc>
              <w:tcPr>
                <w:tcW w:w="6149" w:type="dxa"/>
                <w:tcBorders>
                  <w:bottom w:val="single" w:sz="4" w:space="0" w:color="auto"/>
                </w:tcBorders>
                <w:vAlign w:val="center"/>
              </w:tcPr>
              <w:p w14:paraId="6F7E2010" w14:textId="1BC8C481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266B0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Selection reference: D</w:t>
                </w:r>
                <w:r w:rsidR="00266B05" w:rsidRPr="00266B0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IGIT</w:t>
                </w:r>
                <w:r w:rsidRPr="00266B0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266B05" w:rsidRPr="00266B0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266B0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266B05" w:rsidRPr="00266B05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1204</w:t>
                </w:r>
              </w:p>
            </w:tc>
          </w:sdtContent>
        </w:sdt>
      </w:tr>
    </w:tbl>
    <w:p w14:paraId="3D209F47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3F9A7113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22610DDD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278B3445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05DA61D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23BA5D4F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22F0B1CF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59E9D02E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E44B61AD78A24226B35DCFBCF5892C28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06E205C1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28036F64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97B6166BB08C4F8EB5FD531D5B044067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26D52499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00CD9465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9E4634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49C28512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677E65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008E2309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0F43D136C166417388EE6906442DF383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69C29DE9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6A30EED3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4BD7FA5F0E584995A67A3AAB8859FA6F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24711A1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2B7C4CCB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6672383D14A1459DACDC6FC2AE599E8B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9AD299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399ECF1D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67E2AF8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7E742AF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49A19DD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8307BC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70A1A46" w14:textId="6E8FA1A6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561301F6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480912F63C62437CA04361128CF03623"/>
              </w:placeholder>
              <w:showingPlcHdr/>
              <w:text/>
            </w:sdtPr>
            <w:sdtEndPr/>
            <w:sdtContent>
              <w:p w14:paraId="1C7C63A7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6B07C885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BF37137956944CE8A56DCA8BE574E198"/>
              </w:placeholder>
              <w:showingPlcHdr/>
              <w:text/>
            </w:sdtPr>
            <w:sdtEndPr/>
            <w:sdtContent>
              <w:p w14:paraId="24A481C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724643C9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323F185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39951FD0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28F24B7A" w14:textId="4E1D0EA2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7396F613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F8224EE87E074183ACEF7161AC22A784"/>
              </w:placeholder>
              <w:showingPlcHdr/>
              <w:text/>
            </w:sdtPr>
            <w:sdtEndPr/>
            <w:sdtContent>
              <w:p w14:paraId="0CA3664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1BF926B9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6B19A9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04C42B76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74C3F0C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A0CA2F0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404F376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11D3A017" w14:textId="77777777" w:rsidR="00124374" w:rsidRDefault="00124374" w:rsidP="00124374"/>
    <w:p w14:paraId="7EB15018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762C4D34" w14:textId="7B14AFA9" w:rsidR="00124374" w:rsidRDefault="00A142E1" w:rsidP="00124374"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  <w:r w:rsidR="00124374"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79A38FFA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ACC7D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01C4F9A9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02788464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FC709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189EEC45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647B910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377D7E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57A2B8F8" w14:textId="3082E0F0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19B76DAA" w14:textId="77777777" w:rsidTr="00A35939">
              <w:tc>
                <w:tcPr>
                  <w:tcW w:w="4106" w:type="dxa"/>
                </w:tcPr>
                <w:p w14:paraId="23DAD54E" w14:textId="77777777" w:rsidR="00EE6986" w:rsidRDefault="00A142E1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1D35DAB1" w14:textId="77777777" w:rsidR="00EE6986" w:rsidRDefault="00A142E1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36138B79" w14:textId="77777777" w:rsidR="00EE6986" w:rsidRDefault="00A142E1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26DA6C43" w14:textId="77777777" w:rsidR="00EE6986" w:rsidRDefault="00A142E1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24780EDF" w14:textId="77777777" w:rsidR="00EE6986" w:rsidRDefault="00A142E1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2CDF5442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0EB03A4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40BBFAB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1E20A4ED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A89A7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FD3E4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570A2E0B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3DC6E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430C5AFA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AFBB1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C668B18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64F2F0BB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0F3CB0FC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53C5B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9392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2CC62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7BA6C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78D84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57C73C7C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E7795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111E6646" w14:textId="5234BD20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800342">
              <w:rPr>
                <w:rFonts w:ascii="EC Square Sans Pro" w:hAnsi="EC Square Sans Pro" w:cstheme="minorHAnsi"/>
              </w:rPr>
              <w:t>ICT P</w:t>
            </w:r>
            <w:r w:rsidR="00800342" w:rsidRPr="00800342">
              <w:rPr>
                <w:rFonts w:ascii="EC Square Sans Pro" w:hAnsi="EC Square Sans Pro" w:cstheme="minorHAnsi"/>
              </w:rPr>
              <w:t>ortfolio/</w:t>
            </w:r>
            <w:r w:rsidR="00800342">
              <w:rPr>
                <w:rFonts w:ascii="EC Square Sans Pro" w:hAnsi="EC Square Sans Pro" w:cstheme="minorHAnsi"/>
              </w:rPr>
              <w:t>P</w:t>
            </w:r>
            <w:r w:rsidR="00800342" w:rsidRPr="00800342">
              <w:rPr>
                <w:rFonts w:ascii="EC Square Sans Pro" w:hAnsi="EC Square Sans Pro" w:cstheme="minorHAnsi"/>
              </w:rPr>
              <w:t>rogramme/</w:t>
            </w:r>
            <w:r w:rsidR="00800342">
              <w:rPr>
                <w:rFonts w:ascii="EC Square Sans Pro" w:hAnsi="EC Square Sans Pro" w:cstheme="minorHAnsi"/>
              </w:rPr>
              <w:t>P</w:t>
            </w:r>
            <w:r w:rsidR="00800342" w:rsidRPr="00800342">
              <w:rPr>
                <w:rFonts w:ascii="EC Square Sans Pro" w:hAnsi="EC Square Sans Pro" w:cstheme="minorHAnsi"/>
              </w:rPr>
              <w:t>roject</w:t>
            </w:r>
            <w:r w:rsidR="00800342">
              <w:rPr>
                <w:rFonts w:ascii="EC Square Sans Pro" w:hAnsi="EC Square Sans Pro" w:cstheme="minorHAnsi"/>
              </w:rPr>
              <w:t>/Service</w:t>
            </w:r>
            <w:r w:rsidR="00800342" w:rsidRPr="00800342">
              <w:rPr>
                <w:rFonts w:ascii="EC Square Sans Pro" w:hAnsi="EC Square Sans Pro" w:cstheme="minorHAnsi"/>
              </w:rPr>
              <w:t xml:space="preserve"> management</w:t>
            </w:r>
          </w:p>
          <w:p w14:paraId="5646486C" w14:textId="0E3BCE4B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800342">
              <w:rPr>
                <w:rFonts w:ascii="EC Square Sans Pro" w:hAnsi="EC Square Sans Pro" w:cstheme="minorHAnsi"/>
              </w:rPr>
              <w:t xml:space="preserve">… and how many in the field of </w:t>
            </w:r>
            <w:r w:rsidR="00800342" w:rsidRPr="00800342">
              <w:rPr>
                <w:rFonts w:ascii="EC Square Sans Pro" w:hAnsi="EC Square Sans Pro" w:cstheme="minorHAnsi"/>
              </w:rPr>
              <w:t>Stakeholder/Customer relationship management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52B8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28D702975C434735BB5E43ECD390C90C"/>
              </w:placeholder>
              <w:showingPlcHdr/>
              <w:text/>
            </w:sdtPr>
            <w:sdtEndPr/>
            <w:sdtContent>
              <w:p w14:paraId="1B73C126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4C4282465EFE46DD9978AE4E550B5BEB"/>
              </w:placeholder>
              <w:showingPlcHdr/>
              <w:text/>
            </w:sdtPr>
            <w:sdtEndPr/>
            <w:sdtContent>
              <w:p w14:paraId="42C57FE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C6D4F5D86FBB4075BDC08E390A467FD5"/>
              </w:placeholder>
              <w:showingPlcHdr/>
              <w:text/>
            </w:sdtPr>
            <w:sdtEndPr/>
            <w:sdtContent>
              <w:p w14:paraId="2DC7D9F8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1C2E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0C03E941CE10484DA211BAEFB4FF04AB"/>
              </w:placeholder>
              <w:showingPlcHdr/>
              <w:text/>
            </w:sdtPr>
            <w:sdtEndPr/>
            <w:sdtContent>
              <w:p w14:paraId="499F0085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4828408301F847E7A4A486509FDFE37B"/>
              </w:placeholder>
              <w:showingPlcHdr/>
              <w:text/>
            </w:sdtPr>
            <w:sdtEndPr/>
            <w:sdtContent>
              <w:p w14:paraId="73E3B7A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4BF7EF4B29E14076872282ACBEE754FB"/>
              </w:placeholder>
              <w:showingPlcHdr/>
              <w:text/>
            </w:sdtPr>
            <w:sdtEndPr/>
            <w:sdtContent>
              <w:p w14:paraId="020A14A9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20995BB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8378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626A4F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73933B52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72579D57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C09D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851707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42918309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7546165" w14:textId="77777777" w:rsidR="00124374" w:rsidRDefault="00A142E1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B292334" w14:textId="77777777" w:rsidR="00124374" w:rsidRDefault="00A142E1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4E9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2CDD3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79552AC1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7303ED6" w14:textId="77777777" w:rsidR="00124374" w:rsidRDefault="00A142E1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0E74AC4" w14:textId="77777777" w:rsidR="00124374" w:rsidRPr="008E3D42" w:rsidRDefault="00A142E1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C35C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18787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2CA32685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02CB0F937B0E44D195018225EECB0938"/>
              </w:placeholder>
              <w:showingPlcHdr/>
              <w:text/>
            </w:sdtPr>
            <w:sdtEndPr/>
            <w:sdtContent>
              <w:p w14:paraId="78D39279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B9A1C83C5CB44AA5B0C0DD121236DA30"/>
              </w:placeholder>
              <w:showingPlcHdr/>
              <w:text/>
            </w:sdtPr>
            <w:sdtEndPr/>
            <w:sdtContent>
              <w:p w14:paraId="67A73333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4267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1253FA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28D01C60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AB86E2ACB6D9430499F3C10541EFDDD6"/>
              </w:placeholder>
              <w:showingPlcHdr/>
              <w:text/>
            </w:sdtPr>
            <w:sdtEndPr/>
            <w:sdtContent>
              <w:p w14:paraId="6D07FD59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0D7D534263FC4D52AE44D168B80F7CC1"/>
              </w:placeholder>
              <w:showingPlcHdr/>
              <w:text/>
            </w:sdtPr>
            <w:sdtEndPr/>
            <w:sdtContent>
              <w:p w14:paraId="668F400F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365F396B" w14:textId="77777777" w:rsidR="00124374" w:rsidRDefault="00124374" w:rsidP="00124374"/>
    <w:p w14:paraId="02CDE5EC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3A080B0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5385" w14:textId="062351F6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3162E56B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02976A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B8DCA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79B6975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6C7C31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097C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52AD8B59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77D5D6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49A42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7EE9957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5F74CDC5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1F06F5DB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69128CA0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07A9CD91" w14:textId="09A00F8D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183FD552" w14:textId="31C7ED8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31C9AE20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63E7739E" w14:textId="49B661AF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0D18CC62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414B6384" w14:textId="0DCC392A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33D8A64B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0B92F5734F0F49B98611541E716EB089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0435A71C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19587CB8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2B56460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28FAAF93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197068FC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087847F1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96CAB77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342E6ED9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745F4981" w14:textId="5C3BD652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0693CF6E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74D59928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7973" w14:textId="77777777" w:rsidR="00854CB1" w:rsidRDefault="00854CB1" w:rsidP="00124374">
      <w:pPr>
        <w:spacing w:after="0"/>
      </w:pPr>
      <w:r>
        <w:separator/>
      </w:r>
    </w:p>
  </w:endnote>
  <w:endnote w:type="continuationSeparator" w:id="0">
    <w:p w14:paraId="792C3D00" w14:textId="77777777" w:rsidR="00854CB1" w:rsidRDefault="00854CB1" w:rsidP="00124374">
      <w:pPr>
        <w:spacing w:after="0"/>
      </w:pPr>
      <w:r>
        <w:continuationSeparator/>
      </w:r>
    </w:p>
  </w:endnote>
  <w:endnote w:type="continuationNotice" w:id="1">
    <w:p w14:paraId="2DAC34F7" w14:textId="77777777" w:rsidR="00854CB1" w:rsidRDefault="00854CB1">
      <w:pPr>
        <w:spacing w:after="0"/>
      </w:pPr>
    </w:p>
  </w:endnote>
  <w:endnote w:id="2">
    <w:p w14:paraId="6F896249" w14:textId="16F780D8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048C749F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B62B308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347B0762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2CF6C004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4B29D0E1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1E3F24E0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777676BE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16B66145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97A2" w14:textId="77777777" w:rsidR="00854CB1" w:rsidRDefault="00854CB1" w:rsidP="00124374">
      <w:pPr>
        <w:spacing w:after="0"/>
      </w:pPr>
      <w:r>
        <w:separator/>
      </w:r>
    </w:p>
  </w:footnote>
  <w:footnote w:type="continuationSeparator" w:id="0">
    <w:p w14:paraId="1D283B56" w14:textId="77777777" w:rsidR="00854CB1" w:rsidRDefault="00854CB1" w:rsidP="00124374">
      <w:pPr>
        <w:spacing w:after="0"/>
      </w:pPr>
      <w:r>
        <w:continuationSeparator/>
      </w:r>
    </w:p>
  </w:footnote>
  <w:footnote w:type="continuationNotice" w:id="1">
    <w:p w14:paraId="5EB4A04E" w14:textId="77777777" w:rsidR="00854CB1" w:rsidRDefault="00854C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4C7C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A4CC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CD2A89" wp14:editId="48E59021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24374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583F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B05"/>
    <w:rsid w:val="00266CE4"/>
    <w:rsid w:val="00276A52"/>
    <w:rsid w:val="00277E54"/>
    <w:rsid w:val="00280D0F"/>
    <w:rsid w:val="00282241"/>
    <w:rsid w:val="0028234F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40C8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342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4CB1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2E1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898"/>
    <w:rsid w:val="00AE4FED"/>
    <w:rsid w:val="00AE5C91"/>
    <w:rsid w:val="00AE6D39"/>
    <w:rsid w:val="00AE711B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338B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724D"/>
  <w15:chartTrackingRefBased/>
  <w15:docId w15:val="{8E7F49B1-D52E-41A2-A54F-DB317E62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00A2A96D1462BB5E4FEAFEC46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1396-81E8-4E27-BC11-D58DB9940527}"/>
      </w:docPartPr>
      <w:docPartBody>
        <w:p w:rsidR="002A2E9E" w:rsidRDefault="002A2E9E" w:rsidP="002A2E9E">
          <w:pPr>
            <w:pStyle w:val="1AA00A2A96D1462BB5E4FEAFEC464A29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E44B61AD78A24226B35DCFBCF589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04BD-FF25-4792-A9F8-FD6A96165D9B}"/>
      </w:docPartPr>
      <w:docPartBody>
        <w:p w:rsidR="002A2E9E" w:rsidRDefault="002A2E9E" w:rsidP="002A2E9E">
          <w:pPr>
            <w:pStyle w:val="E44B61AD78A24226B35DCFBCF5892C28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97B6166BB08C4F8EB5FD531D5B04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6DF0-4579-4C61-B638-2F7637B43B28}"/>
      </w:docPartPr>
      <w:docPartBody>
        <w:p w:rsidR="002A2E9E" w:rsidRDefault="002A2E9E" w:rsidP="002A2E9E">
          <w:pPr>
            <w:pStyle w:val="97B6166BB08C4F8EB5FD531D5B044067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0F43D136C166417388EE6906442D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1C6A-1EB5-46FA-BF1A-6C5A7849EEB1}"/>
      </w:docPartPr>
      <w:docPartBody>
        <w:p w:rsidR="002A2E9E" w:rsidRDefault="002A2E9E" w:rsidP="002A2E9E">
          <w:pPr>
            <w:pStyle w:val="0F43D136C166417388EE6906442DF38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4BD7FA5F0E584995A67A3AAB8859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166F-D8CC-4A1B-B903-DB449DED3AAD}"/>
      </w:docPartPr>
      <w:docPartBody>
        <w:p w:rsidR="002A2E9E" w:rsidRDefault="002A2E9E" w:rsidP="002A2E9E">
          <w:pPr>
            <w:pStyle w:val="4BD7FA5F0E584995A67A3AAB8859FA6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6672383D14A1459DACDC6FC2AE59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B94D-979E-4961-874D-83F6E5648EBC}"/>
      </w:docPartPr>
      <w:docPartBody>
        <w:p w:rsidR="002A2E9E" w:rsidRDefault="002A2E9E" w:rsidP="002A2E9E">
          <w:pPr>
            <w:pStyle w:val="6672383D14A1459DACDC6FC2AE599E8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480912F63C62437CA04361128CF0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DE08-6FD1-499B-8C95-C5250A73EE5F}"/>
      </w:docPartPr>
      <w:docPartBody>
        <w:p w:rsidR="002A2E9E" w:rsidRDefault="002A2E9E" w:rsidP="002A2E9E">
          <w:pPr>
            <w:pStyle w:val="480912F63C62437CA04361128CF03623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BF37137956944CE8A56DCA8BE574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6239-FD52-4A56-84CC-5CCDD43940B6}"/>
      </w:docPartPr>
      <w:docPartBody>
        <w:p w:rsidR="002A2E9E" w:rsidRDefault="002A2E9E" w:rsidP="002A2E9E">
          <w:pPr>
            <w:pStyle w:val="BF37137956944CE8A56DCA8BE574E19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F8224EE87E074183ACEF7161AC22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7FF5-78FA-47CA-8086-6BD362AB95D7}"/>
      </w:docPartPr>
      <w:docPartBody>
        <w:p w:rsidR="002A2E9E" w:rsidRDefault="002A2E9E" w:rsidP="002A2E9E">
          <w:pPr>
            <w:pStyle w:val="F8224EE87E074183ACEF7161AC22A78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28D702975C434735BB5E43ECD390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3FEE-BABC-4943-BE57-44136F2B4475}"/>
      </w:docPartPr>
      <w:docPartBody>
        <w:p w:rsidR="002A2E9E" w:rsidRDefault="002A2E9E" w:rsidP="002A2E9E">
          <w:pPr>
            <w:pStyle w:val="28D702975C434735BB5E43ECD390C90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C4282465EFE46DD9978AE4E550B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4082-545A-4154-9744-0A304E9FE89D}"/>
      </w:docPartPr>
      <w:docPartBody>
        <w:p w:rsidR="002A2E9E" w:rsidRDefault="002A2E9E" w:rsidP="002A2E9E">
          <w:pPr>
            <w:pStyle w:val="4C4282465EFE46DD9978AE4E550B5BE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6D4F5D86FBB4075BDC08E390A4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4CCB-E3BE-469B-8F29-4B1D07CF5B12}"/>
      </w:docPartPr>
      <w:docPartBody>
        <w:p w:rsidR="002A2E9E" w:rsidRDefault="002A2E9E" w:rsidP="002A2E9E">
          <w:pPr>
            <w:pStyle w:val="C6D4F5D86FBB4075BDC08E390A467FD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C03E941CE10484DA211BAEFB4FF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2FE5-1929-46FE-993D-0F41B71C2ED6}"/>
      </w:docPartPr>
      <w:docPartBody>
        <w:p w:rsidR="002A2E9E" w:rsidRDefault="002A2E9E" w:rsidP="002A2E9E">
          <w:pPr>
            <w:pStyle w:val="0C03E941CE10484DA211BAEFB4FF04A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828408301F847E7A4A486509FDF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FD22-2DD0-4136-AB74-3B1E63D27D5A}"/>
      </w:docPartPr>
      <w:docPartBody>
        <w:p w:rsidR="002A2E9E" w:rsidRDefault="002A2E9E" w:rsidP="002A2E9E">
          <w:pPr>
            <w:pStyle w:val="4828408301F847E7A4A486509FDFE37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BF7EF4B29E14076872282ACBEE7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5368-896C-4674-B33B-897481A69604}"/>
      </w:docPartPr>
      <w:docPartBody>
        <w:p w:rsidR="002A2E9E" w:rsidRDefault="002A2E9E" w:rsidP="002A2E9E">
          <w:pPr>
            <w:pStyle w:val="4BF7EF4B29E14076872282ACBEE754F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2CB0F937B0E44D195018225EEC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0A77-8BF2-47EA-9A2E-585F766A741E}"/>
      </w:docPartPr>
      <w:docPartBody>
        <w:p w:rsidR="002A2E9E" w:rsidRDefault="002A2E9E" w:rsidP="002A2E9E">
          <w:pPr>
            <w:pStyle w:val="02CB0F937B0E44D195018225EECB093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9A1C83C5CB44AA5B0C0DD121236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D843-FDAC-4B5D-8257-6D7146A92D8A}"/>
      </w:docPartPr>
      <w:docPartBody>
        <w:p w:rsidR="002A2E9E" w:rsidRDefault="002A2E9E" w:rsidP="002A2E9E">
          <w:pPr>
            <w:pStyle w:val="B9A1C83C5CB44AA5B0C0DD121236DA3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B86E2ACB6D9430499F3C10541EF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A483-DFF2-4F6B-B265-4E84EE685BCF}"/>
      </w:docPartPr>
      <w:docPartBody>
        <w:p w:rsidR="002A2E9E" w:rsidRDefault="002A2E9E" w:rsidP="002A2E9E">
          <w:pPr>
            <w:pStyle w:val="AB86E2ACB6D9430499F3C10541EFDDD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0D7D534263FC4D52AE44D168B80F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A73F-108E-4325-B1B8-B89A8BB1B597}"/>
      </w:docPartPr>
      <w:docPartBody>
        <w:p w:rsidR="002A2E9E" w:rsidRDefault="002A2E9E" w:rsidP="002A2E9E">
          <w:pPr>
            <w:pStyle w:val="0D7D534263FC4D52AE44D168B80F7CC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0B92F5734F0F49B98611541E716E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5C20-3646-430F-82BF-2E2FB3F74740}"/>
      </w:docPartPr>
      <w:docPartBody>
        <w:p w:rsidR="002A2E9E" w:rsidRDefault="002A2E9E" w:rsidP="002A2E9E">
          <w:pPr>
            <w:pStyle w:val="0B92F5734F0F49B98611541E716EB089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9E"/>
    <w:rsid w:val="00123FB7"/>
    <w:rsid w:val="0023583F"/>
    <w:rsid w:val="0025018B"/>
    <w:rsid w:val="002A2E9E"/>
    <w:rsid w:val="003330A9"/>
    <w:rsid w:val="00411268"/>
    <w:rsid w:val="00504180"/>
    <w:rsid w:val="005240C8"/>
    <w:rsid w:val="00AE4898"/>
    <w:rsid w:val="00AE711B"/>
    <w:rsid w:val="00E00846"/>
    <w:rsid w:val="00E76928"/>
    <w:rsid w:val="00F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2A2E9E"/>
    <w:rPr>
      <w:color w:val="288061"/>
    </w:rPr>
  </w:style>
  <w:style w:type="paragraph" w:customStyle="1" w:styleId="1AA00A2A96D1462BB5E4FEAFEC464A29">
    <w:name w:val="1AA00A2A96D1462BB5E4FEAFEC464A29"/>
    <w:rsid w:val="002A2E9E"/>
  </w:style>
  <w:style w:type="paragraph" w:customStyle="1" w:styleId="E44B61AD78A24226B35DCFBCF5892C28">
    <w:name w:val="E44B61AD78A24226B35DCFBCF5892C28"/>
    <w:rsid w:val="002A2E9E"/>
  </w:style>
  <w:style w:type="paragraph" w:customStyle="1" w:styleId="97B6166BB08C4F8EB5FD531D5B044067">
    <w:name w:val="97B6166BB08C4F8EB5FD531D5B044067"/>
    <w:rsid w:val="002A2E9E"/>
  </w:style>
  <w:style w:type="paragraph" w:customStyle="1" w:styleId="0F43D136C166417388EE6906442DF383">
    <w:name w:val="0F43D136C166417388EE6906442DF383"/>
    <w:rsid w:val="002A2E9E"/>
  </w:style>
  <w:style w:type="paragraph" w:customStyle="1" w:styleId="4BD7FA5F0E584995A67A3AAB8859FA6F">
    <w:name w:val="4BD7FA5F0E584995A67A3AAB8859FA6F"/>
    <w:rsid w:val="002A2E9E"/>
  </w:style>
  <w:style w:type="paragraph" w:customStyle="1" w:styleId="6672383D14A1459DACDC6FC2AE599E8B">
    <w:name w:val="6672383D14A1459DACDC6FC2AE599E8B"/>
    <w:rsid w:val="002A2E9E"/>
  </w:style>
  <w:style w:type="paragraph" w:customStyle="1" w:styleId="480912F63C62437CA04361128CF03623">
    <w:name w:val="480912F63C62437CA04361128CF03623"/>
    <w:rsid w:val="002A2E9E"/>
  </w:style>
  <w:style w:type="paragraph" w:customStyle="1" w:styleId="BF37137956944CE8A56DCA8BE574E198">
    <w:name w:val="BF37137956944CE8A56DCA8BE574E198"/>
    <w:rsid w:val="002A2E9E"/>
  </w:style>
  <w:style w:type="paragraph" w:customStyle="1" w:styleId="F8224EE87E074183ACEF7161AC22A784">
    <w:name w:val="F8224EE87E074183ACEF7161AC22A784"/>
    <w:rsid w:val="002A2E9E"/>
  </w:style>
  <w:style w:type="paragraph" w:customStyle="1" w:styleId="28D702975C434735BB5E43ECD390C90C">
    <w:name w:val="28D702975C434735BB5E43ECD390C90C"/>
    <w:rsid w:val="002A2E9E"/>
  </w:style>
  <w:style w:type="paragraph" w:customStyle="1" w:styleId="4C4282465EFE46DD9978AE4E550B5BEB">
    <w:name w:val="4C4282465EFE46DD9978AE4E550B5BEB"/>
    <w:rsid w:val="002A2E9E"/>
  </w:style>
  <w:style w:type="paragraph" w:customStyle="1" w:styleId="C6D4F5D86FBB4075BDC08E390A467FD5">
    <w:name w:val="C6D4F5D86FBB4075BDC08E390A467FD5"/>
    <w:rsid w:val="002A2E9E"/>
  </w:style>
  <w:style w:type="paragraph" w:customStyle="1" w:styleId="0C03E941CE10484DA211BAEFB4FF04AB">
    <w:name w:val="0C03E941CE10484DA211BAEFB4FF04AB"/>
    <w:rsid w:val="002A2E9E"/>
  </w:style>
  <w:style w:type="paragraph" w:customStyle="1" w:styleId="4828408301F847E7A4A486509FDFE37B">
    <w:name w:val="4828408301F847E7A4A486509FDFE37B"/>
    <w:rsid w:val="002A2E9E"/>
  </w:style>
  <w:style w:type="paragraph" w:customStyle="1" w:styleId="4BF7EF4B29E14076872282ACBEE754FB">
    <w:name w:val="4BF7EF4B29E14076872282ACBEE754FB"/>
    <w:rsid w:val="002A2E9E"/>
  </w:style>
  <w:style w:type="paragraph" w:customStyle="1" w:styleId="02CB0F937B0E44D195018225EECB0938">
    <w:name w:val="02CB0F937B0E44D195018225EECB0938"/>
    <w:rsid w:val="002A2E9E"/>
  </w:style>
  <w:style w:type="paragraph" w:customStyle="1" w:styleId="B9A1C83C5CB44AA5B0C0DD121236DA30">
    <w:name w:val="B9A1C83C5CB44AA5B0C0DD121236DA30"/>
    <w:rsid w:val="002A2E9E"/>
  </w:style>
  <w:style w:type="paragraph" w:customStyle="1" w:styleId="AB86E2ACB6D9430499F3C10541EFDDD6">
    <w:name w:val="AB86E2ACB6D9430499F3C10541EFDDD6"/>
    <w:rsid w:val="002A2E9E"/>
  </w:style>
  <w:style w:type="paragraph" w:customStyle="1" w:styleId="0D7D534263FC4D52AE44D168B80F7CC1">
    <w:name w:val="0D7D534263FC4D52AE44D168B80F7CC1"/>
    <w:rsid w:val="002A2E9E"/>
  </w:style>
  <w:style w:type="paragraph" w:customStyle="1" w:styleId="0B92F5734F0F49B98611541E716EB089">
    <w:name w:val="0B92F5734F0F49B98611541E716EB089"/>
    <w:rsid w:val="002A2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c1d6ce-ade3-4719-9ad0-332d053b6c7c">
      <UserInfo>
        <DisplayName/>
        <AccountId xsi:nil="true"/>
        <AccountType/>
      </UserInfo>
    </SharedWithUsers>
    <lcf76f155ced4ddcb4097134ff3c332f xmlns="21702492-6284-4ce1-b6ea-ec32b56620ae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4632AC9A19C4B933CD0A3B11EA957" ma:contentTypeVersion="11" ma:contentTypeDescription="Create a new document." ma:contentTypeScope="" ma:versionID="1363e8888df9f99b6664ec19c1926b98">
  <xsd:schema xmlns:xsd="http://www.w3.org/2001/XMLSchema" xmlns:xs="http://www.w3.org/2001/XMLSchema" xmlns:p="http://schemas.microsoft.com/office/2006/metadata/properties" xmlns:ns2="21702492-6284-4ce1-b6ea-ec32b56620ae" xmlns:ns3="01c1d6ce-ade3-4719-9ad0-332d053b6c7c" targetNamespace="http://schemas.microsoft.com/office/2006/metadata/properties" ma:root="true" ma:fieldsID="5b575425f03af18cd04841731af8dfb4" ns2:_="" ns3:_="">
    <xsd:import namespace="21702492-6284-4ce1-b6ea-ec32b56620ae"/>
    <xsd:import namespace="01c1d6ce-ade3-4719-9ad0-332d053b6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02492-6284-4ce1-b6ea-ec32b5662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1d6ce-ade3-4719-9ad0-332d053b6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purl.org/dc/dcmitype/"/>
    <ds:schemaRef ds:uri="http://www.w3.org/XML/1998/namespace"/>
    <ds:schemaRef ds:uri="01c1d6ce-ade3-4719-9ad0-332d053b6c7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1702492-6284-4ce1-b6ea-ec32b56620a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55EEB-84AB-497A-884E-47CC72286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02492-6284-4ce1-b6ea-ec32b56620ae"/>
    <ds:schemaRef ds:uri="01c1d6ce-ade3-4719-9ad0-332d053b6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(003)</Template>
  <TotalTime>1</TotalTime>
  <Pages>4</Pages>
  <Words>622</Words>
  <Characters>3153</Characters>
  <Application>Microsoft Office Word</Application>
  <DocSecurity>0</DocSecurity>
  <Lines>175</Lines>
  <Paragraphs>104</Paragraphs>
  <ScaleCrop>false</ScaleCrop>
  <Company>European Commission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CHERIF Sabrina (HR)</dc:creator>
  <cp:keywords/>
  <dc:description/>
  <cp:lastModifiedBy>JENSEN Anne Mette (HR)</cp:lastModifiedBy>
  <cp:revision>2</cp:revision>
  <cp:lastPrinted>2025-02-19T09:47:00Z</cp:lastPrinted>
  <dcterms:created xsi:type="dcterms:W3CDTF">2025-07-07T08:24:00Z</dcterms:created>
  <dcterms:modified xsi:type="dcterms:W3CDTF">2025-07-07T08:24:00Z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0x01010006A4632AC9A19C4B933CD0A3B11EA957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