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BF40" w14:textId="77777777" w:rsidR="00124374" w:rsidRDefault="00FC01C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hAnsi="EC Square Sans Pro"/>
            </w:rPr>
            <w:alias w:val="Selection_ref"/>
            <w:tag w:val="Selection_ref"/>
            <w:id w:val="1380049904"/>
            <w:placeholder>
              <w:docPart w:val="C8ADA98D4E704B8F80C61392A0181DB8"/>
            </w:placeholder>
            <w:text/>
          </w:sdtPr>
          <w:sdtContent>
            <w:tc>
              <w:tcPr>
                <w:tcW w:w="6173" w:type="dxa"/>
                <w:tcBorders>
                  <w:bottom w:val="single" w:sz="4" w:space="0" w:color="auto"/>
                </w:tcBorders>
                <w:vAlign w:val="center"/>
              </w:tcPr>
              <w:p w14:paraId="5A19DD27" w14:textId="4A0127DF" w:rsidR="00124374" w:rsidRPr="00ED5BDD" w:rsidRDefault="00FC01C9" w:rsidP="00ED5BDD">
                <w:pPr>
                  <w:spacing w:after="0"/>
                  <w:rPr>
                    <w:rFonts w:ascii="EC Square Sans Pro" w:hAnsi="EC Square Sans Pro" w:cstheme="minorHAnsi"/>
                    <w:color w:val="F2F2F2" w:themeColor="background1" w:themeShade="F2"/>
                    <w:highlight w:val="lightGray"/>
                    <w:lang w:val="en-IE"/>
                  </w:rPr>
                </w:pPr>
                <w:r w:rsidRPr="00FC01C9">
                  <w:rPr>
                    <w:rFonts w:ascii="EC Square Sans Pro" w:hAnsi="EC Square Sans Pro"/>
                  </w:rPr>
                  <w:t>Selection reference: MENA/ COM/2025/1391</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647B82D3"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E75B3C4" w14:textId="77777777" w:rsidTr="00904F1B">
        <w:tc>
          <w:tcPr>
            <w:tcW w:w="9713" w:type="dxa"/>
            <w:gridSpan w:val="7"/>
            <w:tcBorders>
              <w:top w:val="single" w:sz="4" w:space="0" w:color="auto"/>
            </w:tcBorders>
          </w:tcPr>
          <w:p w14:paraId="0476DF1F" w14:textId="16E2736E"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A83AAF9" w14:textId="77777777" w:rsidR="00B96857" w:rsidRDefault="00B96857" w:rsidP="00B96857">
            <w:pPr>
              <w:pStyle w:val="TableText"/>
              <w:spacing w:before="0"/>
              <w:rPr>
                <w:rFonts w:ascii="EC Square Sans Pro" w:hAnsi="EC Square Sans Pro" w:cstheme="minorHAnsi"/>
              </w:rPr>
            </w:pPr>
          </w:p>
          <w:p w14:paraId="1C62341B" w14:textId="23B7BED4" w:rsidR="00B96857" w:rsidRPr="00B11D32" w:rsidRDefault="00B96857" w:rsidP="00B96857">
            <w:pPr>
              <w:pStyle w:val="TableText"/>
              <w:spacing w:before="0"/>
              <w:rPr>
                <w:rFonts w:ascii="EC Square Sans Pro" w:hAnsi="EC Square Sans Pro" w:cstheme="minorHAnsi"/>
              </w:rPr>
            </w:pPr>
          </w:p>
        </w:tc>
      </w:tr>
      <w:tr w:rsidR="00B96857" w:rsidRPr="007C4FBD" w14:paraId="1DFF3B31" w14:textId="77777777" w:rsidTr="00904F1B">
        <w:tc>
          <w:tcPr>
            <w:tcW w:w="9713" w:type="dxa"/>
            <w:gridSpan w:val="7"/>
            <w:tcBorders>
              <w:top w:val="single" w:sz="4" w:space="0" w:color="auto"/>
            </w:tcBorders>
          </w:tcPr>
          <w:p w14:paraId="00E9A22D" w14:textId="638E8C09"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0CD02061" w14:textId="77777777" w:rsidR="00124374" w:rsidRDefault="00124374" w:rsidP="00124374"/>
    <w:p w14:paraId="2776E568" w14:textId="0543F83F"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74B9B27" w14:textId="250EA60C" w:rsidR="00124374" w:rsidRPr="00287F8D" w:rsidRDefault="00FC01C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E58F222"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FC01C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FC01C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FC01C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FC01C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FC01C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55A19F0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D7CA2B7" w14:textId="6464B9F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10C45F8" w14:textId="77777777" w:rsidR="00417948" w:rsidRDefault="00417948" w:rsidP="00341404">
            <w:pPr>
              <w:spacing w:after="120" w:line="240" w:lineRule="atLeast"/>
              <w:jc w:val="center"/>
              <w:rPr>
                <w:rFonts w:ascii="EC Square Sans Pro" w:hAnsi="EC Square Sans Pro" w:cstheme="minorHAnsi"/>
                <w:sz w:val="22"/>
                <w:szCs w:val="22"/>
              </w:rPr>
            </w:pPr>
          </w:p>
          <w:p w14:paraId="1194BE31" w14:textId="7A9D567F"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784D7966"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4330A" w:rsidRPr="00FC01C9">
              <w:rPr>
                <w:rFonts w:ascii="EC Square Sans Pro" w:hAnsi="EC Square Sans Pro" w:cstheme="minorHAnsi"/>
              </w:rPr>
              <w:t>International Affairs</w:t>
            </w:r>
            <w:r w:rsidRPr="00FC01C9">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5A470FFD" w:rsidR="00333AEA" w:rsidRPr="00FC01C9" w:rsidRDefault="00B4330A" w:rsidP="00A37FBD">
            <w:pPr>
              <w:spacing w:after="0" w:line="240" w:lineRule="atLeast"/>
              <w:jc w:val="left"/>
              <w:rPr>
                <w:rFonts w:ascii="EC Square Sans Pro" w:hAnsi="EC Square Sans Pro" w:cstheme="minorHAnsi"/>
              </w:rPr>
            </w:pPr>
            <w:r w:rsidRPr="00FC01C9">
              <w:rPr>
                <w:rFonts w:ascii="EC Square Sans Pro" w:hAnsi="EC Square Sans Pro" w:cstheme="minorHAnsi"/>
              </w:rPr>
              <w:t>H</w:t>
            </w:r>
            <w:r w:rsidR="00333AEA" w:rsidRPr="00FC01C9">
              <w:rPr>
                <w:rFonts w:ascii="EC Square Sans Pro" w:hAnsi="EC Square Sans Pro" w:cstheme="minorHAnsi"/>
              </w:rPr>
              <w:t>ow many in t</w:t>
            </w:r>
            <w:r w:rsidRPr="00FC01C9">
              <w:rPr>
                <w:rFonts w:ascii="EC Square Sans Pro" w:hAnsi="EC Square Sans Pro" w:cstheme="minorHAnsi"/>
              </w:rPr>
              <w:t>erms of relations with EU institutions</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EndPr/>
            <w:sdtContent>
              <w:p w14:paraId="0E638BCA" w14:textId="2907C30C"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End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142457BA"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FC01C9"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FC01C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E899B92"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B4AEDB2" w14:textId="18C71747" w:rsidR="00333AEA" w:rsidRDefault="00FC01C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FC01C9"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p w14:paraId="7CD9A49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7358FC8"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7FAB8CF7"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297B516" w14:textId="77777777" w:rsidR="00E61AD5" w:rsidRDefault="00E61AD5" w:rsidP="2F32BA65">
      <w:pPr>
        <w:spacing w:after="0"/>
        <w:rPr>
          <w:rFonts w:asciiTheme="minorHAnsi" w:hAnsiTheme="minorHAnsi" w:cstheme="minorHAnsi"/>
          <w:sz w:val="18"/>
          <w:szCs w:val="18"/>
        </w:rPr>
      </w:pPr>
    </w:p>
    <w:p w14:paraId="72DD2067"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350C" w14:textId="77777777" w:rsidR="00557B8D" w:rsidRDefault="00557B8D" w:rsidP="00124374">
      <w:pPr>
        <w:spacing w:after="0"/>
      </w:pPr>
      <w:r>
        <w:separator/>
      </w:r>
    </w:p>
  </w:endnote>
  <w:endnote w:type="continuationSeparator" w:id="0">
    <w:p w14:paraId="05C85098" w14:textId="77777777" w:rsidR="00557B8D" w:rsidRDefault="00557B8D" w:rsidP="00124374">
      <w:pPr>
        <w:spacing w:after="0"/>
      </w:pPr>
      <w:r>
        <w:continuationSeparator/>
      </w:r>
    </w:p>
  </w:endnote>
  <w:endnote w:type="continuationNotice" w:id="1">
    <w:p w14:paraId="572D5DD7" w14:textId="77777777" w:rsidR="00557B8D" w:rsidRDefault="00557B8D">
      <w:pPr>
        <w:spacing w:after="0"/>
      </w:pPr>
    </w:p>
  </w:endnote>
  <w:endnote w:id="2">
    <w:p w14:paraId="1977C5A5" w14:textId="21A16F22"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156C85E" w14:textId="3B68C5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F5A4E8C" w14:textId="04DD5DEB"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E9F1450" w14:textId="37FCFF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99FCBC3" w14:textId="4B93B0C5"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258F100" w14:textId="1DD6915F"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9225BD4" w14:textId="798A2799"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CC35A9" w14:textId="30E986E2"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2BE38C2" w14:textId="3172B774"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8FD" w14:textId="77777777" w:rsidR="00557B8D" w:rsidRDefault="00557B8D" w:rsidP="00124374">
      <w:pPr>
        <w:spacing w:after="0"/>
      </w:pPr>
      <w:r>
        <w:separator/>
      </w:r>
    </w:p>
  </w:footnote>
  <w:footnote w:type="continuationSeparator" w:id="0">
    <w:p w14:paraId="76D2CBA1" w14:textId="77777777" w:rsidR="00557B8D" w:rsidRDefault="00557B8D" w:rsidP="00124374">
      <w:pPr>
        <w:spacing w:after="0"/>
      </w:pPr>
      <w:r>
        <w:continuationSeparator/>
      </w:r>
    </w:p>
  </w:footnote>
  <w:footnote w:type="continuationNotice" w:id="1">
    <w:p w14:paraId="5B9BF16C" w14:textId="77777777" w:rsidR="00557B8D" w:rsidRDefault="00557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2F2E"/>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30A"/>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191"/>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1C9"/>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249F4692-5884-422F-B617-60D0B26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274EB4"/>
    <w:rsid w:val="004B30C6"/>
    <w:rsid w:val="004C0A4C"/>
    <w:rsid w:val="006669E4"/>
    <w:rsid w:val="006D3BFD"/>
    <w:rsid w:val="009F49CC"/>
    <w:rsid w:val="00B02F2E"/>
    <w:rsid w:val="00B86DDB"/>
    <w:rsid w:val="00BD44DD"/>
    <w:rsid w:val="00C54138"/>
    <w:rsid w:val="00CC0DE3"/>
    <w:rsid w:val="00D67191"/>
    <w:rsid w:val="00E9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TA_EN_062025_final.dotx</Template>
  <TotalTime>1</TotalTime>
  <Pages>4</Pages>
  <Words>626</Words>
  <Characters>3333</Characters>
  <Application>Microsoft Office Word</Application>
  <DocSecurity>4</DocSecurity>
  <Lines>72</Lines>
  <Paragraphs>32</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VRANCKEN Katty (HR)</cp:lastModifiedBy>
  <cp:revision>2</cp:revision>
  <cp:lastPrinted>2025-04-04T08:19:00Z</cp:lastPrinted>
  <dcterms:created xsi:type="dcterms:W3CDTF">2025-06-23T09:55:00Z</dcterms:created>
  <dcterms:modified xsi:type="dcterms:W3CDTF">2025-06-23T09:55:00Z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