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2D1A" w14:textId="77777777" w:rsidR="00124374" w:rsidRDefault="003F0C6A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5464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124374" w:rsidRPr="00A42175" w14:paraId="5234F149" w14:textId="77777777" w:rsidTr="00C339AE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E6E33ED366A94516A00A5F00A7A65CDF"/>
            </w:placeholder>
            <w:text/>
          </w:sdtPr>
          <w:sdtEndPr/>
          <w:sdtContent>
            <w:tc>
              <w:tcPr>
                <w:tcW w:w="5464" w:type="dxa"/>
                <w:tcBorders>
                  <w:bottom w:val="single" w:sz="4" w:space="0" w:color="auto"/>
                </w:tcBorders>
                <w:vAlign w:val="center"/>
              </w:tcPr>
              <w:p w14:paraId="5AB0F85D" w14:textId="77777777" w:rsidR="00124374" w:rsidRPr="00767D8C" w:rsidRDefault="00124374" w:rsidP="00C339AE">
                <w:pPr>
                  <w:ind w:right="-1142"/>
                  <w:rPr>
                    <w:rFonts w:asciiTheme="minorHAnsi" w:hAnsiTheme="minorHAnsi" w:cstheme="minorHAnsi"/>
                    <w:color w:val="F2F2F2" w:themeColor="background1" w:themeShade="F2"/>
                    <w:lang w:val="en-IE"/>
                  </w:rPr>
                </w:pPr>
                <w:r w:rsidRPr="00767D8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C339AE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ECFIN</w:t>
                </w:r>
                <w:r w:rsidRPr="00767D8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767D8C" w:rsidRPr="00767D8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767D8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767D8C" w:rsidRPr="00767D8C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1396</w:t>
                </w:r>
              </w:p>
            </w:tc>
          </w:sdtContent>
        </w:sdt>
      </w:tr>
    </w:tbl>
    <w:p w14:paraId="54194DC4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5E5FF13A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69A81E1A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69C946A5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197B671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643EF593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1B61C55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3A4E35B1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66BC485DDB6F4B89A243902E50C07940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6269AFAF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0B85BF5E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780C6ACA48BF4FFB8F03A0BC0D2E5384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50B371E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6A265C07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656E9F31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5FDDF71C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615DE4FB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C099EE6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FA3C233B4752459B861B078466670D65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5CA5797E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5332C7C4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27470384470B4891B07F3F9219DD1387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5E2680BE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0625F15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CBFEBE9EDD854B75A5615798E8A2766A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78A92551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03453122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68218471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68E2C74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5F04D68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7A6AEB1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3088983D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392B2E03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A0DEF49E478E4438BD3EEDBD67EC5D91"/>
              </w:placeholder>
              <w:showingPlcHdr/>
              <w:text/>
            </w:sdtPr>
            <w:sdtEndPr/>
            <w:sdtContent>
              <w:p w14:paraId="107A9815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4A290FFC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AA41E50EA0374BBCB0E72FC37B766886"/>
              </w:placeholder>
              <w:showingPlcHdr/>
              <w:text/>
            </w:sdtPr>
            <w:sdtEndPr/>
            <w:sdtContent>
              <w:p w14:paraId="2457036D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4B2D9DFE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4890F28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7BB4B274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E2EF9A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62980A9C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97C9C1106F43450D8DE2FE58E073688C"/>
              </w:placeholder>
              <w:showingPlcHdr/>
              <w:text/>
            </w:sdtPr>
            <w:sdtEndPr/>
            <w:sdtContent>
              <w:p w14:paraId="3012F6EF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50888707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DBF010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79959D81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BC85C4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DB91ED4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20B0E7CB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01E07AD2" w14:textId="77777777" w:rsidR="00124374" w:rsidRDefault="00124374" w:rsidP="00124374"/>
    <w:p w14:paraId="1BD46890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3EBC1E7A" w14:textId="77777777" w:rsidR="00124374" w:rsidRPr="00287F8D" w:rsidRDefault="003F0C6A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51EA07B6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3C8BBEB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69F58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68389E8F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73886AF4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208B2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24301B6D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537C0D8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591FA35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2DC9723B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6D5EC70A" w14:textId="77777777" w:rsidTr="00A35939">
              <w:tc>
                <w:tcPr>
                  <w:tcW w:w="4106" w:type="dxa"/>
                </w:tcPr>
                <w:p w14:paraId="6498DDD7" w14:textId="77777777" w:rsidR="00EE6986" w:rsidRDefault="003F0C6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5783789D" w14:textId="77777777" w:rsidR="00EE6986" w:rsidRDefault="003F0C6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69B7145F" w14:textId="77777777" w:rsidR="00EE6986" w:rsidRDefault="003F0C6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2F956B96" w14:textId="77777777" w:rsidR="00EE6986" w:rsidRDefault="003F0C6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124D22A0" w14:textId="77777777" w:rsidR="00EE6986" w:rsidRDefault="003F0C6A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34361264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196C5DF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6806CECE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7E8897F6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7B91A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4FC88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0747E34F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ABF29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3DC47F68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887C2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D5CE22F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6F5E1491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790166B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7FF13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70A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B1D6C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4638A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BA4E3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0F176CC6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D600E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72EAC523" w14:textId="7777777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767D8C">
              <w:rPr>
                <w:rFonts w:ascii="EC Square Sans Pro" w:hAnsi="EC Square Sans Pro" w:cstheme="minorHAnsi"/>
              </w:rPr>
              <w:t>audit and control?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9B79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8BC1FFF4101A4E07B42284A89945C6F3"/>
              </w:placeholder>
              <w:showingPlcHdr/>
              <w:text/>
            </w:sdtPr>
            <w:sdtEndPr/>
            <w:sdtContent>
              <w:p w14:paraId="2B24063A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EE747D6CF3824F6BAD60F59D76399FCE"/>
              </w:placeholder>
              <w:showingPlcHdr/>
              <w:text/>
            </w:sdtPr>
            <w:sdtEndPr/>
            <w:sdtContent>
              <w:p w14:paraId="200F9CAA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A2328FB747B844F2ACE7D09F891DF4B7"/>
              </w:placeholder>
              <w:showingPlcHdr/>
              <w:text/>
            </w:sdtPr>
            <w:sdtEndPr/>
            <w:sdtContent>
              <w:p w14:paraId="11F9E513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5D00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10507BEE897F4B3B8B04FF6AC0F6A259"/>
              </w:placeholder>
              <w:showingPlcHdr/>
              <w:text/>
            </w:sdtPr>
            <w:sdtEndPr/>
            <w:sdtContent>
              <w:p w14:paraId="379AC3B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5CC4EC4AB12B4249B49179D5D712B0E8"/>
              </w:placeholder>
              <w:showingPlcHdr/>
              <w:text/>
            </w:sdtPr>
            <w:sdtEndPr/>
            <w:sdtContent>
              <w:p w14:paraId="4752D9CF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ABC3B0FB16194BD7971C7FFE598448B5"/>
              </w:placeholder>
              <w:showingPlcHdr/>
              <w:text/>
            </w:sdtPr>
            <w:sdtEndPr/>
            <w:sdtContent>
              <w:p w14:paraId="507AB8FC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18E13B3F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49783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7B253D2D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5EA8D737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0E553A2A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5274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8E1070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2BD7FDA6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82A9C2E" w14:textId="77777777" w:rsidR="00124374" w:rsidRDefault="003F0C6A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5B64024" w14:textId="77777777" w:rsidR="00124374" w:rsidRDefault="003F0C6A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77E1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F3D307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09792598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7A3DBF7" w14:textId="77777777" w:rsidR="00124374" w:rsidRDefault="003F0C6A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43A387F" w14:textId="77777777" w:rsidR="00124374" w:rsidRPr="008E3D42" w:rsidRDefault="003F0C6A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6289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3A01B7E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604BAD87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79D4B52BFBBF412FB047F9747AC4A88F"/>
              </w:placeholder>
              <w:showingPlcHdr/>
              <w:text/>
            </w:sdtPr>
            <w:sdtEndPr/>
            <w:sdtContent>
              <w:p w14:paraId="524CFE84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C6A3366351014D329429BCD1A0EAFFA5"/>
              </w:placeholder>
              <w:showingPlcHdr/>
              <w:text/>
            </w:sdtPr>
            <w:sdtEndPr/>
            <w:sdtContent>
              <w:p w14:paraId="6ECCEC0F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9010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0F9FE1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619615FE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9272EF614D60435EACA1E26FE9BA0A06"/>
              </w:placeholder>
              <w:showingPlcHdr/>
              <w:text/>
            </w:sdtPr>
            <w:sdtEndPr/>
            <w:sdtContent>
              <w:p w14:paraId="55D6965A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032C48EC44C94B32AD77C476709E2B84"/>
              </w:placeholder>
              <w:showingPlcHdr/>
              <w:text/>
            </w:sdtPr>
            <w:sdtEndPr/>
            <w:sdtContent>
              <w:p w14:paraId="2452D5C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13AA9996" w14:textId="77777777" w:rsidR="00124374" w:rsidRDefault="00124374" w:rsidP="00124374"/>
    <w:p w14:paraId="12D2BDBA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4826DC40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53ED2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5F07C53F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3FD07A8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C5F57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42424926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758DE7F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B6B23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3FE9CC8C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D0EA5F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C541F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C142CFD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60226E9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2B9B903D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09F9349A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3863B384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63EA91F0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38ED8CDD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0C41CA9D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530691B8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3E1131E3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7FEF6BC0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744DE69C4FC3411F9B50A438A4EB7C2A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34B3967A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68A084F5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119A582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35638E7B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F05AAF3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377BEC0B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81B2B94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475DC3A0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3269AC7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2B0CB357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2148CB94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225C" w14:textId="77777777" w:rsidR="001348F4" w:rsidRDefault="001348F4" w:rsidP="00124374">
      <w:pPr>
        <w:spacing w:after="0"/>
      </w:pPr>
      <w:r>
        <w:separator/>
      </w:r>
    </w:p>
  </w:endnote>
  <w:endnote w:type="continuationSeparator" w:id="0">
    <w:p w14:paraId="40674164" w14:textId="77777777" w:rsidR="001348F4" w:rsidRDefault="001348F4" w:rsidP="00124374">
      <w:pPr>
        <w:spacing w:after="0"/>
      </w:pPr>
      <w:r>
        <w:continuationSeparator/>
      </w:r>
    </w:p>
  </w:endnote>
  <w:endnote w:type="continuationNotice" w:id="1">
    <w:p w14:paraId="60E64B96" w14:textId="77777777" w:rsidR="001348F4" w:rsidRDefault="001348F4">
      <w:pPr>
        <w:spacing w:after="0"/>
      </w:pPr>
    </w:p>
  </w:endnote>
  <w:endnote w:id="2">
    <w:p w14:paraId="72BB3E97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145D1022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5140A3C5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37D797FB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64EE42BC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23831C3C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77DEFFE3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410B9C5A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757A1051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CC4A" w14:textId="77777777" w:rsidR="001348F4" w:rsidRDefault="001348F4" w:rsidP="00124374">
      <w:pPr>
        <w:spacing w:after="0"/>
      </w:pPr>
      <w:r>
        <w:separator/>
      </w:r>
    </w:p>
  </w:footnote>
  <w:footnote w:type="continuationSeparator" w:id="0">
    <w:p w14:paraId="02ABB72E" w14:textId="77777777" w:rsidR="001348F4" w:rsidRDefault="001348F4" w:rsidP="00124374">
      <w:pPr>
        <w:spacing w:after="0"/>
      </w:pPr>
      <w:r>
        <w:continuationSeparator/>
      </w:r>
    </w:p>
  </w:footnote>
  <w:footnote w:type="continuationNotice" w:id="1">
    <w:p w14:paraId="3EF289AB" w14:textId="77777777" w:rsidR="001348F4" w:rsidRDefault="001348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F16A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4A7F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6D72F3B" wp14:editId="083BA1CF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348F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8F4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0C6A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051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D8C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A58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39AE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5281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1F60"/>
  <w15:chartTrackingRefBased/>
  <w15:docId w15:val="{C6D5C66D-0465-452A-A18B-B9E271DC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\SECTOR1\Geo%20balance%20-%20external%20publications\Open%20publications_to%20be%20filed%20by%20DG\ECFIN\ECFIN%20COM%202025%201396\Annex%202%20-%20Single%20application%20form%20TA%20-%20EN%2014012025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E33ED366A94516A00A5F00A7A6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34DA-F571-42D3-AF4E-AF974EAA095B}"/>
      </w:docPartPr>
      <w:docPartBody>
        <w:p w:rsidR="00945069" w:rsidRDefault="00945069">
          <w:pPr>
            <w:pStyle w:val="E6E33ED366A94516A00A5F00A7A65CDF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66BC485DDB6F4B89A243902E50C0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A6B4-1D4D-438F-B56A-008C394A96DF}"/>
      </w:docPartPr>
      <w:docPartBody>
        <w:p w:rsidR="00945069" w:rsidRDefault="00945069">
          <w:pPr>
            <w:pStyle w:val="66BC485DDB6F4B89A243902E50C07940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780C6ACA48BF4FFB8F03A0BC0D2E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BFC04-7FE4-459E-803F-D7F3649387F2}"/>
      </w:docPartPr>
      <w:docPartBody>
        <w:p w:rsidR="00945069" w:rsidRDefault="00945069">
          <w:pPr>
            <w:pStyle w:val="780C6ACA48BF4FFB8F03A0BC0D2E5384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FA3C233B4752459B861B07846667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C6F23-10D8-498B-808F-D18176EAD48B}"/>
      </w:docPartPr>
      <w:docPartBody>
        <w:p w:rsidR="00945069" w:rsidRDefault="00945069">
          <w:pPr>
            <w:pStyle w:val="FA3C233B4752459B861B078466670D6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27470384470B4891B07F3F9219DD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7C6C8-9C77-4D1C-B5B2-47F20787B728}"/>
      </w:docPartPr>
      <w:docPartBody>
        <w:p w:rsidR="00945069" w:rsidRDefault="00945069">
          <w:pPr>
            <w:pStyle w:val="27470384470B4891B07F3F9219DD138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CBFEBE9EDD854B75A5615798E8A27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3E1B-60AD-4820-807E-683EB9EFBAA4}"/>
      </w:docPartPr>
      <w:docPartBody>
        <w:p w:rsidR="00945069" w:rsidRDefault="00945069">
          <w:pPr>
            <w:pStyle w:val="CBFEBE9EDD854B75A5615798E8A2766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A0DEF49E478E4438BD3EEDBD67EC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007B-56CD-4E88-9C63-128446F91401}"/>
      </w:docPartPr>
      <w:docPartBody>
        <w:p w:rsidR="00945069" w:rsidRDefault="00945069">
          <w:pPr>
            <w:pStyle w:val="A0DEF49E478E4438BD3EEDBD67EC5D91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AA41E50EA0374BBCB0E72FC37B766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8731-A74D-40B1-BBCA-2809EEDEA1BD}"/>
      </w:docPartPr>
      <w:docPartBody>
        <w:p w:rsidR="00945069" w:rsidRDefault="00945069">
          <w:pPr>
            <w:pStyle w:val="AA41E50EA0374BBCB0E72FC37B766886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97C9C1106F43450D8DE2FE58E0736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D498C-C0D4-4E0D-8545-A4528E3CFA0D}"/>
      </w:docPartPr>
      <w:docPartBody>
        <w:p w:rsidR="00945069" w:rsidRDefault="00945069">
          <w:pPr>
            <w:pStyle w:val="97C9C1106F43450D8DE2FE58E073688C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8BC1FFF4101A4E07B42284A89945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926D-0726-46DB-AB5E-D83BE7C64DA4}"/>
      </w:docPartPr>
      <w:docPartBody>
        <w:p w:rsidR="00945069" w:rsidRDefault="00945069">
          <w:pPr>
            <w:pStyle w:val="8BC1FFF4101A4E07B42284A89945C6F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EE747D6CF3824F6BAD60F59D763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66B0-C9F7-4BF7-B2E8-95CEC2472FA9}"/>
      </w:docPartPr>
      <w:docPartBody>
        <w:p w:rsidR="00945069" w:rsidRDefault="00945069">
          <w:pPr>
            <w:pStyle w:val="EE747D6CF3824F6BAD60F59D76399FC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2328FB747B844F2ACE7D09F891D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0AAA-C066-494A-B381-6E65EB76C961}"/>
      </w:docPartPr>
      <w:docPartBody>
        <w:p w:rsidR="00945069" w:rsidRDefault="00945069">
          <w:pPr>
            <w:pStyle w:val="A2328FB747B844F2ACE7D09F891DF4B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0507BEE897F4B3B8B04FF6AC0F6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CB9B-8140-4FC3-99FD-767A344CBFE5}"/>
      </w:docPartPr>
      <w:docPartBody>
        <w:p w:rsidR="00945069" w:rsidRDefault="00945069">
          <w:pPr>
            <w:pStyle w:val="10507BEE897F4B3B8B04FF6AC0F6A25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CC4EC4AB12B4249B49179D5D712B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C021-8E63-4E4D-A05F-E6D9754FE413}"/>
      </w:docPartPr>
      <w:docPartBody>
        <w:p w:rsidR="00945069" w:rsidRDefault="00945069">
          <w:pPr>
            <w:pStyle w:val="5CC4EC4AB12B4249B49179D5D712B0E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BC3B0FB16194BD7971C7FFE5984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E1ED-8E63-47F8-BF73-C604419E0420}"/>
      </w:docPartPr>
      <w:docPartBody>
        <w:p w:rsidR="00945069" w:rsidRDefault="00945069">
          <w:pPr>
            <w:pStyle w:val="ABC3B0FB16194BD7971C7FFE598448B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9D4B52BFBBF412FB047F9747AC4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5737-0FD6-4900-AA33-FF7ED536AE4C}"/>
      </w:docPartPr>
      <w:docPartBody>
        <w:p w:rsidR="00945069" w:rsidRDefault="00945069">
          <w:pPr>
            <w:pStyle w:val="79D4B52BFBBF412FB047F9747AC4A88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6A3366351014D329429BCD1A0EA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7384-7312-4DC9-ABF2-CDFC958DDF65}"/>
      </w:docPartPr>
      <w:docPartBody>
        <w:p w:rsidR="00945069" w:rsidRDefault="00945069">
          <w:pPr>
            <w:pStyle w:val="C6A3366351014D329429BCD1A0EAFFA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272EF614D60435EACA1E26FE9BA0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CE4B-71F5-4EFC-90C3-C5DC0233C561}"/>
      </w:docPartPr>
      <w:docPartBody>
        <w:p w:rsidR="00945069" w:rsidRDefault="00945069">
          <w:pPr>
            <w:pStyle w:val="9272EF614D60435EACA1E26FE9BA0A0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032C48EC44C94B32AD77C476709E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8EE6-BB20-4DD5-9D64-AB83730DA2B2}"/>
      </w:docPartPr>
      <w:docPartBody>
        <w:p w:rsidR="00945069" w:rsidRDefault="00945069">
          <w:pPr>
            <w:pStyle w:val="032C48EC44C94B32AD77C476709E2B8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744DE69C4FC3411F9B50A438A4EB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1A0D-C0EF-43EF-99F8-68D9A501861F}"/>
      </w:docPartPr>
      <w:docPartBody>
        <w:p w:rsidR="00945069" w:rsidRDefault="00945069">
          <w:pPr>
            <w:pStyle w:val="744DE69C4FC3411F9B50A438A4EB7C2A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9"/>
    <w:rsid w:val="00945069"/>
    <w:rsid w:val="00B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E6E33ED366A94516A00A5F00A7A65CDF">
    <w:name w:val="E6E33ED366A94516A00A5F00A7A65CDF"/>
  </w:style>
  <w:style w:type="paragraph" w:customStyle="1" w:styleId="66BC485DDB6F4B89A243902E50C07940">
    <w:name w:val="66BC485DDB6F4B89A243902E50C07940"/>
  </w:style>
  <w:style w:type="paragraph" w:customStyle="1" w:styleId="780C6ACA48BF4FFB8F03A0BC0D2E5384">
    <w:name w:val="780C6ACA48BF4FFB8F03A0BC0D2E5384"/>
  </w:style>
  <w:style w:type="paragraph" w:customStyle="1" w:styleId="FA3C233B4752459B861B078466670D65">
    <w:name w:val="FA3C233B4752459B861B078466670D65"/>
  </w:style>
  <w:style w:type="paragraph" w:customStyle="1" w:styleId="27470384470B4891B07F3F9219DD1387">
    <w:name w:val="27470384470B4891B07F3F9219DD1387"/>
  </w:style>
  <w:style w:type="paragraph" w:customStyle="1" w:styleId="CBFEBE9EDD854B75A5615798E8A2766A">
    <w:name w:val="CBFEBE9EDD854B75A5615798E8A2766A"/>
  </w:style>
  <w:style w:type="paragraph" w:customStyle="1" w:styleId="A0DEF49E478E4438BD3EEDBD67EC5D91">
    <w:name w:val="A0DEF49E478E4438BD3EEDBD67EC5D91"/>
  </w:style>
  <w:style w:type="paragraph" w:customStyle="1" w:styleId="AA41E50EA0374BBCB0E72FC37B766886">
    <w:name w:val="AA41E50EA0374BBCB0E72FC37B766886"/>
  </w:style>
  <w:style w:type="paragraph" w:customStyle="1" w:styleId="97C9C1106F43450D8DE2FE58E073688C">
    <w:name w:val="97C9C1106F43450D8DE2FE58E073688C"/>
  </w:style>
  <w:style w:type="paragraph" w:customStyle="1" w:styleId="8BC1FFF4101A4E07B42284A89945C6F3">
    <w:name w:val="8BC1FFF4101A4E07B42284A89945C6F3"/>
  </w:style>
  <w:style w:type="paragraph" w:customStyle="1" w:styleId="EE747D6CF3824F6BAD60F59D76399FCE">
    <w:name w:val="EE747D6CF3824F6BAD60F59D76399FCE"/>
  </w:style>
  <w:style w:type="paragraph" w:customStyle="1" w:styleId="A2328FB747B844F2ACE7D09F891DF4B7">
    <w:name w:val="A2328FB747B844F2ACE7D09F891DF4B7"/>
  </w:style>
  <w:style w:type="paragraph" w:customStyle="1" w:styleId="10507BEE897F4B3B8B04FF6AC0F6A259">
    <w:name w:val="10507BEE897F4B3B8B04FF6AC0F6A259"/>
  </w:style>
  <w:style w:type="paragraph" w:customStyle="1" w:styleId="5CC4EC4AB12B4249B49179D5D712B0E8">
    <w:name w:val="5CC4EC4AB12B4249B49179D5D712B0E8"/>
  </w:style>
  <w:style w:type="paragraph" w:customStyle="1" w:styleId="ABC3B0FB16194BD7971C7FFE598448B5">
    <w:name w:val="ABC3B0FB16194BD7971C7FFE598448B5"/>
  </w:style>
  <w:style w:type="paragraph" w:customStyle="1" w:styleId="79D4B52BFBBF412FB047F9747AC4A88F">
    <w:name w:val="79D4B52BFBBF412FB047F9747AC4A88F"/>
  </w:style>
  <w:style w:type="paragraph" w:customStyle="1" w:styleId="C6A3366351014D329429BCD1A0EAFFA5">
    <w:name w:val="C6A3366351014D329429BCD1A0EAFFA5"/>
  </w:style>
  <w:style w:type="paragraph" w:customStyle="1" w:styleId="9272EF614D60435EACA1E26FE9BA0A06">
    <w:name w:val="9272EF614D60435EACA1E26FE9BA0A06"/>
  </w:style>
  <w:style w:type="paragraph" w:customStyle="1" w:styleId="032C48EC44C94B32AD77C476709E2B84">
    <w:name w:val="032C48EC44C94B32AD77C476709E2B84"/>
  </w:style>
  <w:style w:type="paragraph" w:customStyle="1" w:styleId="744DE69C4FC3411F9B50A438A4EB7C2A">
    <w:name w:val="744DE69C4FC3411F9B50A438A4EB7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</Template>
  <TotalTime>1</TotalTime>
  <Pages>4</Pages>
  <Words>605</Words>
  <Characters>3063</Characters>
  <Application>Microsoft Office Word</Application>
  <DocSecurity>0</DocSecurity>
  <Lines>170</Lines>
  <Paragraphs>101</Paragraphs>
  <ScaleCrop>false</ScaleCrop>
  <Company>European Commission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DE ROOCK-DIERICKX Tessa (HR)</dc:creator>
  <cp:keywords/>
  <dc:description/>
  <cp:lastModifiedBy>DE ROOCK-DIERICKX Tessa (HR)</cp:lastModifiedBy>
  <cp:revision>2</cp:revision>
  <cp:lastPrinted>2025-02-19T09:47:00Z</cp:lastPrinted>
  <dcterms:created xsi:type="dcterms:W3CDTF">2025-06-26T10:08:00Z</dcterms:created>
  <dcterms:modified xsi:type="dcterms:W3CDTF">2025-06-26T10:08:00Z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