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39E1" w14:textId="77777777" w:rsidR="00124374" w:rsidRDefault="00BA35D0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5039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124374" w:rsidRPr="001E13A8" w14:paraId="54A0EFE9" w14:textId="77777777" w:rsidTr="001E13A8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1AA00A2A96D1462BB5E4FEAFEC464A29"/>
            </w:placeholder>
            <w:text/>
          </w:sdtPr>
          <w:sdtEndPr/>
          <w:sdtContent>
            <w:tc>
              <w:tcPr>
                <w:tcW w:w="5039" w:type="dxa"/>
                <w:tcBorders>
                  <w:bottom w:val="single" w:sz="4" w:space="0" w:color="auto"/>
                </w:tcBorders>
                <w:vAlign w:val="center"/>
              </w:tcPr>
              <w:p w14:paraId="6F7E2010" w14:textId="6013F8FD" w:rsidR="00124374" w:rsidRPr="001E13A8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lang w:val="en-IE"/>
                  </w:rPr>
                </w:pPr>
                <w:r w:rsidRPr="001E13A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Selection reference:</w:t>
                </w:r>
                <w:r w:rsidR="001E13A8" w:rsidRPr="001E13A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 ENEST</w:t>
                </w:r>
                <w:r w:rsidRPr="001E13A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/COM/202</w:t>
                </w:r>
                <w:r w:rsidR="001E13A8" w:rsidRPr="001E13A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1E13A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1E13A8" w:rsidRPr="001E13A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843</w:t>
                </w:r>
              </w:p>
            </w:tc>
          </w:sdtContent>
        </w:sdt>
      </w:tr>
    </w:tbl>
    <w:p w14:paraId="3D209F47" w14:textId="77777777" w:rsidR="00124374" w:rsidRPr="001E13A8" w:rsidRDefault="00124374" w:rsidP="00124374">
      <w:pPr>
        <w:rPr>
          <w:lang w:val="en-IE"/>
        </w:rPr>
      </w:pPr>
    </w:p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3F9A7113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22610DDD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278B3445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05DA61D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23BA5D4F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22F0B1CF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59E9D02E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E44B61AD78A24226B35DCFBCF5892C28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06E205C1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28036F64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97B6166BB08C4F8EB5FD531D5B044067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26D52499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00CD9465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79E4634D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49C28512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4677E65F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008E2309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0F43D136C166417388EE6906442DF383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69C29DE9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6A30EED3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4BD7FA5F0E584995A67A3AAB8859FA6F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724711A1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2B7C4CCB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6672383D14A1459DACDC6FC2AE599E8B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A9AD299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399ECF1D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67E2AF83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7E742AF9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49A19DD3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58307BCC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570A1A46" w14:textId="6E8FA1A6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561301F6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480912F63C62437CA04361128CF03623"/>
              </w:placeholder>
              <w:showingPlcHdr/>
              <w:text/>
            </w:sdtPr>
            <w:sdtEndPr/>
            <w:sdtContent>
              <w:p w14:paraId="1C7C63A7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6B07C885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BF37137956944CE8A56DCA8BE574E198"/>
              </w:placeholder>
              <w:showingPlcHdr/>
              <w:text/>
            </w:sdtPr>
            <w:sdtEndPr/>
            <w:sdtContent>
              <w:p w14:paraId="24A481C4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724643C9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323F1854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39951FD0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28F24B7A" w14:textId="4E1D0EA2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7396F613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F8224EE87E074183ACEF7161AC22A784"/>
              </w:placeholder>
              <w:showingPlcHdr/>
              <w:text/>
            </w:sdtPr>
            <w:sdtEndPr/>
            <w:sdtContent>
              <w:p w14:paraId="0CA36644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1BF926B9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16B19A9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04C42B76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74C3F0C8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A0CA2F0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404F3763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11D3A017" w14:textId="77777777" w:rsidR="00124374" w:rsidRDefault="00124374" w:rsidP="00124374"/>
    <w:p w14:paraId="7EB15018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735A9C55" w14:textId="77777777" w:rsidR="00124374" w:rsidRPr="00287F8D" w:rsidRDefault="00BA35D0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762C4D34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79A38FFA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ACC7D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01C4F9A9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02788464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FC709A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189EEC45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647B9108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7377D7E7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57A2B8F8" w14:textId="3082E0F0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19B76DAA" w14:textId="77777777" w:rsidTr="00A35939">
              <w:tc>
                <w:tcPr>
                  <w:tcW w:w="4106" w:type="dxa"/>
                </w:tcPr>
                <w:p w14:paraId="23DAD54E" w14:textId="77777777" w:rsidR="00EE6986" w:rsidRDefault="00BA35D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1D35DAB1" w14:textId="77777777" w:rsidR="00EE6986" w:rsidRDefault="00BA35D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36138B79" w14:textId="77777777" w:rsidR="00EE6986" w:rsidRDefault="00BA35D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26DA6C43" w14:textId="77777777" w:rsidR="00EE6986" w:rsidRDefault="00BA35D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24780EDF" w14:textId="77777777" w:rsidR="00EE6986" w:rsidRDefault="00BA35D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2CDF5442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0EB03A40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740BBFAB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1E20A4ED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A89A7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FD3E4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570A2E0B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3DC6E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430C5AFA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AFBB1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C668B18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64F2F0BB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0F3CB0FC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53C5B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9392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2CC62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7BA6C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78D84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57C73C7C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E7795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1DE818A3" w14:textId="77777777" w:rsidR="00EF34BD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EF34BD" w:rsidRPr="00EF34BD">
              <w:rPr>
                <w:rFonts w:ascii="EC Square Sans Pro" w:hAnsi="EC Square Sans Pro" w:cstheme="minorHAnsi"/>
              </w:rPr>
              <w:t>external relations</w:t>
            </w:r>
          </w:p>
          <w:p w14:paraId="5646486C" w14:textId="3FD30809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EF34BD">
              <w:rPr>
                <w:rFonts w:ascii="EC Square Sans Pro" w:hAnsi="EC Square Sans Pro" w:cstheme="minorHAnsi"/>
              </w:rPr>
              <w:t>and how many in the field of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="00EF34BD" w:rsidRPr="00EF34BD">
              <w:rPr>
                <w:rFonts w:ascii="EC Square Sans Pro" w:hAnsi="EC Square Sans Pro" w:cstheme="minorHAnsi"/>
              </w:rPr>
              <w:t>enlargement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52B8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28D702975C434735BB5E43ECD390C90C"/>
              </w:placeholder>
              <w:showingPlcHdr/>
              <w:text/>
            </w:sdtPr>
            <w:sdtEndPr/>
            <w:sdtContent>
              <w:p w14:paraId="1B73C126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4C4282465EFE46DD9978AE4E550B5BEB"/>
              </w:placeholder>
              <w:showingPlcHdr/>
              <w:text/>
            </w:sdtPr>
            <w:sdtEndPr/>
            <w:sdtContent>
              <w:p w14:paraId="42C57FE2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C6D4F5D86FBB4075BDC08E390A467FD5"/>
              </w:placeholder>
              <w:showingPlcHdr/>
              <w:text/>
            </w:sdtPr>
            <w:sdtEndPr/>
            <w:sdtContent>
              <w:p w14:paraId="2DC7D9F8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1C2E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0C03E941CE10484DA211BAEFB4FF04AB"/>
              </w:placeholder>
              <w:showingPlcHdr/>
              <w:text/>
            </w:sdtPr>
            <w:sdtEndPr/>
            <w:sdtContent>
              <w:p w14:paraId="499F0085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4828408301F847E7A4A486509FDFE37B"/>
              </w:placeholder>
              <w:showingPlcHdr/>
              <w:text/>
            </w:sdtPr>
            <w:sdtEndPr/>
            <w:sdtContent>
              <w:p w14:paraId="73E3B7AB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4BF7EF4B29E14076872282ACBEE754FB"/>
              </w:placeholder>
              <w:showingPlcHdr/>
              <w:text/>
            </w:sdtPr>
            <w:sdtEndPr/>
            <w:sdtContent>
              <w:p w14:paraId="020A14A9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20995BB0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83785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6626A4F5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73933B52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72579D57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C09D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851707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42918309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7546165" w14:textId="77777777" w:rsidR="00124374" w:rsidRDefault="00BA35D0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B292334" w14:textId="77777777" w:rsidR="00124374" w:rsidRDefault="00BA35D0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84E9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F2CDD3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79552AC1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7303ED6" w14:textId="77777777" w:rsidR="00124374" w:rsidRDefault="00BA35D0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0E74AC4" w14:textId="77777777" w:rsidR="00124374" w:rsidRPr="008E3D42" w:rsidRDefault="00BA35D0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C35C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F18787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2CA32685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02CB0F937B0E44D195018225EECB0938"/>
              </w:placeholder>
              <w:showingPlcHdr/>
              <w:text/>
            </w:sdtPr>
            <w:sdtEndPr/>
            <w:sdtContent>
              <w:p w14:paraId="78D39279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B9A1C83C5CB44AA5B0C0DD121236DA30"/>
              </w:placeholder>
              <w:showingPlcHdr/>
              <w:text/>
            </w:sdtPr>
            <w:sdtEndPr/>
            <w:sdtContent>
              <w:p w14:paraId="67A73333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4267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1253FA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28D01C60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AB86E2ACB6D9430499F3C10541EFDDD6"/>
              </w:placeholder>
              <w:showingPlcHdr/>
              <w:text/>
            </w:sdtPr>
            <w:sdtEndPr/>
            <w:sdtContent>
              <w:p w14:paraId="6D07FD59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0D7D534263FC4D52AE44D168B80F7CC1"/>
              </w:placeholder>
              <w:showingPlcHdr/>
              <w:text/>
            </w:sdtPr>
            <w:sdtEndPr/>
            <w:sdtContent>
              <w:p w14:paraId="668F400F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365F396B" w14:textId="77777777" w:rsidR="00124374" w:rsidRDefault="00124374" w:rsidP="00124374"/>
    <w:p w14:paraId="02CDE5EC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lastRenderedPageBreak/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3A080B05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A5385" w14:textId="062351F6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3162E56B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02976A3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B8DCA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279B6975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66C7C31A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9097C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52AD8B59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77D5D65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49A42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17EE9957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5F74CDC5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1F06F5DB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69128CA0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07A9CD91" w14:textId="09A00F8D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183FD552" w14:textId="31C7ED8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31C9AE20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63E7739E" w14:textId="49B661AF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0D18CC62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414B6384" w14:textId="0DCC392A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33D8A64B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0B92F5734F0F49B98611541E716EB089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0435A71C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19587CB8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2B56460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28FAAF93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197068FC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087847F1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96CAB77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342E6ED9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745F4981" w14:textId="5C3BD652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0693CF6E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74D59928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0E44" w14:textId="77777777" w:rsidR="00124374" w:rsidRDefault="00124374" w:rsidP="00124374">
      <w:pPr>
        <w:spacing w:after="0"/>
      </w:pPr>
      <w:r>
        <w:separator/>
      </w:r>
    </w:p>
  </w:endnote>
  <w:endnote w:type="continuationSeparator" w:id="0">
    <w:p w14:paraId="27C8B338" w14:textId="77777777" w:rsidR="00124374" w:rsidRDefault="00124374" w:rsidP="00124374">
      <w:pPr>
        <w:spacing w:after="0"/>
      </w:pPr>
      <w:r>
        <w:continuationSeparator/>
      </w:r>
    </w:p>
  </w:endnote>
  <w:endnote w:type="continuationNotice" w:id="1">
    <w:p w14:paraId="2F6DE956" w14:textId="77777777" w:rsidR="00341404" w:rsidRDefault="00341404">
      <w:pPr>
        <w:spacing w:after="0"/>
      </w:pPr>
    </w:p>
  </w:endnote>
  <w:endnote w:id="2">
    <w:p w14:paraId="6F896249" w14:textId="16F780D8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048C749F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1B62B308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 xml:space="preserve">Please provide the address where you </w:t>
      </w:r>
      <w:proofErr w:type="gramStart"/>
      <w:r w:rsidRPr="00C4679C">
        <w:rPr>
          <w:rFonts w:ascii="EC Square Sans Pro" w:hAnsi="EC Square Sans Pro"/>
        </w:rPr>
        <w:t>actually live</w:t>
      </w:r>
      <w:proofErr w:type="gramEnd"/>
      <w:r w:rsidRPr="00C4679C">
        <w:rPr>
          <w:rFonts w:ascii="EC Square Sans Pro" w:hAnsi="EC Square Sans Pro"/>
        </w:rPr>
        <w:t>, i.e. where the Commission can contact you by mail.</w:t>
      </w:r>
    </w:p>
  </w:endnote>
  <w:endnote w:id="5">
    <w:p w14:paraId="347B0762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2CF6C004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 xml:space="preserve">Your diploma must be recognised by an EU educational institute or delivered by a </w:t>
      </w:r>
      <w:proofErr w:type="spellStart"/>
      <w:r w:rsidRPr="00BC6BA9">
        <w:rPr>
          <w:rFonts w:ascii="EC Square Sans Pro" w:hAnsi="EC Square Sans Pro"/>
          <w:lang w:val="en-IE"/>
        </w:rPr>
        <w:t>non-EU</w:t>
      </w:r>
      <w:proofErr w:type="spellEnd"/>
      <w:r w:rsidRPr="00BC6BA9">
        <w:rPr>
          <w:rFonts w:ascii="EC Square Sans Pro" w:hAnsi="EC Square Sans Pro"/>
          <w:lang w:val="en-IE"/>
        </w:rPr>
        <w:t xml:space="preserve">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4B29D0E1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1E3F24E0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777676BE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16B66145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6766" w14:textId="77777777" w:rsidR="00124374" w:rsidRDefault="00124374" w:rsidP="00124374">
      <w:pPr>
        <w:spacing w:after="0"/>
      </w:pPr>
      <w:r>
        <w:separator/>
      </w:r>
    </w:p>
  </w:footnote>
  <w:footnote w:type="continuationSeparator" w:id="0">
    <w:p w14:paraId="5E45C15E" w14:textId="77777777" w:rsidR="00124374" w:rsidRDefault="00124374" w:rsidP="00124374">
      <w:pPr>
        <w:spacing w:after="0"/>
      </w:pPr>
      <w:r>
        <w:continuationSeparator/>
      </w:r>
    </w:p>
  </w:footnote>
  <w:footnote w:type="continuationNotice" w:id="1">
    <w:p w14:paraId="0752BB9D" w14:textId="77777777" w:rsidR="00341404" w:rsidRDefault="0034140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4C7C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A4CC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BCD2A89" wp14:editId="48E59021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24374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3A8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2D6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03B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46EEA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35D0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99D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D768A"/>
    <w:rsid w:val="00EE4974"/>
    <w:rsid w:val="00EE4F93"/>
    <w:rsid w:val="00EE62CB"/>
    <w:rsid w:val="00EE6986"/>
    <w:rsid w:val="00EE76BB"/>
    <w:rsid w:val="00EE7D9F"/>
    <w:rsid w:val="00EF34BD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724D"/>
  <w15:chartTrackingRefBased/>
  <w15:docId w15:val="{37EA4E35-092E-4625-BFD0-D235CC8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A00A2A96D1462BB5E4FEAFEC46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F1396-81E8-4E27-BC11-D58DB9940527}"/>
      </w:docPartPr>
      <w:docPartBody>
        <w:p w:rsidR="002A2E9E" w:rsidRDefault="002A2E9E" w:rsidP="002A2E9E">
          <w:pPr>
            <w:pStyle w:val="1AA00A2A96D1462BB5E4FEAFEC464A29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E44B61AD78A24226B35DCFBCF589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04BD-FF25-4792-A9F8-FD6A96165D9B}"/>
      </w:docPartPr>
      <w:docPartBody>
        <w:p w:rsidR="002A2E9E" w:rsidRDefault="002A2E9E" w:rsidP="002A2E9E">
          <w:pPr>
            <w:pStyle w:val="E44B61AD78A24226B35DCFBCF5892C28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97B6166BB08C4F8EB5FD531D5B04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6DF0-4579-4C61-B638-2F7637B43B28}"/>
      </w:docPartPr>
      <w:docPartBody>
        <w:p w:rsidR="002A2E9E" w:rsidRDefault="002A2E9E" w:rsidP="002A2E9E">
          <w:pPr>
            <w:pStyle w:val="97B6166BB08C4F8EB5FD531D5B044067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0F43D136C166417388EE6906442D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1C6A-1EB5-46FA-BF1A-6C5A7849EEB1}"/>
      </w:docPartPr>
      <w:docPartBody>
        <w:p w:rsidR="002A2E9E" w:rsidRDefault="002A2E9E" w:rsidP="002A2E9E">
          <w:pPr>
            <w:pStyle w:val="0F43D136C166417388EE6906442DF38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4BD7FA5F0E584995A67A3AAB8859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166F-D8CC-4A1B-B903-DB449DED3AAD}"/>
      </w:docPartPr>
      <w:docPartBody>
        <w:p w:rsidR="002A2E9E" w:rsidRDefault="002A2E9E" w:rsidP="002A2E9E">
          <w:pPr>
            <w:pStyle w:val="4BD7FA5F0E584995A67A3AAB8859FA6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6672383D14A1459DACDC6FC2AE59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B94D-979E-4961-874D-83F6E5648EBC}"/>
      </w:docPartPr>
      <w:docPartBody>
        <w:p w:rsidR="002A2E9E" w:rsidRDefault="002A2E9E" w:rsidP="002A2E9E">
          <w:pPr>
            <w:pStyle w:val="6672383D14A1459DACDC6FC2AE599E8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480912F63C62437CA04361128CF03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7DE08-6FD1-499B-8C95-C5250A73EE5F}"/>
      </w:docPartPr>
      <w:docPartBody>
        <w:p w:rsidR="002A2E9E" w:rsidRDefault="002A2E9E" w:rsidP="002A2E9E">
          <w:pPr>
            <w:pStyle w:val="480912F63C62437CA04361128CF03623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BF37137956944CE8A56DCA8BE574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46239-FD52-4A56-84CC-5CCDD43940B6}"/>
      </w:docPartPr>
      <w:docPartBody>
        <w:p w:rsidR="002A2E9E" w:rsidRDefault="002A2E9E" w:rsidP="002A2E9E">
          <w:pPr>
            <w:pStyle w:val="BF37137956944CE8A56DCA8BE574E198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F8224EE87E074183ACEF7161AC22A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7FF5-78FA-47CA-8086-6BD362AB95D7}"/>
      </w:docPartPr>
      <w:docPartBody>
        <w:p w:rsidR="002A2E9E" w:rsidRDefault="002A2E9E" w:rsidP="002A2E9E">
          <w:pPr>
            <w:pStyle w:val="F8224EE87E074183ACEF7161AC22A784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28D702975C434735BB5E43ECD390C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3FEE-BABC-4943-BE57-44136F2B4475}"/>
      </w:docPartPr>
      <w:docPartBody>
        <w:p w:rsidR="002A2E9E" w:rsidRDefault="002A2E9E" w:rsidP="002A2E9E">
          <w:pPr>
            <w:pStyle w:val="28D702975C434735BB5E43ECD390C90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C4282465EFE46DD9978AE4E550B5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54082-545A-4154-9744-0A304E9FE89D}"/>
      </w:docPartPr>
      <w:docPartBody>
        <w:p w:rsidR="002A2E9E" w:rsidRDefault="002A2E9E" w:rsidP="002A2E9E">
          <w:pPr>
            <w:pStyle w:val="4C4282465EFE46DD9978AE4E550B5BE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C6D4F5D86FBB4075BDC08E390A4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4CCB-E3BE-469B-8F29-4B1D07CF5B12}"/>
      </w:docPartPr>
      <w:docPartBody>
        <w:p w:rsidR="002A2E9E" w:rsidRDefault="002A2E9E" w:rsidP="002A2E9E">
          <w:pPr>
            <w:pStyle w:val="C6D4F5D86FBB4075BDC08E390A467FD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C03E941CE10484DA211BAEFB4FF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C2FE5-1929-46FE-993D-0F41B71C2ED6}"/>
      </w:docPartPr>
      <w:docPartBody>
        <w:p w:rsidR="002A2E9E" w:rsidRDefault="002A2E9E" w:rsidP="002A2E9E">
          <w:pPr>
            <w:pStyle w:val="0C03E941CE10484DA211BAEFB4FF04A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828408301F847E7A4A486509FDF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FD22-2DD0-4136-AB74-3B1E63D27D5A}"/>
      </w:docPartPr>
      <w:docPartBody>
        <w:p w:rsidR="002A2E9E" w:rsidRDefault="002A2E9E" w:rsidP="002A2E9E">
          <w:pPr>
            <w:pStyle w:val="4828408301F847E7A4A486509FDFE37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BF7EF4B29E14076872282ACBEE75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5368-896C-4674-B33B-897481A69604}"/>
      </w:docPartPr>
      <w:docPartBody>
        <w:p w:rsidR="002A2E9E" w:rsidRDefault="002A2E9E" w:rsidP="002A2E9E">
          <w:pPr>
            <w:pStyle w:val="4BF7EF4B29E14076872282ACBEE754F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2CB0F937B0E44D195018225EECB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A0A77-8BF2-47EA-9A2E-585F766A741E}"/>
      </w:docPartPr>
      <w:docPartBody>
        <w:p w:rsidR="002A2E9E" w:rsidRDefault="002A2E9E" w:rsidP="002A2E9E">
          <w:pPr>
            <w:pStyle w:val="02CB0F937B0E44D195018225EECB093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B9A1C83C5CB44AA5B0C0DD121236D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CD843-FDAC-4B5D-8257-6D7146A92D8A}"/>
      </w:docPartPr>
      <w:docPartBody>
        <w:p w:rsidR="002A2E9E" w:rsidRDefault="002A2E9E" w:rsidP="002A2E9E">
          <w:pPr>
            <w:pStyle w:val="B9A1C83C5CB44AA5B0C0DD121236DA3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AB86E2ACB6D9430499F3C10541EFD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A483-DFF2-4F6B-B265-4E84EE685BCF}"/>
      </w:docPartPr>
      <w:docPartBody>
        <w:p w:rsidR="002A2E9E" w:rsidRDefault="002A2E9E" w:rsidP="002A2E9E">
          <w:pPr>
            <w:pStyle w:val="AB86E2ACB6D9430499F3C10541EFDDD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0D7D534263FC4D52AE44D168B80F7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BA73F-108E-4325-B1B8-B89A8BB1B597}"/>
      </w:docPartPr>
      <w:docPartBody>
        <w:p w:rsidR="002A2E9E" w:rsidRDefault="002A2E9E" w:rsidP="002A2E9E">
          <w:pPr>
            <w:pStyle w:val="0D7D534263FC4D52AE44D168B80F7CC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0B92F5734F0F49B98611541E716EB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85C20-3646-430F-82BF-2E2FB3F74740}"/>
      </w:docPartPr>
      <w:docPartBody>
        <w:p w:rsidR="002A2E9E" w:rsidRDefault="002A2E9E" w:rsidP="002A2E9E">
          <w:pPr>
            <w:pStyle w:val="0B92F5734F0F49B98611541E716EB089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9E"/>
    <w:rsid w:val="00123FB7"/>
    <w:rsid w:val="002A2E9E"/>
    <w:rsid w:val="003330A9"/>
    <w:rsid w:val="00411268"/>
    <w:rsid w:val="004C32D6"/>
    <w:rsid w:val="00504180"/>
    <w:rsid w:val="00E00846"/>
    <w:rsid w:val="00E2799D"/>
    <w:rsid w:val="00E76928"/>
    <w:rsid w:val="00F0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2A2E9E"/>
    <w:rPr>
      <w:color w:val="288061"/>
    </w:rPr>
  </w:style>
  <w:style w:type="paragraph" w:customStyle="1" w:styleId="1AA00A2A96D1462BB5E4FEAFEC464A29">
    <w:name w:val="1AA00A2A96D1462BB5E4FEAFEC464A29"/>
    <w:rsid w:val="002A2E9E"/>
  </w:style>
  <w:style w:type="paragraph" w:customStyle="1" w:styleId="E44B61AD78A24226B35DCFBCF5892C28">
    <w:name w:val="E44B61AD78A24226B35DCFBCF5892C28"/>
    <w:rsid w:val="002A2E9E"/>
  </w:style>
  <w:style w:type="paragraph" w:customStyle="1" w:styleId="97B6166BB08C4F8EB5FD531D5B044067">
    <w:name w:val="97B6166BB08C4F8EB5FD531D5B044067"/>
    <w:rsid w:val="002A2E9E"/>
  </w:style>
  <w:style w:type="paragraph" w:customStyle="1" w:styleId="0F43D136C166417388EE6906442DF383">
    <w:name w:val="0F43D136C166417388EE6906442DF383"/>
    <w:rsid w:val="002A2E9E"/>
  </w:style>
  <w:style w:type="paragraph" w:customStyle="1" w:styleId="4BD7FA5F0E584995A67A3AAB8859FA6F">
    <w:name w:val="4BD7FA5F0E584995A67A3AAB8859FA6F"/>
    <w:rsid w:val="002A2E9E"/>
  </w:style>
  <w:style w:type="paragraph" w:customStyle="1" w:styleId="6672383D14A1459DACDC6FC2AE599E8B">
    <w:name w:val="6672383D14A1459DACDC6FC2AE599E8B"/>
    <w:rsid w:val="002A2E9E"/>
  </w:style>
  <w:style w:type="paragraph" w:customStyle="1" w:styleId="480912F63C62437CA04361128CF03623">
    <w:name w:val="480912F63C62437CA04361128CF03623"/>
    <w:rsid w:val="002A2E9E"/>
  </w:style>
  <w:style w:type="paragraph" w:customStyle="1" w:styleId="BF37137956944CE8A56DCA8BE574E198">
    <w:name w:val="BF37137956944CE8A56DCA8BE574E198"/>
    <w:rsid w:val="002A2E9E"/>
  </w:style>
  <w:style w:type="paragraph" w:customStyle="1" w:styleId="F8224EE87E074183ACEF7161AC22A784">
    <w:name w:val="F8224EE87E074183ACEF7161AC22A784"/>
    <w:rsid w:val="002A2E9E"/>
  </w:style>
  <w:style w:type="paragraph" w:customStyle="1" w:styleId="28D702975C434735BB5E43ECD390C90C">
    <w:name w:val="28D702975C434735BB5E43ECD390C90C"/>
    <w:rsid w:val="002A2E9E"/>
  </w:style>
  <w:style w:type="paragraph" w:customStyle="1" w:styleId="4C4282465EFE46DD9978AE4E550B5BEB">
    <w:name w:val="4C4282465EFE46DD9978AE4E550B5BEB"/>
    <w:rsid w:val="002A2E9E"/>
  </w:style>
  <w:style w:type="paragraph" w:customStyle="1" w:styleId="C6D4F5D86FBB4075BDC08E390A467FD5">
    <w:name w:val="C6D4F5D86FBB4075BDC08E390A467FD5"/>
    <w:rsid w:val="002A2E9E"/>
  </w:style>
  <w:style w:type="paragraph" w:customStyle="1" w:styleId="0C03E941CE10484DA211BAEFB4FF04AB">
    <w:name w:val="0C03E941CE10484DA211BAEFB4FF04AB"/>
    <w:rsid w:val="002A2E9E"/>
  </w:style>
  <w:style w:type="paragraph" w:customStyle="1" w:styleId="4828408301F847E7A4A486509FDFE37B">
    <w:name w:val="4828408301F847E7A4A486509FDFE37B"/>
    <w:rsid w:val="002A2E9E"/>
  </w:style>
  <w:style w:type="paragraph" w:customStyle="1" w:styleId="4BF7EF4B29E14076872282ACBEE754FB">
    <w:name w:val="4BF7EF4B29E14076872282ACBEE754FB"/>
    <w:rsid w:val="002A2E9E"/>
  </w:style>
  <w:style w:type="paragraph" w:customStyle="1" w:styleId="02CB0F937B0E44D195018225EECB0938">
    <w:name w:val="02CB0F937B0E44D195018225EECB0938"/>
    <w:rsid w:val="002A2E9E"/>
  </w:style>
  <w:style w:type="paragraph" w:customStyle="1" w:styleId="B9A1C83C5CB44AA5B0C0DD121236DA30">
    <w:name w:val="B9A1C83C5CB44AA5B0C0DD121236DA30"/>
    <w:rsid w:val="002A2E9E"/>
  </w:style>
  <w:style w:type="paragraph" w:customStyle="1" w:styleId="AB86E2ACB6D9430499F3C10541EFDDD6">
    <w:name w:val="AB86E2ACB6D9430499F3C10541EFDDD6"/>
    <w:rsid w:val="002A2E9E"/>
  </w:style>
  <w:style w:type="paragraph" w:customStyle="1" w:styleId="0D7D534263FC4D52AE44D168B80F7CC1">
    <w:name w:val="0D7D534263FC4D52AE44D168B80F7CC1"/>
    <w:rsid w:val="002A2E9E"/>
  </w:style>
  <w:style w:type="paragraph" w:customStyle="1" w:styleId="0B92F5734F0F49B98611541E716EB089">
    <w:name w:val="0B92F5734F0F49B98611541E716EB089"/>
    <w:rsid w:val="002A2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Props1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32394-380E-4E14-977F-68CE86E8077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f34a3906-e2fe-45dd-be63-435c8762400b"/>
    <ds:schemaRef ds:uri="98d0db33-2160-4be2-935e-c519e0481f3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application form TA AD- EN_ENEST.C_jobID_472746.dotx</Template>
  <TotalTime>0</TotalTime>
  <Pages>4</Pages>
  <Words>553</Words>
  <Characters>3155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publication_TA - Single application form_EN</vt:lpstr>
    </vt:vector>
  </TitlesOfParts>
  <Company>European Commission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CHERIF Sabrina (HR)</dc:creator>
  <cp:keywords/>
  <dc:description/>
  <cp:lastModifiedBy>PESANT Marianne (HR)</cp:lastModifiedBy>
  <cp:revision>2</cp:revision>
  <cp:lastPrinted>2025-02-19T09:47:00Z</cp:lastPrinted>
  <dcterms:created xsi:type="dcterms:W3CDTF">2025-06-19T13:28:00Z</dcterms:created>
  <dcterms:modified xsi:type="dcterms:W3CDTF">2025-06-19T13:28:00Z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