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BFFE" w14:textId="77777777" w:rsidR="00124374" w:rsidRDefault="00E62944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42019465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C84A354026F24402A2C6356AF1F303FA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63F17AD1" w14:textId="77777777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E6294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633FB1" w:rsidRPr="00E6294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S</w:t>
                </w:r>
                <w:r w:rsidRPr="00E6294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G/COM/202</w:t>
                </w:r>
                <w:r w:rsidR="00633FB1" w:rsidRPr="00E6294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E6294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633FB1" w:rsidRPr="00E6294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1209</w:t>
                </w:r>
              </w:p>
            </w:tc>
          </w:sdtContent>
        </w:sdt>
      </w:tr>
    </w:tbl>
    <w:p w14:paraId="51A6B2D1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10E85B52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07086DAB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0326EAC0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6963E926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38F45832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3D041482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752E38CD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998FD787059E4070B0F4753E10A5E464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60939026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180DE23D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FBF3C6FD6D96486791F563676C13F01E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67AD0F3B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2F7E98F4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0945FFAB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5D6E0BE0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1CA7886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1E10B504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AB7B4197A6C349DE8DF60228DB96F8F6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26BE8E2D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77611D66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8A7ABE08B16D4A9DAC1B9C88AAD081FC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63B1D614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386E9934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BC097468864A4908A79ED672B7F5C5CF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05F834DD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7113B32D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1FD0CC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63E11712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4D3EFE62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04B1D537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54D49C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5EF55010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6147AC2ECC2B41089591F9F5439F7E94"/>
              </w:placeholder>
              <w:showingPlcHdr/>
              <w:text/>
            </w:sdtPr>
            <w:sdtEndPr/>
            <w:sdtContent>
              <w:p w14:paraId="1BCDB06C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3CF5E871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B9D809A2AC2644F08A9F5B5348CDA67D"/>
              </w:placeholder>
              <w:showingPlcHdr/>
              <w:text/>
            </w:sdtPr>
            <w:sdtEndPr/>
            <w:sdtContent>
              <w:p w14:paraId="40E2FC49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491828D0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040D63F6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10C0884C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45397A5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12F02A42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585F550503824E05B4ADEFD762F21670"/>
              </w:placeholder>
              <w:showingPlcHdr/>
              <w:text/>
            </w:sdtPr>
            <w:sdtEndPr/>
            <w:sdtContent>
              <w:p w14:paraId="3EE28409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5E03D60E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291E96A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52B44D44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6A0507A9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78012077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5437B3FF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5E476579" w14:textId="77777777" w:rsidR="00124374" w:rsidRDefault="00124374" w:rsidP="00124374"/>
    <w:p w14:paraId="740CB0B1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25E3590F" w14:textId="77777777" w:rsidR="00124374" w:rsidRPr="00287F8D" w:rsidRDefault="00E62944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1DDC5783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4CEC0837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605DF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758811C0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30EA5EF0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03F568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1223AE6D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2A48F3F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4BC3BE84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2F70B6DB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5AFA0326" w14:textId="77777777" w:rsidTr="00A35939">
              <w:tc>
                <w:tcPr>
                  <w:tcW w:w="4106" w:type="dxa"/>
                </w:tcPr>
                <w:p w14:paraId="7DE74E48" w14:textId="77777777" w:rsidR="00EE6986" w:rsidRDefault="00E6294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2DB31353" w14:textId="77777777" w:rsidR="00EE6986" w:rsidRDefault="00E6294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49F911AC" w14:textId="77777777" w:rsidR="00EE6986" w:rsidRDefault="00E6294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7327C800" w14:textId="77777777" w:rsidR="00EE6986" w:rsidRDefault="00E6294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5830A401" w14:textId="77777777" w:rsidR="00EE6986" w:rsidRDefault="00E62944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5D10ABE1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639EB7B2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4457C0B1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2F67951E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DEF96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CF249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52C117D8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06364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5C81C7EC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F8558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F0B6E4B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4492E752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253358B6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C9841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9C6D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DD5AF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B8187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4E1B2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3C298155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EF8F0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7199FE80" w14:textId="5E60B25A" w:rsidR="00124374" w:rsidRPr="008E3D42" w:rsidRDefault="00E6294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How many of these years are in the field of institution decision-making and support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5677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F9B521A7313A4B59894A5FA106B234E5"/>
              </w:placeholder>
              <w:showingPlcHdr/>
              <w:text/>
            </w:sdtPr>
            <w:sdtEndPr/>
            <w:sdtContent>
              <w:p w14:paraId="1F1E261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0A2E21AAD9BF40B797B5A6981F09E311"/>
              </w:placeholder>
              <w:showingPlcHdr/>
              <w:text/>
            </w:sdtPr>
            <w:sdtEndPr/>
            <w:sdtContent>
              <w:p w14:paraId="62A89B4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795A8301" w14:textId="6994C3BC" w:rsidR="00124374" w:rsidRPr="00AF6DEF" w:rsidRDefault="00124374" w:rsidP="00E62944">
            <w:pPr>
              <w:spacing w:after="360" w:line="240" w:lineRule="atLeast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0B9B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6C0F49AC8F554F3C90A8DE41772E5A15"/>
              </w:placeholder>
              <w:showingPlcHdr/>
              <w:text/>
            </w:sdtPr>
            <w:sdtEndPr/>
            <w:sdtContent>
              <w:p w14:paraId="39C29BF2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A52BB2AE931F4C8280B7D75153D4D9CC"/>
              </w:placeholder>
              <w:showingPlcHdr/>
              <w:text/>
            </w:sdtPr>
            <w:sdtEndPr/>
            <w:sdtContent>
              <w:p w14:paraId="79E5584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6E793D17" w14:textId="44010696" w:rsidR="00124374" w:rsidRPr="00AF6DEF" w:rsidRDefault="00124374" w:rsidP="00E62944">
            <w:pPr>
              <w:spacing w:after="360" w:line="240" w:lineRule="atLeast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</w:tr>
      <w:tr w:rsidR="00124374" w:rsidRPr="00C4679C" w14:paraId="3A1BA3B5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37BF6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60C75D4A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5B52C050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10A8B480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15A8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199F60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2A816635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13AC10B" w14:textId="77777777" w:rsidR="00124374" w:rsidRDefault="00E6294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60C88E8" w14:textId="77777777" w:rsidR="00124374" w:rsidRDefault="00E6294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CF1D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205A7FC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2E0A25D8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65AAB42" w14:textId="77777777" w:rsidR="00124374" w:rsidRDefault="00E6294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F68E102" w14:textId="77777777" w:rsidR="00124374" w:rsidRPr="008E3D42" w:rsidRDefault="00E6294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D085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E86640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74B71EC7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E084D9ADFE684EB38951D22CFF85C0DF"/>
              </w:placeholder>
              <w:showingPlcHdr/>
              <w:text/>
            </w:sdtPr>
            <w:sdtEndPr/>
            <w:sdtContent>
              <w:p w14:paraId="30249CC6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15E36D5152B64929ACE39D5B547A42CD"/>
              </w:placeholder>
              <w:showingPlcHdr/>
              <w:text/>
            </w:sdtPr>
            <w:sdtEndPr/>
            <w:sdtContent>
              <w:p w14:paraId="079F21BD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DFFE9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5AF8CF3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5ABF1121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6B22B2CD302F4D25A05E5F8150341AF6"/>
              </w:placeholder>
              <w:showingPlcHdr/>
              <w:text/>
            </w:sdtPr>
            <w:sdtEndPr/>
            <w:sdtContent>
              <w:p w14:paraId="6F010A6F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2339216A501A42C8ACEB17025D426E32"/>
              </w:placeholder>
              <w:showingPlcHdr/>
              <w:text/>
            </w:sdtPr>
            <w:sdtEndPr/>
            <w:sdtContent>
              <w:p w14:paraId="15FA304C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51643743" w14:textId="77777777" w:rsidR="00124374" w:rsidRDefault="00124374" w:rsidP="00124374"/>
    <w:p w14:paraId="0CA8DD62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4F9802A2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1BC7D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05E8D09E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2E9A3008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9D466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F4614D6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7BF572CC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17806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40D66535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9C24EA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2066E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09FD696E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0E50C852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4C21AF3B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434C422D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5F9386B9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39A440E6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6D5A7B4A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4338A784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6F7F4080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7FDA6EA0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62F42E72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163038BF1843439DBB680A0D80645305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79D2E157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2A1BB221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38D68A5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2DA3BABD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4CA6C792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3543050E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725BBD5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7D3FAEC3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0F206155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6842C255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64262984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7015" w14:textId="77777777" w:rsidR="00E62944" w:rsidRDefault="00E62944" w:rsidP="00124374">
      <w:pPr>
        <w:spacing w:after="0"/>
      </w:pPr>
      <w:r>
        <w:separator/>
      </w:r>
    </w:p>
  </w:endnote>
  <w:endnote w:type="continuationSeparator" w:id="0">
    <w:p w14:paraId="35FE8CDE" w14:textId="77777777" w:rsidR="00E62944" w:rsidRDefault="00E62944" w:rsidP="00124374">
      <w:pPr>
        <w:spacing w:after="0"/>
      </w:pPr>
      <w:r>
        <w:continuationSeparator/>
      </w:r>
    </w:p>
  </w:endnote>
  <w:endnote w:type="continuationNotice" w:id="1">
    <w:p w14:paraId="18D4675D" w14:textId="77777777" w:rsidR="00E62944" w:rsidRDefault="00E62944">
      <w:pPr>
        <w:spacing w:after="0"/>
      </w:pPr>
    </w:p>
  </w:endnote>
  <w:endnote w:id="2">
    <w:p w14:paraId="55349E69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5EAE0B14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55EBFA32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58EA3AA3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2CD85D54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03811864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0A9162A3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0681C46F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3B599929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0250" w14:textId="77777777" w:rsidR="00E62944" w:rsidRDefault="00E62944" w:rsidP="00124374">
      <w:pPr>
        <w:spacing w:after="0"/>
      </w:pPr>
      <w:r>
        <w:separator/>
      </w:r>
    </w:p>
  </w:footnote>
  <w:footnote w:type="continuationSeparator" w:id="0">
    <w:p w14:paraId="3A291162" w14:textId="77777777" w:rsidR="00E62944" w:rsidRDefault="00E62944" w:rsidP="00124374">
      <w:pPr>
        <w:spacing w:after="0"/>
      </w:pPr>
      <w:r>
        <w:continuationSeparator/>
      </w:r>
    </w:p>
  </w:footnote>
  <w:footnote w:type="continuationNotice" w:id="1">
    <w:p w14:paraId="317FC9EB" w14:textId="77777777" w:rsidR="00E62944" w:rsidRDefault="00E629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C692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6AEF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2BC701F" wp14:editId="1225F4FF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62944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0E80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3561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3FB1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2944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8072"/>
  <w15:chartTrackingRefBased/>
  <w15:docId w15:val="{0421E18D-FF79-4E9D-9AF1-52D74B84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MMON\SECTOR1\Geo%20balance%20-%20external%20publications\Open%20publications_to%20be%20filed%20by%20DG\SG\COM%202025%201209\Annex%202%20-%20Single%20application%20form%20TA%20-%20EN%2014012025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4A354026F24402A2C6356AF1F30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E53C-5587-4037-BF35-FE2413342A98}"/>
      </w:docPartPr>
      <w:docPartBody>
        <w:p w:rsidR="00DA755A" w:rsidRDefault="00DA755A">
          <w:pPr>
            <w:pStyle w:val="C84A354026F24402A2C6356AF1F303FA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998FD787059E4070B0F4753E10A5E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97B5A-1059-441E-B9E2-1A10611E69B7}"/>
      </w:docPartPr>
      <w:docPartBody>
        <w:p w:rsidR="00DA755A" w:rsidRDefault="00DA755A">
          <w:pPr>
            <w:pStyle w:val="998FD787059E4070B0F4753E10A5E464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FBF3C6FD6D96486791F563676C13F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272E-10C0-491F-86DF-19ED3E9D217E}"/>
      </w:docPartPr>
      <w:docPartBody>
        <w:p w:rsidR="00DA755A" w:rsidRDefault="00DA755A">
          <w:pPr>
            <w:pStyle w:val="FBF3C6FD6D96486791F563676C13F01E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AB7B4197A6C349DE8DF60228DB96F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83F62-1993-47BF-BC77-F90D638B6840}"/>
      </w:docPartPr>
      <w:docPartBody>
        <w:p w:rsidR="00DA755A" w:rsidRDefault="00DA755A">
          <w:pPr>
            <w:pStyle w:val="AB7B4197A6C349DE8DF60228DB96F8F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8A7ABE08B16D4A9DAC1B9C88AAD0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D6966-0473-40FD-8D94-C051CABF653F}"/>
      </w:docPartPr>
      <w:docPartBody>
        <w:p w:rsidR="00DA755A" w:rsidRDefault="00DA755A">
          <w:pPr>
            <w:pStyle w:val="8A7ABE08B16D4A9DAC1B9C88AAD081F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BC097468864A4908A79ED672B7F5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08C47-213B-4D3C-807C-E1C165892A19}"/>
      </w:docPartPr>
      <w:docPartBody>
        <w:p w:rsidR="00DA755A" w:rsidRDefault="00DA755A">
          <w:pPr>
            <w:pStyle w:val="BC097468864A4908A79ED672B7F5C5C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6147AC2ECC2B41089591F9F5439F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E2BD2-A2E5-47CF-A664-14E963EABDF3}"/>
      </w:docPartPr>
      <w:docPartBody>
        <w:p w:rsidR="00DA755A" w:rsidRDefault="00DA755A">
          <w:pPr>
            <w:pStyle w:val="6147AC2ECC2B41089591F9F5439F7E94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B9D809A2AC2644F08A9F5B5348CD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93265-AEAD-4E1F-9E32-899DF5462381}"/>
      </w:docPartPr>
      <w:docPartBody>
        <w:p w:rsidR="00DA755A" w:rsidRDefault="00DA755A">
          <w:pPr>
            <w:pStyle w:val="B9D809A2AC2644F08A9F5B5348CDA67D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585F550503824E05B4ADEFD762F2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71AB-782D-4897-BD44-54BF613ACE9E}"/>
      </w:docPartPr>
      <w:docPartBody>
        <w:p w:rsidR="00DA755A" w:rsidRDefault="00DA755A">
          <w:pPr>
            <w:pStyle w:val="585F550503824E05B4ADEFD762F21670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F9B521A7313A4B59894A5FA106B2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0A78-7771-4D4F-9BAB-293A3493FCB7}"/>
      </w:docPartPr>
      <w:docPartBody>
        <w:p w:rsidR="00DA755A" w:rsidRDefault="00DA755A">
          <w:pPr>
            <w:pStyle w:val="F9B521A7313A4B59894A5FA106B234E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A2E21AAD9BF40B797B5A6981F09E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6A2A6-551B-498A-9C79-8B4042045188}"/>
      </w:docPartPr>
      <w:docPartBody>
        <w:p w:rsidR="00DA755A" w:rsidRDefault="00DA755A">
          <w:pPr>
            <w:pStyle w:val="0A2E21AAD9BF40B797B5A6981F09E31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C0F49AC8F554F3C90A8DE41772E5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5789B-5110-46B6-9829-4176BC88ADA4}"/>
      </w:docPartPr>
      <w:docPartBody>
        <w:p w:rsidR="00DA755A" w:rsidRDefault="00DA755A">
          <w:pPr>
            <w:pStyle w:val="6C0F49AC8F554F3C90A8DE41772E5A1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52BB2AE931F4C8280B7D75153D4D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0003A-CE96-4D1E-BF18-B31DC95E1DD9}"/>
      </w:docPartPr>
      <w:docPartBody>
        <w:p w:rsidR="00DA755A" w:rsidRDefault="00DA755A">
          <w:pPr>
            <w:pStyle w:val="A52BB2AE931F4C8280B7D75153D4D9C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E084D9ADFE684EB38951D22CFF85C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5C0D-DAC5-459C-B709-A8DED9D0748F}"/>
      </w:docPartPr>
      <w:docPartBody>
        <w:p w:rsidR="00DA755A" w:rsidRDefault="00DA755A">
          <w:pPr>
            <w:pStyle w:val="E084D9ADFE684EB38951D22CFF85C0D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5E36D5152B64929ACE39D5B547A4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9D7B-FBDD-473D-8F94-D5908B983D94}"/>
      </w:docPartPr>
      <w:docPartBody>
        <w:p w:rsidR="00DA755A" w:rsidRDefault="00DA755A">
          <w:pPr>
            <w:pStyle w:val="15E36D5152B64929ACE39D5B547A42CD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B22B2CD302F4D25A05E5F815034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5A00-E6CF-4CFF-A56C-CBC13F371D3E}"/>
      </w:docPartPr>
      <w:docPartBody>
        <w:p w:rsidR="00DA755A" w:rsidRDefault="00DA755A">
          <w:pPr>
            <w:pStyle w:val="6B22B2CD302F4D25A05E5F8150341AF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2339216A501A42C8ACEB17025D42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C515C-ACC8-44BD-90F2-0FBB25DE973F}"/>
      </w:docPartPr>
      <w:docPartBody>
        <w:p w:rsidR="00DA755A" w:rsidRDefault="00DA755A">
          <w:pPr>
            <w:pStyle w:val="2339216A501A42C8ACEB17025D426E3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163038BF1843439DBB680A0D8064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1909-4B47-4542-A1C9-B7C2922153A2}"/>
      </w:docPartPr>
      <w:docPartBody>
        <w:p w:rsidR="00DA755A" w:rsidRDefault="00DA755A">
          <w:pPr>
            <w:pStyle w:val="163038BF1843439DBB680A0D80645305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5A"/>
    <w:rsid w:val="001D0E80"/>
    <w:rsid w:val="00D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DA755A"/>
    <w:rPr>
      <w:color w:val="288061"/>
    </w:rPr>
  </w:style>
  <w:style w:type="paragraph" w:customStyle="1" w:styleId="C84A354026F24402A2C6356AF1F303FA">
    <w:name w:val="C84A354026F24402A2C6356AF1F303FA"/>
  </w:style>
  <w:style w:type="paragraph" w:customStyle="1" w:styleId="998FD787059E4070B0F4753E10A5E464">
    <w:name w:val="998FD787059E4070B0F4753E10A5E464"/>
  </w:style>
  <w:style w:type="paragraph" w:customStyle="1" w:styleId="FBF3C6FD6D96486791F563676C13F01E">
    <w:name w:val="FBF3C6FD6D96486791F563676C13F01E"/>
  </w:style>
  <w:style w:type="paragraph" w:customStyle="1" w:styleId="AB7B4197A6C349DE8DF60228DB96F8F6">
    <w:name w:val="AB7B4197A6C349DE8DF60228DB96F8F6"/>
  </w:style>
  <w:style w:type="paragraph" w:customStyle="1" w:styleId="8A7ABE08B16D4A9DAC1B9C88AAD081FC">
    <w:name w:val="8A7ABE08B16D4A9DAC1B9C88AAD081FC"/>
  </w:style>
  <w:style w:type="paragraph" w:customStyle="1" w:styleId="BC097468864A4908A79ED672B7F5C5CF">
    <w:name w:val="BC097468864A4908A79ED672B7F5C5CF"/>
  </w:style>
  <w:style w:type="paragraph" w:customStyle="1" w:styleId="6147AC2ECC2B41089591F9F5439F7E94">
    <w:name w:val="6147AC2ECC2B41089591F9F5439F7E94"/>
  </w:style>
  <w:style w:type="paragraph" w:customStyle="1" w:styleId="B9D809A2AC2644F08A9F5B5348CDA67D">
    <w:name w:val="B9D809A2AC2644F08A9F5B5348CDA67D"/>
  </w:style>
  <w:style w:type="paragraph" w:customStyle="1" w:styleId="585F550503824E05B4ADEFD762F21670">
    <w:name w:val="585F550503824E05B4ADEFD762F21670"/>
  </w:style>
  <w:style w:type="paragraph" w:customStyle="1" w:styleId="F9B521A7313A4B59894A5FA106B234E5">
    <w:name w:val="F9B521A7313A4B59894A5FA106B234E5"/>
  </w:style>
  <w:style w:type="paragraph" w:customStyle="1" w:styleId="0A2E21AAD9BF40B797B5A6981F09E311">
    <w:name w:val="0A2E21AAD9BF40B797B5A6981F09E311"/>
  </w:style>
  <w:style w:type="paragraph" w:customStyle="1" w:styleId="BD45067BEE1A4240ACC2A1B0BC7A51B9">
    <w:name w:val="BD45067BEE1A4240ACC2A1B0BC7A51B9"/>
  </w:style>
  <w:style w:type="paragraph" w:customStyle="1" w:styleId="6C0F49AC8F554F3C90A8DE41772E5A15">
    <w:name w:val="6C0F49AC8F554F3C90A8DE41772E5A15"/>
  </w:style>
  <w:style w:type="paragraph" w:customStyle="1" w:styleId="A52BB2AE931F4C8280B7D75153D4D9CC">
    <w:name w:val="A52BB2AE931F4C8280B7D75153D4D9CC"/>
  </w:style>
  <w:style w:type="paragraph" w:customStyle="1" w:styleId="54D36CED26B241E298592B93A1EEB0EB">
    <w:name w:val="54D36CED26B241E298592B93A1EEB0EB"/>
  </w:style>
  <w:style w:type="paragraph" w:customStyle="1" w:styleId="E084D9ADFE684EB38951D22CFF85C0DF">
    <w:name w:val="E084D9ADFE684EB38951D22CFF85C0DF"/>
  </w:style>
  <w:style w:type="paragraph" w:customStyle="1" w:styleId="15E36D5152B64929ACE39D5B547A42CD">
    <w:name w:val="15E36D5152B64929ACE39D5B547A42CD"/>
  </w:style>
  <w:style w:type="paragraph" w:customStyle="1" w:styleId="6B22B2CD302F4D25A05E5F8150341AF6">
    <w:name w:val="6B22B2CD302F4D25A05E5F8150341AF6"/>
  </w:style>
  <w:style w:type="paragraph" w:customStyle="1" w:styleId="2339216A501A42C8ACEB17025D426E32">
    <w:name w:val="2339216A501A42C8ACEB17025D426E32"/>
  </w:style>
  <w:style w:type="paragraph" w:customStyle="1" w:styleId="163038BF1843439DBB680A0D80645305">
    <w:name w:val="163038BF1843439DBB680A0D80645305"/>
  </w:style>
  <w:style w:type="paragraph" w:customStyle="1" w:styleId="738F7D2D5292462CBEDD487777B602B3">
    <w:name w:val="738F7D2D5292462CBEDD487777B602B3"/>
    <w:rsid w:val="00DA755A"/>
  </w:style>
  <w:style w:type="paragraph" w:customStyle="1" w:styleId="30F6C9838F874E19844E1A05FC573FB1">
    <w:name w:val="30F6C9838F874E19844E1A05FC573FB1"/>
    <w:rsid w:val="00DA755A"/>
  </w:style>
  <w:style w:type="paragraph" w:customStyle="1" w:styleId="3F2C5E9DC98444DE9B9D18C1729B04EE">
    <w:name w:val="3F2C5E9DC98444DE9B9D18C1729B04EE"/>
    <w:rsid w:val="00DA755A"/>
  </w:style>
  <w:style w:type="paragraph" w:customStyle="1" w:styleId="F74DDA70E23C437194C8D81F28EE6982">
    <w:name w:val="F74DDA70E23C437194C8D81F28EE6982"/>
    <w:rsid w:val="00DA755A"/>
  </w:style>
  <w:style w:type="paragraph" w:customStyle="1" w:styleId="E00A426B93D947E1B553185269DA8D3B">
    <w:name w:val="E00A426B93D947E1B553185269DA8D3B"/>
    <w:rsid w:val="00DA755A"/>
  </w:style>
  <w:style w:type="paragraph" w:customStyle="1" w:styleId="4BC4E528BD8B40E7B6FC36AA4F379F4D">
    <w:name w:val="4BC4E528BD8B40E7B6FC36AA4F379F4D"/>
    <w:rsid w:val="00DA755A"/>
  </w:style>
  <w:style w:type="paragraph" w:customStyle="1" w:styleId="B179261C765D472BA339D752D8C223DD">
    <w:name w:val="B179261C765D472BA339D752D8C223DD"/>
    <w:rsid w:val="00DA755A"/>
  </w:style>
  <w:style w:type="paragraph" w:customStyle="1" w:styleId="600FBEEC66714688AD5DC5A4C15083F5">
    <w:name w:val="600FBEEC66714688AD5DC5A4C15083F5"/>
    <w:rsid w:val="00DA755A"/>
  </w:style>
  <w:style w:type="paragraph" w:customStyle="1" w:styleId="95ED9421A97C49B8A59DBD9069A5A5B5">
    <w:name w:val="95ED9421A97C49B8A59DBD9069A5A5B5"/>
    <w:rsid w:val="00DA755A"/>
  </w:style>
  <w:style w:type="paragraph" w:customStyle="1" w:styleId="E1DCD633CF74482CB87C614DE54675CB">
    <w:name w:val="E1DCD633CF74482CB87C614DE54675CB"/>
    <w:rsid w:val="00DA7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Props1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- EN 14012025_final</Template>
  <TotalTime>3</TotalTime>
  <Pages>4</Pages>
  <Words>601</Words>
  <Characters>3061</Characters>
  <Application>Microsoft Office Word</Application>
  <DocSecurity>0</DocSecurity>
  <Lines>170</Lines>
  <Paragraphs>98</Paragraphs>
  <ScaleCrop>false</ScaleCrop>
  <Company>European Commission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HUMBERT Camille (HR)</dc:creator>
  <cp:keywords/>
  <dc:description/>
  <cp:lastModifiedBy>HUMBERT Camille (HR)</cp:lastModifiedBy>
  <cp:revision>1</cp:revision>
  <cp:lastPrinted>2025-02-19T09:47:00Z</cp:lastPrinted>
  <dcterms:created xsi:type="dcterms:W3CDTF">2025-06-23T12:59:00Z</dcterms:created>
  <dcterms:modified xsi:type="dcterms:W3CDTF">2025-06-23T13:02:00Z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