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39E1" w14:textId="77777777" w:rsidR="00124374" w:rsidRDefault="002D573D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4437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124374" w:rsidRPr="00A42175" w14:paraId="54A0EFE9" w14:textId="77777777" w:rsidTr="00341404"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1AA00A2A96D1462BB5E4FEAFEC464A29"/>
            </w:placeholder>
            <w:text/>
          </w:sdtPr>
          <w:sdtEndPr/>
          <w:sdtContent>
            <w:tc>
              <w:tcPr>
                <w:tcW w:w="4437" w:type="dxa"/>
                <w:tcBorders>
                  <w:bottom w:val="single" w:sz="4" w:space="0" w:color="auto"/>
                </w:tcBorders>
                <w:vAlign w:val="center"/>
              </w:tcPr>
              <w:p w14:paraId="6F7E2010" w14:textId="21AFDC8A" w:rsidR="00124374" w:rsidRPr="00A42175" w:rsidRDefault="00124374" w:rsidP="00341404">
                <w:pPr>
                  <w:rPr>
                    <w:rFonts w:asciiTheme="minorHAnsi" w:hAnsiTheme="minorHAnsi" w:cstheme="minorHAnsi"/>
                    <w:color w:val="F2F2F2" w:themeColor="background1" w:themeShade="F2"/>
                    <w:highlight w:val="lightGray"/>
                    <w:lang w:val="en-IE"/>
                  </w:rPr>
                </w:pPr>
                <w:r w:rsidRPr="002D573D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Selection ref</w:t>
                </w:r>
                <w:r w:rsidR="002D573D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.</w:t>
                </w:r>
                <w:r w:rsidRPr="002D573D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 xml:space="preserve">: </w:t>
                </w:r>
                <w:r w:rsidR="00D709FF" w:rsidRPr="002D573D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MARE</w:t>
                </w:r>
                <w:r w:rsidRPr="002D573D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/COM/202</w:t>
                </w:r>
                <w:r w:rsidR="00D709FF" w:rsidRPr="002D573D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5</w:t>
                </w:r>
                <w:r w:rsidRPr="002D573D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</w:t>
                </w:r>
                <w:r w:rsidR="00D709FF" w:rsidRPr="002D573D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1101</w:t>
                </w:r>
              </w:p>
            </w:tc>
          </w:sdtContent>
        </w:sdt>
      </w:tr>
    </w:tbl>
    <w:p w14:paraId="3D209F47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3F9A7113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22610DDD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278B3445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05DA61D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23BA5D4F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22F0B1CF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59E9D02E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E44B61AD78A24226B35DCFBCF5892C28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06E205C1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28036F64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97B6166BB08C4F8EB5FD531D5B044067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26D52499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00CD9465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79E4634D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49C28512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4677E65F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008E2309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0F43D136C166417388EE6906442DF383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69C29DE9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6A30EED3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4BD7FA5F0E584995A67A3AAB8859FA6F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724711A1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2B7C4CCB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6672383D14A1459DACDC6FC2AE599E8B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5A9AD299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399ECF1D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67E2AF83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7E742AF9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49A19DD3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58307BCC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570A1A46" w14:textId="6E8FA1A6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r>
              <w:rPr>
                <w:rFonts w:ascii="EC Square Sans Pro" w:hAnsi="EC Square Sans Pro" w:cstheme="minorHAnsi"/>
              </w:rPr>
              <w:t>ies</w:t>
            </w:r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561301F6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480912F63C62437CA04361128CF03623"/>
              </w:placeholder>
              <w:showingPlcHdr/>
              <w:text/>
            </w:sdtPr>
            <w:sdtEndPr/>
            <w:sdtContent>
              <w:p w14:paraId="1C7C63A7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6B07C885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BF37137956944CE8A56DCA8BE574E198"/>
              </w:placeholder>
              <w:showingPlcHdr/>
              <w:text/>
            </w:sdtPr>
            <w:sdtEndPr/>
            <w:sdtContent>
              <w:p w14:paraId="24A481C4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724643C9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323F1854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39951FD0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28F24B7A" w14:textId="4E1D0EA2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7396F613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F8224EE87E074183ACEF7161AC22A784"/>
              </w:placeholder>
              <w:showingPlcHdr/>
              <w:text/>
            </w:sdtPr>
            <w:sdtEndPr/>
            <w:sdtContent>
              <w:p w14:paraId="0CA36644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1BF926B9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16B19A9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04C42B76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74C3F0C8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3A0CA2F0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404F3763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11D3A017" w14:textId="77777777" w:rsidR="00124374" w:rsidRDefault="00124374" w:rsidP="00124374"/>
    <w:p w14:paraId="7EB15018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735A9C55" w14:textId="77777777" w:rsidR="00124374" w:rsidRPr="00287F8D" w:rsidRDefault="002D573D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p w14:paraId="762C4D34" w14:textId="77777777" w:rsidR="00124374" w:rsidRDefault="00124374" w:rsidP="0012437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79A38FFA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ACC7D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01C4F9A9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02788464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FC709A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recognised</w:t>
                  </w:r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189EEC45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647B9108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7377D7E7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57A2B8F8" w14:textId="3082E0F0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19B76DAA" w14:textId="77777777" w:rsidTr="00A35939">
              <w:tc>
                <w:tcPr>
                  <w:tcW w:w="4106" w:type="dxa"/>
                </w:tcPr>
                <w:p w14:paraId="23DAD54E" w14:textId="77777777" w:rsidR="00EE6986" w:rsidRDefault="002D573D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1D35DAB1" w14:textId="77777777" w:rsidR="00EE6986" w:rsidRDefault="002D573D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36138B79" w14:textId="77777777" w:rsidR="00EE6986" w:rsidRDefault="002D573D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26DA6C43" w14:textId="77777777" w:rsidR="00EE6986" w:rsidRDefault="002D573D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24780EDF" w14:textId="77777777" w:rsidR="00EE6986" w:rsidRDefault="002D573D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2CDF5442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0EB03A40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740BBFAB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1E20A4ED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A89A7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FD3E4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570A2E0B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3DC6E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430C5AFA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AFBB1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C668B18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64F2F0BB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0F3CB0FC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53C5B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9392A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2CC62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7BA6C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78D84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57C73C7C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E7795" w14:textId="77777777" w:rsidR="00124374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CF2306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111E6646" w14:textId="6D7E25FB" w:rsidR="00124374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 xml:space="preserve">How many of these years are in the field of </w:t>
            </w:r>
            <w:r w:rsidR="00D709FF">
              <w:rPr>
                <w:rFonts w:ascii="EC Square Sans Pro" w:hAnsi="EC Square Sans Pro" w:cstheme="minorHAnsi"/>
              </w:rPr>
              <w:t>structural policies</w:t>
            </w:r>
          </w:p>
          <w:p w14:paraId="5646486C" w14:textId="1B83F8BC" w:rsidR="00124374" w:rsidRPr="008E3D42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52B8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28D702975C434735BB5E43ECD390C90C"/>
              </w:placeholder>
              <w:showingPlcHdr/>
              <w:text/>
            </w:sdtPr>
            <w:sdtEndPr/>
            <w:sdtContent>
              <w:p w14:paraId="1B73C126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4C4282465EFE46DD9978AE4E550B5BEB"/>
              </w:placeholder>
              <w:showingPlcHdr/>
              <w:text/>
            </w:sdtPr>
            <w:sdtEndPr/>
            <w:sdtContent>
              <w:p w14:paraId="42C57FE2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433800476"/>
              <w:placeholder>
                <w:docPart w:val="C6D4F5D86FBB4075BDC08E390A467FD5"/>
              </w:placeholder>
              <w:showingPlcHdr/>
              <w:text/>
            </w:sdtPr>
            <w:sdtEndPr/>
            <w:sdtContent>
              <w:p w14:paraId="2DC7D9F8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1C2E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0C03E941CE10484DA211BAEFB4FF04AB"/>
              </w:placeholder>
              <w:showingPlcHdr/>
              <w:text/>
            </w:sdtPr>
            <w:sdtEndPr/>
            <w:sdtContent>
              <w:p w14:paraId="499F0085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4828408301F847E7A4A486509FDFE37B"/>
              </w:placeholder>
              <w:showingPlcHdr/>
              <w:text/>
            </w:sdtPr>
            <w:sdtEndPr/>
            <w:sdtContent>
              <w:p w14:paraId="73E3B7AB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214051462"/>
              <w:placeholder>
                <w:docPart w:val="4BF7EF4B29E14076872282ACBEE754FB"/>
              </w:placeholder>
              <w:showingPlcHdr/>
              <w:text/>
            </w:sdtPr>
            <w:sdtEndPr/>
            <w:sdtContent>
              <w:p w14:paraId="020A14A9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20995BB0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83785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6626A4F5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73933B52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72579D57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C09D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851707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42918309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17546165" w14:textId="77777777" w:rsidR="00124374" w:rsidRDefault="002D573D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1B292334" w14:textId="77777777" w:rsidR="00124374" w:rsidRDefault="002D573D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84E9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F2CDD3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79552AC1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07303ED6" w14:textId="77777777" w:rsidR="00124374" w:rsidRDefault="002D573D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0E74AC4" w14:textId="77777777" w:rsidR="00124374" w:rsidRPr="008E3D42" w:rsidRDefault="002D573D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C35CB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F18787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2CA32685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02CB0F937B0E44D195018225EECB0938"/>
              </w:placeholder>
              <w:showingPlcHdr/>
              <w:text/>
            </w:sdtPr>
            <w:sdtEndPr/>
            <w:sdtContent>
              <w:p w14:paraId="78D39279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B9A1C83C5CB44AA5B0C0DD121236DA30"/>
              </w:placeholder>
              <w:showingPlcHdr/>
              <w:text/>
            </w:sdtPr>
            <w:sdtEndPr/>
            <w:sdtContent>
              <w:p w14:paraId="67A73333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4267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1253FA8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28D01C60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AB86E2ACB6D9430499F3C10541EFDDD6"/>
              </w:placeholder>
              <w:showingPlcHdr/>
              <w:text/>
            </w:sdtPr>
            <w:sdtEndPr/>
            <w:sdtContent>
              <w:p w14:paraId="6D07FD59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0D7D534263FC4D52AE44D168B80F7CC1"/>
              </w:placeholder>
              <w:showingPlcHdr/>
              <w:text/>
            </w:sdtPr>
            <w:sdtEndPr/>
            <w:sdtContent>
              <w:p w14:paraId="668F400F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365F396B" w14:textId="77777777" w:rsidR="00124374" w:rsidRDefault="00124374" w:rsidP="00124374"/>
    <w:p w14:paraId="02CDE5EC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lastRenderedPageBreak/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3A080B05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A5385" w14:textId="062351F6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3162E56B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102976A3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B8DCA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279B6975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66C7C31A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9097C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52AD8B59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377D5D65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49A42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17EE9957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5F74CDC5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1F06F5DB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69128CA0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07A9CD91" w14:textId="09A00F8D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183FD552" w14:textId="31C7ED8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31C9AE20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63E7739E" w14:textId="49B661AF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0D18CC62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414B6384" w14:textId="0DCC392A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33D8A64B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0B92F5734F0F49B98611541E716EB089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0435A71C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19587CB8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2B56460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28FAAF93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197068FC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087847F1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096CAB77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342E6ED9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745F4981" w14:textId="5C3BD652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lastRenderedPageBreak/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0693CF6E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74D59928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0E44" w14:textId="77777777" w:rsidR="00124374" w:rsidRDefault="00124374" w:rsidP="00124374">
      <w:pPr>
        <w:spacing w:after="0"/>
      </w:pPr>
      <w:r>
        <w:separator/>
      </w:r>
    </w:p>
  </w:endnote>
  <w:endnote w:type="continuationSeparator" w:id="0">
    <w:p w14:paraId="27C8B338" w14:textId="77777777" w:rsidR="00124374" w:rsidRDefault="00124374" w:rsidP="00124374">
      <w:pPr>
        <w:spacing w:after="0"/>
      </w:pPr>
      <w:r>
        <w:continuationSeparator/>
      </w:r>
    </w:p>
  </w:endnote>
  <w:endnote w:type="continuationNotice" w:id="1">
    <w:p w14:paraId="2F6DE956" w14:textId="77777777" w:rsidR="00341404" w:rsidRDefault="00341404">
      <w:pPr>
        <w:spacing w:after="0"/>
      </w:pPr>
    </w:p>
  </w:endnote>
  <w:endnote w:id="2">
    <w:p w14:paraId="6F896249" w14:textId="16F780D8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048C749F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1B62B308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Please provide the address where you actually live, i.e. where the Commission can contact you by mail.</w:t>
      </w:r>
    </w:p>
  </w:endnote>
  <w:endnote w:id="5">
    <w:p w14:paraId="347B0762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2CF6C004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>Your diploma must be recognised by an EU educational institute or delivered by a 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4B29D0E1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1E3F24E0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777676BE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16B66145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6766" w14:textId="77777777" w:rsidR="00124374" w:rsidRDefault="00124374" w:rsidP="00124374">
      <w:pPr>
        <w:spacing w:after="0"/>
      </w:pPr>
      <w:r>
        <w:separator/>
      </w:r>
    </w:p>
  </w:footnote>
  <w:footnote w:type="continuationSeparator" w:id="0">
    <w:p w14:paraId="5E45C15E" w14:textId="77777777" w:rsidR="00124374" w:rsidRDefault="00124374" w:rsidP="00124374">
      <w:pPr>
        <w:spacing w:after="0"/>
      </w:pPr>
      <w:r>
        <w:continuationSeparator/>
      </w:r>
    </w:p>
  </w:footnote>
  <w:footnote w:type="continuationNotice" w:id="1">
    <w:p w14:paraId="0752BB9D" w14:textId="77777777" w:rsidR="00341404" w:rsidRDefault="0034140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4C7C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A4CC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BCD2A89" wp14:editId="48E59021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24374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73D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1DFB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09FF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A5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724D"/>
  <w15:chartTrackingRefBased/>
  <w15:docId w15:val="{1FEDCCF7-A826-496A-9B6F-D2EC2F35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A00A2A96D1462BB5E4FEAFEC464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F1396-81E8-4E27-BC11-D58DB9940527}"/>
      </w:docPartPr>
      <w:docPartBody>
        <w:p w:rsidR="002A2E9E" w:rsidRDefault="002A2E9E" w:rsidP="002A2E9E">
          <w:pPr>
            <w:pStyle w:val="1AA00A2A96D1462BB5E4FEAFEC464A29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E44B61AD78A24226B35DCFBCF589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004BD-FF25-4792-A9F8-FD6A96165D9B}"/>
      </w:docPartPr>
      <w:docPartBody>
        <w:p w:rsidR="002A2E9E" w:rsidRDefault="002A2E9E" w:rsidP="002A2E9E">
          <w:pPr>
            <w:pStyle w:val="E44B61AD78A24226B35DCFBCF5892C28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97B6166BB08C4F8EB5FD531D5B044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16DF0-4579-4C61-B638-2F7637B43B28}"/>
      </w:docPartPr>
      <w:docPartBody>
        <w:p w:rsidR="002A2E9E" w:rsidRDefault="002A2E9E" w:rsidP="002A2E9E">
          <w:pPr>
            <w:pStyle w:val="97B6166BB08C4F8EB5FD531D5B044067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0F43D136C166417388EE6906442DF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81C6A-1EB5-46FA-BF1A-6C5A7849EEB1}"/>
      </w:docPartPr>
      <w:docPartBody>
        <w:p w:rsidR="002A2E9E" w:rsidRDefault="002A2E9E" w:rsidP="002A2E9E">
          <w:pPr>
            <w:pStyle w:val="0F43D136C166417388EE6906442DF38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4BD7FA5F0E584995A67A3AAB8859F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8166F-D8CC-4A1B-B903-DB449DED3AAD}"/>
      </w:docPartPr>
      <w:docPartBody>
        <w:p w:rsidR="002A2E9E" w:rsidRDefault="002A2E9E" w:rsidP="002A2E9E">
          <w:pPr>
            <w:pStyle w:val="4BD7FA5F0E584995A67A3AAB8859FA6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6672383D14A1459DACDC6FC2AE599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9B94D-979E-4961-874D-83F6E5648EBC}"/>
      </w:docPartPr>
      <w:docPartBody>
        <w:p w:rsidR="002A2E9E" w:rsidRDefault="002A2E9E" w:rsidP="002A2E9E">
          <w:pPr>
            <w:pStyle w:val="6672383D14A1459DACDC6FC2AE599E8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480912F63C62437CA04361128CF03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7DE08-6FD1-499B-8C95-C5250A73EE5F}"/>
      </w:docPartPr>
      <w:docPartBody>
        <w:p w:rsidR="002A2E9E" w:rsidRDefault="002A2E9E" w:rsidP="002A2E9E">
          <w:pPr>
            <w:pStyle w:val="480912F63C62437CA04361128CF03623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BF37137956944CE8A56DCA8BE574E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46239-FD52-4A56-84CC-5CCDD43940B6}"/>
      </w:docPartPr>
      <w:docPartBody>
        <w:p w:rsidR="002A2E9E" w:rsidRDefault="002A2E9E" w:rsidP="002A2E9E">
          <w:pPr>
            <w:pStyle w:val="BF37137956944CE8A56DCA8BE574E198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F8224EE87E074183ACEF7161AC22A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A7FF5-78FA-47CA-8086-6BD362AB95D7}"/>
      </w:docPartPr>
      <w:docPartBody>
        <w:p w:rsidR="002A2E9E" w:rsidRDefault="002A2E9E" w:rsidP="002A2E9E">
          <w:pPr>
            <w:pStyle w:val="F8224EE87E074183ACEF7161AC22A784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28D702975C434735BB5E43ECD390C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23FEE-BABC-4943-BE57-44136F2B4475}"/>
      </w:docPartPr>
      <w:docPartBody>
        <w:p w:rsidR="002A2E9E" w:rsidRDefault="002A2E9E" w:rsidP="002A2E9E">
          <w:pPr>
            <w:pStyle w:val="28D702975C434735BB5E43ECD390C90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C4282465EFE46DD9978AE4E550B5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54082-545A-4154-9744-0A304E9FE89D}"/>
      </w:docPartPr>
      <w:docPartBody>
        <w:p w:rsidR="002A2E9E" w:rsidRDefault="002A2E9E" w:rsidP="002A2E9E">
          <w:pPr>
            <w:pStyle w:val="4C4282465EFE46DD9978AE4E550B5BE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C6D4F5D86FBB4075BDC08E390A4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4CCB-E3BE-469B-8F29-4B1D07CF5B12}"/>
      </w:docPartPr>
      <w:docPartBody>
        <w:p w:rsidR="002A2E9E" w:rsidRDefault="002A2E9E" w:rsidP="002A2E9E">
          <w:pPr>
            <w:pStyle w:val="C6D4F5D86FBB4075BDC08E390A467FD5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0C03E941CE10484DA211BAEFB4FF0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C2FE5-1929-46FE-993D-0F41B71C2ED6}"/>
      </w:docPartPr>
      <w:docPartBody>
        <w:p w:rsidR="002A2E9E" w:rsidRDefault="002A2E9E" w:rsidP="002A2E9E">
          <w:pPr>
            <w:pStyle w:val="0C03E941CE10484DA211BAEFB4FF04A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828408301F847E7A4A486509FDFE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1FD22-2DD0-4136-AB74-3B1E63D27D5A}"/>
      </w:docPartPr>
      <w:docPartBody>
        <w:p w:rsidR="002A2E9E" w:rsidRDefault="002A2E9E" w:rsidP="002A2E9E">
          <w:pPr>
            <w:pStyle w:val="4828408301F847E7A4A486509FDFE37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BF7EF4B29E14076872282ACBEE75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E5368-896C-4674-B33B-897481A69604}"/>
      </w:docPartPr>
      <w:docPartBody>
        <w:p w:rsidR="002A2E9E" w:rsidRDefault="002A2E9E" w:rsidP="002A2E9E">
          <w:pPr>
            <w:pStyle w:val="4BF7EF4B29E14076872282ACBEE754F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02CB0F937B0E44D195018225EECB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A0A77-8BF2-47EA-9A2E-585F766A741E}"/>
      </w:docPartPr>
      <w:docPartBody>
        <w:p w:rsidR="002A2E9E" w:rsidRDefault="002A2E9E" w:rsidP="002A2E9E">
          <w:pPr>
            <w:pStyle w:val="02CB0F937B0E44D195018225EECB093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B9A1C83C5CB44AA5B0C0DD121236D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CD843-FDAC-4B5D-8257-6D7146A92D8A}"/>
      </w:docPartPr>
      <w:docPartBody>
        <w:p w:rsidR="002A2E9E" w:rsidRDefault="002A2E9E" w:rsidP="002A2E9E">
          <w:pPr>
            <w:pStyle w:val="B9A1C83C5CB44AA5B0C0DD121236DA3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AB86E2ACB6D9430499F3C10541EFD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AA483-DFF2-4F6B-B265-4E84EE685BCF}"/>
      </w:docPartPr>
      <w:docPartBody>
        <w:p w:rsidR="002A2E9E" w:rsidRDefault="002A2E9E" w:rsidP="002A2E9E">
          <w:pPr>
            <w:pStyle w:val="AB86E2ACB6D9430499F3C10541EFDDD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0D7D534263FC4D52AE44D168B80F7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BA73F-108E-4325-B1B8-B89A8BB1B597}"/>
      </w:docPartPr>
      <w:docPartBody>
        <w:p w:rsidR="002A2E9E" w:rsidRDefault="002A2E9E" w:rsidP="002A2E9E">
          <w:pPr>
            <w:pStyle w:val="0D7D534263FC4D52AE44D168B80F7CC1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0B92F5734F0F49B98611541E716EB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85C20-3646-430F-82BF-2E2FB3F74740}"/>
      </w:docPartPr>
      <w:docPartBody>
        <w:p w:rsidR="002A2E9E" w:rsidRDefault="002A2E9E" w:rsidP="002A2E9E">
          <w:pPr>
            <w:pStyle w:val="0B92F5734F0F49B98611541E716EB089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9E"/>
    <w:rsid w:val="00123FB7"/>
    <w:rsid w:val="002A2E9E"/>
    <w:rsid w:val="003330A9"/>
    <w:rsid w:val="00411268"/>
    <w:rsid w:val="00504180"/>
    <w:rsid w:val="00B11DFB"/>
    <w:rsid w:val="00E00846"/>
    <w:rsid w:val="00E76928"/>
    <w:rsid w:val="00EF3A53"/>
    <w:rsid w:val="00F0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2A2E9E"/>
    <w:rPr>
      <w:color w:val="288061"/>
    </w:rPr>
  </w:style>
  <w:style w:type="paragraph" w:customStyle="1" w:styleId="1AA00A2A96D1462BB5E4FEAFEC464A29">
    <w:name w:val="1AA00A2A96D1462BB5E4FEAFEC464A29"/>
    <w:rsid w:val="002A2E9E"/>
  </w:style>
  <w:style w:type="paragraph" w:customStyle="1" w:styleId="E44B61AD78A24226B35DCFBCF5892C28">
    <w:name w:val="E44B61AD78A24226B35DCFBCF5892C28"/>
    <w:rsid w:val="002A2E9E"/>
  </w:style>
  <w:style w:type="paragraph" w:customStyle="1" w:styleId="97B6166BB08C4F8EB5FD531D5B044067">
    <w:name w:val="97B6166BB08C4F8EB5FD531D5B044067"/>
    <w:rsid w:val="002A2E9E"/>
  </w:style>
  <w:style w:type="paragraph" w:customStyle="1" w:styleId="0F43D136C166417388EE6906442DF383">
    <w:name w:val="0F43D136C166417388EE6906442DF383"/>
    <w:rsid w:val="002A2E9E"/>
  </w:style>
  <w:style w:type="paragraph" w:customStyle="1" w:styleId="4BD7FA5F0E584995A67A3AAB8859FA6F">
    <w:name w:val="4BD7FA5F0E584995A67A3AAB8859FA6F"/>
    <w:rsid w:val="002A2E9E"/>
  </w:style>
  <w:style w:type="paragraph" w:customStyle="1" w:styleId="6672383D14A1459DACDC6FC2AE599E8B">
    <w:name w:val="6672383D14A1459DACDC6FC2AE599E8B"/>
    <w:rsid w:val="002A2E9E"/>
  </w:style>
  <w:style w:type="paragraph" w:customStyle="1" w:styleId="480912F63C62437CA04361128CF03623">
    <w:name w:val="480912F63C62437CA04361128CF03623"/>
    <w:rsid w:val="002A2E9E"/>
  </w:style>
  <w:style w:type="paragraph" w:customStyle="1" w:styleId="BF37137956944CE8A56DCA8BE574E198">
    <w:name w:val="BF37137956944CE8A56DCA8BE574E198"/>
    <w:rsid w:val="002A2E9E"/>
  </w:style>
  <w:style w:type="paragraph" w:customStyle="1" w:styleId="F8224EE87E074183ACEF7161AC22A784">
    <w:name w:val="F8224EE87E074183ACEF7161AC22A784"/>
    <w:rsid w:val="002A2E9E"/>
  </w:style>
  <w:style w:type="paragraph" w:customStyle="1" w:styleId="28D702975C434735BB5E43ECD390C90C">
    <w:name w:val="28D702975C434735BB5E43ECD390C90C"/>
    <w:rsid w:val="002A2E9E"/>
  </w:style>
  <w:style w:type="paragraph" w:customStyle="1" w:styleId="4C4282465EFE46DD9978AE4E550B5BEB">
    <w:name w:val="4C4282465EFE46DD9978AE4E550B5BEB"/>
    <w:rsid w:val="002A2E9E"/>
  </w:style>
  <w:style w:type="paragraph" w:customStyle="1" w:styleId="C6D4F5D86FBB4075BDC08E390A467FD5">
    <w:name w:val="C6D4F5D86FBB4075BDC08E390A467FD5"/>
    <w:rsid w:val="002A2E9E"/>
  </w:style>
  <w:style w:type="paragraph" w:customStyle="1" w:styleId="0C03E941CE10484DA211BAEFB4FF04AB">
    <w:name w:val="0C03E941CE10484DA211BAEFB4FF04AB"/>
    <w:rsid w:val="002A2E9E"/>
  </w:style>
  <w:style w:type="paragraph" w:customStyle="1" w:styleId="4828408301F847E7A4A486509FDFE37B">
    <w:name w:val="4828408301F847E7A4A486509FDFE37B"/>
    <w:rsid w:val="002A2E9E"/>
  </w:style>
  <w:style w:type="paragraph" w:customStyle="1" w:styleId="4BF7EF4B29E14076872282ACBEE754FB">
    <w:name w:val="4BF7EF4B29E14076872282ACBEE754FB"/>
    <w:rsid w:val="002A2E9E"/>
  </w:style>
  <w:style w:type="paragraph" w:customStyle="1" w:styleId="02CB0F937B0E44D195018225EECB0938">
    <w:name w:val="02CB0F937B0E44D195018225EECB0938"/>
    <w:rsid w:val="002A2E9E"/>
  </w:style>
  <w:style w:type="paragraph" w:customStyle="1" w:styleId="B9A1C83C5CB44AA5B0C0DD121236DA30">
    <w:name w:val="B9A1C83C5CB44AA5B0C0DD121236DA30"/>
    <w:rsid w:val="002A2E9E"/>
  </w:style>
  <w:style w:type="paragraph" w:customStyle="1" w:styleId="AB86E2ACB6D9430499F3C10541EFDDD6">
    <w:name w:val="AB86E2ACB6D9430499F3C10541EFDDD6"/>
    <w:rsid w:val="002A2E9E"/>
  </w:style>
  <w:style w:type="paragraph" w:customStyle="1" w:styleId="0D7D534263FC4D52AE44D168B80F7CC1">
    <w:name w:val="0D7D534263FC4D52AE44D168B80F7CC1"/>
    <w:rsid w:val="002A2E9E"/>
  </w:style>
  <w:style w:type="paragraph" w:customStyle="1" w:styleId="0B92F5734F0F49B98611541E716EB089">
    <w:name w:val="0B92F5734F0F49B98611541E716EB089"/>
    <w:rsid w:val="002A2E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32394-380E-4E14-977F-68CE86E8077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f34a3906-e2fe-45dd-be63-435c8762400b"/>
    <ds:schemaRef ds:uri="98d0db33-2160-4be2-935e-c519e0481f3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 2 - Single application form TA - EN 14012025_final (002)</Template>
  <TotalTime>1</TotalTime>
  <Pages>4</Pages>
  <Words>561</Words>
  <Characters>3103</Characters>
  <Application>Microsoft Office Word</Application>
  <DocSecurity>4</DocSecurity>
  <Lines>73</Lines>
  <Paragraphs>32</Paragraphs>
  <ScaleCrop>false</ScaleCrop>
  <Company>European Commission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CHERIF Sabrina (HR)</dc:creator>
  <cp:keywords/>
  <dc:description/>
  <cp:lastModifiedBy>BOROS Agnes (HR)</cp:lastModifiedBy>
  <cp:revision>2</cp:revision>
  <cp:lastPrinted>2025-02-19T09:47:00Z</cp:lastPrinted>
  <dcterms:created xsi:type="dcterms:W3CDTF">2025-06-06T11:56:00Z</dcterms:created>
  <dcterms:modified xsi:type="dcterms:W3CDTF">2025-06-06T11:56:00Z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