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804C" w14:textId="77777777" w:rsidR="00124374" w:rsidRDefault="00E476F9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6A4030C2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901B9E4F07214A08AB629C847184D8C3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1485C0C0" w14:textId="77777777" w:rsidR="00124374" w:rsidRPr="00A42175" w:rsidRDefault="00124374" w:rsidP="00F63E46">
                <w:pPr>
                  <w:jc w:val="left"/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Selection reference: </w:t>
                </w:r>
                <w:r w:rsid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E</w:t>
                </w:r>
                <w:r w:rsidR="00F63E46" w:rsidRP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CFIN</w:t>
                </w:r>
                <w:r w:rsidRP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F63E46" w:rsidRP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F63E46" w:rsidRPr="00F63E46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779</w:t>
                </w:r>
              </w:p>
            </w:tc>
          </w:sdtContent>
        </w:sdt>
      </w:tr>
    </w:tbl>
    <w:p w14:paraId="3B9B665B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5990ED88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044242D3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53B28FC4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7D0A4C59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0F1FFF47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27F550BA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4C5BE4CA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2F3024CCCFC74045981729E3F3CA15B9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926ACA4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BB9C47B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2F3FB63BC4D943CF9E4AC6EBC63AB5CE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10B35F4E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048774B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C64EEB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7272B23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4AEC85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164FFC0F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98ED0110D2FC40249ECEFA61C5B2440C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771528DF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01CDEEC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BBF2472EF3384581BA4A7B40049A08E0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544ECCAB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6E0E9DA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DAA92815118D4C22A0534365B35A6D83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41C3F9B9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31745894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15859AB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418D8BCA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6E38A364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0DE11975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F9A672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r>
              <w:rPr>
                <w:rFonts w:ascii="EC Square Sans Pro" w:hAnsi="EC Square Sans Pro" w:cstheme="minorHAnsi"/>
              </w:rPr>
              <w:t>ies</w:t>
            </w:r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1E889DAF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2B5912AF564D449F87AF0970F9E76740"/>
              </w:placeholder>
              <w:showingPlcHdr/>
              <w:text/>
            </w:sdtPr>
            <w:sdtEndPr/>
            <w:sdtContent>
              <w:p w14:paraId="5776E095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0692A486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C3683D2D9C254A91AC30EDFEF04D7D56"/>
              </w:placeholder>
              <w:showingPlcHdr/>
              <w:text/>
            </w:sdtPr>
            <w:sdtEndPr/>
            <w:sdtContent>
              <w:p w14:paraId="42BE6DD7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7CBA53F4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7A160E79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3B36383C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A182E70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40717E9D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8158976D73314F3986ED55D3D1409CA3"/>
              </w:placeholder>
              <w:showingPlcHdr/>
              <w:text/>
            </w:sdtPr>
            <w:sdtEndPr/>
            <w:sdtContent>
              <w:p w14:paraId="1333AC9B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06C56B61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D1331BD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4467FE4B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64936CE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6CF57D0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5EB52813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3B68AA84" w14:textId="77777777" w:rsidR="00124374" w:rsidRDefault="00124374" w:rsidP="00124374"/>
    <w:p w14:paraId="39626FA2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10615FFD" w14:textId="77777777" w:rsidR="00124374" w:rsidRPr="00287F8D" w:rsidRDefault="00E476F9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02AC20FD" w14:textId="77777777" w:rsidR="00124374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0DF360BC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469B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t>Eligibility / Selection Criteria</w:t>
            </w:r>
          </w:p>
        </w:tc>
      </w:tr>
      <w:tr w:rsidR="00124374" w:rsidRPr="007C4FBD" w14:paraId="29B3E35E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4E3BC7C5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D2CE29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recognised</w:t>
                  </w:r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2C931559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66BB857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4D8BD16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07ED1032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7BEDE1DF" w14:textId="77777777" w:rsidTr="00A35939">
              <w:tc>
                <w:tcPr>
                  <w:tcW w:w="4106" w:type="dxa"/>
                </w:tcPr>
                <w:p w14:paraId="21A6C03D" w14:textId="77777777" w:rsidR="00EE6986" w:rsidRDefault="00E476F9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1529B3E3" w14:textId="77777777" w:rsidR="00EE6986" w:rsidRDefault="00E476F9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7BE6C921" w14:textId="77777777" w:rsidR="00EE6986" w:rsidRDefault="00E476F9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5FBEE3A2" w14:textId="77777777" w:rsidR="00EE6986" w:rsidRDefault="00E476F9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392FA661" w14:textId="77777777" w:rsidR="00EE6986" w:rsidRDefault="00E476F9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740E999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6F28666A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6FFF2178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2039477C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660D7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142F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254A661E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835EA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2EB931FE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FAAE7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10C1A4B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48594F77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46A380C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C62B1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2F95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6A2B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CFA57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CCC38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546EDDC0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FEC4C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7168D435" w14:textId="77777777" w:rsidR="00124374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many of these years are in the field of </w:t>
            </w:r>
            <w:r w:rsidR="00F63E46" w:rsidRPr="00656C3D">
              <w:rPr>
                <w:rFonts w:ascii="EC Square Sans Pro" w:hAnsi="EC Square Sans Pro" w:cstheme="minorHAnsi"/>
              </w:rPr>
              <w:t>economics</w:t>
            </w:r>
          </w:p>
          <w:p w14:paraId="5DA1E2B9" w14:textId="77777777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656C3D">
              <w:rPr>
                <w:rFonts w:ascii="EC Square Sans Pro" w:hAnsi="EC Square Sans Pro" w:cstheme="minorHAnsi"/>
              </w:rPr>
              <w:t xml:space="preserve">… and how many </w:t>
            </w:r>
            <w:r w:rsidR="00656C3D" w:rsidRPr="00656C3D">
              <w:rPr>
                <w:rFonts w:ascii="EC Square Sans Pro" w:hAnsi="EC Square Sans Pro" w:cstheme="minorHAnsi"/>
              </w:rPr>
              <w:t>in the field of implementing RRF funds</w:t>
            </w:r>
            <w:r w:rsidR="00656C3D">
              <w:rPr>
                <w:rFonts w:ascii="EC Square Sans Pro" w:hAnsi="EC Square Sans Pro" w:cstheme="minorHAnsi"/>
              </w:rPr>
              <w:t>?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3BB9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F79A364EB3E841789CAF3A60F177AA56"/>
              </w:placeholder>
              <w:showingPlcHdr/>
              <w:text/>
            </w:sdtPr>
            <w:sdtEndPr/>
            <w:sdtContent>
              <w:p w14:paraId="26C01DF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67815468DEF4AA3B63096AB5D2D3613"/>
              </w:placeholder>
              <w:showingPlcHdr/>
              <w:text/>
            </w:sdtPr>
            <w:sdtEndPr/>
            <w:sdtContent>
              <w:p w14:paraId="33498616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9CA5A79944FE4E79832A619C8E6A486A"/>
              </w:placeholder>
              <w:showingPlcHdr/>
              <w:text/>
            </w:sdtPr>
            <w:sdtEndPr/>
            <w:sdtContent>
              <w:p w14:paraId="26A9C42C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79F1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4A8342403C7D43F9AE16C3A3CBA0E791"/>
              </w:placeholder>
              <w:showingPlcHdr/>
              <w:text/>
            </w:sdtPr>
            <w:sdtEndPr/>
            <w:sdtContent>
              <w:p w14:paraId="3FFEACF7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D2394567122B4228B9D0D613C1B08044"/>
              </w:placeholder>
              <w:showingPlcHdr/>
              <w:text/>
            </w:sdtPr>
            <w:sdtEndPr/>
            <w:sdtContent>
              <w:p w14:paraId="283E4C62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F38D597C9CA44FC9B7ABA1467103200A"/>
              </w:placeholder>
              <w:showingPlcHdr/>
              <w:text/>
            </w:sdtPr>
            <w:sdtEndPr/>
            <w:sdtContent>
              <w:p w14:paraId="79051E78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59BF3AA3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DE7D7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2DF3FBD2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04108388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08929C87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B894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331E8FBC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367CED73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1AE198F" w14:textId="77777777" w:rsidR="00124374" w:rsidRDefault="00E476F9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F177969" w14:textId="77777777" w:rsidR="00124374" w:rsidRDefault="00E476F9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991B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8786B9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1EC3F2E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E4A1BC6" w14:textId="77777777" w:rsidR="00124374" w:rsidRDefault="00E476F9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C1859F0" w14:textId="77777777" w:rsidR="00124374" w:rsidRPr="008E3D42" w:rsidRDefault="00E476F9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F325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C7A1701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2D1697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BBED4948B5FF4794A7E20083481B0FEC"/>
              </w:placeholder>
              <w:showingPlcHdr/>
              <w:text/>
            </w:sdtPr>
            <w:sdtEndPr/>
            <w:sdtContent>
              <w:p w14:paraId="56C6D310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57C92E43764A799DF5C2D6B37BA152"/>
              </w:placeholder>
              <w:showingPlcHdr/>
              <w:text/>
            </w:sdtPr>
            <w:sdtEndPr/>
            <w:sdtContent>
              <w:p w14:paraId="249C03CD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A940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181DD87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4C0613BD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9C32657956AA4E20AFD520FB1F4059CA"/>
              </w:placeholder>
              <w:showingPlcHdr/>
              <w:text/>
            </w:sdtPr>
            <w:sdtEndPr/>
            <w:sdtContent>
              <w:p w14:paraId="20301094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FCFE210EB66A42DD91A24D5AFA3F062A"/>
              </w:placeholder>
              <w:showingPlcHdr/>
              <w:text/>
            </w:sdtPr>
            <w:sdtEndPr/>
            <w:sdtContent>
              <w:p w14:paraId="6EF8CC37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18396558" w14:textId="77777777" w:rsidR="00124374" w:rsidRDefault="00124374" w:rsidP="00124374"/>
    <w:p w14:paraId="6CF1AA8C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31C77D84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8A4F0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484C4A34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6ACB6C4F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6F583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6AA58425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5F5CD8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70FFB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EFCDEA2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337E783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DA34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5D94DEE5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02B94AC9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976AB5B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78988D96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0F7CA7EF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3C4339CA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7A0CDC89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5A757206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66A42C90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434E8F17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642D6A73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5155B5EC62CB4924AC64649163E7709C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37D44C15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66779C97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5BF3A54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7761F947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3D59B7F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35F42234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71D0EEB1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04A5181A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4C9A41EF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54E05945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3DCD980A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6E994" w14:textId="77777777" w:rsidR="00E476F9" w:rsidRDefault="00E476F9" w:rsidP="00124374">
      <w:pPr>
        <w:spacing w:after="0"/>
      </w:pPr>
      <w:r>
        <w:separator/>
      </w:r>
    </w:p>
  </w:endnote>
  <w:endnote w:type="continuationSeparator" w:id="0">
    <w:p w14:paraId="6EFF47B8" w14:textId="77777777" w:rsidR="00E476F9" w:rsidRDefault="00E476F9" w:rsidP="00124374">
      <w:pPr>
        <w:spacing w:after="0"/>
      </w:pPr>
      <w:r>
        <w:continuationSeparator/>
      </w:r>
    </w:p>
  </w:endnote>
  <w:endnote w:type="continuationNotice" w:id="1">
    <w:p w14:paraId="142A531C" w14:textId="77777777" w:rsidR="00E476F9" w:rsidRDefault="00E476F9">
      <w:pPr>
        <w:spacing w:after="0"/>
      </w:pPr>
    </w:p>
  </w:endnote>
  <w:endnote w:id="2">
    <w:p w14:paraId="2E4DB986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76D30F49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9FE59E9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4DCBF2D2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242F3E74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437BABA7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7A74F264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7383E687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262FC128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EA33" w14:textId="77777777" w:rsidR="00E476F9" w:rsidRDefault="00E476F9" w:rsidP="00124374">
      <w:pPr>
        <w:spacing w:after="0"/>
      </w:pPr>
      <w:r>
        <w:separator/>
      </w:r>
    </w:p>
  </w:footnote>
  <w:footnote w:type="continuationSeparator" w:id="0">
    <w:p w14:paraId="5F528C38" w14:textId="77777777" w:rsidR="00E476F9" w:rsidRDefault="00E476F9" w:rsidP="00124374">
      <w:pPr>
        <w:spacing w:after="0"/>
      </w:pPr>
      <w:r>
        <w:continuationSeparator/>
      </w:r>
    </w:p>
  </w:footnote>
  <w:footnote w:type="continuationNotice" w:id="1">
    <w:p w14:paraId="57398297" w14:textId="77777777" w:rsidR="00E476F9" w:rsidRDefault="00E476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8434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5C56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929659" wp14:editId="269E9F30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E476F9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3B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2087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C3D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6F9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312D"/>
    <w:rsid w:val="00F5494E"/>
    <w:rsid w:val="00F56FCA"/>
    <w:rsid w:val="00F61B59"/>
    <w:rsid w:val="00F62D48"/>
    <w:rsid w:val="00F638A4"/>
    <w:rsid w:val="00F63E46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65D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88E"/>
  <w15:chartTrackingRefBased/>
  <w15:docId w15:val="{55D1516D-C54B-4978-A42C-E4443A7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ON\SECTOR1\Geo%20balance%20-%20external%20publications\Open%20publications_to%20be%20filed%20by%20DG\ECFIN\ECFIN%20COM%202025%20779\Single%20application%20form%20COM20257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B9E4F07214A08AB629C847184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3B9A-2F5A-44DC-9B51-D94212393330}"/>
      </w:docPartPr>
      <w:docPartBody>
        <w:p w:rsidR="0050493D" w:rsidRDefault="0050493D">
          <w:pPr>
            <w:pStyle w:val="901B9E4F07214A08AB629C847184D8C3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2F3024CCCFC74045981729E3F3CA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156C-C2EF-4038-9A6F-0DCBC5D457CE}"/>
      </w:docPartPr>
      <w:docPartBody>
        <w:p w:rsidR="0050493D" w:rsidRDefault="0050493D">
          <w:pPr>
            <w:pStyle w:val="2F3024CCCFC74045981729E3F3CA15B9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2F3FB63BC4D943CF9E4AC6EBC63A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E8812-0A7E-477C-8779-4BA8AD391275}"/>
      </w:docPartPr>
      <w:docPartBody>
        <w:p w:rsidR="0050493D" w:rsidRDefault="0050493D">
          <w:pPr>
            <w:pStyle w:val="2F3FB63BC4D943CF9E4AC6EBC63AB5C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98ED0110D2FC40249ECEFA61C5B2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0179-90AF-4C61-AE1E-393EABE82972}"/>
      </w:docPartPr>
      <w:docPartBody>
        <w:p w:rsidR="0050493D" w:rsidRDefault="0050493D">
          <w:pPr>
            <w:pStyle w:val="98ED0110D2FC40249ECEFA61C5B2440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BBF2472EF3384581BA4A7B40049A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44D2-FC69-4745-9D2B-ABE3B697D577}"/>
      </w:docPartPr>
      <w:docPartBody>
        <w:p w:rsidR="0050493D" w:rsidRDefault="0050493D">
          <w:pPr>
            <w:pStyle w:val="BBF2472EF3384581BA4A7B40049A08E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DAA92815118D4C22A0534365B35A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B44F-BDB0-40DE-9083-E4584283966C}"/>
      </w:docPartPr>
      <w:docPartBody>
        <w:p w:rsidR="0050493D" w:rsidRDefault="0050493D">
          <w:pPr>
            <w:pStyle w:val="DAA92815118D4C22A0534365B35A6D8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2B5912AF564D449F87AF0970F9E7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B2A9-A9E2-4475-8C62-DAC5A2D727FB}"/>
      </w:docPartPr>
      <w:docPartBody>
        <w:p w:rsidR="0050493D" w:rsidRDefault="0050493D">
          <w:pPr>
            <w:pStyle w:val="2B5912AF564D449F87AF0970F9E7674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C3683D2D9C254A91AC30EDFEF04D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2A24-6B7C-4C7B-9F8A-89FA073E624D}"/>
      </w:docPartPr>
      <w:docPartBody>
        <w:p w:rsidR="0050493D" w:rsidRDefault="0050493D">
          <w:pPr>
            <w:pStyle w:val="C3683D2D9C254A91AC30EDFEF04D7D56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8158976D73314F3986ED55D3D140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F47C-0028-4A26-BE42-20B3D5A2AC99}"/>
      </w:docPartPr>
      <w:docPartBody>
        <w:p w:rsidR="0050493D" w:rsidRDefault="0050493D">
          <w:pPr>
            <w:pStyle w:val="8158976D73314F3986ED55D3D1409CA3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F79A364EB3E841789CAF3A60F177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FC6B-F3AF-4F10-80E6-C3B8999E1DA2}"/>
      </w:docPartPr>
      <w:docPartBody>
        <w:p w:rsidR="0050493D" w:rsidRDefault="0050493D">
          <w:pPr>
            <w:pStyle w:val="F79A364EB3E841789CAF3A60F177AA5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67815468DEF4AA3B63096AB5D2D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F52A-5019-4B67-B3C3-49630A33C70F}"/>
      </w:docPartPr>
      <w:docPartBody>
        <w:p w:rsidR="0050493D" w:rsidRDefault="0050493D">
          <w:pPr>
            <w:pStyle w:val="467815468DEF4AA3B63096AB5D2D361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CA5A79944FE4E79832A619C8E6A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0577-D1B3-459A-9FC4-37DA212B8BB8}"/>
      </w:docPartPr>
      <w:docPartBody>
        <w:p w:rsidR="0050493D" w:rsidRDefault="0050493D">
          <w:pPr>
            <w:pStyle w:val="9CA5A79944FE4E79832A619C8E6A486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4A8342403C7D43F9AE16C3A3CBA0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4AED-00D5-40EE-B449-9A56659D013E}"/>
      </w:docPartPr>
      <w:docPartBody>
        <w:p w:rsidR="0050493D" w:rsidRDefault="0050493D">
          <w:pPr>
            <w:pStyle w:val="4A8342403C7D43F9AE16C3A3CBA0E791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2394567122B4228B9D0D613C1B0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EF1C5-D963-4361-9D12-B966A1F31E4E}"/>
      </w:docPartPr>
      <w:docPartBody>
        <w:p w:rsidR="0050493D" w:rsidRDefault="0050493D">
          <w:pPr>
            <w:pStyle w:val="D2394567122B4228B9D0D613C1B0804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F38D597C9CA44FC9B7ABA14671032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ECAF-EBB8-4170-A5DA-A4132D610733}"/>
      </w:docPartPr>
      <w:docPartBody>
        <w:p w:rsidR="0050493D" w:rsidRDefault="0050493D">
          <w:pPr>
            <w:pStyle w:val="F38D597C9CA44FC9B7ABA1467103200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BED4948B5FF4794A7E20083481B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7D0A-5660-4683-B48D-EADBA145D813}"/>
      </w:docPartPr>
      <w:docPartBody>
        <w:p w:rsidR="0050493D" w:rsidRDefault="0050493D">
          <w:pPr>
            <w:pStyle w:val="BBED4948B5FF4794A7E20083481B0FE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B957C92E43764A799DF5C2D6B37B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B94D1-1240-42FD-AF9E-5B725D735506}"/>
      </w:docPartPr>
      <w:docPartBody>
        <w:p w:rsidR="0050493D" w:rsidRDefault="0050493D">
          <w:pPr>
            <w:pStyle w:val="B957C92E43764A799DF5C2D6B37BA15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C32657956AA4E20AFD520FB1F40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B489-0B09-42BF-A302-564228C3E60D}"/>
      </w:docPartPr>
      <w:docPartBody>
        <w:p w:rsidR="0050493D" w:rsidRDefault="0050493D">
          <w:pPr>
            <w:pStyle w:val="9C32657956AA4E20AFD520FB1F4059C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FCFE210EB66A42DD91A24D5AFA3F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75BAB-B43D-42D8-A1D1-ECB61EBE68EE}"/>
      </w:docPartPr>
      <w:docPartBody>
        <w:p w:rsidR="0050493D" w:rsidRDefault="0050493D">
          <w:pPr>
            <w:pStyle w:val="FCFE210EB66A42DD91A24D5AFA3F062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5155B5EC62CB4924AC64649163E7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42A5-2317-4B88-9AC6-6C640612B55B}"/>
      </w:docPartPr>
      <w:docPartBody>
        <w:p w:rsidR="0050493D" w:rsidRDefault="0050493D">
          <w:pPr>
            <w:pStyle w:val="5155B5EC62CB4924AC64649163E7709C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3D"/>
    <w:rsid w:val="001D1C3B"/>
    <w:rsid w:val="0050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901B9E4F07214A08AB629C847184D8C3">
    <w:name w:val="901B9E4F07214A08AB629C847184D8C3"/>
  </w:style>
  <w:style w:type="paragraph" w:customStyle="1" w:styleId="2F3024CCCFC74045981729E3F3CA15B9">
    <w:name w:val="2F3024CCCFC74045981729E3F3CA15B9"/>
  </w:style>
  <w:style w:type="paragraph" w:customStyle="1" w:styleId="2F3FB63BC4D943CF9E4AC6EBC63AB5CE">
    <w:name w:val="2F3FB63BC4D943CF9E4AC6EBC63AB5CE"/>
  </w:style>
  <w:style w:type="paragraph" w:customStyle="1" w:styleId="98ED0110D2FC40249ECEFA61C5B2440C">
    <w:name w:val="98ED0110D2FC40249ECEFA61C5B2440C"/>
  </w:style>
  <w:style w:type="paragraph" w:customStyle="1" w:styleId="BBF2472EF3384581BA4A7B40049A08E0">
    <w:name w:val="BBF2472EF3384581BA4A7B40049A08E0"/>
  </w:style>
  <w:style w:type="paragraph" w:customStyle="1" w:styleId="DAA92815118D4C22A0534365B35A6D83">
    <w:name w:val="DAA92815118D4C22A0534365B35A6D83"/>
  </w:style>
  <w:style w:type="paragraph" w:customStyle="1" w:styleId="2B5912AF564D449F87AF0970F9E76740">
    <w:name w:val="2B5912AF564D449F87AF0970F9E76740"/>
  </w:style>
  <w:style w:type="paragraph" w:customStyle="1" w:styleId="C3683D2D9C254A91AC30EDFEF04D7D56">
    <w:name w:val="C3683D2D9C254A91AC30EDFEF04D7D56"/>
  </w:style>
  <w:style w:type="paragraph" w:customStyle="1" w:styleId="8158976D73314F3986ED55D3D1409CA3">
    <w:name w:val="8158976D73314F3986ED55D3D1409CA3"/>
  </w:style>
  <w:style w:type="paragraph" w:customStyle="1" w:styleId="F79A364EB3E841789CAF3A60F177AA56">
    <w:name w:val="F79A364EB3E841789CAF3A60F177AA56"/>
  </w:style>
  <w:style w:type="paragraph" w:customStyle="1" w:styleId="467815468DEF4AA3B63096AB5D2D3613">
    <w:name w:val="467815468DEF4AA3B63096AB5D2D3613"/>
  </w:style>
  <w:style w:type="paragraph" w:customStyle="1" w:styleId="9CA5A79944FE4E79832A619C8E6A486A">
    <w:name w:val="9CA5A79944FE4E79832A619C8E6A486A"/>
  </w:style>
  <w:style w:type="paragraph" w:customStyle="1" w:styleId="4A8342403C7D43F9AE16C3A3CBA0E791">
    <w:name w:val="4A8342403C7D43F9AE16C3A3CBA0E791"/>
  </w:style>
  <w:style w:type="paragraph" w:customStyle="1" w:styleId="D2394567122B4228B9D0D613C1B08044">
    <w:name w:val="D2394567122B4228B9D0D613C1B08044"/>
  </w:style>
  <w:style w:type="paragraph" w:customStyle="1" w:styleId="F38D597C9CA44FC9B7ABA1467103200A">
    <w:name w:val="F38D597C9CA44FC9B7ABA1467103200A"/>
  </w:style>
  <w:style w:type="paragraph" w:customStyle="1" w:styleId="BBED4948B5FF4794A7E20083481B0FEC">
    <w:name w:val="BBED4948B5FF4794A7E20083481B0FEC"/>
  </w:style>
  <w:style w:type="paragraph" w:customStyle="1" w:styleId="B957C92E43764A799DF5C2D6B37BA152">
    <w:name w:val="B957C92E43764A799DF5C2D6B37BA152"/>
  </w:style>
  <w:style w:type="paragraph" w:customStyle="1" w:styleId="9C32657956AA4E20AFD520FB1F4059CA">
    <w:name w:val="9C32657956AA4E20AFD520FB1F4059CA"/>
  </w:style>
  <w:style w:type="paragraph" w:customStyle="1" w:styleId="FCFE210EB66A42DD91A24D5AFA3F062A">
    <w:name w:val="FCFE210EB66A42DD91A24D5AFA3F062A"/>
  </w:style>
  <w:style w:type="paragraph" w:customStyle="1" w:styleId="5155B5EC62CB4924AC64649163E7709C">
    <w:name w:val="5155B5EC62CB4924AC64649163E77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application form COM2025779</Template>
  <TotalTime>2</TotalTime>
  <Pages>4</Pages>
  <Words>614</Words>
  <Characters>3098</Characters>
  <Application>Microsoft Office Word</Application>
  <DocSecurity>0</DocSecurity>
  <Lines>172</Lines>
  <Paragraphs>103</Paragraphs>
  <ScaleCrop>false</ScaleCrop>
  <Company>European Commission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DE ROOCK-DIERICKX Tessa (HR)</dc:creator>
  <cp:keywords/>
  <dc:description/>
  <cp:lastModifiedBy>DE ROOCK-DIERICKX Tessa (HR)</cp:lastModifiedBy>
  <cp:revision>1</cp:revision>
  <cp:lastPrinted>2025-02-19T09:47:00Z</cp:lastPrinted>
  <dcterms:created xsi:type="dcterms:W3CDTF">2025-05-23T07:50:00Z</dcterms:created>
  <dcterms:modified xsi:type="dcterms:W3CDTF">2025-05-23T07:52:00Z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