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5FE7" w14:textId="77777777" w:rsidR="00124374" w:rsidRDefault="002C21BC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4613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124374" w:rsidRPr="00A42175" w14:paraId="5613D003" w14:textId="77777777" w:rsidTr="00833342"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D3F4DE9894F443818CCE91E15C069BB7"/>
            </w:placeholder>
            <w:text/>
          </w:sdtPr>
          <w:sdtEndPr/>
          <w:sdtContent>
            <w:tc>
              <w:tcPr>
                <w:tcW w:w="4613" w:type="dxa"/>
                <w:tcBorders>
                  <w:bottom w:val="single" w:sz="4" w:space="0" w:color="auto"/>
                </w:tcBorders>
                <w:vAlign w:val="center"/>
              </w:tcPr>
              <w:p w14:paraId="575AEBC5" w14:textId="77777777" w:rsidR="00124374" w:rsidRPr="00A42175" w:rsidRDefault="00124374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highlight w:val="lightGray"/>
                    <w:lang w:val="en-IE"/>
                  </w:rPr>
                </w:pPr>
                <w:r w:rsidRPr="00EC671D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 xml:space="preserve">Selection reference: </w:t>
                </w:r>
                <w:r w:rsidR="00833342" w:rsidRPr="00EC671D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REGIO</w:t>
                </w:r>
                <w:r w:rsidRPr="00EC671D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/COM/202</w:t>
                </w:r>
                <w:r w:rsidR="009F5835" w:rsidRPr="00EC671D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5</w:t>
                </w:r>
                <w:r w:rsidRPr="00EC671D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</w:t>
                </w:r>
                <w:r w:rsidR="00833342" w:rsidRPr="00EC671D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686</w:t>
                </w:r>
              </w:p>
            </w:tc>
          </w:sdtContent>
        </w:sdt>
      </w:tr>
    </w:tbl>
    <w:p w14:paraId="511FEF10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668984B2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4816D348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512308D6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2EB44D52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5607064C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44B4A0DE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3F44F5F1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6256E4BB97554223BE919DE6D38E4636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608C3652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7E0CC12D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56BA2ABFF45C4A1989623E5A8DDB6D6A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4A5BCFF0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5A8D400A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539BEA87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1F811DED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3765E19E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718389C1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C39AA728BA93466EBD0B824015DC7C51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77DEB112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353BFFE4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33A5A04142C24D97B2A4FEB6483F28CB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59D4AD83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4F1152B4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8C37328B6B394F3F9A06224FADD237CE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669EB49B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49B3DF9F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5E489D15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22BF2518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19FEC3DE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5DACCD53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494DD367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4BAB3ED0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C3C41BF15B644359BE53B1CDBFFA69B4"/>
              </w:placeholder>
              <w:showingPlcHdr/>
              <w:text/>
            </w:sdtPr>
            <w:sdtEndPr/>
            <w:sdtContent>
              <w:p w14:paraId="1496C25D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76AB16F7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D439895C32C543C38303CB1F82A8DCD6"/>
              </w:placeholder>
              <w:showingPlcHdr/>
              <w:text/>
            </w:sdtPr>
            <w:sdtEndPr/>
            <w:sdtContent>
              <w:p w14:paraId="1C9CEFE1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0C90F58E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0395949F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1C73502F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0ED7EC4D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3151CCDB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B2156192793E430F85AAE8F1A1501140"/>
              </w:placeholder>
              <w:showingPlcHdr/>
              <w:text/>
            </w:sdtPr>
            <w:sdtEndPr/>
            <w:sdtContent>
              <w:p w14:paraId="3029092D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6D30CC71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A2CA84E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0E417B66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0127C157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5ACD0BCD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042000D8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074A8D32" w14:textId="77777777" w:rsidR="00124374" w:rsidRDefault="00124374" w:rsidP="00124374"/>
    <w:p w14:paraId="521762D9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6637F4B3" w14:textId="77777777" w:rsidR="00124374" w:rsidRPr="00287F8D" w:rsidRDefault="002C21BC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0BB35704" w14:textId="77777777" w:rsidR="00124374" w:rsidRDefault="00124374" w:rsidP="0012437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6682DC36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DDBB6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7EA087E8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4D8A8211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546F0A3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2B61CE5F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55ACB2BF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5D522ACB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34408CAE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7916C09D" w14:textId="77777777" w:rsidTr="00A35939">
              <w:tc>
                <w:tcPr>
                  <w:tcW w:w="4106" w:type="dxa"/>
                </w:tcPr>
                <w:p w14:paraId="6236E036" w14:textId="77777777" w:rsidR="00EE6986" w:rsidRDefault="002C21BC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6E445F51" w14:textId="77777777" w:rsidR="00EE6986" w:rsidRDefault="002C21BC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50098F40" w14:textId="77777777" w:rsidR="00EE6986" w:rsidRDefault="002C21BC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19C96896" w14:textId="77777777" w:rsidR="00EE6986" w:rsidRDefault="002C21BC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5EBE1044" w14:textId="77777777" w:rsidR="00EE6986" w:rsidRDefault="002C21BC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3C82EF5F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0625F438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78E830AE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3284B2AD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AC37E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AAE7D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6598AED5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75258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24AEB5FD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87157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6710CEB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4A0965F1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02061B14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80AE1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629FC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596FE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E5E39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18347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54A30441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99167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045BECAC" w14:textId="77777777" w:rsidR="00124374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How many of these years are in the field of </w:t>
            </w:r>
            <w:r w:rsidR="00461B09">
              <w:rPr>
                <w:rFonts w:ascii="EC Square Sans Pro" w:hAnsi="EC Square Sans Pro" w:cstheme="minorHAnsi"/>
              </w:rPr>
              <w:t>law, especially State aid</w:t>
            </w:r>
            <w:r w:rsidR="00810CD0">
              <w:rPr>
                <w:rFonts w:ascii="EC Square Sans Pro" w:hAnsi="EC Square Sans Pro" w:cstheme="minorHAnsi"/>
              </w:rPr>
              <w:t xml:space="preserve"> aspects</w:t>
            </w:r>
            <w:r w:rsidR="00461B09">
              <w:rPr>
                <w:rFonts w:ascii="EC Square Sans Pro" w:hAnsi="EC Square Sans Pro" w:cstheme="minorHAnsi"/>
              </w:rPr>
              <w:t>?</w:t>
            </w:r>
          </w:p>
          <w:p w14:paraId="55933B34" w14:textId="77777777" w:rsidR="00124374" w:rsidRPr="008E3D42" w:rsidRDefault="00461B09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461B09">
              <w:rPr>
                <w:rFonts w:ascii="EC Square Sans Pro" w:hAnsi="EC Square Sans Pro" w:cstheme="minorHAnsi"/>
              </w:rPr>
              <w:t>H</w:t>
            </w:r>
            <w:r w:rsidR="00124374" w:rsidRPr="00461B09">
              <w:rPr>
                <w:rFonts w:ascii="EC Square Sans Pro" w:hAnsi="EC Square Sans Pro" w:cstheme="minorHAnsi"/>
              </w:rPr>
              <w:t xml:space="preserve">ow many in the field of </w:t>
            </w:r>
            <w:r w:rsidRPr="00461B09">
              <w:rPr>
                <w:rFonts w:ascii="EC Square Sans Pro" w:hAnsi="EC Square Sans Pro" w:cstheme="minorHAnsi"/>
              </w:rPr>
              <w:t>cohesion policy, especially financial instruments in that area?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326F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EE417E6429D04DB78A6F5D3C8DF3068D"/>
              </w:placeholder>
              <w:showingPlcHdr/>
              <w:text/>
            </w:sdtPr>
            <w:sdtEndPr/>
            <w:sdtContent>
              <w:p w14:paraId="6D0B7D5E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A67A5C1398D5435BB6DC94EA2EF415CC"/>
              </w:placeholder>
              <w:showingPlcHdr/>
              <w:text/>
            </w:sdtPr>
            <w:sdtEndPr/>
            <w:sdtContent>
              <w:p w14:paraId="6CD56799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DF462A79D3D84078995371A8D511F605"/>
              </w:placeholder>
              <w:showingPlcHdr/>
              <w:text/>
            </w:sdtPr>
            <w:sdtEndPr/>
            <w:sdtContent>
              <w:p w14:paraId="51F43A83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759D04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3E98D8BE18574B8EBAD872953439CE8C"/>
              </w:placeholder>
              <w:showingPlcHdr/>
              <w:text/>
            </w:sdtPr>
            <w:sdtEndPr/>
            <w:sdtContent>
              <w:p w14:paraId="38156BBC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2ED6FF3BF85845C4A47F850C7EC0D9DE"/>
              </w:placeholder>
              <w:showingPlcHdr/>
              <w:text/>
            </w:sdtPr>
            <w:sdtEndPr/>
            <w:sdtContent>
              <w:p w14:paraId="28D2D780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501E0A7138204BEB8E356D4C3C3A0713"/>
              </w:placeholder>
              <w:showingPlcHdr/>
              <w:text/>
            </w:sdtPr>
            <w:sdtEndPr/>
            <w:sdtContent>
              <w:p w14:paraId="3BA218ED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3A2208B2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70862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1639581E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30F63970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71063C8D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DD646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20220862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54A85FFB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5A770BDB" w14:textId="77777777" w:rsidR="00124374" w:rsidRDefault="002C21B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40EAB13" w14:textId="77777777" w:rsidR="00124374" w:rsidRDefault="002C21B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5BB90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79B95DF9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5757116B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244085E" w14:textId="77777777" w:rsidR="00124374" w:rsidRDefault="002C21B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701D776" w14:textId="77777777" w:rsidR="00124374" w:rsidRPr="008E3D42" w:rsidRDefault="002C21B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3B77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0593064A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7464EA1F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87F2D4901E9942F699AC32D906E4C3BD"/>
              </w:placeholder>
              <w:showingPlcHdr/>
              <w:text/>
            </w:sdtPr>
            <w:sdtEndPr/>
            <w:sdtContent>
              <w:p w14:paraId="5E768BAA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2C180C9C697F465F92D66969F2688026"/>
              </w:placeholder>
              <w:showingPlcHdr/>
              <w:text/>
            </w:sdtPr>
            <w:sdtEndPr/>
            <w:sdtContent>
              <w:p w14:paraId="04D8E1E3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E6EE0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34D03DB3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33DBC9F4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192E874AC0444A3696910F05F391D845"/>
              </w:placeholder>
              <w:showingPlcHdr/>
              <w:text/>
            </w:sdtPr>
            <w:sdtEndPr/>
            <w:sdtContent>
              <w:p w14:paraId="11DF6BE3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E2575A1026D74AA3845DA605B7B72A66"/>
              </w:placeholder>
              <w:showingPlcHdr/>
              <w:text/>
            </w:sdtPr>
            <w:sdtEndPr/>
            <w:sdtContent>
              <w:p w14:paraId="433A9990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46B47745" w14:textId="77777777" w:rsidR="00124374" w:rsidRDefault="00124374" w:rsidP="00124374"/>
    <w:p w14:paraId="14506D68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223ADB44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1F25D" w14:textId="77777777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503BD3D8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0FCD6532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A725B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1101DECF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5AAD7E9E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FF944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5AFA9831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73BC2493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DF660A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315A6407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13D418E9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4ACC5FB6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1D80A462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6B2F0037" w14:textId="77777777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05283C2A" w14:textId="7777777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7398C63C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46F9E7BA" w14:textId="77777777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7C3BB531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19A304DA" w14:textId="77777777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75C171A8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DCEA3BC810C7404F87BF0BB1A6B17F1B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1DFDCFFA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2D2066D0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F150DDB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65D7A22C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193237D7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3694E5AF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93C355B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1C756214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5E4068EA" w14:textId="77777777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lastRenderedPageBreak/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6805B611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3E269AF1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83CF" w14:textId="77777777" w:rsidR="002C21BC" w:rsidRDefault="002C21BC" w:rsidP="00124374">
      <w:pPr>
        <w:spacing w:after="0"/>
      </w:pPr>
      <w:r>
        <w:separator/>
      </w:r>
    </w:p>
  </w:endnote>
  <w:endnote w:type="continuationSeparator" w:id="0">
    <w:p w14:paraId="6EF7D83A" w14:textId="77777777" w:rsidR="002C21BC" w:rsidRDefault="002C21BC" w:rsidP="00124374">
      <w:pPr>
        <w:spacing w:after="0"/>
      </w:pPr>
      <w:r>
        <w:continuationSeparator/>
      </w:r>
    </w:p>
  </w:endnote>
  <w:endnote w:type="continuationNotice" w:id="1">
    <w:p w14:paraId="69DF9BBF" w14:textId="77777777" w:rsidR="002C21BC" w:rsidRDefault="002C21BC">
      <w:pPr>
        <w:spacing w:after="0"/>
      </w:pPr>
    </w:p>
  </w:endnote>
  <w:endnote w:id="2">
    <w:p w14:paraId="3816596D" w14:textId="77777777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4C717EAB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39153851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 xml:space="preserve">Please provide the address where you </w:t>
      </w:r>
      <w:r w:rsidRPr="00C4679C">
        <w:rPr>
          <w:rFonts w:ascii="EC Square Sans Pro" w:hAnsi="EC Square Sans Pro"/>
        </w:rPr>
        <w:t>actually live, i.e. where the Commission can contact you by mail.</w:t>
      </w:r>
    </w:p>
  </w:endnote>
  <w:endnote w:id="5">
    <w:p w14:paraId="7E1E5F3A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6E38322C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 xml:space="preserve">Your diploma must be recognised by an EU educational institute or delivered by a </w:t>
      </w:r>
      <w:r w:rsidRPr="00BC6BA9">
        <w:rPr>
          <w:rFonts w:ascii="EC Square Sans Pro" w:hAnsi="EC Square Sans Pro"/>
          <w:lang w:val="en-IE"/>
        </w:rPr>
        <w:t>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7CE9B6CB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2D1690D8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55BF7520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2CFD317B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CDBA" w14:textId="77777777" w:rsidR="002C21BC" w:rsidRDefault="002C21BC" w:rsidP="00124374">
      <w:pPr>
        <w:spacing w:after="0"/>
      </w:pPr>
      <w:r>
        <w:separator/>
      </w:r>
    </w:p>
  </w:footnote>
  <w:footnote w:type="continuationSeparator" w:id="0">
    <w:p w14:paraId="78F0D5D1" w14:textId="77777777" w:rsidR="002C21BC" w:rsidRDefault="002C21BC" w:rsidP="00124374">
      <w:pPr>
        <w:spacing w:after="0"/>
      </w:pPr>
      <w:r>
        <w:continuationSeparator/>
      </w:r>
    </w:p>
  </w:footnote>
  <w:footnote w:type="continuationNotice" w:id="1">
    <w:p w14:paraId="3B2B90AF" w14:textId="77777777" w:rsidR="002C21BC" w:rsidRDefault="002C21B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45D1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70D0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952C4AB" wp14:editId="274FB66E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C21BC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21BC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1B09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6D0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0CD0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342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35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05CD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671D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4218"/>
  <w15:chartTrackingRefBased/>
  <w15:docId w15:val="{0DA5834B-2375-4745-B80B-AD5B9136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Gs\2025\REGIO_2025\01_Sel&amp;Recruitment\Fonctionnaires\Publications\COM-2025-686\REGIO_COM_2025_686%20-%20Application%20form%20TA%20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F4DE9894F443818CCE91E15C06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4EB33-F43D-4BCA-A0AC-7C5E89878F74}"/>
      </w:docPartPr>
      <w:docPartBody>
        <w:p w:rsidR="00020615" w:rsidRDefault="00020615">
          <w:pPr>
            <w:pStyle w:val="D3F4DE9894F443818CCE91E15C069BB7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6256E4BB97554223BE919DE6D38E4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DE0B4-6B8F-4352-90C1-0EFAA8BCC420}"/>
      </w:docPartPr>
      <w:docPartBody>
        <w:p w:rsidR="00020615" w:rsidRDefault="00020615">
          <w:pPr>
            <w:pStyle w:val="6256E4BB97554223BE919DE6D38E4636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56BA2ABFF45C4A1989623E5A8DDB6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6445C-386B-4F80-AF86-8268BAE8C96F}"/>
      </w:docPartPr>
      <w:docPartBody>
        <w:p w:rsidR="00020615" w:rsidRDefault="00020615">
          <w:pPr>
            <w:pStyle w:val="56BA2ABFF45C4A1989623E5A8DDB6D6A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C39AA728BA93466EBD0B824015DC7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5A054-E690-40F9-92BC-D077BA301161}"/>
      </w:docPartPr>
      <w:docPartBody>
        <w:p w:rsidR="00020615" w:rsidRDefault="00020615">
          <w:pPr>
            <w:pStyle w:val="C39AA728BA93466EBD0B824015DC7C51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33A5A04142C24D97B2A4FEB6483F2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EB158-941A-49BB-A2A1-E3C64E9C46E3}"/>
      </w:docPartPr>
      <w:docPartBody>
        <w:p w:rsidR="00020615" w:rsidRDefault="00020615">
          <w:pPr>
            <w:pStyle w:val="33A5A04142C24D97B2A4FEB6483F28C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8C37328B6B394F3F9A06224FADD23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606E7-3CC0-4319-ABF0-C6BFDF8217F5}"/>
      </w:docPartPr>
      <w:docPartBody>
        <w:p w:rsidR="00020615" w:rsidRDefault="00020615">
          <w:pPr>
            <w:pStyle w:val="8C37328B6B394F3F9A06224FADD237CE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C3C41BF15B644359BE53B1CDBFFA6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A1EB4-A909-44B9-BE5B-7D45D66A841E}"/>
      </w:docPartPr>
      <w:docPartBody>
        <w:p w:rsidR="00020615" w:rsidRDefault="00020615">
          <w:pPr>
            <w:pStyle w:val="C3C41BF15B644359BE53B1CDBFFA69B4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D439895C32C543C38303CB1F82A8D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0C7B8-089B-45EA-8C23-E076E32F1F10}"/>
      </w:docPartPr>
      <w:docPartBody>
        <w:p w:rsidR="00020615" w:rsidRDefault="00020615">
          <w:pPr>
            <w:pStyle w:val="D439895C32C543C38303CB1F82A8DCD6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B2156192793E430F85AAE8F1A1501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EEEB5-8C29-4017-AD1B-163C9C5D330A}"/>
      </w:docPartPr>
      <w:docPartBody>
        <w:p w:rsidR="00020615" w:rsidRDefault="00020615">
          <w:pPr>
            <w:pStyle w:val="B2156192793E430F85AAE8F1A1501140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EE417E6429D04DB78A6F5D3C8DF30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D9728-C754-4196-81CA-2B943293A7EC}"/>
      </w:docPartPr>
      <w:docPartBody>
        <w:p w:rsidR="00020615" w:rsidRDefault="00020615">
          <w:pPr>
            <w:pStyle w:val="EE417E6429D04DB78A6F5D3C8DF3068D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A67A5C1398D5435BB6DC94EA2EF41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EC397-2079-4FF6-88D4-E4F91E2DA7F2}"/>
      </w:docPartPr>
      <w:docPartBody>
        <w:p w:rsidR="00020615" w:rsidRDefault="00020615">
          <w:pPr>
            <w:pStyle w:val="A67A5C1398D5435BB6DC94EA2EF415C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DF462A79D3D84078995371A8D511F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1DE86-AD85-4AAF-B08F-01DC064D9F26}"/>
      </w:docPartPr>
      <w:docPartBody>
        <w:p w:rsidR="00020615" w:rsidRDefault="00020615">
          <w:pPr>
            <w:pStyle w:val="DF462A79D3D84078995371A8D511F605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3E98D8BE18574B8EBAD872953439C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6BB6E-DEAE-48FD-B6F1-D6274F16C66A}"/>
      </w:docPartPr>
      <w:docPartBody>
        <w:p w:rsidR="00020615" w:rsidRDefault="00020615">
          <w:pPr>
            <w:pStyle w:val="3E98D8BE18574B8EBAD872953439CE8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2ED6FF3BF85845C4A47F850C7EC0D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A1EE1-208F-4EEC-957F-9F404B40A933}"/>
      </w:docPartPr>
      <w:docPartBody>
        <w:p w:rsidR="00020615" w:rsidRDefault="00020615">
          <w:pPr>
            <w:pStyle w:val="2ED6FF3BF85845C4A47F850C7EC0D9DE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501E0A7138204BEB8E356D4C3C3A0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54B5E-2A12-4CA0-8AAE-2F4D75596C58}"/>
      </w:docPartPr>
      <w:docPartBody>
        <w:p w:rsidR="00020615" w:rsidRDefault="00020615">
          <w:pPr>
            <w:pStyle w:val="501E0A7138204BEB8E356D4C3C3A071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87F2D4901E9942F699AC32D906E4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91BF8-6840-45DE-9D01-E5FAFF8460E5}"/>
      </w:docPartPr>
      <w:docPartBody>
        <w:p w:rsidR="00020615" w:rsidRDefault="00020615">
          <w:pPr>
            <w:pStyle w:val="87F2D4901E9942F699AC32D906E4C3BD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2C180C9C697F465F92D66969F2688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3D0EB-610B-41AF-9ECD-5575F9F9E2EC}"/>
      </w:docPartPr>
      <w:docPartBody>
        <w:p w:rsidR="00020615" w:rsidRDefault="00020615">
          <w:pPr>
            <w:pStyle w:val="2C180C9C697F465F92D66969F268802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192E874AC0444A3696910F05F391D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3E176-951D-4CF6-9686-CE4F2C2C5744}"/>
      </w:docPartPr>
      <w:docPartBody>
        <w:p w:rsidR="00020615" w:rsidRDefault="00020615">
          <w:pPr>
            <w:pStyle w:val="192E874AC0444A3696910F05F391D845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E2575A1026D74AA3845DA605B7B72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F9C94-1060-4CA8-B96D-B98D9097950E}"/>
      </w:docPartPr>
      <w:docPartBody>
        <w:p w:rsidR="00020615" w:rsidRDefault="00020615">
          <w:pPr>
            <w:pStyle w:val="E2575A1026D74AA3845DA605B7B72A6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DCEA3BC810C7404F87BF0BB1A6B17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D16D2-B03E-490A-8763-2C3B23AF0741}"/>
      </w:docPartPr>
      <w:docPartBody>
        <w:p w:rsidR="00020615" w:rsidRDefault="00020615">
          <w:pPr>
            <w:pStyle w:val="DCEA3BC810C7404F87BF0BB1A6B17F1B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15"/>
    <w:rsid w:val="00020615"/>
    <w:rsid w:val="004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D3F4DE9894F443818CCE91E15C069BB7">
    <w:name w:val="D3F4DE9894F443818CCE91E15C069BB7"/>
  </w:style>
  <w:style w:type="paragraph" w:customStyle="1" w:styleId="6256E4BB97554223BE919DE6D38E4636">
    <w:name w:val="6256E4BB97554223BE919DE6D38E4636"/>
  </w:style>
  <w:style w:type="paragraph" w:customStyle="1" w:styleId="56BA2ABFF45C4A1989623E5A8DDB6D6A">
    <w:name w:val="56BA2ABFF45C4A1989623E5A8DDB6D6A"/>
  </w:style>
  <w:style w:type="paragraph" w:customStyle="1" w:styleId="C39AA728BA93466EBD0B824015DC7C51">
    <w:name w:val="C39AA728BA93466EBD0B824015DC7C51"/>
  </w:style>
  <w:style w:type="paragraph" w:customStyle="1" w:styleId="33A5A04142C24D97B2A4FEB6483F28CB">
    <w:name w:val="33A5A04142C24D97B2A4FEB6483F28CB"/>
  </w:style>
  <w:style w:type="paragraph" w:customStyle="1" w:styleId="8C37328B6B394F3F9A06224FADD237CE">
    <w:name w:val="8C37328B6B394F3F9A06224FADD237CE"/>
  </w:style>
  <w:style w:type="paragraph" w:customStyle="1" w:styleId="C3C41BF15B644359BE53B1CDBFFA69B4">
    <w:name w:val="C3C41BF15B644359BE53B1CDBFFA69B4"/>
  </w:style>
  <w:style w:type="paragraph" w:customStyle="1" w:styleId="D439895C32C543C38303CB1F82A8DCD6">
    <w:name w:val="D439895C32C543C38303CB1F82A8DCD6"/>
  </w:style>
  <w:style w:type="paragraph" w:customStyle="1" w:styleId="B2156192793E430F85AAE8F1A1501140">
    <w:name w:val="B2156192793E430F85AAE8F1A1501140"/>
  </w:style>
  <w:style w:type="paragraph" w:customStyle="1" w:styleId="EE417E6429D04DB78A6F5D3C8DF3068D">
    <w:name w:val="EE417E6429D04DB78A6F5D3C8DF3068D"/>
  </w:style>
  <w:style w:type="paragraph" w:customStyle="1" w:styleId="A67A5C1398D5435BB6DC94EA2EF415CC">
    <w:name w:val="A67A5C1398D5435BB6DC94EA2EF415CC"/>
  </w:style>
  <w:style w:type="paragraph" w:customStyle="1" w:styleId="DF462A79D3D84078995371A8D511F605">
    <w:name w:val="DF462A79D3D84078995371A8D511F605"/>
  </w:style>
  <w:style w:type="paragraph" w:customStyle="1" w:styleId="3E98D8BE18574B8EBAD872953439CE8C">
    <w:name w:val="3E98D8BE18574B8EBAD872953439CE8C"/>
  </w:style>
  <w:style w:type="paragraph" w:customStyle="1" w:styleId="2ED6FF3BF85845C4A47F850C7EC0D9DE">
    <w:name w:val="2ED6FF3BF85845C4A47F850C7EC0D9DE"/>
  </w:style>
  <w:style w:type="paragraph" w:customStyle="1" w:styleId="501E0A7138204BEB8E356D4C3C3A0713">
    <w:name w:val="501E0A7138204BEB8E356D4C3C3A0713"/>
  </w:style>
  <w:style w:type="paragraph" w:customStyle="1" w:styleId="87F2D4901E9942F699AC32D906E4C3BD">
    <w:name w:val="87F2D4901E9942F699AC32D906E4C3BD"/>
  </w:style>
  <w:style w:type="paragraph" w:customStyle="1" w:styleId="2C180C9C697F465F92D66969F2688026">
    <w:name w:val="2C180C9C697F465F92D66969F2688026"/>
  </w:style>
  <w:style w:type="paragraph" w:customStyle="1" w:styleId="192E874AC0444A3696910F05F391D845">
    <w:name w:val="192E874AC0444A3696910F05F391D845"/>
  </w:style>
  <w:style w:type="paragraph" w:customStyle="1" w:styleId="E2575A1026D74AA3845DA605B7B72A66">
    <w:name w:val="E2575A1026D74AA3845DA605B7B72A66"/>
  </w:style>
  <w:style w:type="paragraph" w:customStyle="1" w:styleId="DCEA3BC810C7404F87BF0BB1A6B17F1B">
    <w:name w:val="DCEA3BC810C7404F87BF0BB1A6B17F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Props1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f34a3906-e2fe-45dd-be63-435c8762400b"/>
    <ds:schemaRef ds:uri="98d0db33-2160-4be2-935e-c519e0481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REGIO_COM_2025_686 - Application form TA AD</Template>
  <TotalTime>2</TotalTime>
  <Pages>4</Pages>
  <Words>624</Words>
  <Characters>3148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publication_TA - Single application form_EN</vt:lpstr>
    </vt:vector>
  </TitlesOfParts>
  <Company>European Commission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DE BONT Karen (HR)</dc:creator>
  <cp:keywords/>
  <dc:description/>
  <cp:lastModifiedBy>DE BONT Karen (HR)</cp:lastModifiedBy>
  <cp:revision>1</cp:revision>
  <cp:lastPrinted>2025-02-19T09:47:00Z</cp:lastPrinted>
  <dcterms:created xsi:type="dcterms:W3CDTF">2025-05-16T15:13:00Z</dcterms:created>
  <dcterms:modified xsi:type="dcterms:W3CDTF">2025-05-16T15:16:00Z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