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67AC" w14:textId="77777777" w:rsidR="00124374" w:rsidRPr="009B57B0" w:rsidRDefault="0077489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B57B0">
            <w:rPr>
              <w:rFonts w:ascii="EC Square Sans Pro" w:hAnsi="EC Square Sans Pro" w:cstheme="minorHAnsi"/>
              <w:sz w:val="28"/>
              <w:szCs w:val="28"/>
            </w:rPr>
            <w:t>SELECTION OF TEMPORARY STAFF</w:t>
          </w:r>
          <w:r w:rsidR="00124374" w:rsidRPr="009B57B0">
            <w:rPr>
              <w:rFonts w:ascii="EC Square Sans Pro" w:hAnsi="EC Square Sans Pro" w:cstheme="minorHAnsi"/>
              <w:sz w:val="28"/>
              <w:szCs w:val="28"/>
            </w:rPr>
            <w:br/>
            <w:t>APPLICATION FORM</w:t>
          </w:r>
        </w:sdtContent>
      </w:sdt>
    </w:p>
    <w:tbl>
      <w:tblPr>
        <w:tblStyle w:val="TableGrid"/>
        <w:tblW w:w="489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124374" w:rsidRPr="00A42175" w14:paraId="5AD746F9" w14:textId="77777777" w:rsidTr="009B57B0">
        <w:sdt>
          <w:sdtPr>
            <w:rPr>
              <w:rFonts w:asciiTheme="minorHAnsi" w:eastAsiaTheme="minorHAnsi" w:hAnsiTheme="minorHAnsi" w:cstheme="minorHAnsi"/>
              <w:b/>
              <w:szCs w:val="24"/>
              <w:lang w:eastAsia="en-US"/>
            </w:rPr>
            <w:alias w:val="Selection_ref"/>
            <w:tag w:val="Selection_ref"/>
            <w:id w:val="1380049904"/>
            <w:placeholder>
              <w:docPart w:val="224799FFDAEF4411A237EB56FFC90D89"/>
            </w:placeholder>
            <w:text/>
          </w:sdtPr>
          <w:sdtEndPr/>
          <w:sdtContent>
            <w:tc>
              <w:tcPr>
                <w:tcW w:w="4897" w:type="dxa"/>
                <w:tcBorders>
                  <w:bottom w:val="single" w:sz="4" w:space="0" w:color="auto"/>
                </w:tcBorders>
                <w:vAlign w:val="center"/>
              </w:tcPr>
              <w:p w14:paraId="6087F538" w14:textId="338F0185" w:rsidR="00124374" w:rsidRPr="009B57B0" w:rsidRDefault="004672D6" w:rsidP="00341404">
                <w:pPr>
                  <w:rPr>
                    <w:rFonts w:asciiTheme="minorHAnsi" w:hAnsiTheme="minorHAnsi" w:cstheme="minorHAnsi"/>
                    <w:color w:val="F2F2F2" w:themeColor="background1" w:themeShade="F2"/>
                    <w:lang w:val="en-IE"/>
                  </w:rPr>
                </w:pPr>
                <w:r w:rsidRPr="004672D6">
                  <w:rPr>
                    <w:rFonts w:asciiTheme="minorHAnsi" w:eastAsiaTheme="minorHAnsi" w:hAnsiTheme="minorHAnsi" w:cstheme="minorHAnsi"/>
                    <w:b/>
                    <w:szCs w:val="24"/>
                    <w:lang w:eastAsia="en-US"/>
                  </w:rPr>
                  <w:t xml:space="preserve">Selection reference: </w:t>
                </w:r>
                <w:r w:rsidR="00774896">
                  <w:rPr>
                    <w:rFonts w:asciiTheme="minorHAnsi" w:eastAsiaTheme="minorHAnsi" w:hAnsiTheme="minorHAnsi" w:cstheme="minorHAnsi"/>
                    <w:b/>
                    <w:szCs w:val="24"/>
                    <w:lang w:eastAsia="en-US"/>
                  </w:rPr>
                  <w:t>OIB/</w:t>
                </w:r>
                <w:r w:rsidRPr="004672D6">
                  <w:rPr>
                    <w:rFonts w:asciiTheme="minorHAnsi" w:eastAsiaTheme="minorHAnsi" w:hAnsiTheme="minorHAnsi" w:cstheme="minorHAnsi"/>
                    <w:b/>
                    <w:szCs w:val="24"/>
                    <w:lang w:eastAsia="en-US"/>
                  </w:rPr>
                  <w:t>COM/2025/844</w:t>
                </w:r>
              </w:p>
            </w:tc>
          </w:sdtContent>
        </w:sdt>
      </w:tr>
    </w:tbl>
    <w:p w14:paraId="0FCAB24D"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607740D"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647BC49B" w14:textId="77777777" w:rsidTr="00341404">
              <w:trPr>
                <w:cantSplit/>
                <w:trHeight w:val="400"/>
              </w:trPr>
              <w:tc>
                <w:tcPr>
                  <w:tcW w:w="9510" w:type="dxa"/>
                  <w:shd w:val="clear" w:color="auto" w:fill="E0E0E0"/>
                </w:tcPr>
                <w:p w14:paraId="6E26E067"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7B324B71" w14:textId="77777777" w:rsidR="00124374" w:rsidRDefault="00124374" w:rsidP="00341404">
            <w:pPr>
              <w:spacing w:before="240"/>
              <w:ind w:right="-19"/>
              <w:jc w:val="left"/>
              <w:rPr>
                <w:rFonts w:ascii="EC Square Sans Pro" w:hAnsi="EC Square Sans Pro" w:cstheme="minorHAnsi"/>
              </w:rPr>
            </w:pPr>
          </w:p>
        </w:tc>
        <w:tc>
          <w:tcPr>
            <w:tcW w:w="9344" w:type="dxa"/>
          </w:tcPr>
          <w:p w14:paraId="538525C9" w14:textId="77777777" w:rsidR="00124374" w:rsidRPr="007C4FBD" w:rsidRDefault="00124374" w:rsidP="00341404">
            <w:pPr>
              <w:spacing w:after="160" w:line="259" w:lineRule="auto"/>
              <w:jc w:val="left"/>
            </w:pPr>
          </w:p>
        </w:tc>
      </w:tr>
    </w:tbl>
    <w:p w14:paraId="56FBDD0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19D21108" w14:textId="77777777" w:rsidTr="00341404">
        <w:trPr>
          <w:gridAfter w:val="1"/>
          <w:wAfter w:w="336" w:type="dxa"/>
        </w:trPr>
        <w:sdt>
          <w:sdtPr>
            <w:rPr>
              <w:rFonts w:ascii="EC Square Sans Pro" w:hAnsi="EC Square Sans Pro" w:cstheme="minorHAnsi"/>
            </w:rPr>
            <w:alias w:val="Surname"/>
            <w:tag w:val="Surname"/>
            <w:id w:val="1937554483"/>
            <w:placeholder>
              <w:docPart w:val="4B308745B26F4CE0BA3B3A5010B99DE7"/>
            </w:placeholder>
            <w:showingPlcHdr/>
            <w:text/>
          </w:sdtPr>
          <w:sdtEndPr/>
          <w:sdtContent>
            <w:tc>
              <w:tcPr>
                <w:tcW w:w="4518" w:type="dxa"/>
                <w:gridSpan w:val="3"/>
                <w:tcBorders>
                  <w:bottom w:val="single" w:sz="4" w:space="0" w:color="auto"/>
                </w:tcBorders>
              </w:tcPr>
              <w:p w14:paraId="175A57BE"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7FE4C87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3CCA3769B63345249DD412A34B86DA1B"/>
            </w:placeholder>
            <w:showingPlcHdr/>
            <w:text/>
          </w:sdtPr>
          <w:sdtEndPr>
            <w:rPr>
              <w:sz w:val="20"/>
            </w:rPr>
          </w:sdtEndPr>
          <w:sdtContent>
            <w:tc>
              <w:tcPr>
                <w:tcW w:w="4620" w:type="dxa"/>
                <w:gridSpan w:val="3"/>
                <w:tcBorders>
                  <w:bottom w:val="single" w:sz="4" w:space="0" w:color="auto"/>
                </w:tcBorders>
              </w:tcPr>
              <w:p w14:paraId="06EBA97F"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77711D1F" w14:textId="77777777" w:rsidTr="00341404">
        <w:trPr>
          <w:gridAfter w:val="1"/>
          <w:wAfter w:w="336" w:type="dxa"/>
        </w:trPr>
        <w:tc>
          <w:tcPr>
            <w:tcW w:w="4518" w:type="dxa"/>
            <w:gridSpan w:val="3"/>
            <w:tcBorders>
              <w:top w:val="single" w:sz="4" w:space="0" w:color="auto"/>
            </w:tcBorders>
          </w:tcPr>
          <w:p w14:paraId="2AE4139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0AD107E4"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10285C7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1115E37A" w14:textId="77777777" w:rsidTr="00341404">
        <w:sdt>
          <w:sdtPr>
            <w:rPr>
              <w:rFonts w:ascii="EC Square Sans Pro" w:hAnsi="EC Square Sans Pro" w:cstheme="minorHAnsi"/>
            </w:rPr>
            <w:alias w:val="Place of birth"/>
            <w:tag w:val="Place of birth"/>
            <w:id w:val="-437986952"/>
            <w:placeholder>
              <w:docPart w:val="7F4CD318C5244752AE0E825D3E46C231"/>
            </w:placeholder>
            <w:showingPlcHdr/>
            <w:text/>
          </w:sdtPr>
          <w:sdtEndPr/>
          <w:sdtContent>
            <w:tc>
              <w:tcPr>
                <w:tcW w:w="2724" w:type="dxa"/>
                <w:tcBorders>
                  <w:bottom w:val="single" w:sz="4" w:space="0" w:color="auto"/>
                </w:tcBorders>
              </w:tcPr>
              <w:p w14:paraId="497715D0"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788CA799"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566F62506BEF4326AF5AE9E500482AA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7068D05"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615CDD25"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1D19F32CA8F4B8FB2849157BEB9DC1D"/>
            </w:placeholder>
            <w:showingPlcHdr/>
            <w:text/>
          </w:sdtPr>
          <w:sdtEndPr/>
          <w:sdtContent>
            <w:tc>
              <w:tcPr>
                <w:tcW w:w="3251" w:type="dxa"/>
                <w:gridSpan w:val="2"/>
                <w:tcBorders>
                  <w:bottom w:val="single" w:sz="4" w:space="0" w:color="auto"/>
                </w:tcBorders>
              </w:tcPr>
              <w:p w14:paraId="429CB6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EEB7F8F" w14:textId="77777777" w:rsidTr="00341404">
        <w:trPr>
          <w:trHeight w:val="978"/>
        </w:trPr>
        <w:tc>
          <w:tcPr>
            <w:tcW w:w="2724" w:type="dxa"/>
            <w:tcBorders>
              <w:top w:val="single" w:sz="4" w:space="0" w:color="auto"/>
            </w:tcBorders>
          </w:tcPr>
          <w:p w14:paraId="0FC47546"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D3A98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191AF171"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39AD306D"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44279E2A"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0E793E28" w14:textId="77777777" w:rsidTr="00341404">
        <w:tc>
          <w:tcPr>
            <w:tcW w:w="6045" w:type="dxa"/>
            <w:gridSpan w:val="5"/>
          </w:tcPr>
          <w:sdt>
            <w:sdtPr>
              <w:rPr>
                <w:rFonts w:ascii="EC Square Sans Pro" w:hAnsi="EC Square Sans Pro" w:cstheme="minorHAnsi"/>
              </w:rPr>
              <w:alias w:val="Email Address"/>
              <w:tag w:val="email"/>
              <w:id w:val="-1111584433"/>
              <w:placeholder>
                <w:docPart w:val="C9BAF5E575B840009B1AEE0E126771B4"/>
              </w:placeholder>
              <w:showingPlcHdr/>
              <w:text/>
            </w:sdtPr>
            <w:sdtEndPr/>
            <w:sdtContent>
              <w:p w14:paraId="6B8963AB"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10C18558"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C90B7269ACBF46FC944CF85EF30A4BC3"/>
              </w:placeholder>
              <w:showingPlcHdr/>
              <w:text/>
            </w:sdtPr>
            <w:sdtEndPr/>
            <w:sdtContent>
              <w:p w14:paraId="6B253BEF"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4757FD98" w14:textId="77777777" w:rsidTr="00341404">
        <w:tc>
          <w:tcPr>
            <w:tcW w:w="6045" w:type="dxa"/>
            <w:gridSpan w:val="5"/>
            <w:tcBorders>
              <w:top w:val="single" w:sz="4" w:space="0" w:color="auto"/>
            </w:tcBorders>
          </w:tcPr>
          <w:p w14:paraId="5C524199"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5AAB65D8"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7C6EF272"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D18BAE1" w14:textId="77777777" w:rsidTr="00341404">
        <w:tc>
          <w:tcPr>
            <w:tcW w:w="9713" w:type="dxa"/>
            <w:gridSpan w:val="8"/>
          </w:tcPr>
          <w:sdt>
            <w:sdtPr>
              <w:rPr>
                <w:rFonts w:ascii="EC Square Sans Pro" w:hAnsi="EC Square Sans Pro" w:cstheme="minorHAnsi"/>
              </w:rPr>
              <w:alias w:val="Address"/>
              <w:tag w:val="address"/>
              <w:id w:val="1441489286"/>
              <w:placeholder>
                <w:docPart w:val="BE34C141C91F4A8E87FDAD6108E317FD"/>
              </w:placeholder>
              <w:showingPlcHdr/>
              <w:text/>
            </w:sdtPr>
            <w:sdtEndPr/>
            <w:sdtContent>
              <w:p w14:paraId="15A88591"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4B478465" w14:textId="77777777" w:rsidTr="00341404">
        <w:tc>
          <w:tcPr>
            <w:tcW w:w="9713" w:type="dxa"/>
            <w:gridSpan w:val="8"/>
            <w:tcBorders>
              <w:top w:val="single" w:sz="4" w:space="0" w:color="auto"/>
              <w:bottom w:val="single" w:sz="4" w:space="0" w:color="auto"/>
            </w:tcBorders>
          </w:tcPr>
          <w:p w14:paraId="38C63436"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26CDD9CE" w14:textId="77777777" w:rsidR="00124374" w:rsidRDefault="00124374" w:rsidP="00341404">
            <w:pPr>
              <w:pStyle w:val="TableText"/>
              <w:spacing w:before="0"/>
              <w:rPr>
                <w:rFonts w:ascii="EC Square Sans Pro" w:hAnsi="EC Square Sans Pro" w:cstheme="minorHAnsi"/>
              </w:rPr>
            </w:pPr>
          </w:p>
          <w:p w14:paraId="422973AD"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00D271A0" w14:textId="77777777" w:rsidTr="00341404">
        <w:tc>
          <w:tcPr>
            <w:tcW w:w="9713" w:type="dxa"/>
            <w:gridSpan w:val="8"/>
            <w:tcBorders>
              <w:top w:val="single" w:sz="4" w:space="0" w:color="auto"/>
            </w:tcBorders>
          </w:tcPr>
          <w:p w14:paraId="11AEFAA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245DA6E6" w14:textId="77777777" w:rsidR="00124374" w:rsidRDefault="00124374" w:rsidP="00124374"/>
    <w:p w14:paraId="37D879A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06BF040C" w14:textId="77777777" w:rsidR="00124374" w:rsidRPr="00287F8D" w:rsidRDefault="0077489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690B076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DE6F35C" w14:textId="77777777" w:rsidTr="00341404">
        <w:tc>
          <w:tcPr>
            <w:tcW w:w="9713" w:type="dxa"/>
            <w:gridSpan w:val="2"/>
            <w:tcBorders>
              <w:top w:val="nil"/>
              <w:left w:val="nil"/>
              <w:bottom w:val="single" w:sz="4" w:space="0" w:color="auto"/>
              <w:right w:val="nil"/>
            </w:tcBorders>
          </w:tcPr>
          <w:p w14:paraId="672768A8"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3D2884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1C0DCC" w14:textId="77777777" w:rsidTr="00A35939">
              <w:tc>
                <w:tcPr>
                  <w:tcW w:w="9481" w:type="dxa"/>
                  <w:gridSpan w:val="3"/>
                  <w:tcBorders>
                    <w:top w:val="nil"/>
                    <w:left w:val="nil"/>
                    <w:bottom w:val="single" w:sz="4" w:space="0" w:color="auto"/>
                    <w:right w:val="nil"/>
                  </w:tcBorders>
                </w:tcPr>
                <w:p w14:paraId="5012F3B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4BD9EAF9" w14:textId="77777777" w:rsidTr="00A35939">
              <w:tc>
                <w:tcPr>
                  <w:tcW w:w="4106" w:type="dxa"/>
                  <w:tcBorders>
                    <w:top w:val="single" w:sz="4" w:space="0" w:color="auto"/>
                  </w:tcBorders>
                </w:tcPr>
                <w:p w14:paraId="0949F09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49F0A59"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45CEC1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5C732484" w14:textId="77777777" w:rsidTr="00A35939">
              <w:tc>
                <w:tcPr>
                  <w:tcW w:w="4106" w:type="dxa"/>
                </w:tcPr>
                <w:p w14:paraId="02182A47" w14:textId="77777777" w:rsidR="00EE6986" w:rsidRDefault="0077489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41A94C5" w14:textId="77777777" w:rsidR="00EE6986" w:rsidRDefault="0077489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ACA4580" w14:textId="77777777" w:rsidR="00EE6986" w:rsidRDefault="0077489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7CD91AAF" w14:textId="77777777" w:rsidR="00EE6986" w:rsidRDefault="0077489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FE1ADF3" w14:textId="77777777" w:rsidR="00EE6986" w:rsidRDefault="0077489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7FDB1F36" w14:textId="77777777" w:rsidR="00EE6986" w:rsidRDefault="00EE6986" w:rsidP="00EE6986">
                  <w:pPr>
                    <w:spacing w:line="240" w:lineRule="atLeast"/>
                    <w:jc w:val="left"/>
                    <w:rPr>
                      <w:rFonts w:ascii="EC Square Sans Pro" w:hAnsi="EC Square Sans Pro" w:cstheme="minorHAnsi"/>
                    </w:rPr>
                  </w:pPr>
                </w:p>
              </w:tc>
              <w:tc>
                <w:tcPr>
                  <w:tcW w:w="4102" w:type="dxa"/>
                </w:tcPr>
                <w:p w14:paraId="144955F4" w14:textId="77777777" w:rsidR="00EE6986" w:rsidRDefault="00EE6986" w:rsidP="00EE6986">
                  <w:pPr>
                    <w:spacing w:line="240" w:lineRule="atLeast"/>
                    <w:jc w:val="left"/>
                    <w:rPr>
                      <w:rFonts w:ascii="EC Square Sans Pro" w:hAnsi="EC Square Sans Pro" w:cstheme="minorHAnsi"/>
                    </w:rPr>
                  </w:pPr>
                </w:p>
              </w:tc>
            </w:tr>
          </w:tbl>
          <w:p w14:paraId="484CC29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869429B" w14:textId="77777777" w:rsidTr="00341404">
        <w:tc>
          <w:tcPr>
            <w:tcW w:w="6778" w:type="dxa"/>
            <w:tcBorders>
              <w:top w:val="single" w:sz="4" w:space="0" w:color="auto"/>
              <w:left w:val="nil"/>
              <w:bottom w:val="single" w:sz="4" w:space="0" w:color="auto"/>
              <w:right w:val="nil"/>
            </w:tcBorders>
          </w:tcPr>
          <w:p w14:paraId="7EC3E38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BFDF33D"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0C92C04E" w14:textId="77777777" w:rsidTr="00341404">
        <w:tc>
          <w:tcPr>
            <w:tcW w:w="4134" w:type="dxa"/>
            <w:tcBorders>
              <w:top w:val="single" w:sz="4" w:space="0" w:color="auto"/>
              <w:left w:val="nil"/>
              <w:bottom w:val="single" w:sz="4" w:space="0" w:color="auto"/>
              <w:right w:val="nil"/>
            </w:tcBorders>
          </w:tcPr>
          <w:p w14:paraId="192CE6D0"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6A9F7D5F"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03998E1E"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4EDB7E4" w14:textId="77777777" w:rsidR="00124374" w:rsidRDefault="00124374" w:rsidP="00341404">
            <w:pPr>
              <w:spacing w:before="120" w:after="120" w:line="240" w:lineRule="atLeast"/>
              <w:jc w:val="center"/>
              <w:rPr>
                <w:rFonts w:ascii="EC Square Sans Pro" w:hAnsi="EC Square Sans Pro" w:cstheme="minorHAnsi"/>
                <w:sz w:val="22"/>
                <w:szCs w:val="22"/>
              </w:rPr>
            </w:pPr>
          </w:p>
          <w:p w14:paraId="1EB47900"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357D9D7B" w14:textId="77777777" w:rsidTr="00341404">
        <w:tc>
          <w:tcPr>
            <w:tcW w:w="4134" w:type="dxa"/>
            <w:tcBorders>
              <w:top w:val="single" w:sz="4" w:space="0" w:color="auto"/>
              <w:left w:val="nil"/>
              <w:bottom w:val="single" w:sz="4" w:space="0" w:color="auto"/>
              <w:right w:val="nil"/>
            </w:tcBorders>
          </w:tcPr>
          <w:p w14:paraId="74E838DD"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0BDA6FE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56037689"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5DE7578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0F150C18"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318950F" w14:textId="77777777" w:rsidTr="00341404">
        <w:tc>
          <w:tcPr>
            <w:tcW w:w="5920" w:type="dxa"/>
            <w:gridSpan w:val="3"/>
            <w:tcBorders>
              <w:top w:val="single" w:sz="4" w:space="0" w:color="auto"/>
              <w:left w:val="nil"/>
              <w:bottom w:val="single" w:sz="4" w:space="0" w:color="auto"/>
              <w:right w:val="nil"/>
            </w:tcBorders>
          </w:tcPr>
          <w:p w14:paraId="2F0F4A5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67A40C11" w14:textId="77777777" w:rsidR="00AB71D1" w:rsidRDefault="009B57B0" w:rsidP="00AB71D1">
            <w:pPr>
              <w:spacing w:after="0"/>
              <w:jc w:val="left"/>
              <w:rPr>
                <w:rFonts w:ascii="EC Square Sans Pro" w:hAnsi="EC Square Sans Pro" w:cstheme="minorHAnsi"/>
              </w:rPr>
            </w:pPr>
            <w:r>
              <w:rPr>
                <w:rFonts w:ascii="EC Square Sans Pro" w:hAnsi="EC Square Sans Pro" w:cstheme="minorHAnsi"/>
              </w:rPr>
              <w:t xml:space="preserve">How many of these years are in the field of </w:t>
            </w:r>
            <w:r w:rsidR="00AB71D1" w:rsidRPr="00AB71D1">
              <w:rPr>
                <w:rFonts w:ascii="EC Square Sans Pro" w:hAnsi="EC Square Sans Pro" w:cstheme="minorHAnsi"/>
              </w:rPr>
              <w:t>project manager, logistics support coordinator</w:t>
            </w:r>
            <w:r w:rsidR="00AB71D1">
              <w:rPr>
                <w:rFonts w:ascii="EC Square Sans Pro" w:hAnsi="EC Square Sans Pro" w:cstheme="minorHAnsi"/>
              </w:rPr>
              <w:t>?</w:t>
            </w:r>
            <w:r w:rsidR="00AB71D1" w:rsidRPr="00AB71D1">
              <w:rPr>
                <w:rFonts w:ascii="EC Square Sans Pro" w:hAnsi="EC Square Sans Pro" w:cstheme="minorHAnsi"/>
              </w:rPr>
              <w:t xml:space="preserve"> </w:t>
            </w:r>
          </w:p>
          <w:p w14:paraId="2E9DC795" w14:textId="3BAA2603" w:rsidR="00124374" w:rsidRPr="008E3D42" w:rsidRDefault="00124374" w:rsidP="00AB71D1">
            <w:pPr>
              <w:spacing w:after="0"/>
              <w:jc w:val="left"/>
              <w:rPr>
                <w:rFonts w:ascii="EC Square Sans Pro" w:hAnsi="EC Square Sans Pro" w:cstheme="minorHAnsi"/>
              </w:rPr>
            </w:pPr>
            <w:r w:rsidRPr="00330620">
              <w:rPr>
                <w:rFonts w:ascii="EC Square Sans Pro" w:hAnsi="EC Square Sans Pro" w:cstheme="minorHAnsi"/>
              </w:rPr>
              <w:t>and how many in the field of</w:t>
            </w:r>
            <w:r w:rsidR="00AB71D1">
              <w:rPr>
                <w:rFonts w:ascii="EC Square Sans Pro" w:hAnsi="EC Square Sans Pro" w:cstheme="minorHAnsi"/>
              </w:rPr>
              <w:t xml:space="preserve"> c</w:t>
            </w:r>
            <w:r w:rsidR="00AB71D1" w:rsidRPr="005C2198">
              <w:rPr>
                <w:rFonts w:ascii="EC Square Sans Pro" w:hAnsi="EC Square Sans Pro" w:cstheme="minorHAnsi"/>
              </w:rPr>
              <w:t>ommissioning of the buildings’ technical installations</w:t>
            </w:r>
            <w:r w:rsidR="00AB71D1">
              <w:rPr>
                <w:rFonts w:ascii="EC Square Sans Pro" w:hAnsi="EC Square Sans Pro" w:cstheme="minorHAnsi"/>
              </w:rPr>
              <w:t xml:space="preserve"> and </w:t>
            </w:r>
            <w:r w:rsidR="00AB71D1" w:rsidRPr="00AB71D1">
              <w:rPr>
                <w:rFonts w:ascii="EC Square Sans Pro" w:hAnsi="EC Square Sans Pro" w:cstheme="minorHAnsi"/>
              </w:rPr>
              <w:t xml:space="preserve">in lifting equipment </w:t>
            </w:r>
            <w:r w:rsidR="00E1445C">
              <w:rPr>
                <w:rFonts w:ascii="EC Square Sans Pro" w:hAnsi="EC Square Sans Pro" w:cstheme="minorHAnsi"/>
              </w:rPr>
              <w:t>technology</w:t>
            </w:r>
            <w:r w:rsidR="001B5019">
              <w:rPr>
                <w:rFonts w:ascii="EC Square Sans Pro" w:hAnsi="EC Square Sans Pro" w:cstheme="minorHAnsi"/>
              </w:rPr>
              <w:t>?</w:t>
            </w:r>
          </w:p>
        </w:tc>
        <w:tc>
          <w:tcPr>
            <w:tcW w:w="1853" w:type="dxa"/>
            <w:gridSpan w:val="2"/>
            <w:tcBorders>
              <w:top w:val="single" w:sz="4" w:space="0" w:color="auto"/>
              <w:left w:val="nil"/>
              <w:bottom w:val="single" w:sz="4" w:space="0" w:color="auto"/>
              <w:right w:val="nil"/>
            </w:tcBorders>
          </w:tcPr>
          <w:p w14:paraId="75FE6FD3"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F38DDC9F127441EDAAF98DA466D991E6"/>
              </w:placeholder>
              <w:showingPlcHdr/>
              <w:text/>
            </w:sdtPr>
            <w:sdtEndPr/>
            <w:sdtContent>
              <w:p w14:paraId="3D14E38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B8D70E2A0FF94A6AA1AF97C02BFC4786"/>
              </w:placeholder>
              <w:showingPlcHdr/>
              <w:text/>
            </w:sdtPr>
            <w:sdtEndPr/>
            <w:sdtContent>
              <w:p w14:paraId="656A28EE"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A45167E7AF0144818BBB6E23F495D79E"/>
              </w:placeholder>
              <w:showingPlcHdr/>
              <w:text/>
            </w:sdtPr>
            <w:sdtEndPr/>
            <w:sdtContent>
              <w:p w14:paraId="34B11FB5"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0A1A362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90BAA6A496144083ABAF63160134BE50"/>
              </w:placeholder>
              <w:showingPlcHdr/>
              <w:text/>
            </w:sdtPr>
            <w:sdtEndPr/>
            <w:sdtContent>
              <w:p w14:paraId="2A9C3004"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67F058E2344549128BCAB543FCCFE31A"/>
              </w:placeholder>
              <w:showingPlcHdr/>
              <w:text/>
            </w:sdtPr>
            <w:sdtEndPr/>
            <w:sdtContent>
              <w:p w14:paraId="44EAC59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ECF80DFE5C3346CD8F523525F86891BE"/>
              </w:placeholder>
              <w:showingPlcHdr/>
              <w:text/>
            </w:sdtPr>
            <w:sdtEndPr/>
            <w:sdtContent>
              <w:p w14:paraId="7DAC3921"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BF8F2C4" w14:textId="77777777" w:rsidTr="00341404">
        <w:tc>
          <w:tcPr>
            <w:tcW w:w="4134" w:type="dxa"/>
            <w:tcBorders>
              <w:top w:val="single" w:sz="4" w:space="0" w:color="auto"/>
              <w:left w:val="nil"/>
              <w:bottom w:val="single" w:sz="4" w:space="0" w:color="auto"/>
              <w:right w:val="nil"/>
            </w:tcBorders>
          </w:tcPr>
          <w:p w14:paraId="711B33D7" w14:textId="77777777" w:rsidR="00124374" w:rsidRDefault="00124374" w:rsidP="00341404">
            <w:pPr>
              <w:spacing w:after="120" w:line="240" w:lineRule="atLeast"/>
              <w:jc w:val="left"/>
              <w:rPr>
                <w:rFonts w:ascii="EC Square Sans Pro" w:hAnsi="EC Square Sans Pro" w:cstheme="minorHAnsi"/>
              </w:rPr>
            </w:pPr>
          </w:p>
          <w:p w14:paraId="3BA0C5AD"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21CC606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389A3D9C"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03A5162" w14:textId="77777777" w:rsidR="00124374" w:rsidRDefault="00124374" w:rsidP="00341404">
            <w:pPr>
              <w:spacing w:after="120" w:line="240" w:lineRule="atLeast"/>
              <w:jc w:val="center"/>
              <w:rPr>
                <w:rFonts w:ascii="EC Square Sans Pro" w:hAnsi="EC Square Sans Pro" w:cstheme="minorHAnsi"/>
              </w:rPr>
            </w:pPr>
          </w:p>
          <w:p w14:paraId="2850C98F"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E514C30" w14:textId="77777777" w:rsidR="00124374" w:rsidRDefault="0077489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4FE4B417" w14:textId="77777777" w:rsidR="00124374" w:rsidRDefault="0077489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3DDAA5A" w14:textId="77777777" w:rsidR="00124374" w:rsidRDefault="00124374" w:rsidP="00341404">
            <w:pPr>
              <w:spacing w:after="120" w:line="240" w:lineRule="atLeast"/>
              <w:jc w:val="center"/>
              <w:rPr>
                <w:rFonts w:ascii="EC Square Sans Pro" w:hAnsi="EC Square Sans Pro" w:cstheme="minorHAnsi"/>
              </w:rPr>
            </w:pPr>
          </w:p>
          <w:p w14:paraId="39DD09E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6FD28AA8" w14:textId="77777777" w:rsidR="00124374" w:rsidRDefault="0077489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7B1E4CC2" w14:textId="77777777" w:rsidR="00124374" w:rsidRPr="008E3D42" w:rsidRDefault="0077489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5473A6E3" w14:textId="77777777" w:rsidR="00124374" w:rsidRDefault="00124374" w:rsidP="00341404">
            <w:pPr>
              <w:spacing w:after="120" w:line="240" w:lineRule="atLeast"/>
              <w:jc w:val="center"/>
              <w:rPr>
                <w:rFonts w:ascii="EC Square Sans Pro" w:hAnsi="EC Square Sans Pro" w:cstheme="minorHAnsi"/>
              </w:rPr>
            </w:pPr>
          </w:p>
          <w:p w14:paraId="73D62868"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3E15993511A8465EAAC1F0C33C435BAD"/>
              </w:placeholder>
              <w:showingPlcHdr/>
              <w:text/>
            </w:sdtPr>
            <w:sdtEndPr/>
            <w:sdtContent>
              <w:p w14:paraId="79D904BB"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79FA87245AE44B2A9851FA90E9E97225"/>
              </w:placeholder>
              <w:showingPlcHdr/>
              <w:text/>
            </w:sdtPr>
            <w:sdtEndPr/>
            <w:sdtContent>
              <w:p w14:paraId="159769F4"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6CC87E65" w14:textId="77777777" w:rsidR="00124374" w:rsidRDefault="00124374" w:rsidP="00341404">
            <w:pPr>
              <w:spacing w:after="120" w:line="240" w:lineRule="atLeast"/>
              <w:jc w:val="center"/>
              <w:rPr>
                <w:rFonts w:ascii="EC Square Sans Pro" w:hAnsi="EC Square Sans Pro" w:cstheme="minorHAnsi"/>
              </w:rPr>
            </w:pPr>
          </w:p>
          <w:p w14:paraId="62A5D0D7"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19DD724F1EDE4395844943CFA0E6D40B"/>
              </w:placeholder>
              <w:showingPlcHdr/>
              <w:text/>
            </w:sdtPr>
            <w:sdtEndPr/>
            <w:sdtContent>
              <w:p w14:paraId="0E49B488"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3F386644E0574535B1BDB471CE4203BD"/>
              </w:placeholder>
              <w:showingPlcHdr/>
              <w:text/>
            </w:sdtPr>
            <w:sdtEndPr/>
            <w:sdtContent>
              <w:p w14:paraId="3C9F7283"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2886279D" w14:textId="77777777" w:rsidR="00124374" w:rsidRDefault="00124374" w:rsidP="00124374"/>
    <w:p w14:paraId="3DAA86C8"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23A930" w14:textId="77777777" w:rsidTr="00341404">
        <w:tc>
          <w:tcPr>
            <w:tcW w:w="9713" w:type="dxa"/>
            <w:tcBorders>
              <w:top w:val="single" w:sz="4" w:space="0" w:color="auto"/>
              <w:left w:val="nil"/>
              <w:bottom w:val="single" w:sz="4" w:space="0" w:color="auto"/>
              <w:right w:val="nil"/>
            </w:tcBorders>
          </w:tcPr>
          <w:p w14:paraId="52016AD7"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B6C9F30"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3CFDA69E" w14:textId="77777777" w:rsidTr="00341404">
        <w:tc>
          <w:tcPr>
            <w:tcW w:w="9713" w:type="dxa"/>
            <w:tcBorders>
              <w:top w:val="single" w:sz="4" w:space="0" w:color="auto"/>
              <w:left w:val="nil"/>
              <w:bottom w:val="single" w:sz="4" w:space="0" w:color="auto"/>
              <w:right w:val="nil"/>
            </w:tcBorders>
          </w:tcPr>
          <w:p w14:paraId="401E6B7B"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A0E2DBD"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51AF50B9" w14:textId="77777777" w:rsidTr="00341404">
        <w:tc>
          <w:tcPr>
            <w:tcW w:w="9713" w:type="dxa"/>
            <w:tcBorders>
              <w:top w:val="single" w:sz="4" w:space="0" w:color="auto"/>
              <w:left w:val="nil"/>
              <w:bottom w:val="single" w:sz="4" w:space="0" w:color="auto"/>
              <w:right w:val="nil"/>
            </w:tcBorders>
          </w:tcPr>
          <w:p w14:paraId="69EDD802"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6484B20C"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7A60D603" w14:textId="77777777" w:rsidTr="00341404">
        <w:tc>
          <w:tcPr>
            <w:tcW w:w="9713" w:type="dxa"/>
            <w:tcBorders>
              <w:top w:val="single" w:sz="4" w:space="0" w:color="auto"/>
              <w:left w:val="nil"/>
              <w:bottom w:val="single" w:sz="4" w:space="0" w:color="auto"/>
              <w:right w:val="nil"/>
            </w:tcBorders>
          </w:tcPr>
          <w:p w14:paraId="4DB8A54B"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FAA1127" w14:textId="77777777" w:rsidR="00124374" w:rsidRPr="000E0F0A" w:rsidRDefault="00124374" w:rsidP="00341404">
            <w:pPr>
              <w:spacing w:line="240" w:lineRule="atLeast"/>
              <w:jc w:val="left"/>
              <w:rPr>
                <w:rFonts w:ascii="EC Square Sans Pro" w:hAnsi="EC Square Sans Pro" w:cstheme="minorHAnsi"/>
              </w:rPr>
            </w:pPr>
          </w:p>
        </w:tc>
      </w:tr>
    </w:tbl>
    <w:p w14:paraId="6FFF30EA"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2C047CB7" w14:textId="77777777" w:rsidR="00124374" w:rsidRPr="00FB0309" w:rsidRDefault="00124374" w:rsidP="00124374">
      <w:pPr>
        <w:spacing w:after="0"/>
        <w:rPr>
          <w:rFonts w:ascii="EC Square Sans Pro" w:hAnsi="EC Square Sans Pro" w:cstheme="minorHAnsi"/>
          <w:lang w:val="en-IE"/>
        </w:rPr>
      </w:pPr>
    </w:p>
    <w:bookmarkEnd w:id="0"/>
    <w:bookmarkEnd w:id="1"/>
    <w:p w14:paraId="43314E2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58EECB4"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71B8F61"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27585BD9"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03C864FC"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5B47552" w14:textId="77777777" w:rsidTr="00341404">
        <w:bookmarkEnd w:id="2" w:displacedByCustomXml="next"/>
        <w:sdt>
          <w:sdtPr>
            <w:rPr>
              <w:rFonts w:asciiTheme="minorHAnsi" w:hAnsiTheme="minorHAnsi" w:cstheme="minorHAnsi"/>
              <w:smallCaps/>
              <w:sz w:val="20"/>
              <w:szCs w:val="24"/>
            </w:rPr>
            <w:id w:val="799890482"/>
            <w:placeholder>
              <w:docPart w:val="6968319AC5984076BD0D3E8C4EC90ED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9D6C02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E96A99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4F5687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9A6CCFE" w14:textId="77777777" w:rsidTr="00341404">
        <w:tc>
          <w:tcPr>
            <w:tcW w:w="4361" w:type="dxa"/>
            <w:tcBorders>
              <w:top w:val="single" w:sz="4" w:space="0" w:color="auto"/>
            </w:tcBorders>
          </w:tcPr>
          <w:p w14:paraId="77057C2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28794BF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0654F7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6F1305A9" w14:textId="77777777" w:rsidR="00124374" w:rsidRDefault="00124374" w:rsidP="00124374">
      <w:pPr>
        <w:rPr>
          <w:rFonts w:ascii="EC Square Sans Pro" w:hAnsi="EC Square Sans Pro"/>
          <w:lang w:val="en-IE"/>
        </w:rPr>
      </w:pPr>
    </w:p>
    <w:p w14:paraId="47CD18FC"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2244474D" w14:textId="77777777" w:rsidR="00124374" w:rsidRPr="00925E74" w:rsidRDefault="00124374" w:rsidP="00124374">
      <w:pPr>
        <w:rPr>
          <w:rFonts w:ascii="EC Square Sans Pro" w:hAnsi="EC Square Sans Pro"/>
          <w:lang w:val="en-IE"/>
        </w:rPr>
      </w:pPr>
    </w:p>
    <w:p w14:paraId="307020F4"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2F45" w14:textId="77777777" w:rsidR="00330620" w:rsidRDefault="00330620" w:rsidP="00124374">
      <w:pPr>
        <w:spacing w:after="0"/>
      </w:pPr>
      <w:r>
        <w:separator/>
      </w:r>
    </w:p>
  </w:endnote>
  <w:endnote w:type="continuationSeparator" w:id="0">
    <w:p w14:paraId="5A18FA67" w14:textId="77777777" w:rsidR="00330620" w:rsidRDefault="00330620" w:rsidP="00124374">
      <w:pPr>
        <w:spacing w:after="0"/>
      </w:pPr>
      <w:r>
        <w:continuationSeparator/>
      </w:r>
    </w:p>
  </w:endnote>
  <w:endnote w:type="continuationNotice" w:id="1">
    <w:p w14:paraId="5C4D3A0B" w14:textId="77777777" w:rsidR="00330620" w:rsidRDefault="00330620">
      <w:pPr>
        <w:spacing w:after="0"/>
      </w:pPr>
    </w:p>
  </w:endnote>
  <w:endnote w:id="2">
    <w:p w14:paraId="26865B81"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B713D7B"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2505474"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2EC4A588"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490F1F82"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6438948B"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69A77BEC"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94A0E5C"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0915C268"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B026" w14:textId="77777777" w:rsidR="00330620" w:rsidRDefault="00330620" w:rsidP="00124374">
      <w:pPr>
        <w:spacing w:after="0"/>
      </w:pPr>
      <w:r>
        <w:separator/>
      </w:r>
    </w:p>
  </w:footnote>
  <w:footnote w:type="continuationSeparator" w:id="0">
    <w:p w14:paraId="671491BF" w14:textId="77777777" w:rsidR="00330620" w:rsidRDefault="00330620" w:rsidP="00124374">
      <w:pPr>
        <w:spacing w:after="0"/>
      </w:pPr>
      <w:r>
        <w:continuationSeparator/>
      </w:r>
    </w:p>
  </w:footnote>
  <w:footnote w:type="continuationNotice" w:id="1">
    <w:p w14:paraId="6E8E8DE5" w14:textId="77777777" w:rsidR="00330620" w:rsidRDefault="003306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048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76E" w14:textId="77777777" w:rsidR="00F80670" w:rsidRDefault="00F80670" w:rsidP="00341404">
    <w:pPr>
      <w:pStyle w:val="Header"/>
      <w:jc w:val="center"/>
    </w:pPr>
    <w:r>
      <w:rPr>
        <w:noProof/>
        <w:lang w:eastAsia="en-GB"/>
      </w:rPr>
      <w:drawing>
        <wp:inline distT="0" distB="0" distL="0" distR="0" wp14:anchorId="2CFD144D" wp14:editId="04009CA7">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3062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5019"/>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0620"/>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590A"/>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5766"/>
    <w:rsid w:val="00466CA4"/>
    <w:rsid w:val="004672D6"/>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B673A"/>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4896"/>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7B0"/>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1F0B"/>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B71D1"/>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05C"/>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208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445C"/>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058"/>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266B"/>
  <w15:chartTrackingRefBased/>
  <w15:docId w15:val="{6E06C22E-5ADF-49AA-8503-2798280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olal\Downloads\EN%20-%20Annex%202%20-%20Application%20form%20TA%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799FFDAEF4411A237EB56FFC90D89"/>
        <w:category>
          <w:name w:val="General"/>
          <w:gallery w:val="placeholder"/>
        </w:category>
        <w:types>
          <w:type w:val="bbPlcHdr"/>
        </w:types>
        <w:behaviors>
          <w:behavior w:val="content"/>
        </w:behaviors>
        <w:guid w:val="{AEEC36F9-898B-49AA-A379-88E8C18147A8}"/>
      </w:docPartPr>
      <w:docPartBody>
        <w:p w:rsidR="00BA7DD6" w:rsidRDefault="00BA7DD6">
          <w:pPr>
            <w:pStyle w:val="224799FFDAEF4411A237EB56FFC90D89"/>
          </w:pPr>
          <w:r w:rsidRPr="00A42175">
            <w:rPr>
              <w:rStyle w:val="PlaceholderText"/>
              <w:rFonts w:cstheme="minorHAnsi"/>
              <w:color w:val="A6A6A6" w:themeColor="background1" w:themeShade="A6"/>
            </w:rPr>
            <w:t>e.g. COM/… or … TA/reference.</w:t>
          </w:r>
        </w:p>
      </w:docPartBody>
    </w:docPart>
    <w:docPart>
      <w:docPartPr>
        <w:name w:val="4B308745B26F4CE0BA3B3A5010B99DE7"/>
        <w:category>
          <w:name w:val="General"/>
          <w:gallery w:val="placeholder"/>
        </w:category>
        <w:types>
          <w:type w:val="bbPlcHdr"/>
        </w:types>
        <w:behaviors>
          <w:behavior w:val="content"/>
        </w:behaviors>
        <w:guid w:val="{84560247-3E45-4980-AD5C-8630AB6DF5D2}"/>
      </w:docPartPr>
      <w:docPartBody>
        <w:p w:rsidR="00BA7DD6" w:rsidRDefault="00BA7DD6">
          <w:pPr>
            <w:pStyle w:val="4B308745B26F4CE0BA3B3A5010B99DE7"/>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3CCA3769B63345249DD412A34B86DA1B"/>
        <w:category>
          <w:name w:val="General"/>
          <w:gallery w:val="placeholder"/>
        </w:category>
        <w:types>
          <w:type w:val="bbPlcHdr"/>
        </w:types>
        <w:behaviors>
          <w:behavior w:val="content"/>
        </w:behaviors>
        <w:guid w:val="{EFF6FBF9-1E56-4E0D-B0C4-96FA72173AFE}"/>
      </w:docPartPr>
      <w:docPartBody>
        <w:p w:rsidR="00BA7DD6" w:rsidRDefault="00BA7DD6">
          <w:pPr>
            <w:pStyle w:val="3CCA3769B63345249DD412A34B86DA1B"/>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7F4CD318C5244752AE0E825D3E46C231"/>
        <w:category>
          <w:name w:val="General"/>
          <w:gallery w:val="placeholder"/>
        </w:category>
        <w:types>
          <w:type w:val="bbPlcHdr"/>
        </w:types>
        <w:behaviors>
          <w:behavior w:val="content"/>
        </w:behaviors>
        <w:guid w:val="{6F540FBD-ED88-4A53-B0E0-C5D6035D9729}"/>
      </w:docPartPr>
      <w:docPartBody>
        <w:p w:rsidR="00BA7DD6" w:rsidRDefault="00BA7DD6">
          <w:pPr>
            <w:pStyle w:val="7F4CD318C5244752AE0E825D3E46C231"/>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566F62506BEF4326AF5AE9E500482AA4"/>
        <w:category>
          <w:name w:val="General"/>
          <w:gallery w:val="placeholder"/>
        </w:category>
        <w:types>
          <w:type w:val="bbPlcHdr"/>
        </w:types>
        <w:behaviors>
          <w:behavior w:val="content"/>
        </w:behaviors>
        <w:guid w:val="{FAEBF027-6911-4ADE-A9B8-F787D8006608}"/>
      </w:docPartPr>
      <w:docPartBody>
        <w:p w:rsidR="00BA7DD6" w:rsidRDefault="00BA7DD6">
          <w:pPr>
            <w:pStyle w:val="566F62506BEF4326AF5AE9E500482AA4"/>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1D19F32CA8F4B8FB2849157BEB9DC1D"/>
        <w:category>
          <w:name w:val="General"/>
          <w:gallery w:val="placeholder"/>
        </w:category>
        <w:types>
          <w:type w:val="bbPlcHdr"/>
        </w:types>
        <w:behaviors>
          <w:behavior w:val="content"/>
        </w:behaviors>
        <w:guid w:val="{57455A9D-3EF1-4E7E-A21D-16A21C9B30BC}"/>
      </w:docPartPr>
      <w:docPartBody>
        <w:p w:rsidR="00BA7DD6" w:rsidRDefault="00BA7DD6">
          <w:pPr>
            <w:pStyle w:val="11D19F32CA8F4B8FB2849157BEB9DC1D"/>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C9BAF5E575B840009B1AEE0E126771B4"/>
        <w:category>
          <w:name w:val="General"/>
          <w:gallery w:val="placeholder"/>
        </w:category>
        <w:types>
          <w:type w:val="bbPlcHdr"/>
        </w:types>
        <w:behaviors>
          <w:behavior w:val="content"/>
        </w:behaviors>
        <w:guid w:val="{4401AA48-4CF8-49F6-BA5B-9D9AAD1D8467}"/>
      </w:docPartPr>
      <w:docPartBody>
        <w:p w:rsidR="00BA7DD6" w:rsidRDefault="00BA7DD6">
          <w:pPr>
            <w:pStyle w:val="C9BAF5E575B840009B1AEE0E126771B4"/>
          </w:pPr>
          <w:r w:rsidRPr="006A2C50">
            <w:rPr>
              <w:rStyle w:val="PlaceholderText"/>
              <w:color w:val="A6A6A6" w:themeColor="background1" w:themeShade="A6"/>
              <w:sz w:val="20"/>
            </w:rPr>
            <w:t>Click to enter your mail</w:t>
          </w:r>
        </w:p>
      </w:docPartBody>
    </w:docPart>
    <w:docPart>
      <w:docPartPr>
        <w:name w:val="C90B7269ACBF46FC944CF85EF30A4BC3"/>
        <w:category>
          <w:name w:val="General"/>
          <w:gallery w:val="placeholder"/>
        </w:category>
        <w:types>
          <w:type w:val="bbPlcHdr"/>
        </w:types>
        <w:behaviors>
          <w:behavior w:val="content"/>
        </w:behaviors>
        <w:guid w:val="{7CF91A87-5DDD-4FB9-A5C7-E1BC11CC361A}"/>
      </w:docPartPr>
      <w:docPartBody>
        <w:p w:rsidR="00BA7DD6" w:rsidRDefault="00BA7DD6">
          <w:pPr>
            <w:pStyle w:val="C90B7269ACBF46FC944CF85EF30A4BC3"/>
          </w:pPr>
          <w:r w:rsidRPr="006A2C50">
            <w:rPr>
              <w:rStyle w:val="PlaceholderText"/>
              <w:color w:val="A6A6A6" w:themeColor="background1" w:themeShade="A6"/>
              <w:sz w:val="20"/>
            </w:rPr>
            <w:t>Click to enter your phone</w:t>
          </w:r>
        </w:p>
      </w:docPartBody>
    </w:docPart>
    <w:docPart>
      <w:docPartPr>
        <w:name w:val="BE34C141C91F4A8E87FDAD6108E317FD"/>
        <w:category>
          <w:name w:val="General"/>
          <w:gallery w:val="placeholder"/>
        </w:category>
        <w:types>
          <w:type w:val="bbPlcHdr"/>
        </w:types>
        <w:behaviors>
          <w:behavior w:val="content"/>
        </w:behaviors>
        <w:guid w:val="{F812476B-3F71-4FF3-8466-472E34096DFA}"/>
      </w:docPartPr>
      <w:docPartBody>
        <w:p w:rsidR="00BA7DD6" w:rsidRDefault="00BA7DD6">
          <w:pPr>
            <w:pStyle w:val="BE34C141C91F4A8E87FDAD6108E317FD"/>
          </w:pPr>
          <w:r w:rsidRPr="006A2C50">
            <w:rPr>
              <w:rStyle w:val="PlaceholderText"/>
              <w:color w:val="A6A6A6" w:themeColor="background1" w:themeShade="A6"/>
              <w:sz w:val="20"/>
            </w:rPr>
            <w:t>Click to enter your address</w:t>
          </w:r>
        </w:p>
      </w:docPartBody>
    </w:docPart>
    <w:docPart>
      <w:docPartPr>
        <w:name w:val="F38DDC9F127441EDAAF98DA466D991E6"/>
        <w:category>
          <w:name w:val="General"/>
          <w:gallery w:val="placeholder"/>
        </w:category>
        <w:types>
          <w:type w:val="bbPlcHdr"/>
        </w:types>
        <w:behaviors>
          <w:behavior w:val="content"/>
        </w:behaviors>
        <w:guid w:val="{981999D0-51AE-40D8-8AE6-36B5E394AB84}"/>
      </w:docPartPr>
      <w:docPartBody>
        <w:p w:rsidR="00BA7DD6" w:rsidRDefault="00BA7DD6">
          <w:pPr>
            <w:pStyle w:val="F38DDC9F127441EDAAF98DA466D991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8D70E2A0FF94A6AA1AF97C02BFC4786"/>
        <w:category>
          <w:name w:val="General"/>
          <w:gallery w:val="placeholder"/>
        </w:category>
        <w:types>
          <w:type w:val="bbPlcHdr"/>
        </w:types>
        <w:behaviors>
          <w:behavior w:val="content"/>
        </w:behaviors>
        <w:guid w:val="{94A56BF2-B35D-43F7-A017-9FEB73D1E16D}"/>
      </w:docPartPr>
      <w:docPartBody>
        <w:p w:rsidR="00BA7DD6" w:rsidRDefault="00BA7DD6">
          <w:pPr>
            <w:pStyle w:val="B8D70E2A0FF94A6AA1AF97C02BFC478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45167E7AF0144818BBB6E23F495D79E"/>
        <w:category>
          <w:name w:val="General"/>
          <w:gallery w:val="placeholder"/>
        </w:category>
        <w:types>
          <w:type w:val="bbPlcHdr"/>
        </w:types>
        <w:behaviors>
          <w:behavior w:val="content"/>
        </w:behaviors>
        <w:guid w:val="{3E01D173-52D5-4F17-8231-C462E966BFD9}"/>
      </w:docPartPr>
      <w:docPartBody>
        <w:p w:rsidR="00BA7DD6" w:rsidRDefault="00BA7DD6">
          <w:pPr>
            <w:pStyle w:val="A45167E7AF0144818BBB6E23F495D79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0BAA6A496144083ABAF63160134BE50"/>
        <w:category>
          <w:name w:val="General"/>
          <w:gallery w:val="placeholder"/>
        </w:category>
        <w:types>
          <w:type w:val="bbPlcHdr"/>
        </w:types>
        <w:behaviors>
          <w:behavior w:val="content"/>
        </w:behaviors>
        <w:guid w:val="{86DC1791-7E19-46B4-A1B8-AB78C3FB383F}"/>
      </w:docPartPr>
      <w:docPartBody>
        <w:p w:rsidR="00BA7DD6" w:rsidRDefault="00BA7DD6">
          <w:pPr>
            <w:pStyle w:val="90BAA6A496144083ABAF63160134BE5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7F058E2344549128BCAB543FCCFE31A"/>
        <w:category>
          <w:name w:val="General"/>
          <w:gallery w:val="placeholder"/>
        </w:category>
        <w:types>
          <w:type w:val="bbPlcHdr"/>
        </w:types>
        <w:behaviors>
          <w:behavior w:val="content"/>
        </w:behaviors>
        <w:guid w:val="{D76EFAAB-E776-48DC-8F4A-4F611A900483}"/>
      </w:docPartPr>
      <w:docPartBody>
        <w:p w:rsidR="00BA7DD6" w:rsidRDefault="00BA7DD6">
          <w:pPr>
            <w:pStyle w:val="67F058E2344549128BCAB543FCCFE31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CF80DFE5C3346CD8F523525F86891BE"/>
        <w:category>
          <w:name w:val="General"/>
          <w:gallery w:val="placeholder"/>
        </w:category>
        <w:types>
          <w:type w:val="bbPlcHdr"/>
        </w:types>
        <w:behaviors>
          <w:behavior w:val="content"/>
        </w:behaviors>
        <w:guid w:val="{CBD74A5B-3919-4A46-A20B-DEF545CC02D6}"/>
      </w:docPartPr>
      <w:docPartBody>
        <w:p w:rsidR="00BA7DD6" w:rsidRDefault="00BA7DD6">
          <w:pPr>
            <w:pStyle w:val="ECF80DFE5C3346CD8F523525F86891B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E15993511A8465EAAC1F0C33C435BAD"/>
        <w:category>
          <w:name w:val="General"/>
          <w:gallery w:val="placeholder"/>
        </w:category>
        <w:types>
          <w:type w:val="bbPlcHdr"/>
        </w:types>
        <w:behaviors>
          <w:behavior w:val="content"/>
        </w:behaviors>
        <w:guid w:val="{26581B1F-3547-4DB1-A1E8-4956200EB632}"/>
      </w:docPartPr>
      <w:docPartBody>
        <w:p w:rsidR="00BA7DD6" w:rsidRDefault="00BA7DD6">
          <w:pPr>
            <w:pStyle w:val="3E15993511A8465EAAC1F0C33C435BA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9FA87245AE44B2A9851FA90E9E97225"/>
        <w:category>
          <w:name w:val="General"/>
          <w:gallery w:val="placeholder"/>
        </w:category>
        <w:types>
          <w:type w:val="bbPlcHdr"/>
        </w:types>
        <w:behaviors>
          <w:behavior w:val="content"/>
        </w:behaviors>
        <w:guid w:val="{0F928FA3-D9BD-4AD8-8E20-C5E27E08E50E}"/>
      </w:docPartPr>
      <w:docPartBody>
        <w:p w:rsidR="00BA7DD6" w:rsidRDefault="00BA7DD6">
          <w:pPr>
            <w:pStyle w:val="79FA87245AE44B2A9851FA90E9E9722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9DD724F1EDE4395844943CFA0E6D40B"/>
        <w:category>
          <w:name w:val="General"/>
          <w:gallery w:val="placeholder"/>
        </w:category>
        <w:types>
          <w:type w:val="bbPlcHdr"/>
        </w:types>
        <w:behaviors>
          <w:behavior w:val="content"/>
        </w:behaviors>
        <w:guid w:val="{C3B66B96-F4C2-489B-9525-EBB8AC0927E7}"/>
      </w:docPartPr>
      <w:docPartBody>
        <w:p w:rsidR="00BA7DD6" w:rsidRDefault="00BA7DD6">
          <w:pPr>
            <w:pStyle w:val="19DD724F1EDE4395844943CFA0E6D4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F386644E0574535B1BDB471CE4203BD"/>
        <w:category>
          <w:name w:val="General"/>
          <w:gallery w:val="placeholder"/>
        </w:category>
        <w:types>
          <w:type w:val="bbPlcHdr"/>
        </w:types>
        <w:behaviors>
          <w:behavior w:val="content"/>
        </w:behaviors>
        <w:guid w:val="{D2338DD3-8D68-4EB7-AC59-B13A26E8BBCB}"/>
      </w:docPartPr>
      <w:docPartBody>
        <w:p w:rsidR="00BA7DD6" w:rsidRDefault="00BA7DD6">
          <w:pPr>
            <w:pStyle w:val="3F386644E0574535B1BDB471CE4203B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6968319AC5984076BD0D3E8C4EC90ED3"/>
        <w:category>
          <w:name w:val="General"/>
          <w:gallery w:val="placeholder"/>
        </w:category>
        <w:types>
          <w:type w:val="bbPlcHdr"/>
        </w:types>
        <w:behaviors>
          <w:behavior w:val="content"/>
        </w:behaviors>
        <w:guid w:val="{C72F40CE-DE11-45BB-9134-EE96E4C0B2F9}"/>
      </w:docPartPr>
      <w:docPartBody>
        <w:p w:rsidR="00BA7DD6" w:rsidRDefault="00BA7DD6">
          <w:pPr>
            <w:pStyle w:val="6968319AC5984076BD0D3E8C4EC90ED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D6"/>
    <w:rsid w:val="0039590A"/>
    <w:rsid w:val="009E1F0B"/>
    <w:rsid w:val="00BA7DD6"/>
    <w:rsid w:val="00C8208D"/>
    <w:rsid w:val="00E64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24799FFDAEF4411A237EB56FFC90D89">
    <w:name w:val="224799FFDAEF4411A237EB56FFC90D89"/>
  </w:style>
  <w:style w:type="paragraph" w:customStyle="1" w:styleId="4B308745B26F4CE0BA3B3A5010B99DE7">
    <w:name w:val="4B308745B26F4CE0BA3B3A5010B99DE7"/>
  </w:style>
  <w:style w:type="paragraph" w:customStyle="1" w:styleId="3CCA3769B63345249DD412A34B86DA1B">
    <w:name w:val="3CCA3769B63345249DD412A34B86DA1B"/>
  </w:style>
  <w:style w:type="paragraph" w:customStyle="1" w:styleId="7F4CD318C5244752AE0E825D3E46C231">
    <w:name w:val="7F4CD318C5244752AE0E825D3E46C231"/>
  </w:style>
  <w:style w:type="paragraph" w:customStyle="1" w:styleId="566F62506BEF4326AF5AE9E500482AA4">
    <w:name w:val="566F62506BEF4326AF5AE9E500482AA4"/>
  </w:style>
  <w:style w:type="paragraph" w:customStyle="1" w:styleId="11D19F32CA8F4B8FB2849157BEB9DC1D">
    <w:name w:val="11D19F32CA8F4B8FB2849157BEB9DC1D"/>
  </w:style>
  <w:style w:type="paragraph" w:customStyle="1" w:styleId="C9BAF5E575B840009B1AEE0E126771B4">
    <w:name w:val="C9BAF5E575B840009B1AEE0E126771B4"/>
  </w:style>
  <w:style w:type="paragraph" w:customStyle="1" w:styleId="C90B7269ACBF46FC944CF85EF30A4BC3">
    <w:name w:val="C90B7269ACBF46FC944CF85EF30A4BC3"/>
  </w:style>
  <w:style w:type="paragraph" w:customStyle="1" w:styleId="BE34C141C91F4A8E87FDAD6108E317FD">
    <w:name w:val="BE34C141C91F4A8E87FDAD6108E317FD"/>
  </w:style>
  <w:style w:type="paragraph" w:customStyle="1" w:styleId="F38DDC9F127441EDAAF98DA466D991E6">
    <w:name w:val="F38DDC9F127441EDAAF98DA466D991E6"/>
  </w:style>
  <w:style w:type="paragraph" w:customStyle="1" w:styleId="B8D70E2A0FF94A6AA1AF97C02BFC4786">
    <w:name w:val="B8D70E2A0FF94A6AA1AF97C02BFC4786"/>
  </w:style>
  <w:style w:type="paragraph" w:customStyle="1" w:styleId="A45167E7AF0144818BBB6E23F495D79E">
    <w:name w:val="A45167E7AF0144818BBB6E23F495D79E"/>
  </w:style>
  <w:style w:type="paragraph" w:customStyle="1" w:styleId="90BAA6A496144083ABAF63160134BE50">
    <w:name w:val="90BAA6A496144083ABAF63160134BE50"/>
  </w:style>
  <w:style w:type="paragraph" w:customStyle="1" w:styleId="67F058E2344549128BCAB543FCCFE31A">
    <w:name w:val="67F058E2344549128BCAB543FCCFE31A"/>
  </w:style>
  <w:style w:type="paragraph" w:customStyle="1" w:styleId="ECF80DFE5C3346CD8F523525F86891BE">
    <w:name w:val="ECF80DFE5C3346CD8F523525F86891BE"/>
  </w:style>
  <w:style w:type="paragraph" w:customStyle="1" w:styleId="3E15993511A8465EAAC1F0C33C435BAD">
    <w:name w:val="3E15993511A8465EAAC1F0C33C435BAD"/>
  </w:style>
  <w:style w:type="paragraph" w:customStyle="1" w:styleId="79FA87245AE44B2A9851FA90E9E97225">
    <w:name w:val="79FA87245AE44B2A9851FA90E9E97225"/>
  </w:style>
  <w:style w:type="paragraph" w:customStyle="1" w:styleId="19DD724F1EDE4395844943CFA0E6D40B">
    <w:name w:val="19DD724F1EDE4395844943CFA0E6D40B"/>
  </w:style>
  <w:style w:type="paragraph" w:customStyle="1" w:styleId="3F386644E0574535B1BDB471CE4203BD">
    <w:name w:val="3F386644E0574535B1BDB471CE4203BD"/>
  </w:style>
  <w:style w:type="paragraph" w:customStyle="1" w:styleId="6968319AC5984076BD0D3E8C4EC90ED3">
    <w:name w:val="6968319AC5984076BD0D3E8C4EC90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9deea8-02af-466b-99ae-402c61f4ebd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12" ma:contentTypeDescription="Create a new document." ma:contentTypeScope="" ma:versionID="328c7c2510687c7018252501bfd6920e">
  <xsd:schema xmlns:xsd="http://www.w3.org/2001/XMLSchema" xmlns:xs="http://www.w3.org/2001/XMLSchema" xmlns:p="http://schemas.microsoft.com/office/2006/metadata/properties" xmlns:ns2="c7440682-6439-415b-99df-de01877f7c9b" xmlns:ns3="909deea8-02af-466b-99ae-402c61f4ebdb" targetNamespace="http://schemas.microsoft.com/office/2006/metadata/properties" ma:root="true" ma:fieldsID="4cd17d7c1d3270c89c04b8527a5eeabd" ns2:_="" ns3:_="">
    <xsd:import namespace="c7440682-6439-415b-99df-de01877f7c9b"/>
    <xsd:import namespace="909deea8-02af-466b-99ae-402c61f4e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deea8-02af-466b-99ae-402c61f4eb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09deea8-02af-466b-99ae-402c61f4ebdb"/>
  </ds:schemaRefs>
</ds:datastoreItem>
</file>

<file path=customXml/itemProps3.xml><?xml version="1.0" encoding="utf-8"?>
<ds:datastoreItem xmlns:ds="http://schemas.openxmlformats.org/officeDocument/2006/customXml" ds:itemID="{AC31DE5B-C66E-45E7-9D92-468B3D650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909deea8-02af-466b-99ae-402c61f4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 - Annex 2 - Application form TA (2)</Template>
  <TotalTime>6</TotalTime>
  <Pages>4</Pages>
  <Words>610</Words>
  <Characters>3114</Characters>
  <Application>Microsoft Office Word</Application>
  <DocSecurity>0</DocSecurity>
  <Lines>163</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SAMOLYK Aline (OIB)</dc:creator>
  <cp:keywords/>
  <dc:description/>
  <cp:lastModifiedBy>KOZAKOU Elisavet (HR)</cp:lastModifiedBy>
  <cp:revision>4</cp:revision>
  <dcterms:created xsi:type="dcterms:W3CDTF">2025-05-02T12:30:00Z</dcterms:created>
  <dcterms:modified xsi:type="dcterms:W3CDTF">2025-05-06T07:32:00Z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0x010100B56C08CCF0D84043B4E7C315EFB8EAF3</vt:lpwstr>
  </property>
  <property fmtid="{D5CDD505-2E9C-101B-9397-08002B2CF9AE}" pid="10" name="MediaServiceImageTags">
    <vt:lpwstr/>
  </property>
  <property fmtid="{D5CDD505-2E9C-101B-9397-08002B2CF9AE}" pid="11" name="Order">
    <vt:r8>139400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