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6E19" w14:textId="77777777" w:rsidR="00124374" w:rsidRDefault="002806D8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77EB1C5E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3951D1B645B84FC0B466B49093CA664E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278D6F14" w14:textId="1BB91AD2" w:rsidR="00124374" w:rsidRPr="00D809F1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D809F1"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HR</w:t>
                </w:r>
                <w:r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D809F1"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D809F1" w:rsidRPr="00D809F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1024</w:t>
                </w:r>
              </w:p>
            </w:tc>
          </w:sdtContent>
        </w:sdt>
      </w:tr>
    </w:tbl>
    <w:p w14:paraId="11AC34A4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6CA1A67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51E1658C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166C4009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F018240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7EEBBA7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107B46C6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B99F01B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10ECB41DC31440F5B38C06480DFD2143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456C802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7043E9C3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8D2CCB0805214488B65B039974A5DF85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786BD366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27F6A40C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3B9D25F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16C6F6C9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9F64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26C3E022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E18BE8FFF8C748888B776DB1BA9BAA6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3C002BAA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D97E14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206F36B32EAD4F959C7393C52DB2BDA0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6AAA720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0BDA6F57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312FF71F70E6446895A44597A1C7AE2A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5EE01B2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792C48E4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437A435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4476CD1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1CA65BF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3524166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447C8CA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09C6D25D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F0CCF8EB5B2A4256ACB0757142510D3E"/>
              </w:placeholder>
              <w:showingPlcHdr/>
              <w:text/>
            </w:sdtPr>
            <w:sdtEndPr/>
            <w:sdtContent>
              <w:p w14:paraId="32F54073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05B64BB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0AF7DDA24E8143DFAA23E53C3C89B41E"/>
              </w:placeholder>
              <w:showingPlcHdr/>
              <w:text/>
            </w:sdtPr>
            <w:sdtEndPr/>
            <w:sdtContent>
              <w:p w14:paraId="3D83F12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4C94B04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2B80FCEC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0E73B9FC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B2C0A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3FB6F7B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C651AC8B3C4643AB922B3DB6CA6D7EB6"/>
              </w:placeholder>
              <w:showingPlcHdr/>
              <w:text/>
            </w:sdtPr>
            <w:sdtEndPr/>
            <w:sdtContent>
              <w:p w14:paraId="7F3BCB83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51D135F4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F0842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590A5DB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DB98932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FC4CD41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620FB5F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0C02E825" w14:textId="77777777" w:rsidR="00124374" w:rsidRDefault="00124374" w:rsidP="00124374"/>
    <w:p w14:paraId="66908963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51F392C6" w14:textId="77777777" w:rsidR="00124374" w:rsidRPr="00287F8D" w:rsidRDefault="002806D8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0852A0C8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836C4BB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ECCE1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16371CEB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5752EA4A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26107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4222B6D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22F30E2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6172858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017A191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7CA4EFBF" w14:textId="77777777" w:rsidTr="00A35939">
              <w:tc>
                <w:tcPr>
                  <w:tcW w:w="4106" w:type="dxa"/>
                </w:tcPr>
                <w:p w14:paraId="6DE8CFC9" w14:textId="77777777" w:rsidR="00EE6986" w:rsidRDefault="002806D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7783980" w14:textId="77777777" w:rsidR="00EE6986" w:rsidRDefault="002806D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7A429121" w14:textId="77777777" w:rsidR="00EE6986" w:rsidRDefault="002806D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66C69094" w14:textId="77777777" w:rsidR="00EE6986" w:rsidRDefault="002806D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6AA565B0" w14:textId="77777777" w:rsidR="00EE6986" w:rsidRDefault="002806D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663B0EA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2AE880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5E8E5A9D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4919526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D1BB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D2C1A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452AFDA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39305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79FBF3D7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74D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57C5D8D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4F1DCC14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7E6F84FD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FBD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159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DD43F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42ECF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47E57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0B31C241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DB01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20D7859D" w14:textId="3B144F1E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2806D8">
              <w:rPr>
                <w:rFonts w:ascii="EC Square Sans Pro" w:hAnsi="EC Square Sans Pro" w:cstheme="minorHAnsi"/>
              </w:rPr>
              <w:t>law</w:t>
            </w:r>
          </w:p>
          <w:p w14:paraId="072DA01F" w14:textId="56355624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2806D8">
              <w:rPr>
                <w:rFonts w:ascii="EC Square Sans Pro" w:hAnsi="EC Square Sans Pro" w:cstheme="minorHAnsi"/>
              </w:rPr>
              <w:t xml:space="preserve">… and how many in the field of </w:t>
            </w:r>
            <w:r w:rsidR="002806D8" w:rsidRPr="002806D8">
              <w:rPr>
                <w:rFonts w:ascii="EC Square Sans Pro" w:hAnsi="EC Square Sans Pro" w:cstheme="minorHAnsi"/>
              </w:rPr>
              <w:t>hu</w:t>
            </w:r>
            <w:r w:rsidR="002806D8">
              <w:rPr>
                <w:rFonts w:ascii="EC Square Sans Pro" w:hAnsi="EC Square Sans Pro" w:cstheme="minorHAnsi"/>
              </w:rPr>
              <w:t>man resources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46EB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4E25B9B44EB7477BA7C898E084C26ED1"/>
              </w:placeholder>
              <w:showingPlcHdr/>
              <w:text/>
            </w:sdtPr>
            <w:sdtEndPr/>
            <w:sdtContent>
              <w:p w14:paraId="33F78DA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DDFA741F3D844C4C86D0897E4A85DE8A"/>
              </w:placeholder>
              <w:showingPlcHdr/>
              <w:text/>
            </w:sdtPr>
            <w:sdtEndPr/>
            <w:sdtContent>
              <w:p w14:paraId="3B0274EC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8783C3DAD80A48869FF6DC1709B37663"/>
              </w:placeholder>
              <w:showingPlcHdr/>
              <w:text/>
            </w:sdtPr>
            <w:sdtEndPr/>
            <w:sdtContent>
              <w:p w14:paraId="684C441E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E308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884E19F45ED44CA9408ABD4B3CA2834"/>
              </w:placeholder>
              <w:showingPlcHdr/>
              <w:text/>
            </w:sdtPr>
            <w:sdtEndPr/>
            <w:sdtContent>
              <w:p w14:paraId="76F9828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DCE02331FFEC4E0F9B9366AC77B5426A"/>
              </w:placeholder>
              <w:showingPlcHdr/>
              <w:text/>
            </w:sdtPr>
            <w:sdtEndPr/>
            <w:sdtContent>
              <w:p w14:paraId="5D10CE01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6947B3E56D04562B16A13DE85A02289"/>
              </w:placeholder>
              <w:showingPlcHdr/>
              <w:text/>
            </w:sdtPr>
            <w:sdtEndPr/>
            <w:sdtContent>
              <w:p w14:paraId="68BBE44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1E0D87B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5E326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0A17F0B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37B44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3B00958F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6505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5F5C93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71351D1E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DAAF585" w14:textId="77777777" w:rsidR="00124374" w:rsidRDefault="002806D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299BF44" w14:textId="77777777" w:rsidR="00124374" w:rsidRDefault="002806D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B664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A9F6BB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40F40E9E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DE193A5" w14:textId="77777777" w:rsidR="00124374" w:rsidRDefault="002806D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1EA0F64" w14:textId="77777777" w:rsidR="00124374" w:rsidRPr="008E3D42" w:rsidRDefault="002806D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D18E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D919B9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60A740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DABA6AE08B46401195CF29A015F6DF06"/>
              </w:placeholder>
              <w:showingPlcHdr/>
              <w:text/>
            </w:sdtPr>
            <w:sdtEndPr/>
            <w:sdtContent>
              <w:p w14:paraId="7A129B2D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BF454E949E0440CB1630B324BD8172B"/>
              </w:placeholder>
              <w:showingPlcHdr/>
              <w:text/>
            </w:sdtPr>
            <w:sdtEndPr/>
            <w:sdtContent>
              <w:p w14:paraId="36D8195A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167A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D01BF2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70F9E2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C017AFE929C14CF5961088EA06578D0C"/>
              </w:placeholder>
              <w:showingPlcHdr/>
              <w:text/>
            </w:sdtPr>
            <w:sdtEndPr/>
            <w:sdtContent>
              <w:p w14:paraId="5D3212BB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A8E37E28AF31461581736C8F7F853AE4"/>
              </w:placeholder>
              <w:showingPlcHdr/>
              <w:text/>
            </w:sdtPr>
            <w:sdtEndPr/>
            <w:sdtContent>
              <w:p w14:paraId="6505795B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081BD099" w14:textId="77777777" w:rsidR="00124374" w:rsidRDefault="00124374" w:rsidP="00124374"/>
    <w:p w14:paraId="2E1E26A5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C055CB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D5019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AB6A5D9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128AD3D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274A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3020FE6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58A2AE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AF054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0D3280F7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CCD566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D5324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E8B306B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C77C6F4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7A185C8F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13A3E146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105EFB5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2BC9ABD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72D28D67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1287A600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78F811F5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5FD5DA8A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5710AC6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C35D5E1EDE7F4684BF67A0BFB0712096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A2DC7C3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39553F55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66B8243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3CD88FAF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4CB71DE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28021350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2AB9DF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5B0CFCD2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1C4BF2BC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8ABE619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5A711B7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BB92" w14:textId="77777777" w:rsidR="0086217B" w:rsidRDefault="0086217B" w:rsidP="00124374">
      <w:pPr>
        <w:spacing w:after="0"/>
      </w:pPr>
      <w:r>
        <w:separator/>
      </w:r>
    </w:p>
  </w:endnote>
  <w:endnote w:type="continuationSeparator" w:id="0">
    <w:p w14:paraId="5DA6E10B" w14:textId="77777777" w:rsidR="0086217B" w:rsidRDefault="0086217B" w:rsidP="00124374">
      <w:pPr>
        <w:spacing w:after="0"/>
      </w:pPr>
      <w:r>
        <w:continuationSeparator/>
      </w:r>
    </w:p>
  </w:endnote>
  <w:endnote w:type="continuationNotice" w:id="1">
    <w:p w14:paraId="3251C533" w14:textId="77777777" w:rsidR="0086217B" w:rsidRDefault="0086217B">
      <w:pPr>
        <w:spacing w:after="0"/>
      </w:pPr>
    </w:p>
  </w:endnote>
  <w:endnote w:id="2">
    <w:p w14:paraId="2297D819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649F858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4EC929D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16566609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0B952DB5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75072256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2DBD362E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ED43CC8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F2C95BB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B4D3" w14:textId="77777777" w:rsidR="0086217B" w:rsidRDefault="0086217B" w:rsidP="00124374">
      <w:pPr>
        <w:spacing w:after="0"/>
      </w:pPr>
      <w:r>
        <w:separator/>
      </w:r>
    </w:p>
  </w:footnote>
  <w:footnote w:type="continuationSeparator" w:id="0">
    <w:p w14:paraId="110C56F8" w14:textId="77777777" w:rsidR="0086217B" w:rsidRDefault="0086217B" w:rsidP="00124374">
      <w:pPr>
        <w:spacing w:after="0"/>
      </w:pPr>
      <w:r>
        <w:continuationSeparator/>
      </w:r>
    </w:p>
  </w:footnote>
  <w:footnote w:type="continuationNotice" w:id="1">
    <w:p w14:paraId="0D57E967" w14:textId="77777777" w:rsidR="0086217B" w:rsidRDefault="008621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5BC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14BB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92A810A" wp14:editId="7EA532B9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6217B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6D8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17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9F1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8E8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5F36"/>
  <w15:chartTrackingRefBased/>
  <w15:docId w15:val="{13FE9DBE-A1CA-4267-A696-72D9D31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ka\AppData\Local\Microsoft\Windows\INetCache\Content.Outlook\CHOPOYS8\Annex%202%20-%20Single%20application%20form%20TA%20-%20EN%2014012025_final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1D1B645B84FC0B466B49093CA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93D3-061E-4114-83B6-B7C3852C5646}"/>
      </w:docPartPr>
      <w:docPartBody>
        <w:p w:rsidR="00117FAB" w:rsidRDefault="00117FAB">
          <w:pPr>
            <w:pStyle w:val="3951D1B645B84FC0B466B49093CA664E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10ECB41DC31440F5B38C06480DFD2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9269-EFF4-40CB-B8D6-B232055E0DFA}"/>
      </w:docPartPr>
      <w:docPartBody>
        <w:p w:rsidR="00117FAB" w:rsidRDefault="00117FAB">
          <w:pPr>
            <w:pStyle w:val="10ECB41DC31440F5B38C06480DFD2143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8D2CCB0805214488B65B039974A5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F2CB-08FA-48C0-8A22-B0DDFF291A8E}"/>
      </w:docPartPr>
      <w:docPartBody>
        <w:p w:rsidR="00117FAB" w:rsidRDefault="00117FAB">
          <w:pPr>
            <w:pStyle w:val="8D2CCB0805214488B65B039974A5DF85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E18BE8FFF8C748888B776DB1BA9B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09E6-8656-40E6-BE33-BF7D9C1C29D9}"/>
      </w:docPartPr>
      <w:docPartBody>
        <w:p w:rsidR="00117FAB" w:rsidRDefault="00117FAB">
          <w:pPr>
            <w:pStyle w:val="E18BE8FFF8C748888B776DB1BA9BAA6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206F36B32EAD4F959C7393C52DB2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4D0C-928B-440A-81F2-922A02F153E0}"/>
      </w:docPartPr>
      <w:docPartBody>
        <w:p w:rsidR="00117FAB" w:rsidRDefault="00117FAB">
          <w:pPr>
            <w:pStyle w:val="206F36B32EAD4F959C7393C52DB2BDA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312FF71F70E6446895A44597A1C7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D477-85CC-4210-9CA4-BE258A6A785C}"/>
      </w:docPartPr>
      <w:docPartBody>
        <w:p w:rsidR="00117FAB" w:rsidRDefault="00117FAB">
          <w:pPr>
            <w:pStyle w:val="312FF71F70E6446895A44597A1C7AE2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F0CCF8EB5B2A4256ACB075714251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E3E-A1D1-4390-B89B-13C1C3857276}"/>
      </w:docPartPr>
      <w:docPartBody>
        <w:p w:rsidR="00117FAB" w:rsidRDefault="00117FAB">
          <w:pPr>
            <w:pStyle w:val="F0CCF8EB5B2A4256ACB0757142510D3E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0AF7DDA24E8143DFAA23E53C3C89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8B81-5574-4FC6-81ED-446F3B15B879}"/>
      </w:docPartPr>
      <w:docPartBody>
        <w:p w:rsidR="00117FAB" w:rsidRDefault="00117FAB">
          <w:pPr>
            <w:pStyle w:val="0AF7DDA24E8143DFAA23E53C3C89B41E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C651AC8B3C4643AB922B3DB6CA6D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2314-B722-412F-ACA8-9C2B3353A7BB}"/>
      </w:docPartPr>
      <w:docPartBody>
        <w:p w:rsidR="00117FAB" w:rsidRDefault="00117FAB">
          <w:pPr>
            <w:pStyle w:val="C651AC8B3C4643AB922B3DB6CA6D7EB6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4E25B9B44EB7477BA7C898E084C2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88175-89CF-44EF-AD9A-BC1D70CCCA53}"/>
      </w:docPartPr>
      <w:docPartBody>
        <w:p w:rsidR="00117FAB" w:rsidRDefault="00117FAB">
          <w:pPr>
            <w:pStyle w:val="4E25B9B44EB7477BA7C898E084C26ED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DFA741F3D844C4C86D0897E4A85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A2E4-BEDA-4E79-B7B9-7D2951A1E17B}"/>
      </w:docPartPr>
      <w:docPartBody>
        <w:p w:rsidR="00117FAB" w:rsidRDefault="00117FAB">
          <w:pPr>
            <w:pStyle w:val="DDFA741F3D844C4C86D0897E4A85DE8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783C3DAD80A48869FF6DC1709B3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8906-15A8-4F05-A1E1-1C8DF02DCCBE}"/>
      </w:docPartPr>
      <w:docPartBody>
        <w:p w:rsidR="00117FAB" w:rsidRDefault="00117FAB">
          <w:pPr>
            <w:pStyle w:val="8783C3DAD80A48869FF6DC1709B3766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884E19F45ED44CA9408ABD4B3CA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6EDF-C7BE-42D9-B995-54DF399FB498}"/>
      </w:docPartPr>
      <w:docPartBody>
        <w:p w:rsidR="00117FAB" w:rsidRDefault="00117FAB">
          <w:pPr>
            <w:pStyle w:val="9884E19F45ED44CA9408ABD4B3CA283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CE02331FFEC4E0F9B9366AC77B5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1C5A-3E86-42F6-A60A-5E0E93EB8B34}"/>
      </w:docPartPr>
      <w:docPartBody>
        <w:p w:rsidR="00117FAB" w:rsidRDefault="00117FAB">
          <w:pPr>
            <w:pStyle w:val="DCE02331FFEC4E0F9B9366AC77B5426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6947B3E56D04562B16A13DE85A0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41A4-9483-4641-AA4B-555F61328528}"/>
      </w:docPartPr>
      <w:docPartBody>
        <w:p w:rsidR="00117FAB" w:rsidRDefault="00117FAB">
          <w:pPr>
            <w:pStyle w:val="46947B3E56D04562B16A13DE85A0228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ABA6AE08B46401195CF29A015F6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BD0B-FB4E-4D2C-BE6E-241DD6790695}"/>
      </w:docPartPr>
      <w:docPartBody>
        <w:p w:rsidR="00117FAB" w:rsidRDefault="00117FAB">
          <w:pPr>
            <w:pStyle w:val="DABA6AE08B46401195CF29A015F6DF0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BF454E949E0440CB1630B324BD8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6F4C-899E-4C43-9F21-7032B8617CDA}"/>
      </w:docPartPr>
      <w:docPartBody>
        <w:p w:rsidR="00117FAB" w:rsidRDefault="00117FAB">
          <w:pPr>
            <w:pStyle w:val="1BF454E949E0440CB1630B324BD8172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017AFE929C14CF5961088EA0657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BA07-625B-4AFB-9C63-BB36D7048164}"/>
      </w:docPartPr>
      <w:docPartBody>
        <w:p w:rsidR="00117FAB" w:rsidRDefault="00117FAB">
          <w:pPr>
            <w:pStyle w:val="C017AFE929C14CF5961088EA06578D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A8E37E28AF31461581736C8F7F85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48E9-EACE-4807-8D6B-2E547B95444B}"/>
      </w:docPartPr>
      <w:docPartBody>
        <w:p w:rsidR="00117FAB" w:rsidRDefault="00117FAB">
          <w:pPr>
            <w:pStyle w:val="A8E37E28AF31461581736C8F7F853AE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C35D5E1EDE7F4684BF67A0BFB071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7BDC-86D2-4F74-B90C-4D7C28827F4D}"/>
      </w:docPartPr>
      <w:docPartBody>
        <w:p w:rsidR="00117FAB" w:rsidRDefault="00117FAB">
          <w:pPr>
            <w:pStyle w:val="C35D5E1EDE7F4684BF67A0BFB0712096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B"/>
    <w:rsid w:val="00117FAB"/>
    <w:rsid w:val="00F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3951D1B645B84FC0B466B49093CA664E">
    <w:name w:val="3951D1B645B84FC0B466B49093CA664E"/>
  </w:style>
  <w:style w:type="paragraph" w:customStyle="1" w:styleId="10ECB41DC31440F5B38C06480DFD2143">
    <w:name w:val="10ECB41DC31440F5B38C06480DFD2143"/>
  </w:style>
  <w:style w:type="paragraph" w:customStyle="1" w:styleId="8D2CCB0805214488B65B039974A5DF85">
    <w:name w:val="8D2CCB0805214488B65B039974A5DF85"/>
  </w:style>
  <w:style w:type="paragraph" w:customStyle="1" w:styleId="E18BE8FFF8C748888B776DB1BA9BAA63">
    <w:name w:val="E18BE8FFF8C748888B776DB1BA9BAA63"/>
  </w:style>
  <w:style w:type="paragraph" w:customStyle="1" w:styleId="206F36B32EAD4F959C7393C52DB2BDA0">
    <w:name w:val="206F36B32EAD4F959C7393C52DB2BDA0"/>
  </w:style>
  <w:style w:type="paragraph" w:customStyle="1" w:styleId="312FF71F70E6446895A44597A1C7AE2A">
    <w:name w:val="312FF71F70E6446895A44597A1C7AE2A"/>
  </w:style>
  <w:style w:type="paragraph" w:customStyle="1" w:styleId="F0CCF8EB5B2A4256ACB0757142510D3E">
    <w:name w:val="F0CCF8EB5B2A4256ACB0757142510D3E"/>
  </w:style>
  <w:style w:type="paragraph" w:customStyle="1" w:styleId="0AF7DDA24E8143DFAA23E53C3C89B41E">
    <w:name w:val="0AF7DDA24E8143DFAA23E53C3C89B41E"/>
  </w:style>
  <w:style w:type="paragraph" w:customStyle="1" w:styleId="C651AC8B3C4643AB922B3DB6CA6D7EB6">
    <w:name w:val="C651AC8B3C4643AB922B3DB6CA6D7EB6"/>
  </w:style>
  <w:style w:type="paragraph" w:customStyle="1" w:styleId="4E25B9B44EB7477BA7C898E084C26ED1">
    <w:name w:val="4E25B9B44EB7477BA7C898E084C26ED1"/>
  </w:style>
  <w:style w:type="paragraph" w:customStyle="1" w:styleId="DDFA741F3D844C4C86D0897E4A85DE8A">
    <w:name w:val="DDFA741F3D844C4C86D0897E4A85DE8A"/>
  </w:style>
  <w:style w:type="paragraph" w:customStyle="1" w:styleId="8783C3DAD80A48869FF6DC1709B37663">
    <w:name w:val="8783C3DAD80A48869FF6DC1709B37663"/>
  </w:style>
  <w:style w:type="paragraph" w:customStyle="1" w:styleId="9884E19F45ED44CA9408ABD4B3CA2834">
    <w:name w:val="9884E19F45ED44CA9408ABD4B3CA2834"/>
  </w:style>
  <w:style w:type="paragraph" w:customStyle="1" w:styleId="DCE02331FFEC4E0F9B9366AC77B5426A">
    <w:name w:val="DCE02331FFEC4E0F9B9366AC77B5426A"/>
  </w:style>
  <w:style w:type="paragraph" w:customStyle="1" w:styleId="46947B3E56D04562B16A13DE85A02289">
    <w:name w:val="46947B3E56D04562B16A13DE85A02289"/>
  </w:style>
  <w:style w:type="paragraph" w:customStyle="1" w:styleId="DABA6AE08B46401195CF29A015F6DF06">
    <w:name w:val="DABA6AE08B46401195CF29A015F6DF06"/>
  </w:style>
  <w:style w:type="paragraph" w:customStyle="1" w:styleId="1BF454E949E0440CB1630B324BD8172B">
    <w:name w:val="1BF454E949E0440CB1630B324BD8172B"/>
  </w:style>
  <w:style w:type="paragraph" w:customStyle="1" w:styleId="C017AFE929C14CF5961088EA06578D0C">
    <w:name w:val="C017AFE929C14CF5961088EA06578D0C"/>
  </w:style>
  <w:style w:type="paragraph" w:customStyle="1" w:styleId="A8E37E28AF31461581736C8F7F853AE4">
    <w:name w:val="A8E37E28AF31461581736C8F7F853AE4"/>
  </w:style>
  <w:style w:type="paragraph" w:customStyle="1" w:styleId="C35D5E1EDE7F4684BF67A0BFB0712096">
    <w:name w:val="C35D5E1EDE7F4684BF67A0BFB0712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 (003)</Template>
  <TotalTime>0</TotalTime>
  <Pages>4</Pages>
  <Words>556</Words>
  <Characters>3141</Characters>
  <Application>Microsoft Office Word</Application>
  <DocSecurity>0</DocSecurity>
  <Lines>68</Lines>
  <Paragraphs>30</Paragraphs>
  <ScaleCrop>false</ScaleCrop>
  <Company>European Commission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REUTER Karin (HR)</dc:creator>
  <cp:keywords/>
  <dc:description/>
  <cp:lastModifiedBy>REUTER Karin (HR)</cp:lastModifiedBy>
  <cp:revision>3</cp:revision>
  <cp:lastPrinted>2025-02-19T09:47:00Z</cp:lastPrinted>
  <dcterms:created xsi:type="dcterms:W3CDTF">2025-05-28T07:53:00Z</dcterms:created>
  <dcterms:modified xsi:type="dcterms:W3CDTF">2025-05-28T08:00:00Z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