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DD19" w14:textId="77777777" w:rsidR="00124374" w:rsidRDefault="00D46B0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0DEAE457"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40B59C89B7E849F9BCA00ED3237FB75B"/>
            </w:placeholder>
            <w:text/>
          </w:sdtPr>
          <w:sdtEndPr/>
          <w:sdtContent>
            <w:tc>
              <w:tcPr>
                <w:tcW w:w="4437" w:type="dxa"/>
                <w:tcBorders>
                  <w:bottom w:val="single" w:sz="4" w:space="0" w:color="auto"/>
                </w:tcBorders>
                <w:vAlign w:val="center"/>
              </w:tcPr>
              <w:p w14:paraId="0149F93A" w14:textId="1DF1FA67" w:rsidR="00124374" w:rsidRPr="00FD7382" w:rsidRDefault="00124374" w:rsidP="00341404">
                <w:pPr>
                  <w:rPr>
                    <w:rFonts w:asciiTheme="minorHAnsi" w:hAnsiTheme="minorHAnsi" w:cstheme="minorHAnsi"/>
                    <w:color w:val="F2F2F2" w:themeColor="background1" w:themeShade="F2"/>
                    <w:lang w:val="en-IE"/>
                  </w:rPr>
                </w:pPr>
                <w:r w:rsidRPr="00FD7382">
                  <w:rPr>
                    <w:rFonts w:asciiTheme="minorHAnsi" w:eastAsiaTheme="minorHAnsi" w:hAnsiTheme="minorHAnsi" w:cstheme="minorHAnsi"/>
                    <w:b/>
                    <w:szCs w:val="24"/>
                    <w:lang w:eastAsia="en-US"/>
                  </w:rPr>
                  <w:t xml:space="preserve">Selection reference: </w:t>
                </w:r>
                <w:r w:rsidR="00D46B09">
                  <w:rPr>
                    <w:rFonts w:asciiTheme="minorHAnsi" w:eastAsiaTheme="minorHAnsi" w:hAnsiTheme="minorHAnsi" w:cstheme="minorHAnsi"/>
                    <w:b/>
                    <w:szCs w:val="24"/>
                    <w:lang w:eastAsia="en-US"/>
                  </w:rPr>
                  <w:t>OIB</w:t>
                </w:r>
                <w:r w:rsidRPr="00FD7382">
                  <w:rPr>
                    <w:rFonts w:asciiTheme="minorHAnsi" w:eastAsiaTheme="minorHAnsi" w:hAnsiTheme="minorHAnsi" w:cstheme="minorHAnsi"/>
                    <w:b/>
                    <w:szCs w:val="24"/>
                    <w:lang w:eastAsia="en-US"/>
                  </w:rPr>
                  <w:t>/COM/202</w:t>
                </w:r>
                <w:r w:rsidR="00FD7382" w:rsidRPr="00FD7382">
                  <w:rPr>
                    <w:rFonts w:asciiTheme="minorHAnsi" w:eastAsiaTheme="minorHAnsi" w:hAnsiTheme="minorHAnsi" w:cstheme="minorHAnsi"/>
                    <w:b/>
                    <w:szCs w:val="24"/>
                    <w:lang w:eastAsia="en-US"/>
                  </w:rPr>
                  <w:t>5</w:t>
                </w:r>
                <w:r w:rsidRPr="00FD7382">
                  <w:rPr>
                    <w:rFonts w:asciiTheme="minorHAnsi" w:eastAsiaTheme="minorHAnsi" w:hAnsiTheme="minorHAnsi" w:cstheme="minorHAnsi"/>
                    <w:b/>
                    <w:szCs w:val="24"/>
                    <w:lang w:eastAsia="en-US"/>
                  </w:rPr>
                  <w:t>/</w:t>
                </w:r>
                <w:r w:rsidR="00FD7382" w:rsidRPr="00FD7382">
                  <w:rPr>
                    <w:rFonts w:asciiTheme="minorHAnsi" w:eastAsiaTheme="minorHAnsi" w:hAnsiTheme="minorHAnsi" w:cstheme="minorHAnsi"/>
                    <w:b/>
                    <w:szCs w:val="24"/>
                    <w:lang w:eastAsia="en-US"/>
                  </w:rPr>
                  <w:t>933</w:t>
                </w:r>
              </w:p>
            </w:tc>
          </w:sdtContent>
        </w:sdt>
      </w:tr>
    </w:tbl>
    <w:p w14:paraId="07468EEA"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C3A0B6D"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50C334AE" w14:textId="77777777" w:rsidTr="00341404">
              <w:trPr>
                <w:cantSplit/>
                <w:trHeight w:val="400"/>
              </w:trPr>
              <w:tc>
                <w:tcPr>
                  <w:tcW w:w="9510" w:type="dxa"/>
                  <w:shd w:val="clear" w:color="auto" w:fill="E0E0E0"/>
                </w:tcPr>
                <w:p w14:paraId="38E5538E"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6BC8E14F" w14:textId="77777777" w:rsidR="00124374" w:rsidRDefault="00124374" w:rsidP="00341404">
            <w:pPr>
              <w:spacing w:before="240"/>
              <w:ind w:right="-19"/>
              <w:jc w:val="left"/>
              <w:rPr>
                <w:rFonts w:ascii="EC Square Sans Pro" w:hAnsi="EC Square Sans Pro" w:cstheme="minorHAnsi"/>
              </w:rPr>
            </w:pPr>
          </w:p>
        </w:tc>
        <w:tc>
          <w:tcPr>
            <w:tcW w:w="9344" w:type="dxa"/>
          </w:tcPr>
          <w:p w14:paraId="14787555" w14:textId="77777777" w:rsidR="00124374" w:rsidRPr="007C4FBD" w:rsidRDefault="00124374" w:rsidP="00341404">
            <w:pPr>
              <w:spacing w:after="160" w:line="259" w:lineRule="auto"/>
              <w:jc w:val="left"/>
            </w:pPr>
          </w:p>
        </w:tc>
      </w:tr>
    </w:tbl>
    <w:p w14:paraId="09D554BB"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34B4CE19" w14:textId="77777777" w:rsidTr="00341404">
        <w:trPr>
          <w:gridAfter w:val="1"/>
          <w:wAfter w:w="336" w:type="dxa"/>
        </w:trPr>
        <w:sdt>
          <w:sdtPr>
            <w:rPr>
              <w:rFonts w:ascii="EC Square Sans Pro" w:hAnsi="EC Square Sans Pro" w:cstheme="minorHAnsi"/>
            </w:rPr>
            <w:alias w:val="Surname"/>
            <w:tag w:val="Surname"/>
            <w:id w:val="1937554483"/>
            <w:placeholder>
              <w:docPart w:val="53FF4C9D5D014B678E69BA9E21C5E272"/>
            </w:placeholder>
            <w:showingPlcHdr/>
            <w:text/>
          </w:sdtPr>
          <w:sdtEndPr/>
          <w:sdtContent>
            <w:tc>
              <w:tcPr>
                <w:tcW w:w="4518" w:type="dxa"/>
                <w:gridSpan w:val="3"/>
                <w:tcBorders>
                  <w:bottom w:val="single" w:sz="4" w:space="0" w:color="auto"/>
                </w:tcBorders>
              </w:tcPr>
              <w:p w14:paraId="58202E6C"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65A1D0AE"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B72992270FAD4D2186B96A7382C8CCAD"/>
            </w:placeholder>
            <w:showingPlcHdr/>
            <w:text/>
          </w:sdtPr>
          <w:sdtEndPr>
            <w:rPr>
              <w:sz w:val="20"/>
            </w:rPr>
          </w:sdtEndPr>
          <w:sdtContent>
            <w:tc>
              <w:tcPr>
                <w:tcW w:w="4620" w:type="dxa"/>
                <w:gridSpan w:val="3"/>
                <w:tcBorders>
                  <w:bottom w:val="single" w:sz="4" w:space="0" w:color="auto"/>
                </w:tcBorders>
              </w:tcPr>
              <w:p w14:paraId="0BCF8F30"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68C98579" w14:textId="77777777" w:rsidTr="00341404">
        <w:trPr>
          <w:gridAfter w:val="1"/>
          <w:wAfter w:w="336" w:type="dxa"/>
        </w:trPr>
        <w:tc>
          <w:tcPr>
            <w:tcW w:w="4518" w:type="dxa"/>
            <w:gridSpan w:val="3"/>
            <w:tcBorders>
              <w:top w:val="single" w:sz="4" w:space="0" w:color="auto"/>
            </w:tcBorders>
          </w:tcPr>
          <w:p w14:paraId="17536EA0"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6C7A5EC"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435389B"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8812C2B" w14:textId="77777777" w:rsidTr="00341404">
        <w:sdt>
          <w:sdtPr>
            <w:rPr>
              <w:rFonts w:ascii="EC Square Sans Pro" w:hAnsi="EC Square Sans Pro" w:cstheme="minorHAnsi"/>
            </w:rPr>
            <w:alias w:val="Place of birth"/>
            <w:tag w:val="Place of birth"/>
            <w:id w:val="-437986952"/>
            <w:placeholder>
              <w:docPart w:val="4F47020B1FBE4C43938F61FC4051143A"/>
            </w:placeholder>
            <w:showingPlcHdr/>
            <w:text/>
          </w:sdtPr>
          <w:sdtEndPr/>
          <w:sdtContent>
            <w:tc>
              <w:tcPr>
                <w:tcW w:w="2724" w:type="dxa"/>
                <w:tcBorders>
                  <w:bottom w:val="single" w:sz="4" w:space="0" w:color="auto"/>
                </w:tcBorders>
              </w:tcPr>
              <w:p w14:paraId="161253C4"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582453C1"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1AC6748DE34A43DFA4B72C452D8E7CD1"/>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04ADECE2"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F653E72"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3FC3194F818148BF9882ED4754A87B0D"/>
            </w:placeholder>
            <w:showingPlcHdr/>
            <w:text/>
          </w:sdtPr>
          <w:sdtEndPr/>
          <w:sdtContent>
            <w:tc>
              <w:tcPr>
                <w:tcW w:w="3251" w:type="dxa"/>
                <w:gridSpan w:val="2"/>
                <w:tcBorders>
                  <w:bottom w:val="single" w:sz="4" w:space="0" w:color="auto"/>
                </w:tcBorders>
              </w:tcPr>
              <w:p w14:paraId="0A195291"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515C26D7" w14:textId="77777777" w:rsidTr="00341404">
        <w:trPr>
          <w:trHeight w:val="978"/>
        </w:trPr>
        <w:tc>
          <w:tcPr>
            <w:tcW w:w="2724" w:type="dxa"/>
            <w:tcBorders>
              <w:top w:val="single" w:sz="4" w:space="0" w:color="auto"/>
            </w:tcBorders>
          </w:tcPr>
          <w:p w14:paraId="5E881688"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25D53FFE"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0104ABEC"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B443C80"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73D1C414"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7864525E" w14:textId="77777777" w:rsidTr="00341404">
        <w:tc>
          <w:tcPr>
            <w:tcW w:w="6045" w:type="dxa"/>
            <w:gridSpan w:val="5"/>
          </w:tcPr>
          <w:sdt>
            <w:sdtPr>
              <w:rPr>
                <w:rFonts w:ascii="EC Square Sans Pro" w:hAnsi="EC Square Sans Pro" w:cstheme="minorHAnsi"/>
              </w:rPr>
              <w:alias w:val="Email Address"/>
              <w:tag w:val="email"/>
              <w:id w:val="-1111584433"/>
              <w:placeholder>
                <w:docPart w:val="D3118681C35E4D1C96BB286C7E8B5821"/>
              </w:placeholder>
              <w:showingPlcHdr/>
              <w:text/>
            </w:sdtPr>
            <w:sdtEndPr/>
            <w:sdtContent>
              <w:p w14:paraId="574AFA2B"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726C2B52"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ACE357AB9ED1420EB78D96DDC75E50EE"/>
              </w:placeholder>
              <w:showingPlcHdr/>
              <w:text/>
            </w:sdtPr>
            <w:sdtEndPr/>
            <w:sdtContent>
              <w:p w14:paraId="3AC6D19D"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5BCC507E" w14:textId="77777777" w:rsidTr="00341404">
        <w:tc>
          <w:tcPr>
            <w:tcW w:w="6045" w:type="dxa"/>
            <w:gridSpan w:val="5"/>
            <w:tcBorders>
              <w:top w:val="single" w:sz="4" w:space="0" w:color="auto"/>
            </w:tcBorders>
          </w:tcPr>
          <w:p w14:paraId="3BB8D44A"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CB4E357"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02824CE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48637221" w14:textId="77777777" w:rsidTr="00341404">
        <w:tc>
          <w:tcPr>
            <w:tcW w:w="9713" w:type="dxa"/>
            <w:gridSpan w:val="8"/>
          </w:tcPr>
          <w:sdt>
            <w:sdtPr>
              <w:rPr>
                <w:rFonts w:ascii="EC Square Sans Pro" w:hAnsi="EC Square Sans Pro" w:cstheme="minorHAnsi"/>
              </w:rPr>
              <w:alias w:val="Address"/>
              <w:tag w:val="address"/>
              <w:id w:val="1441489286"/>
              <w:placeholder>
                <w:docPart w:val="9927F3BFC59A419FA5353CF058D2DAE7"/>
              </w:placeholder>
              <w:showingPlcHdr/>
              <w:text/>
            </w:sdtPr>
            <w:sdtEndPr/>
            <w:sdtContent>
              <w:p w14:paraId="4838DC2C"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2457C9F6" w14:textId="77777777" w:rsidTr="00341404">
        <w:tc>
          <w:tcPr>
            <w:tcW w:w="9713" w:type="dxa"/>
            <w:gridSpan w:val="8"/>
            <w:tcBorders>
              <w:top w:val="single" w:sz="4" w:space="0" w:color="auto"/>
              <w:bottom w:val="single" w:sz="4" w:space="0" w:color="auto"/>
            </w:tcBorders>
          </w:tcPr>
          <w:p w14:paraId="2A1E3647"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641516E9" w14:textId="77777777" w:rsidR="00124374" w:rsidRDefault="00124374" w:rsidP="00341404">
            <w:pPr>
              <w:pStyle w:val="TableText"/>
              <w:spacing w:before="0"/>
              <w:rPr>
                <w:rFonts w:ascii="EC Square Sans Pro" w:hAnsi="EC Square Sans Pro" w:cstheme="minorHAnsi"/>
              </w:rPr>
            </w:pPr>
          </w:p>
          <w:p w14:paraId="181CCFAC"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27590BB6" w14:textId="77777777" w:rsidTr="00341404">
        <w:tc>
          <w:tcPr>
            <w:tcW w:w="9713" w:type="dxa"/>
            <w:gridSpan w:val="8"/>
            <w:tcBorders>
              <w:top w:val="single" w:sz="4" w:space="0" w:color="auto"/>
            </w:tcBorders>
          </w:tcPr>
          <w:p w14:paraId="56EB98FD"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E230AE1" w14:textId="77777777" w:rsidR="00124374" w:rsidRDefault="00124374" w:rsidP="00124374"/>
    <w:p w14:paraId="41651156"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5D56E18A" w14:textId="77777777" w:rsidR="00124374" w:rsidRPr="00287F8D" w:rsidRDefault="00D46B0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6917480B"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3137EE6" w14:textId="77777777" w:rsidTr="00341404">
        <w:tc>
          <w:tcPr>
            <w:tcW w:w="9713" w:type="dxa"/>
            <w:gridSpan w:val="2"/>
            <w:tcBorders>
              <w:top w:val="nil"/>
              <w:left w:val="nil"/>
              <w:bottom w:val="single" w:sz="4" w:space="0" w:color="auto"/>
              <w:right w:val="nil"/>
            </w:tcBorders>
          </w:tcPr>
          <w:p w14:paraId="3D33B0D4"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7AD6541D"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4C764B1D" w14:textId="77777777" w:rsidTr="00A35939">
              <w:tc>
                <w:tcPr>
                  <w:tcW w:w="9481" w:type="dxa"/>
                  <w:gridSpan w:val="3"/>
                  <w:tcBorders>
                    <w:top w:val="nil"/>
                    <w:left w:val="nil"/>
                    <w:bottom w:val="single" w:sz="4" w:space="0" w:color="auto"/>
                    <w:right w:val="nil"/>
                  </w:tcBorders>
                </w:tcPr>
                <w:p w14:paraId="1DF7F4C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24D818DB" w14:textId="77777777" w:rsidTr="00A35939">
              <w:tc>
                <w:tcPr>
                  <w:tcW w:w="4106" w:type="dxa"/>
                  <w:tcBorders>
                    <w:top w:val="single" w:sz="4" w:space="0" w:color="auto"/>
                  </w:tcBorders>
                </w:tcPr>
                <w:p w14:paraId="712C79B0"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52455331"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48955B30"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5CE924FE" w14:textId="77777777" w:rsidTr="00A35939">
              <w:tc>
                <w:tcPr>
                  <w:tcW w:w="4106" w:type="dxa"/>
                </w:tcPr>
                <w:p w14:paraId="113E49ED" w14:textId="77777777" w:rsidR="00EE6986" w:rsidRDefault="00D46B0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A6BDB3" w14:textId="77777777" w:rsidR="00EE6986" w:rsidRDefault="00D46B0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0C84323" w14:textId="77777777" w:rsidR="00EE6986" w:rsidRDefault="00D46B09"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3DC457A7" w14:textId="77777777" w:rsidR="00EE6986" w:rsidRDefault="00D46B09"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30637584" w14:textId="77777777" w:rsidR="00EE6986" w:rsidRDefault="00D46B0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72A0063E" w14:textId="77777777" w:rsidR="00EE6986" w:rsidRDefault="00EE6986" w:rsidP="00EE6986">
                  <w:pPr>
                    <w:spacing w:line="240" w:lineRule="atLeast"/>
                    <w:jc w:val="left"/>
                    <w:rPr>
                      <w:rFonts w:ascii="EC Square Sans Pro" w:hAnsi="EC Square Sans Pro" w:cstheme="minorHAnsi"/>
                    </w:rPr>
                  </w:pPr>
                </w:p>
              </w:tc>
              <w:tc>
                <w:tcPr>
                  <w:tcW w:w="4102" w:type="dxa"/>
                </w:tcPr>
                <w:p w14:paraId="001C68B2" w14:textId="77777777" w:rsidR="00EE6986" w:rsidRDefault="00EE6986" w:rsidP="00EE6986">
                  <w:pPr>
                    <w:spacing w:line="240" w:lineRule="atLeast"/>
                    <w:jc w:val="left"/>
                    <w:rPr>
                      <w:rFonts w:ascii="EC Square Sans Pro" w:hAnsi="EC Square Sans Pro" w:cstheme="minorHAnsi"/>
                    </w:rPr>
                  </w:pPr>
                </w:p>
              </w:tc>
            </w:tr>
          </w:tbl>
          <w:p w14:paraId="773D042E"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DE704F5" w14:textId="77777777" w:rsidTr="00341404">
        <w:tc>
          <w:tcPr>
            <w:tcW w:w="6778" w:type="dxa"/>
            <w:tcBorders>
              <w:top w:val="single" w:sz="4" w:space="0" w:color="auto"/>
              <w:left w:val="nil"/>
              <w:bottom w:val="single" w:sz="4" w:space="0" w:color="auto"/>
              <w:right w:val="nil"/>
            </w:tcBorders>
          </w:tcPr>
          <w:p w14:paraId="0B65E309"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EC3858B"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759A233A" w14:textId="77777777" w:rsidTr="3EA2383A">
        <w:tc>
          <w:tcPr>
            <w:tcW w:w="4134" w:type="dxa"/>
            <w:tcBorders>
              <w:top w:val="single" w:sz="4" w:space="0" w:color="auto"/>
              <w:left w:val="nil"/>
              <w:bottom w:val="single" w:sz="4" w:space="0" w:color="auto"/>
              <w:right w:val="nil"/>
            </w:tcBorders>
          </w:tcPr>
          <w:p w14:paraId="72B5EE36"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8808B3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0668E77E"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1857696" w14:textId="77777777" w:rsidR="00124374" w:rsidRDefault="00124374" w:rsidP="00341404">
            <w:pPr>
              <w:spacing w:before="120" w:after="120" w:line="240" w:lineRule="atLeast"/>
              <w:jc w:val="center"/>
              <w:rPr>
                <w:rFonts w:ascii="EC Square Sans Pro" w:hAnsi="EC Square Sans Pro" w:cstheme="minorHAnsi"/>
                <w:sz w:val="22"/>
                <w:szCs w:val="22"/>
              </w:rPr>
            </w:pPr>
          </w:p>
          <w:p w14:paraId="7823199A"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2ACBB7B8" w14:textId="77777777" w:rsidTr="3EA2383A">
        <w:tc>
          <w:tcPr>
            <w:tcW w:w="4134" w:type="dxa"/>
            <w:tcBorders>
              <w:top w:val="single" w:sz="4" w:space="0" w:color="auto"/>
              <w:left w:val="nil"/>
              <w:bottom w:val="single" w:sz="4" w:space="0" w:color="auto"/>
              <w:right w:val="nil"/>
            </w:tcBorders>
          </w:tcPr>
          <w:p w14:paraId="35465E3C"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6799E881"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16798C5C"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500A63B0"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9F2E9B"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7C797B7B" w14:textId="77777777" w:rsidTr="3EA2383A">
        <w:tc>
          <w:tcPr>
            <w:tcW w:w="5920" w:type="dxa"/>
            <w:gridSpan w:val="3"/>
            <w:tcBorders>
              <w:top w:val="single" w:sz="4" w:space="0" w:color="auto"/>
              <w:left w:val="nil"/>
              <w:bottom w:val="single" w:sz="4" w:space="0" w:color="auto"/>
              <w:right w:val="nil"/>
            </w:tcBorders>
          </w:tcPr>
          <w:p w14:paraId="6453C54A" w14:textId="77777777" w:rsidR="00124374" w:rsidRDefault="00124374" w:rsidP="3EA2383A">
            <w:pPr>
              <w:spacing w:before="360" w:line="240" w:lineRule="atLeast"/>
              <w:jc w:val="left"/>
              <w:rPr>
                <w:rFonts w:ascii="EC Square Sans Pro" w:hAnsi="EC Square Sans Pro" w:cstheme="minorBidi"/>
              </w:rPr>
            </w:pPr>
            <w:r w:rsidRPr="3EA2383A">
              <w:rPr>
                <w:rFonts w:ascii="EC Square Sans Pro" w:hAnsi="EC Square Sans Pro" w:cstheme="minorBidi"/>
              </w:rPr>
              <w:t>How many years of professional experience do you have?</w:t>
            </w:r>
          </w:p>
          <w:p w14:paraId="1C12CC77" w14:textId="1FBC9678" w:rsidR="00124374" w:rsidRPr="008E3D42" w:rsidRDefault="00124374" w:rsidP="3EA2383A">
            <w:pPr>
              <w:spacing w:before="240" w:after="360" w:line="240" w:lineRule="atLeast"/>
              <w:jc w:val="left"/>
              <w:rPr>
                <w:rFonts w:ascii="EC Square Sans Pro" w:hAnsi="EC Square Sans Pro" w:cstheme="minorBidi"/>
              </w:rPr>
            </w:pPr>
            <w:r w:rsidRPr="3EA2383A">
              <w:rPr>
                <w:rFonts w:ascii="EC Square Sans Pro" w:hAnsi="EC Square Sans Pro" w:cstheme="minorBidi"/>
              </w:rPr>
              <w:t xml:space="preserve">How many of these years are in the field of </w:t>
            </w:r>
            <w:r w:rsidR="000B1A49" w:rsidRPr="3EA2383A">
              <w:rPr>
                <w:rFonts w:ascii="EC Square Sans Pro" w:hAnsi="EC Square Sans Pro" w:cstheme="minorBidi"/>
              </w:rPr>
              <w:t>accounting and financial management</w:t>
            </w:r>
            <w:r w:rsidR="6D77E2BE" w:rsidRPr="3EA2383A">
              <w:rPr>
                <w:rFonts w:ascii="EC Square Sans Pro" w:hAnsi="EC Square Sans Pro" w:cstheme="minorBidi"/>
              </w:rPr>
              <w:t>?</w:t>
            </w:r>
          </w:p>
        </w:tc>
        <w:tc>
          <w:tcPr>
            <w:tcW w:w="1853" w:type="dxa"/>
            <w:gridSpan w:val="2"/>
            <w:tcBorders>
              <w:top w:val="single" w:sz="4" w:space="0" w:color="auto"/>
              <w:left w:val="nil"/>
              <w:bottom w:val="single" w:sz="4" w:space="0" w:color="auto"/>
              <w:right w:val="nil"/>
            </w:tcBorders>
          </w:tcPr>
          <w:p w14:paraId="183AAD1A"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F977687D9D7B4B409213AB0828E2CC68"/>
              </w:placeholder>
              <w:showingPlcHdr/>
              <w:text/>
            </w:sdtPr>
            <w:sdtEndPr/>
            <w:sdtContent>
              <w:p w14:paraId="1E0F76F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328F70FE00AA4BD780286DBCA3B869CA"/>
              </w:placeholder>
              <w:showingPlcHdr/>
              <w:text/>
            </w:sdtPr>
            <w:sdtEndPr/>
            <w:sdtContent>
              <w:p w14:paraId="5252D3BE"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E91F1D8" w14:textId="3660CA4C" w:rsidR="00124374" w:rsidRPr="00AF6DEF" w:rsidRDefault="00124374" w:rsidP="3EA2383A">
            <w:pPr>
              <w:spacing w:after="360" w:line="240" w:lineRule="atLeast"/>
              <w:jc w:val="center"/>
              <w:rPr>
                <w:rStyle w:val="PlaceholderText"/>
                <w:rFonts w:ascii="EC Square Sans Pro" w:hAnsi="EC Square Sans Pro" w:cstheme="minorBidi"/>
                <w:color w:val="A6A6A6" w:themeColor="background1" w:themeShade="A6"/>
                <w:sz w:val="20"/>
              </w:rPr>
            </w:pPr>
          </w:p>
        </w:tc>
        <w:tc>
          <w:tcPr>
            <w:tcW w:w="2124" w:type="dxa"/>
            <w:gridSpan w:val="2"/>
            <w:tcBorders>
              <w:top w:val="single" w:sz="4" w:space="0" w:color="auto"/>
              <w:left w:val="nil"/>
              <w:bottom w:val="single" w:sz="4" w:space="0" w:color="auto"/>
              <w:right w:val="nil"/>
            </w:tcBorders>
          </w:tcPr>
          <w:p w14:paraId="4FF7D2CB"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7D708DD443344785BE2DA272A2D0D613"/>
              </w:placeholder>
              <w:showingPlcHdr/>
              <w:text/>
            </w:sdtPr>
            <w:sdtEndPr/>
            <w:sdtContent>
              <w:p w14:paraId="715EA217"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17827529"/>
              <w:placeholder>
                <w:docPart w:val="A2785E2553AE4ED19CA3E8F5FEC392FC"/>
              </w:placeholder>
              <w:showingPlcHdr/>
              <w:text/>
            </w:sdtPr>
            <w:sdtEndPr/>
            <w:sdtContent>
              <w:p w14:paraId="567D3F38"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1DEF32B8" w14:textId="488DE8D4" w:rsidR="00124374" w:rsidRPr="00AF6DEF" w:rsidRDefault="00124374" w:rsidP="3EA2383A">
            <w:pPr>
              <w:spacing w:after="360" w:line="240" w:lineRule="atLeast"/>
              <w:jc w:val="center"/>
              <w:rPr>
                <w:rStyle w:val="PlaceholderText"/>
                <w:rFonts w:ascii="EC Square Sans Pro" w:hAnsi="EC Square Sans Pro" w:cstheme="minorBidi"/>
                <w:color w:val="A6A6A6" w:themeColor="background1" w:themeShade="A6"/>
                <w:sz w:val="20"/>
              </w:rPr>
            </w:pPr>
          </w:p>
        </w:tc>
      </w:tr>
      <w:tr w:rsidR="00124374" w:rsidRPr="00C4679C" w14:paraId="0127282D" w14:textId="77777777" w:rsidTr="3EA2383A">
        <w:tc>
          <w:tcPr>
            <w:tcW w:w="4134" w:type="dxa"/>
            <w:tcBorders>
              <w:top w:val="single" w:sz="4" w:space="0" w:color="auto"/>
              <w:left w:val="nil"/>
              <w:bottom w:val="single" w:sz="4" w:space="0" w:color="auto"/>
              <w:right w:val="nil"/>
            </w:tcBorders>
          </w:tcPr>
          <w:p w14:paraId="5B831831" w14:textId="77777777" w:rsidR="00124374" w:rsidRDefault="00124374" w:rsidP="00341404">
            <w:pPr>
              <w:spacing w:after="120" w:line="240" w:lineRule="atLeast"/>
              <w:jc w:val="left"/>
              <w:rPr>
                <w:rFonts w:ascii="EC Square Sans Pro" w:hAnsi="EC Square Sans Pro" w:cstheme="minorHAnsi"/>
              </w:rPr>
            </w:pPr>
          </w:p>
          <w:p w14:paraId="4F43E90A"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B500B48"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48CDC384"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18D26A42" w14:textId="77777777" w:rsidR="00124374" w:rsidRDefault="00124374" w:rsidP="00341404">
            <w:pPr>
              <w:spacing w:after="120" w:line="240" w:lineRule="atLeast"/>
              <w:jc w:val="center"/>
              <w:rPr>
                <w:rFonts w:ascii="EC Square Sans Pro" w:hAnsi="EC Square Sans Pro" w:cstheme="minorHAnsi"/>
              </w:rPr>
            </w:pPr>
          </w:p>
          <w:p w14:paraId="5B432E81"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B5C0479" w14:textId="77777777" w:rsidR="00124374" w:rsidRDefault="00D46B0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5424683A" w14:textId="77777777" w:rsidR="00124374" w:rsidRDefault="00D46B09"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3BF63D9" w14:textId="77777777" w:rsidR="00124374" w:rsidRDefault="00124374" w:rsidP="00341404">
            <w:pPr>
              <w:spacing w:after="120" w:line="240" w:lineRule="atLeast"/>
              <w:jc w:val="center"/>
              <w:rPr>
                <w:rFonts w:ascii="EC Square Sans Pro" w:hAnsi="EC Square Sans Pro" w:cstheme="minorHAnsi"/>
              </w:rPr>
            </w:pPr>
          </w:p>
          <w:p w14:paraId="3066291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5A43261B" w14:textId="77777777" w:rsidR="00124374" w:rsidRDefault="00D46B0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5D19AFFA" w14:textId="77777777" w:rsidR="00124374" w:rsidRPr="008E3D42" w:rsidRDefault="00D46B0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3D80DF50" w14:textId="77777777" w:rsidR="00124374" w:rsidRDefault="00124374" w:rsidP="00341404">
            <w:pPr>
              <w:spacing w:after="120" w:line="240" w:lineRule="atLeast"/>
              <w:jc w:val="center"/>
              <w:rPr>
                <w:rFonts w:ascii="EC Square Sans Pro" w:hAnsi="EC Square Sans Pro" w:cstheme="minorHAnsi"/>
              </w:rPr>
            </w:pPr>
          </w:p>
          <w:p w14:paraId="1403E392"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357900521"/>
              <w:placeholder>
                <w:docPart w:val="8CBFC12348754ECF9AC35AA726E13373"/>
              </w:placeholder>
              <w:showingPlcHdr/>
              <w:text/>
            </w:sdtPr>
            <w:sdtEndPr/>
            <w:sdtContent>
              <w:p w14:paraId="743E13E7"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766689048"/>
              <w:placeholder>
                <w:docPart w:val="D6D03B93A1ED4EB499F7A40D33C3B8FD"/>
              </w:placeholder>
              <w:showingPlcHdr/>
              <w:text/>
            </w:sdtPr>
            <w:sdtEndPr/>
            <w:sdtContent>
              <w:p w14:paraId="0C8E8A25"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53565F6B" w14:textId="77777777" w:rsidR="00124374" w:rsidRDefault="00124374" w:rsidP="00341404">
            <w:pPr>
              <w:spacing w:after="120" w:line="240" w:lineRule="atLeast"/>
              <w:jc w:val="center"/>
              <w:rPr>
                <w:rFonts w:ascii="EC Square Sans Pro" w:hAnsi="EC Square Sans Pro" w:cstheme="minorHAnsi"/>
              </w:rPr>
            </w:pPr>
          </w:p>
          <w:p w14:paraId="33976BA1"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276825548"/>
              <w:placeholder>
                <w:docPart w:val="0F41ED0091FF49E7AA5EE5290ABD129A"/>
              </w:placeholder>
              <w:showingPlcHdr/>
              <w:text/>
            </w:sdtPr>
            <w:sdtEndPr/>
            <w:sdtContent>
              <w:p w14:paraId="5308DE9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736905250"/>
              <w:placeholder>
                <w:docPart w:val="382BF941F610411AB9EE2647DDD32165"/>
              </w:placeholder>
              <w:showingPlcHdr/>
              <w:text/>
            </w:sdtPr>
            <w:sdtEndPr/>
            <w:sdtContent>
              <w:p w14:paraId="164F7423"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3D086F" w14:textId="77777777" w:rsidR="00124374" w:rsidRDefault="00124374" w:rsidP="00124374"/>
    <w:p w14:paraId="7E796C1A"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11C5F0E" w14:textId="77777777" w:rsidTr="00341404">
        <w:tc>
          <w:tcPr>
            <w:tcW w:w="9713" w:type="dxa"/>
            <w:tcBorders>
              <w:top w:val="single" w:sz="4" w:space="0" w:color="auto"/>
              <w:left w:val="nil"/>
              <w:bottom w:val="single" w:sz="4" w:space="0" w:color="auto"/>
              <w:right w:val="nil"/>
            </w:tcBorders>
          </w:tcPr>
          <w:p w14:paraId="13352EB0"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7A4CD88C"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6B3B34A4" w14:textId="77777777" w:rsidTr="00341404">
        <w:tc>
          <w:tcPr>
            <w:tcW w:w="9713" w:type="dxa"/>
            <w:tcBorders>
              <w:top w:val="single" w:sz="4" w:space="0" w:color="auto"/>
              <w:left w:val="nil"/>
              <w:bottom w:val="single" w:sz="4" w:space="0" w:color="auto"/>
              <w:right w:val="nil"/>
            </w:tcBorders>
          </w:tcPr>
          <w:p w14:paraId="68778103"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B9D43B4"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046692D0" w14:textId="77777777" w:rsidTr="00341404">
        <w:tc>
          <w:tcPr>
            <w:tcW w:w="9713" w:type="dxa"/>
            <w:tcBorders>
              <w:top w:val="single" w:sz="4" w:space="0" w:color="auto"/>
              <w:left w:val="nil"/>
              <w:bottom w:val="single" w:sz="4" w:space="0" w:color="auto"/>
              <w:right w:val="nil"/>
            </w:tcBorders>
          </w:tcPr>
          <w:p w14:paraId="595F7921"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3EB6C313"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06764500" w14:textId="77777777" w:rsidTr="00341404">
        <w:tc>
          <w:tcPr>
            <w:tcW w:w="9713" w:type="dxa"/>
            <w:tcBorders>
              <w:top w:val="single" w:sz="4" w:space="0" w:color="auto"/>
              <w:left w:val="nil"/>
              <w:bottom w:val="single" w:sz="4" w:space="0" w:color="auto"/>
              <w:right w:val="nil"/>
            </w:tcBorders>
          </w:tcPr>
          <w:p w14:paraId="6E1AE00B"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81205D4" w14:textId="77777777" w:rsidR="00124374" w:rsidRPr="000E0F0A" w:rsidRDefault="00124374" w:rsidP="00341404">
            <w:pPr>
              <w:spacing w:line="240" w:lineRule="atLeast"/>
              <w:jc w:val="left"/>
              <w:rPr>
                <w:rFonts w:ascii="EC Square Sans Pro" w:hAnsi="EC Square Sans Pro" w:cstheme="minorHAnsi"/>
              </w:rPr>
            </w:pPr>
          </w:p>
        </w:tc>
      </w:tr>
    </w:tbl>
    <w:p w14:paraId="0241C03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2F77755D" w14:textId="77777777" w:rsidR="00124374" w:rsidRPr="00FB0309" w:rsidRDefault="00124374" w:rsidP="00124374">
      <w:pPr>
        <w:spacing w:after="0"/>
        <w:rPr>
          <w:rFonts w:ascii="EC Square Sans Pro" w:hAnsi="EC Square Sans Pro" w:cstheme="minorHAnsi"/>
          <w:lang w:val="en-IE"/>
        </w:rPr>
      </w:pPr>
    </w:p>
    <w:bookmarkEnd w:id="0"/>
    <w:bookmarkEnd w:id="1"/>
    <w:p w14:paraId="14DE4EE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F859D6E"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3F55091"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52088B7"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2C29BD9B"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EEA3CEB" w14:textId="77777777" w:rsidTr="00341404">
        <w:bookmarkEnd w:id="2" w:displacedByCustomXml="next"/>
        <w:sdt>
          <w:sdtPr>
            <w:rPr>
              <w:rFonts w:asciiTheme="minorHAnsi" w:hAnsiTheme="minorHAnsi" w:cstheme="minorHAnsi"/>
              <w:smallCaps/>
              <w:sz w:val="20"/>
              <w:szCs w:val="24"/>
            </w:rPr>
            <w:id w:val="799890482"/>
            <w:placeholder>
              <w:docPart w:val="48069FC1BE9A4EB38757E18AA9F1C7A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585BB71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518B56F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9939C9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1DFB4C0" w14:textId="77777777" w:rsidTr="00341404">
        <w:tc>
          <w:tcPr>
            <w:tcW w:w="4361" w:type="dxa"/>
            <w:tcBorders>
              <w:top w:val="single" w:sz="4" w:space="0" w:color="auto"/>
            </w:tcBorders>
          </w:tcPr>
          <w:p w14:paraId="5B2FDFD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6AACDC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1A4947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0E2613C7" w14:textId="77777777" w:rsidR="00124374" w:rsidRDefault="00124374" w:rsidP="00124374">
      <w:pPr>
        <w:rPr>
          <w:rFonts w:ascii="EC Square Sans Pro" w:hAnsi="EC Square Sans Pro"/>
          <w:lang w:val="en-IE"/>
        </w:rPr>
      </w:pPr>
    </w:p>
    <w:p w14:paraId="65D16D97"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2E6631D1" w14:textId="77777777" w:rsidR="00124374" w:rsidRPr="00925E74" w:rsidRDefault="00124374" w:rsidP="00124374">
      <w:pPr>
        <w:rPr>
          <w:rFonts w:ascii="EC Square Sans Pro" w:hAnsi="EC Square Sans Pro"/>
          <w:lang w:val="en-IE"/>
        </w:rPr>
      </w:pPr>
    </w:p>
    <w:p w14:paraId="2191F159"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485C" w14:textId="77777777" w:rsidR="004B009E" w:rsidRDefault="004B009E" w:rsidP="00124374">
      <w:pPr>
        <w:spacing w:after="0"/>
      </w:pPr>
      <w:r>
        <w:separator/>
      </w:r>
    </w:p>
  </w:endnote>
  <w:endnote w:type="continuationSeparator" w:id="0">
    <w:p w14:paraId="5CFA2D2C" w14:textId="77777777" w:rsidR="004B009E" w:rsidRDefault="004B009E" w:rsidP="00124374">
      <w:pPr>
        <w:spacing w:after="0"/>
      </w:pPr>
      <w:r>
        <w:continuationSeparator/>
      </w:r>
    </w:p>
  </w:endnote>
  <w:endnote w:type="continuationNotice" w:id="1">
    <w:p w14:paraId="1D82F17A" w14:textId="77777777" w:rsidR="004B009E" w:rsidRDefault="004B009E">
      <w:pPr>
        <w:spacing w:after="0"/>
      </w:pPr>
    </w:p>
  </w:endnote>
  <w:endnote w:id="2">
    <w:p w14:paraId="6494F3CF"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415A3553"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CBC84EC"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27442E6C"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7DB5B328"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3EA70223"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2809D541"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C46DE9B"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65D6986E"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3380" w14:textId="77777777" w:rsidR="004B009E" w:rsidRDefault="004B009E" w:rsidP="00124374">
      <w:pPr>
        <w:spacing w:after="0"/>
      </w:pPr>
      <w:r>
        <w:separator/>
      </w:r>
    </w:p>
  </w:footnote>
  <w:footnote w:type="continuationSeparator" w:id="0">
    <w:p w14:paraId="5A6826A6" w14:textId="77777777" w:rsidR="004B009E" w:rsidRDefault="004B009E" w:rsidP="00124374">
      <w:pPr>
        <w:spacing w:after="0"/>
      </w:pPr>
      <w:r>
        <w:continuationSeparator/>
      </w:r>
    </w:p>
  </w:footnote>
  <w:footnote w:type="continuationNotice" w:id="1">
    <w:p w14:paraId="4F6CB49E" w14:textId="77777777" w:rsidR="004B009E" w:rsidRDefault="004B00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9D3A"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1095" w14:textId="77777777" w:rsidR="00F80670" w:rsidRDefault="00F80670" w:rsidP="00341404">
    <w:pPr>
      <w:pStyle w:val="Header"/>
      <w:jc w:val="center"/>
    </w:pPr>
    <w:r>
      <w:rPr>
        <w:noProof/>
        <w:lang w:eastAsia="en-GB"/>
      </w:rPr>
      <w:drawing>
        <wp:inline distT="0" distB="0" distL="0" distR="0" wp14:anchorId="48B65BC6" wp14:editId="16EB8689">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4B009E"/>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1A4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09E"/>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B673A"/>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25A"/>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A4281"/>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4B89"/>
    <w:rsid w:val="00B46327"/>
    <w:rsid w:val="00B511F4"/>
    <w:rsid w:val="00B51741"/>
    <w:rsid w:val="00B5205C"/>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6B09"/>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382"/>
    <w:rsid w:val="00FD7652"/>
    <w:rsid w:val="00FD780C"/>
    <w:rsid w:val="00FE044B"/>
    <w:rsid w:val="00FE1DC0"/>
    <w:rsid w:val="00FE2474"/>
    <w:rsid w:val="00FE3E7F"/>
    <w:rsid w:val="00FE5BCF"/>
    <w:rsid w:val="00FE5D0E"/>
    <w:rsid w:val="00FE68BE"/>
    <w:rsid w:val="00FF4F30"/>
    <w:rsid w:val="00FF5D1C"/>
    <w:rsid w:val="00FF6CB7"/>
    <w:rsid w:val="0CC54EE7"/>
    <w:rsid w:val="2F32BA65"/>
    <w:rsid w:val="3EA2383A"/>
    <w:rsid w:val="6D77E2BE"/>
    <w:rsid w:val="6E2B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DD8B"/>
  <w15:chartTrackingRefBased/>
  <w15:docId w15:val="{AC170F17-AA94-453E-96A8-7B929E1C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reva\AppData\Local\Temp\7zO07EC6BCE\EN%20-%20Annex%202%20-%20Application%20form%20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59C89B7E849F9BCA00ED3237FB75B"/>
        <w:category>
          <w:name w:val="General"/>
          <w:gallery w:val="placeholder"/>
        </w:category>
        <w:types>
          <w:type w:val="bbPlcHdr"/>
        </w:types>
        <w:behaviors>
          <w:behavior w:val="content"/>
        </w:behaviors>
        <w:guid w:val="{9E293F0A-D1AD-4A18-8716-918DE07A2C1F}"/>
      </w:docPartPr>
      <w:docPartBody>
        <w:p w:rsidR="002D4313" w:rsidRDefault="002D4313">
          <w:pPr>
            <w:pStyle w:val="40B59C89B7E849F9BCA00ED3237FB75B"/>
          </w:pPr>
          <w:r w:rsidRPr="00A42175">
            <w:rPr>
              <w:rStyle w:val="PlaceholderText"/>
              <w:rFonts w:cstheme="minorHAnsi"/>
              <w:color w:val="A6A6A6" w:themeColor="background1" w:themeShade="A6"/>
            </w:rPr>
            <w:t>e.g. COM/… or … TA/reference.</w:t>
          </w:r>
        </w:p>
      </w:docPartBody>
    </w:docPart>
    <w:docPart>
      <w:docPartPr>
        <w:name w:val="53FF4C9D5D014B678E69BA9E21C5E272"/>
        <w:category>
          <w:name w:val="General"/>
          <w:gallery w:val="placeholder"/>
        </w:category>
        <w:types>
          <w:type w:val="bbPlcHdr"/>
        </w:types>
        <w:behaviors>
          <w:behavior w:val="content"/>
        </w:behaviors>
        <w:guid w:val="{E84A4829-2705-4BE2-B61E-EEB27EDC0656}"/>
      </w:docPartPr>
      <w:docPartBody>
        <w:p w:rsidR="002D4313" w:rsidRDefault="002D4313">
          <w:pPr>
            <w:pStyle w:val="53FF4C9D5D014B678E69BA9E21C5E272"/>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B72992270FAD4D2186B96A7382C8CCAD"/>
        <w:category>
          <w:name w:val="General"/>
          <w:gallery w:val="placeholder"/>
        </w:category>
        <w:types>
          <w:type w:val="bbPlcHdr"/>
        </w:types>
        <w:behaviors>
          <w:behavior w:val="content"/>
        </w:behaviors>
        <w:guid w:val="{9D2123F7-FED0-49F6-80A1-52A72F403834}"/>
      </w:docPartPr>
      <w:docPartBody>
        <w:p w:rsidR="002D4313" w:rsidRDefault="002D4313">
          <w:pPr>
            <w:pStyle w:val="B72992270FAD4D2186B96A7382C8CCAD"/>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4F47020B1FBE4C43938F61FC4051143A"/>
        <w:category>
          <w:name w:val="General"/>
          <w:gallery w:val="placeholder"/>
        </w:category>
        <w:types>
          <w:type w:val="bbPlcHdr"/>
        </w:types>
        <w:behaviors>
          <w:behavior w:val="content"/>
        </w:behaviors>
        <w:guid w:val="{998AC58D-CA94-4894-B9D7-B9CDBC618594}"/>
      </w:docPartPr>
      <w:docPartBody>
        <w:p w:rsidR="002D4313" w:rsidRDefault="002D4313">
          <w:pPr>
            <w:pStyle w:val="4F47020B1FBE4C43938F61FC4051143A"/>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1AC6748DE34A43DFA4B72C452D8E7CD1"/>
        <w:category>
          <w:name w:val="General"/>
          <w:gallery w:val="placeholder"/>
        </w:category>
        <w:types>
          <w:type w:val="bbPlcHdr"/>
        </w:types>
        <w:behaviors>
          <w:behavior w:val="content"/>
        </w:behaviors>
        <w:guid w:val="{062C1420-6E79-4BC0-934C-C9359899A032}"/>
      </w:docPartPr>
      <w:docPartBody>
        <w:p w:rsidR="002D4313" w:rsidRDefault="002D4313">
          <w:pPr>
            <w:pStyle w:val="1AC6748DE34A43DFA4B72C452D8E7CD1"/>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3FC3194F818148BF9882ED4754A87B0D"/>
        <w:category>
          <w:name w:val="General"/>
          <w:gallery w:val="placeholder"/>
        </w:category>
        <w:types>
          <w:type w:val="bbPlcHdr"/>
        </w:types>
        <w:behaviors>
          <w:behavior w:val="content"/>
        </w:behaviors>
        <w:guid w:val="{32720FD3-8A25-4C30-AEC8-62F19B96AC11}"/>
      </w:docPartPr>
      <w:docPartBody>
        <w:p w:rsidR="002D4313" w:rsidRDefault="002D4313">
          <w:pPr>
            <w:pStyle w:val="3FC3194F818148BF9882ED4754A87B0D"/>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D3118681C35E4D1C96BB286C7E8B5821"/>
        <w:category>
          <w:name w:val="General"/>
          <w:gallery w:val="placeholder"/>
        </w:category>
        <w:types>
          <w:type w:val="bbPlcHdr"/>
        </w:types>
        <w:behaviors>
          <w:behavior w:val="content"/>
        </w:behaviors>
        <w:guid w:val="{71E384F5-3F2C-49A9-991D-061076CC4F43}"/>
      </w:docPartPr>
      <w:docPartBody>
        <w:p w:rsidR="002D4313" w:rsidRDefault="002D4313">
          <w:pPr>
            <w:pStyle w:val="D3118681C35E4D1C96BB286C7E8B5821"/>
          </w:pPr>
          <w:r w:rsidRPr="006A2C50">
            <w:rPr>
              <w:rStyle w:val="PlaceholderText"/>
              <w:color w:val="A6A6A6" w:themeColor="background1" w:themeShade="A6"/>
              <w:sz w:val="20"/>
            </w:rPr>
            <w:t>Click to enter your mail</w:t>
          </w:r>
        </w:p>
      </w:docPartBody>
    </w:docPart>
    <w:docPart>
      <w:docPartPr>
        <w:name w:val="ACE357AB9ED1420EB78D96DDC75E50EE"/>
        <w:category>
          <w:name w:val="General"/>
          <w:gallery w:val="placeholder"/>
        </w:category>
        <w:types>
          <w:type w:val="bbPlcHdr"/>
        </w:types>
        <w:behaviors>
          <w:behavior w:val="content"/>
        </w:behaviors>
        <w:guid w:val="{0B39295A-FE91-4DA4-9B29-A5BE2D79FE74}"/>
      </w:docPartPr>
      <w:docPartBody>
        <w:p w:rsidR="002D4313" w:rsidRDefault="002D4313">
          <w:pPr>
            <w:pStyle w:val="ACE357AB9ED1420EB78D96DDC75E50EE"/>
          </w:pPr>
          <w:r w:rsidRPr="006A2C50">
            <w:rPr>
              <w:rStyle w:val="PlaceholderText"/>
              <w:color w:val="A6A6A6" w:themeColor="background1" w:themeShade="A6"/>
              <w:sz w:val="20"/>
            </w:rPr>
            <w:t>Click to enter your phone</w:t>
          </w:r>
        </w:p>
      </w:docPartBody>
    </w:docPart>
    <w:docPart>
      <w:docPartPr>
        <w:name w:val="9927F3BFC59A419FA5353CF058D2DAE7"/>
        <w:category>
          <w:name w:val="General"/>
          <w:gallery w:val="placeholder"/>
        </w:category>
        <w:types>
          <w:type w:val="bbPlcHdr"/>
        </w:types>
        <w:behaviors>
          <w:behavior w:val="content"/>
        </w:behaviors>
        <w:guid w:val="{72429946-9777-4C62-8EEF-102BCDA2C1FB}"/>
      </w:docPartPr>
      <w:docPartBody>
        <w:p w:rsidR="002D4313" w:rsidRDefault="002D4313">
          <w:pPr>
            <w:pStyle w:val="9927F3BFC59A419FA5353CF058D2DAE7"/>
          </w:pPr>
          <w:r w:rsidRPr="006A2C50">
            <w:rPr>
              <w:rStyle w:val="PlaceholderText"/>
              <w:color w:val="A6A6A6" w:themeColor="background1" w:themeShade="A6"/>
              <w:sz w:val="20"/>
            </w:rPr>
            <w:t>Click to enter your address</w:t>
          </w:r>
        </w:p>
      </w:docPartBody>
    </w:docPart>
    <w:docPart>
      <w:docPartPr>
        <w:name w:val="F977687D9D7B4B409213AB0828E2CC68"/>
        <w:category>
          <w:name w:val="General"/>
          <w:gallery w:val="placeholder"/>
        </w:category>
        <w:types>
          <w:type w:val="bbPlcHdr"/>
        </w:types>
        <w:behaviors>
          <w:behavior w:val="content"/>
        </w:behaviors>
        <w:guid w:val="{FCEF32A7-3491-436F-AC46-953B1EBF4B5E}"/>
      </w:docPartPr>
      <w:docPartBody>
        <w:p w:rsidR="002D4313" w:rsidRDefault="002D4313">
          <w:pPr>
            <w:pStyle w:val="F977687D9D7B4B409213AB0828E2CC6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328F70FE00AA4BD780286DBCA3B869CA"/>
        <w:category>
          <w:name w:val="General"/>
          <w:gallery w:val="placeholder"/>
        </w:category>
        <w:types>
          <w:type w:val="bbPlcHdr"/>
        </w:types>
        <w:behaviors>
          <w:behavior w:val="content"/>
        </w:behaviors>
        <w:guid w:val="{1E961CE7-E49F-4DB9-ABBB-1E2823911819}"/>
      </w:docPartPr>
      <w:docPartBody>
        <w:p w:rsidR="002D4313" w:rsidRDefault="002D4313">
          <w:pPr>
            <w:pStyle w:val="328F70FE00AA4BD780286DBCA3B869C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D708DD443344785BE2DA272A2D0D613"/>
        <w:category>
          <w:name w:val="General"/>
          <w:gallery w:val="placeholder"/>
        </w:category>
        <w:types>
          <w:type w:val="bbPlcHdr"/>
        </w:types>
        <w:behaviors>
          <w:behavior w:val="content"/>
        </w:behaviors>
        <w:guid w:val="{B89FB654-B524-453D-9CE2-2D01921B26FA}"/>
      </w:docPartPr>
      <w:docPartBody>
        <w:p w:rsidR="002D4313" w:rsidRDefault="002D4313">
          <w:pPr>
            <w:pStyle w:val="7D708DD443344785BE2DA272A2D0D61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2785E2553AE4ED19CA3E8F5FEC392FC"/>
        <w:category>
          <w:name w:val="General"/>
          <w:gallery w:val="placeholder"/>
        </w:category>
        <w:types>
          <w:type w:val="bbPlcHdr"/>
        </w:types>
        <w:behaviors>
          <w:behavior w:val="content"/>
        </w:behaviors>
        <w:guid w:val="{A75F1289-4205-4285-AD25-1E404D04C7DF}"/>
      </w:docPartPr>
      <w:docPartBody>
        <w:p w:rsidR="002D4313" w:rsidRDefault="002D4313">
          <w:pPr>
            <w:pStyle w:val="A2785E2553AE4ED19CA3E8F5FEC392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CBFC12348754ECF9AC35AA726E13373"/>
        <w:category>
          <w:name w:val="General"/>
          <w:gallery w:val="placeholder"/>
        </w:category>
        <w:types>
          <w:type w:val="bbPlcHdr"/>
        </w:types>
        <w:behaviors>
          <w:behavior w:val="content"/>
        </w:behaviors>
        <w:guid w:val="{55F546BA-62C4-43B9-9264-0F7B637FD108}"/>
      </w:docPartPr>
      <w:docPartBody>
        <w:p w:rsidR="002D4313" w:rsidRDefault="002D4313">
          <w:pPr>
            <w:pStyle w:val="8CBFC12348754ECF9AC35AA726E1337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6D03B93A1ED4EB499F7A40D33C3B8FD"/>
        <w:category>
          <w:name w:val="General"/>
          <w:gallery w:val="placeholder"/>
        </w:category>
        <w:types>
          <w:type w:val="bbPlcHdr"/>
        </w:types>
        <w:behaviors>
          <w:behavior w:val="content"/>
        </w:behaviors>
        <w:guid w:val="{BB7D62B7-F815-4FDE-9D04-6B37F70F62BD}"/>
      </w:docPartPr>
      <w:docPartBody>
        <w:p w:rsidR="002D4313" w:rsidRDefault="002D4313">
          <w:pPr>
            <w:pStyle w:val="D6D03B93A1ED4EB499F7A40D33C3B8FD"/>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F41ED0091FF49E7AA5EE5290ABD129A"/>
        <w:category>
          <w:name w:val="General"/>
          <w:gallery w:val="placeholder"/>
        </w:category>
        <w:types>
          <w:type w:val="bbPlcHdr"/>
        </w:types>
        <w:behaviors>
          <w:behavior w:val="content"/>
        </w:behaviors>
        <w:guid w:val="{87B61B28-5F01-4506-84E6-4EE693B6025D}"/>
      </w:docPartPr>
      <w:docPartBody>
        <w:p w:rsidR="002D4313" w:rsidRDefault="002D4313">
          <w:pPr>
            <w:pStyle w:val="0F41ED0091FF49E7AA5EE5290ABD129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382BF941F610411AB9EE2647DDD32165"/>
        <w:category>
          <w:name w:val="General"/>
          <w:gallery w:val="placeholder"/>
        </w:category>
        <w:types>
          <w:type w:val="bbPlcHdr"/>
        </w:types>
        <w:behaviors>
          <w:behavior w:val="content"/>
        </w:behaviors>
        <w:guid w:val="{06F8A906-33A1-4D79-95DF-7645492268DC}"/>
      </w:docPartPr>
      <w:docPartBody>
        <w:p w:rsidR="002D4313" w:rsidRDefault="002D4313">
          <w:pPr>
            <w:pStyle w:val="382BF941F610411AB9EE2647DDD32165"/>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48069FC1BE9A4EB38757E18AA9F1C7A0"/>
        <w:category>
          <w:name w:val="General"/>
          <w:gallery w:val="placeholder"/>
        </w:category>
        <w:types>
          <w:type w:val="bbPlcHdr"/>
        </w:types>
        <w:behaviors>
          <w:behavior w:val="content"/>
        </w:behaviors>
        <w:guid w:val="{9B8F8DCE-6B62-43D8-838B-E1C32CFC659B}"/>
      </w:docPartPr>
      <w:docPartBody>
        <w:p w:rsidR="002D4313" w:rsidRDefault="002D4313">
          <w:pPr>
            <w:pStyle w:val="48069FC1BE9A4EB38757E18AA9F1C7A0"/>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13"/>
    <w:rsid w:val="002D4313"/>
    <w:rsid w:val="0084025A"/>
    <w:rsid w:val="008A4281"/>
    <w:rsid w:val="00B4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D4313"/>
    <w:rPr>
      <w:color w:val="288061"/>
    </w:rPr>
  </w:style>
  <w:style w:type="paragraph" w:customStyle="1" w:styleId="40B59C89B7E849F9BCA00ED3237FB75B">
    <w:name w:val="40B59C89B7E849F9BCA00ED3237FB75B"/>
  </w:style>
  <w:style w:type="paragraph" w:customStyle="1" w:styleId="53FF4C9D5D014B678E69BA9E21C5E272">
    <w:name w:val="53FF4C9D5D014B678E69BA9E21C5E272"/>
  </w:style>
  <w:style w:type="paragraph" w:customStyle="1" w:styleId="B72992270FAD4D2186B96A7382C8CCAD">
    <w:name w:val="B72992270FAD4D2186B96A7382C8CCAD"/>
  </w:style>
  <w:style w:type="paragraph" w:customStyle="1" w:styleId="4F47020B1FBE4C43938F61FC4051143A">
    <w:name w:val="4F47020B1FBE4C43938F61FC4051143A"/>
  </w:style>
  <w:style w:type="paragraph" w:customStyle="1" w:styleId="1AC6748DE34A43DFA4B72C452D8E7CD1">
    <w:name w:val="1AC6748DE34A43DFA4B72C452D8E7CD1"/>
  </w:style>
  <w:style w:type="paragraph" w:customStyle="1" w:styleId="3FC3194F818148BF9882ED4754A87B0D">
    <w:name w:val="3FC3194F818148BF9882ED4754A87B0D"/>
  </w:style>
  <w:style w:type="paragraph" w:customStyle="1" w:styleId="D3118681C35E4D1C96BB286C7E8B5821">
    <w:name w:val="D3118681C35E4D1C96BB286C7E8B5821"/>
  </w:style>
  <w:style w:type="paragraph" w:customStyle="1" w:styleId="ACE357AB9ED1420EB78D96DDC75E50EE">
    <w:name w:val="ACE357AB9ED1420EB78D96DDC75E50EE"/>
  </w:style>
  <w:style w:type="paragraph" w:customStyle="1" w:styleId="9927F3BFC59A419FA5353CF058D2DAE7">
    <w:name w:val="9927F3BFC59A419FA5353CF058D2DAE7"/>
  </w:style>
  <w:style w:type="paragraph" w:customStyle="1" w:styleId="F977687D9D7B4B409213AB0828E2CC68">
    <w:name w:val="F977687D9D7B4B409213AB0828E2CC68"/>
  </w:style>
  <w:style w:type="paragraph" w:customStyle="1" w:styleId="328F70FE00AA4BD780286DBCA3B869CA">
    <w:name w:val="328F70FE00AA4BD780286DBCA3B869CA"/>
  </w:style>
  <w:style w:type="paragraph" w:customStyle="1" w:styleId="7D708DD443344785BE2DA272A2D0D613">
    <w:name w:val="7D708DD443344785BE2DA272A2D0D613"/>
  </w:style>
  <w:style w:type="paragraph" w:customStyle="1" w:styleId="A2785E2553AE4ED19CA3E8F5FEC392FC">
    <w:name w:val="A2785E2553AE4ED19CA3E8F5FEC392FC"/>
  </w:style>
  <w:style w:type="paragraph" w:customStyle="1" w:styleId="8CBFC12348754ECF9AC35AA726E13373">
    <w:name w:val="8CBFC12348754ECF9AC35AA726E13373"/>
  </w:style>
  <w:style w:type="paragraph" w:customStyle="1" w:styleId="D6D03B93A1ED4EB499F7A40D33C3B8FD">
    <w:name w:val="D6D03B93A1ED4EB499F7A40D33C3B8FD"/>
  </w:style>
  <w:style w:type="paragraph" w:customStyle="1" w:styleId="0F41ED0091FF49E7AA5EE5290ABD129A">
    <w:name w:val="0F41ED0091FF49E7AA5EE5290ABD129A"/>
  </w:style>
  <w:style w:type="paragraph" w:customStyle="1" w:styleId="382BF941F610411AB9EE2647DDD32165">
    <w:name w:val="382BF941F610411AB9EE2647DDD32165"/>
  </w:style>
  <w:style w:type="paragraph" w:customStyle="1" w:styleId="48069FC1BE9A4EB38757E18AA9F1C7A0">
    <w:name w:val="48069FC1BE9A4EB38757E18AA9F1C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90FC7-FB58-4AFF-B591-6B02186A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purl.org/dc/dcmitype/"/>
    <ds:schemaRef ds:uri="e674b487-ccd4-4318-a41f-b300ca421fab"/>
    <ds:schemaRef ds:uri="http://schemas.microsoft.com/office/infopath/2007/PartnerControls"/>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 - Annex 2 - Application form TA</Template>
  <TotalTime>1</TotalTime>
  <Pages>4</Pages>
  <Words>586</Words>
  <Characters>2980</Characters>
  <Application>Microsoft Office Word</Application>
  <DocSecurity>4</DocSecurity>
  <Lines>165</Lines>
  <Paragraphs>96</Paragraphs>
  <ScaleCrop>false</ScaleCrop>
  <Company>European Commission</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CERRETO Valentina (OIB-ISPRA)</dc:creator>
  <cp:keywords/>
  <dc:description/>
  <cp:lastModifiedBy>STEGER-ANTON Bettina (HR)</cp:lastModifiedBy>
  <cp:revision>2</cp:revision>
  <dcterms:created xsi:type="dcterms:W3CDTF">2025-05-16T06:26:00Z</dcterms:created>
  <dcterms:modified xsi:type="dcterms:W3CDTF">2025-05-16T06:26:00Z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139400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