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39E1" w14:textId="77777777" w:rsidR="00124374" w:rsidRDefault="00EA6590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613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124374" w:rsidRPr="00A42175" w14:paraId="54A0EFE9" w14:textId="77777777" w:rsidTr="006C3BF5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1AA00A2A96D1462BB5E4FEAFEC464A29"/>
            </w:placeholder>
            <w:text/>
          </w:sdtPr>
          <w:sdtEndPr/>
          <w:sdtContent>
            <w:tc>
              <w:tcPr>
                <w:tcW w:w="4613" w:type="dxa"/>
                <w:tcBorders>
                  <w:bottom w:val="single" w:sz="4" w:space="0" w:color="auto"/>
                </w:tcBorders>
                <w:vAlign w:val="center"/>
              </w:tcPr>
              <w:p w14:paraId="6F7E2010" w14:textId="70026DC3" w:rsidR="00124374" w:rsidRPr="006C3BF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lang w:val="en-IE"/>
                  </w:rPr>
                </w:pPr>
                <w:r w:rsidRPr="006C3BF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6C3BF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ENER</w:t>
                </w:r>
                <w:r w:rsidRPr="006C3BF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6C3BF5" w:rsidRPr="006C3BF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6C3BF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6C3BF5" w:rsidRPr="006C3BF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645</w:t>
                </w:r>
              </w:p>
            </w:tc>
          </w:sdtContent>
        </w:sdt>
      </w:tr>
    </w:tbl>
    <w:p w14:paraId="3D209F47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3F9A7113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22610DDD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278B3445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05DA61D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23BA5D4F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22F0B1CF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59E9D02E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E44B61AD78A24226B35DCFBCF5892C28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6E205C1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8036F64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97B6166BB08C4F8EB5FD531D5B044067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26D52499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00CD9465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9E4634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49C28512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677E65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008E2309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0F43D136C166417388EE6906442DF383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9C29DE9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6A30EED3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4BD7FA5F0E584995A67A3AAB8859FA6F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24711A1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2B7C4CC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6672383D14A1459DACDC6FC2AE599E8B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9AD299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399ECF1D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67E2AF8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7E742AF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49A19DD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8307BC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70A1A46" w14:textId="6E8FA1A6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561301F6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480912F63C62437CA04361128CF03623"/>
              </w:placeholder>
              <w:showingPlcHdr/>
              <w:text/>
            </w:sdtPr>
            <w:sdtEndPr/>
            <w:sdtContent>
              <w:p w14:paraId="1C7C63A7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6B07C885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BF37137956944CE8A56DCA8BE574E198"/>
              </w:placeholder>
              <w:showingPlcHdr/>
              <w:text/>
            </w:sdtPr>
            <w:sdtEndPr/>
            <w:sdtContent>
              <w:p w14:paraId="24A481C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24643C9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323F185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39951FD0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8F24B7A" w14:textId="4E1D0EA2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7396F613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F8224EE87E074183ACEF7161AC22A784"/>
              </w:placeholder>
              <w:showingPlcHdr/>
              <w:text/>
            </w:sdtPr>
            <w:sdtEndPr/>
            <w:sdtContent>
              <w:p w14:paraId="0CA3664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1BF926B9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6B19A9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04C42B76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4C3F0C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A0CA2F0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404F376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11D3A017" w14:textId="77777777" w:rsidR="00124374" w:rsidRDefault="00124374" w:rsidP="00124374"/>
    <w:p w14:paraId="7EB15018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735A9C55" w14:textId="77777777" w:rsidR="00124374" w:rsidRPr="00287F8D" w:rsidRDefault="00EA6590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762C4D34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79A38FFA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ACC7D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01C4F9A9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02788464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FC709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189EEC45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647B910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377D7E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7A2B8F8" w14:textId="3082E0F0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19B76DAA" w14:textId="77777777" w:rsidTr="00A35939">
              <w:tc>
                <w:tcPr>
                  <w:tcW w:w="4106" w:type="dxa"/>
                </w:tcPr>
                <w:p w14:paraId="23DAD54E" w14:textId="77777777" w:rsidR="00EE6986" w:rsidRDefault="00EA659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1D35DAB1" w14:textId="77777777" w:rsidR="00EE6986" w:rsidRDefault="00EA659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36138B79" w14:textId="77777777" w:rsidR="00EE6986" w:rsidRDefault="00EA659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26DA6C43" w14:textId="77777777" w:rsidR="00EE6986" w:rsidRDefault="00EA659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 xml:space="preserve">Secondary education degree giving access to higher </w:t>
                  </w:r>
                  <w:proofErr w:type="gramStart"/>
                  <w:r w:rsidR="00EE6986">
                    <w:rPr>
                      <w:rFonts w:ascii="EC Square Sans Pro" w:hAnsi="EC Square Sans Pro" w:cstheme="minorHAnsi"/>
                    </w:rPr>
                    <w:t>education</w:t>
                  </w:r>
                  <w:proofErr w:type="gramEnd"/>
                </w:p>
                <w:p w14:paraId="24780EDF" w14:textId="77777777" w:rsidR="00EE6986" w:rsidRDefault="00EA659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2CDF5442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EB03A4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40BBFAB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1E20A4ED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89A7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FD3E4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570A2E0B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3DC6E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430C5AFA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AFBB1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C668B18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64F2F0BB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0F3CB0FC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53C5B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9392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2CC62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BA6C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8D84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57C73C7C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E7795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5646486C" w14:textId="56AA07DF" w:rsidR="00124374" w:rsidRPr="008E3D42" w:rsidRDefault="00124374" w:rsidP="006C3BF5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6C3BF5">
              <w:rPr>
                <w:rFonts w:ascii="EC Square Sans Pro" w:hAnsi="EC Square Sans Pro" w:cstheme="minorHAnsi"/>
              </w:rPr>
              <w:t xml:space="preserve">the internal gas market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52B8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28D702975C434735BB5E43ECD390C90C"/>
              </w:placeholder>
              <w:showingPlcHdr/>
              <w:text/>
            </w:sdtPr>
            <w:sdtEndPr/>
            <w:sdtContent>
              <w:p w14:paraId="1B73C126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4C4282465EFE46DD9978AE4E550B5BEB"/>
              </w:placeholder>
              <w:showingPlcHdr/>
              <w:text/>
            </w:sdtPr>
            <w:sdtEndPr/>
            <w:sdtContent>
              <w:p w14:paraId="42C57FE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C6D4F5D86FBB4075BDC08E390A467FD5"/>
              </w:placeholder>
              <w:showingPlcHdr/>
              <w:text/>
            </w:sdtPr>
            <w:sdtEndPr/>
            <w:sdtContent>
              <w:p w14:paraId="2DC7D9F8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1C2E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0C03E941CE10484DA211BAEFB4FF04AB"/>
              </w:placeholder>
              <w:showingPlcHdr/>
              <w:text/>
            </w:sdtPr>
            <w:sdtEndPr/>
            <w:sdtContent>
              <w:p w14:paraId="499F008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4828408301F847E7A4A486509FDFE37B"/>
              </w:placeholder>
              <w:showingPlcHdr/>
              <w:text/>
            </w:sdtPr>
            <w:sdtEndPr/>
            <w:sdtContent>
              <w:p w14:paraId="73E3B7A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4BF7EF4B29E14076872282ACBEE754FB"/>
              </w:placeholder>
              <w:showingPlcHdr/>
              <w:text/>
            </w:sdtPr>
            <w:sdtEndPr/>
            <w:sdtContent>
              <w:p w14:paraId="020A14A9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20995BB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8378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626A4F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73933B5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72579D57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C09D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851707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4291830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7546165" w14:textId="77777777" w:rsidR="00124374" w:rsidRDefault="00EA659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B292334" w14:textId="77777777" w:rsidR="00124374" w:rsidRDefault="00EA659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4E9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2CDD3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79552AC1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7303ED6" w14:textId="77777777" w:rsidR="00124374" w:rsidRDefault="00EA659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0E74AC4" w14:textId="77777777" w:rsidR="00124374" w:rsidRPr="008E3D42" w:rsidRDefault="00EA659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C35C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18787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CA32685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02CB0F937B0E44D195018225EECB0938"/>
              </w:placeholder>
              <w:showingPlcHdr/>
              <w:text/>
            </w:sdtPr>
            <w:sdtEndPr/>
            <w:sdtContent>
              <w:p w14:paraId="78D39279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B9A1C83C5CB44AA5B0C0DD121236DA30"/>
              </w:placeholder>
              <w:showingPlcHdr/>
              <w:text/>
            </w:sdtPr>
            <w:sdtEndPr/>
            <w:sdtContent>
              <w:p w14:paraId="67A73333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4267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1253FA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28D01C60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AB86E2ACB6D9430499F3C10541EFDDD6"/>
              </w:placeholder>
              <w:showingPlcHdr/>
              <w:text/>
            </w:sdtPr>
            <w:sdtEndPr/>
            <w:sdtContent>
              <w:p w14:paraId="6D07FD59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0D7D534263FC4D52AE44D168B80F7CC1"/>
              </w:placeholder>
              <w:showingPlcHdr/>
              <w:text/>
            </w:sdtPr>
            <w:sdtEndPr/>
            <w:sdtContent>
              <w:p w14:paraId="668F400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365F396B" w14:textId="77777777" w:rsidR="00124374" w:rsidRDefault="00124374" w:rsidP="00124374"/>
    <w:p w14:paraId="02CDE5EC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3A080B0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5385" w14:textId="062351F6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3162E56B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02976A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B8DCA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79B6975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6C7C31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097C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2AD8B59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77D5D6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49A42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7EE9957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5F74CDC5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1F06F5DB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69128CA0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07A9CD91" w14:textId="09A00F8D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183FD552" w14:textId="31C7ED8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31C9AE20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63E7739E" w14:textId="49B661AF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D18CC62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414B6384" w14:textId="0DCC392A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3D8A64B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0B92F5734F0F49B98611541E716EB089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0435A71C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9587CB8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2B56460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28FAAF93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197068FC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087847F1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96CAB77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342E6ED9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745F4981" w14:textId="5C3BD652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0693CF6E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74D59928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0E44" w14:textId="77777777" w:rsidR="00124374" w:rsidRDefault="00124374" w:rsidP="00124374">
      <w:pPr>
        <w:spacing w:after="0"/>
      </w:pPr>
      <w:r>
        <w:separator/>
      </w:r>
    </w:p>
  </w:endnote>
  <w:endnote w:type="continuationSeparator" w:id="0">
    <w:p w14:paraId="27C8B338" w14:textId="77777777" w:rsidR="00124374" w:rsidRDefault="00124374" w:rsidP="00124374">
      <w:pPr>
        <w:spacing w:after="0"/>
      </w:pPr>
      <w:r>
        <w:continuationSeparator/>
      </w:r>
    </w:p>
  </w:endnote>
  <w:endnote w:type="continuationNotice" w:id="1">
    <w:p w14:paraId="2F6DE956" w14:textId="77777777" w:rsidR="00341404" w:rsidRDefault="00341404">
      <w:pPr>
        <w:spacing w:after="0"/>
      </w:pPr>
    </w:p>
  </w:endnote>
  <w:endnote w:id="2">
    <w:p w14:paraId="6F896249" w14:textId="16F780D8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048C749F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B62B308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 xml:space="preserve">Please provide the address where you </w:t>
      </w:r>
      <w:proofErr w:type="gramStart"/>
      <w:r w:rsidRPr="00C4679C">
        <w:rPr>
          <w:rFonts w:ascii="EC Square Sans Pro" w:hAnsi="EC Square Sans Pro"/>
        </w:rPr>
        <w:t>actually live</w:t>
      </w:r>
      <w:proofErr w:type="gramEnd"/>
      <w:r w:rsidRPr="00C4679C">
        <w:rPr>
          <w:rFonts w:ascii="EC Square Sans Pro" w:hAnsi="EC Square Sans Pro"/>
        </w:rPr>
        <w:t>, i.e. where the Commission can contact you by mail.</w:t>
      </w:r>
    </w:p>
  </w:endnote>
  <w:endnote w:id="5">
    <w:p w14:paraId="347B0762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2CF6C004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4B29D0E1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1E3F24E0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777676BE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16B66145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6766" w14:textId="77777777" w:rsidR="00124374" w:rsidRDefault="00124374" w:rsidP="00124374">
      <w:pPr>
        <w:spacing w:after="0"/>
      </w:pPr>
      <w:r>
        <w:separator/>
      </w:r>
    </w:p>
  </w:footnote>
  <w:footnote w:type="continuationSeparator" w:id="0">
    <w:p w14:paraId="5E45C15E" w14:textId="77777777" w:rsidR="00124374" w:rsidRDefault="00124374" w:rsidP="00124374">
      <w:pPr>
        <w:spacing w:after="0"/>
      </w:pPr>
      <w:r>
        <w:continuationSeparator/>
      </w:r>
    </w:p>
  </w:footnote>
  <w:footnote w:type="continuationNotice" w:id="1">
    <w:p w14:paraId="0752BB9D" w14:textId="77777777" w:rsidR="00341404" w:rsidRDefault="003414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4C7C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A4CC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CD2A89" wp14:editId="48E59021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2437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3BF5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2CE0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0280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372B2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A6590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24D"/>
  <w15:chartTrackingRefBased/>
  <w15:docId w15:val="{F5215067-5D01-4052-8F57-9FFFD0E7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00A2A96D1462BB5E4FEAFEC46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1396-81E8-4E27-BC11-D58DB9940527}"/>
      </w:docPartPr>
      <w:docPartBody>
        <w:p w:rsidR="002A2E9E" w:rsidRDefault="002A2E9E" w:rsidP="002A2E9E">
          <w:pPr>
            <w:pStyle w:val="1AA00A2A96D1462BB5E4FEAFEC464A29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E44B61AD78A24226B35DCFBCF589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04BD-FF25-4792-A9F8-FD6A96165D9B}"/>
      </w:docPartPr>
      <w:docPartBody>
        <w:p w:rsidR="002A2E9E" w:rsidRDefault="002A2E9E" w:rsidP="002A2E9E">
          <w:pPr>
            <w:pStyle w:val="E44B61AD78A24226B35DCFBCF5892C28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97B6166BB08C4F8EB5FD531D5B04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6DF0-4579-4C61-B638-2F7637B43B28}"/>
      </w:docPartPr>
      <w:docPartBody>
        <w:p w:rsidR="002A2E9E" w:rsidRDefault="002A2E9E" w:rsidP="002A2E9E">
          <w:pPr>
            <w:pStyle w:val="97B6166BB08C4F8EB5FD531D5B044067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0F43D136C166417388EE6906442D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1C6A-1EB5-46FA-BF1A-6C5A7849EEB1}"/>
      </w:docPartPr>
      <w:docPartBody>
        <w:p w:rsidR="002A2E9E" w:rsidRDefault="002A2E9E" w:rsidP="002A2E9E">
          <w:pPr>
            <w:pStyle w:val="0F43D136C166417388EE6906442DF38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4BD7FA5F0E584995A67A3AAB8859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166F-D8CC-4A1B-B903-DB449DED3AAD}"/>
      </w:docPartPr>
      <w:docPartBody>
        <w:p w:rsidR="002A2E9E" w:rsidRDefault="002A2E9E" w:rsidP="002A2E9E">
          <w:pPr>
            <w:pStyle w:val="4BD7FA5F0E584995A67A3AAB8859FA6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6672383D14A1459DACDC6FC2AE59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B94D-979E-4961-874D-83F6E5648EBC}"/>
      </w:docPartPr>
      <w:docPartBody>
        <w:p w:rsidR="002A2E9E" w:rsidRDefault="002A2E9E" w:rsidP="002A2E9E">
          <w:pPr>
            <w:pStyle w:val="6672383D14A1459DACDC6FC2AE599E8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480912F63C62437CA04361128CF0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DE08-6FD1-499B-8C95-C5250A73EE5F}"/>
      </w:docPartPr>
      <w:docPartBody>
        <w:p w:rsidR="002A2E9E" w:rsidRDefault="002A2E9E" w:rsidP="002A2E9E">
          <w:pPr>
            <w:pStyle w:val="480912F63C62437CA04361128CF03623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BF37137956944CE8A56DCA8BE574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6239-FD52-4A56-84CC-5CCDD43940B6}"/>
      </w:docPartPr>
      <w:docPartBody>
        <w:p w:rsidR="002A2E9E" w:rsidRDefault="002A2E9E" w:rsidP="002A2E9E">
          <w:pPr>
            <w:pStyle w:val="BF37137956944CE8A56DCA8BE574E19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F8224EE87E074183ACEF7161AC22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7FF5-78FA-47CA-8086-6BD362AB95D7}"/>
      </w:docPartPr>
      <w:docPartBody>
        <w:p w:rsidR="002A2E9E" w:rsidRDefault="002A2E9E" w:rsidP="002A2E9E">
          <w:pPr>
            <w:pStyle w:val="F8224EE87E074183ACEF7161AC22A78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28D702975C434735BB5E43ECD390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3FEE-BABC-4943-BE57-44136F2B4475}"/>
      </w:docPartPr>
      <w:docPartBody>
        <w:p w:rsidR="002A2E9E" w:rsidRDefault="002A2E9E" w:rsidP="002A2E9E">
          <w:pPr>
            <w:pStyle w:val="28D702975C434735BB5E43ECD390C90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C4282465EFE46DD9978AE4E550B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4082-545A-4154-9744-0A304E9FE89D}"/>
      </w:docPartPr>
      <w:docPartBody>
        <w:p w:rsidR="002A2E9E" w:rsidRDefault="002A2E9E" w:rsidP="002A2E9E">
          <w:pPr>
            <w:pStyle w:val="4C4282465EFE46DD9978AE4E550B5BE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6D4F5D86FBB4075BDC08E390A4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4CCB-E3BE-469B-8F29-4B1D07CF5B12}"/>
      </w:docPartPr>
      <w:docPartBody>
        <w:p w:rsidR="002A2E9E" w:rsidRDefault="002A2E9E" w:rsidP="002A2E9E">
          <w:pPr>
            <w:pStyle w:val="C6D4F5D86FBB4075BDC08E390A467FD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C03E941CE10484DA211BAEFB4FF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2FE5-1929-46FE-993D-0F41B71C2ED6}"/>
      </w:docPartPr>
      <w:docPartBody>
        <w:p w:rsidR="002A2E9E" w:rsidRDefault="002A2E9E" w:rsidP="002A2E9E">
          <w:pPr>
            <w:pStyle w:val="0C03E941CE10484DA211BAEFB4FF04A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828408301F847E7A4A486509FDF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FD22-2DD0-4136-AB74-3B1E63D27D5A}"/>
      </w:docPartPr>
      <w:docPartBody>
        <w:p w:rsidR="002A2E9E" w:rsidRDefault="002A2E9E" w:rsidP="002A2E9E">
          <w:pPr>
            <w:pStyle w:val="4828408301F847E7A4A486509FDFE37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BF7EF4B29E14076872282ACBEE7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5368-896C-4674-B33B-897481A69604}"/>
      </w:docPartPr>
      <w:docPartBody>
        <w:p w:rsidR="002A2E9E" w:rsidRDefault="002A2E9E" w:rsidP="002A2E9E">
          <w:pPr>
            <w:pStyle w:val="4BF7EF4B29E14076872282ACBEE754F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2CB0F937B0E44D195018225EEC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0A77-8BF2-47EA-9A2E-585F766A741E}"/>
      </w:docPartPr>
      <w:docPartBody>
        <w:p w:rsidR="002A2E9E" w:rsidRDefault="002A2E9E" w:rsidP="002A2E9E">
          <w:pPr>
            <w:pStyle w:val="02CB0F937B0E44D195018225EECB093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9A1C83C5CB44AA5B0C0DD121236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D843-FDAC-4B5D-8257-6D7146A92D8A}"/>
      </w:docPartPr>
      <w:docPartBody>
        <w:p w:rsidR="002A2E9E" w:rsidRDefault="002A2E9E" w:rsidP="002A2E9E">
          <w:pPr>
            <w:pStyle w:val="B9A1C83C5CB44AA5B0C0DD121236DA3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B86E2ACB6D9430499F3C10541EF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A483-DFF2-4F6B-B265-4E84EE685BCF}"/>
      </w:docPartPr>
      <w:docPartBody>
        <w:p w:rsidR="002A2E9E" w:rsidRDefault="002A2E9E" w:rsidP="002A2E9E">
          <w:pPr>
            <w:pStyle w:val="AB86E2ACB6D9430499F3C10541EFDDD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0D7D534263FC4D52AE44D168B80F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A73F-108E-4325-B1B8-B89A8BB1B597}"/>
      </w:docPartPr>
      <w:docPartBody>
        <w:p w:rsidR="002A2E9E" w:rsidRDefault="002A2E9E" w:rsidP="002A2E9E">
          <w:pPr>
            <w:pStyle w:val="0D7D534263FC4D52AE44D168B80F7CC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0B92F5734F0F49B98611541E716E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5C20-3646-430F-82BF-2E2FB3F74740}"/>
      </w:docPartPr>
      <w:docPartBody>
        <w:p w:rsidR="002A2E9E" w:rsidRDefault="002A2E9E" w:rsidP="002A2E9E">
          <w:pPr>
            <w:pStyle w:val="0B92F5734F0F49B98611541E716EB089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9E"/>
    <w:rsid w:val="00123FB7"/>
    <w:rsid w:val="002A2E9E"/>
    <w:rsid w:val="003330A9"/>
    <w:rsid w:val="00411268"/>
    <w:rsid w:val="00504180"/>
    <w:rsid w:val="00BA0280"/>
    <w:rsid w:val="00E00846"/>
    <w:rsid w:val="00E372B2"/>
    <w:rsid w:val="00E76928"/>
    <w:rsid w:val="00F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2A2E9E"/>
    <w:rPr>
      <w:color w:val="288061"/>
    </w:rPr>
  </w:style>
  <w:style w:type="paragraph" w:customStyle="1" w:styleId="1AA00A2A96D1462BB5E4FEAFEC464A29">
    <w:name w:val="1AA00A2A96D1462BB5E4FEAFEC464A29"/>
    <w:rsid w:val="002A2E9E"/>
  </w:style>
  <w:style w:type="paragraph" w:customStyle="1" w:styleId="E44B61AD78A24226B35DCFBCF5892C28">
    <w:name w:val="E44B61AD78A24226B35DCFBCF5892C28"/>
    <w:rsid w:val="002A2E9E"/>
  </w:style>
  <w:style w:type="paragraph" w:customStyle="1" w:styleId="97B6166BB08C4F8EB5FD531D5B044067">
    <w:name w:val="97B6166BB08C4F8EB5FD531D5B044067"/>
    <w:rsid w:val="002A2E9E"/>
  </w:style>
  <w:style w:type="paragraph" w:customStyle="1" w:styleId="0F43D136C166417388EE6906442DF383">
    <w:name w:val="0F43D136C166417388EE6906442DF383"/>
    <w:rsid w:val="002A2E9E"/>
  </w:style>
  <w:style w:type="paragraph" w:customStyle="1" w:styleId="4BD7FA5F0E584995A67A3AAB8859FA6F">
    <w:name w:val="4BD7FA5F0E584995A67A3AAB8859FA6F"/>
    <w:rsid w:val="002A2E9E"/>
  </w:style>
  <w:style w:type="paragraph" w:customStyle="1" w:styleId="6672383D14A1459DACDC6FC2AE599E8B">
    <w:name w:val="6672383D14A1459DACDC6FC2AE599E8B"/>
    <w:rsid w:val="002A2E9E"/>
  </w:style>
  <w:style w:type="paragraph" w:customStyle="1" w:styleId="480912F63C62437CA04361128CF03623">
    <w:name w:val="480912F63C62437CA04361128CF03623"/>
    <w:rsid w:val="002A2E9E"/>
  </w:style>
  <w:style w:type="paragraph" w:customStyle="1" w:styleId="BF37137956944CE8A56DCA8BE574E198">
    <w:name w:val="BF37137956944CE8A56DCA8BE574E198"/>
    <w:rsid w:val="002A2E9E"/>
  </w:style>
  <w:style w:type="paragraph" w:customStyle="1" w:styleId="F8224EE87E074183ACEF7161AC22A784">
    <w:name w:val="F8224EE87E074183ACEF7161AC22A784"/>
    <w:rsid w:val="002A2E9E"/>
  </w:style>
  <w:style w:type="paragraph" w:customStyle="1" w:styleId="28D702975C434735BB5E43ECD390C90C">
    <w:name w:val="28D702975C434735BB5E43ECD390C90C"/>
    <w:rsid w:val="002A2E9E"/>
  </w:style>
  <w:style w:type="paragraph" w:customStyle="1" w:styleId="4C4282465EFE46DD9978AE4E550B5BEB">
    <w:name w:val="4C4282465EFE46DD9978AE4E550B5BEB"/>
    <w:rsid w:val="002A2E9E"/>
  </w:style>
  <w:style w:type="paragraph" w:customStyle="1" w:styleId="C6D4F5D86FBB4075BDC08E390A467FD5">
    <w:name w:val="C6D4F5D86FBB4075BDC08E390A467FD5"/>
    <w:rsid w:val="002A2E9E"/>
  </w:style>
  <w:style w:type="paragraph" w:customStyle="1" w:styleId="0C03E941CE10484DA211BAEFB4FF04AB">
    <w:name w:val="0C03E941CE10484DA211BAEFB4FF04AB"/>
    <w:rsid w:val="002A2E9E"/>
  </w:style>
  <w:style w:type="paragraph" w:customStyle="1" w:styleId="4828408301F847E7A4A486509FDFE37B">
    <w:name w:val="4828408301F847E7A4A486509FDFE37B"/>
    <w:rsid w:val="002A2E9E"/>
  </w:style>
  <w:style w:type="paragraph" w:customStyle="1" w:styleId="4BF7EF4B29E14076872282ACBEE754FB">
    <w:name w:val="4BF7EF4B29E14076872282ACBEE754FB"/>
    <w:rsid w:val="002A2E9E"/>
  </w:style>
  <w:style w:type="paragraph" w:customStyle="1" w:styleId="02CB0F937B0E44D195018225EECB0938">
    <w:name w:val="02CB0F937B0E44D195018225EECB0938"/>
    <w:rsid w:val="002A2E9E"/>
  </w:style>
  <w:style w:type="paragraph" w:customStyle="1" w:styleId="B9A1C83C5CB44AA5B0C0DD121236DA30">
    <w:name w:val="B9A1C83C5CB44AA5B0C0DD121236DA30"/>
    <w:rsid w:val="002A2E9E"/>
  </w:style>
  <w:style w:type="paragraph" w:customStyle="1" w:styleId="AB86E2ACB6D9430499F3C10541EFDDD6">
    <w:name w:val="AB86E2ACB6D9430499F3C10541EFDDD6"/>
    <w:rsid w:val="002A2E9E"/>
  </w:style>
  <w:style w:type="paragraph" w:customStyle="1" w:styleId="0D7D534263FC4D52AE44D168B80F7CC1">
    <w:name w:val="0D7D534263FC4D52AE44D168B80F7CC1"/>
    <w:rsid w:val="002A2E9E"/>
  </w:style>
  <w:style w:type="paragraph" w:customStyle="1" w:styleId="0B92F5734F0F49B98611541E716EB089">
    <w:name w:val="0B92F5734F0F49B98611541E716EB089"/>
    <w:rsid w:val="002A2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34a3906-e2fe-45dd-be63-435c8762400b"/>
    <ds:schemaRef ds:uri="98d0db33-2160-4be2-935e-c519e0481f3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COM2025 645</Template>
  <TotalTime>1</TotalTime>
  <Pages>4</Pages>
  <Words>557</Words>
  <Characters>3115</Characters>
  <Application>Microsoft Office Word</Application>
  <DocSecurity>0</DocSecurity>
  <Lines>69</Lines>
  <Paragraphs>30</Paragraphs>
  <ScaleCrop>false</ScaleCrop>
  <Company>European Commission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CHERIF Sabrina (HR)</dc:creator>
  <cp:keywords/>
  <dc:description/>
  <cp:lastModifiedBy>LALANI Zabin (HR)</cp:lastModifiedBy>
  <cp:revision>2</cp:revision>
  <cp:lastPrinted>2025-02-19T09:47:00Z</cp:lastPrinted>
  <dcterms:created xsi:type="dcterms:W3CDTF">2025-05-14T14:13:00Z</dcterms:created>
  <dcterms:modified xsi:type="dcterms:W3CDTF">2025-05-14T14:13:00Z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