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0EA7" w14:textId="77777777" w:rsidR="00124374" w:rsidRDefault="0094156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47ED9B96"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B3EB0C8FF483432FA41DE4DA2414AE0D"/>
            </w:placeholder>
            <w:text/>
          </w:sdtPr>
          <w:sdtEndPr/>
          <w:sdtContent>
            <w:tc>
              <w:tcPr>
                <w:tcW w:w="4437" w:type="dxa"/>
                <w:tcBorders>
                  <w:bottom w:val="single" w:sz="4" w:space="0" w:color="auto"/>
                </w:tcBorders>
                <w:vAlign w:val="center"/>
              </w:tcPr>
              <w:p w14:paraId="14061202" w14:textId="77777777" w:rsidR="00124374" w:rsidRPr="00A42175" w:rsidRDefault="00FD011B" w:rsidP="00341404">
                <w:pPr>
                  <w:rPr>
                    <w:rFonts w:asciiTheme="minorHAnsi" w:hAnsiTheme="minorHAnsi" w:cstheme="minorHAnsi"/>
                    <w:color w:val="F2F2F2" w:themeColor="background1" w:themeShade="F2"/>
                    <w:highlight w:val="lightGray"/>
                    <w:lang w:val="en-IE"/>
                  </w:rPr>
                </w:pPr>
                <w:r w:rsidRPr="00FD011B">
                  <w:rPr>
                    <w:rFonts w:asciiTheme="minorHAnsi" w:eastAsiaTheme="minorHAnsi" w:hAnsiTheme="minorHAnsi" w:cstheme="minorHAnsi"/>
                    <w:b/>
                    <w:szCs w:val="24"/>
                    <w:lang w:eastAsia="en-US"/>
                  </w:rPr>
                  <w:t>Selection reference: COM/2025/460</w:t>
                </w:r>
              </w:p>
            </w:tc>
          </w:sdtContent>
        </w:sdt>
      </w:tr>
    </w:tbl>
    <w:p w14:paraId="0176A090"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237346D"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7CE3DA9" w14:textId="77777777" w:rsidTr="00341404">
              <w:trPr>
                <w:cantSplit/>
                <w:trHeight w:val="400"/>
              </w:trPr>
              <w:tc>
                <w:tcPr>
                  <w:tcW w:w="9510" w:type="dxa"/>
                  <w:shd w:val="clear" w:color="auto" w:fill="E0E0E0"/>
                </w:tcPr>
                <w:p w14:paraId="3EFA6A56"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2E204839" w14:textId="77777777" w:rsidR="00124374" w:rsidRDefault="00124374" w:rsidP="00341404">
            <w:pPr>
              <w:spacing w:before="240"/>
              <w:ind w:right="-19"/>
              <w:jc w:val="left"/>
              <w:rPr>
                <w:rFonts w:ascii="EC Square Sans Pro" w:hAnsi="EC Square Sans Pro" w:cstheme="minorHAnsi"/>
              </w:rPr>
            </w:pPr>
          </w:p>
        </w:tc>
        <w:tc>
          <w:tcPr>
            <w:tcW w:w="9344" w:type="dxa"/>
          </w:tcPr>
          <w:p w14:paraId="277F85A8" w14:textId="77777777" w:rsidR="00124374" w:rsidRPr="007C4FBD" w:rsidRDefault="00124374" w:rsidP="00341404">
            <w:pPr>
              <w:spacing w:after="160" w:line="259" w:lineRule="auto"/>
              <w:jc w:val="left"/>
            </w:pPr>
          </w:p>
        </w:tc>
      </w:tr>
    </w:tbl>
    <w:p w14:paraId="7AE334D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02C35395" w14:textId="77777777" w:rsidTr="00341404">
        <w:trPr>
          <w:gridAfter w:val="1"/>
          <w:wAfter w:w="336" w:type="dxa"/>
        </w:trPr>
        <w:sdt>
          <w:sdtPr>
            <w:rPr>
              <w:rFonts w:ascii="EC Square Sans Pro" w:hAnsi="EC Square Sans Pro" w:cstheme="minorHAnsi"/>
            </w:rPr>
            <w:alias w:val="Surname"/>
            <w:tag w:val="Surname"/>
            <w:id w:val="1937554483"/>
            <w:placeholder>
              <w:docPart w:val="3F6EBFDC10564DA1A97B702B351DD003"/>
            </w:placeholder>
            <w:showingPlcHdr/>
            <w:text/>
          </w:sdtPr>
          <w:sdtEndPr/>
          <w:sdtContent>
            <w:tc>
              <w:tcPr>
                <w:tcW w:w="4518" w:type="dxa"/>
                <w:gridSpan w:val="3"/>
                <w:tcBorders>
                  <w:bottom w:val="single" w:sz="4" w:space="0" w:color="auto"/>
                </w:tcBorders>
              </w:tcPr>
              <w:p w14:paraId="796F87AD"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46B4FB0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2308BB22ECD45F09E3EB69235E69BDF"/>
            </w:placeholder>
            <w:showingPlcHdr/>
            <w:text/>
          </w:sdtPr>
          <w:sdtEndPr>
            <w:rPr>
              <w:sz w:val="20"/>
            </w:rPr>
          </w:sdtEndPr>
          <w:sdtContent>
            <w:tc>
              <w:tcPr>
                <w:tcW w:w="4620" w:type="dxa"/>
                <w:gridSpan w:val="3"/>
                <w:tcBorders>
                  <w:bottom w:val="single" w:sz="4" w:space="0" w:color="auto"/>
                </w:tcBorders>
              </w:tcPr>
              <w:p w14:paraId="280FD74C"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5EE1930C" w14:textId="77777777" w:rsidTr="00341404">
        <w:trPr>
          <w:gridAfter w:val="1"/>
          <w:wAfter w:w="336" w:type="dxa"/>
        </w:trPr>
        <w:tc>
          <w:tcPr>
            <w:tcW w:w="4518" w:type="dxa"/>
            <w:gridSpan w:val="3"/>
            <w:tcBorders>
              <w:top w:val="single" w:sz="4" w:space="0" w:color="auto"/>
            </w:tcBorders>
          </w:tcPr>
          <w:p w14:paraId="1A6A2DDC"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66E0346"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758087AB"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73524436" w14:textId="77777777" w:rsidTr="00341404">
        <w:sdt>
          <w:sdtPr>
            <w:rPr>
              <w:rFonts w:ascii="EC Square Sans Pro" w:hAnsi="EC Square Sans Pro" w:cstheme="minorHAnsi"/>
            </w:rPr>
            <w:alias w:val="Place of birth"/>
            <w:tag w:val="Place of birth"/>
            <w:id w:val="-437986952"/>
            <w:placeholder>
              <w:docPart w:val="40273A4E4BA440D1A5E11BA3753B4CDE"/>
            </w:placeholder>
            <w:showingPlcHdr/>
            <w:text/>
          </w:sdtPr>
          <w:sdtEndPr/>
          <w:sdtContent>
            <w:tc>
              <w:tcPr>
                <w:tcW w:w="2724" w:type="dxa"/>
                <w:tcBorders>
                  <w:bottom w:val="single" w:sz="4" w:space="0" w:color="auto"/>
                </w:tcBorders>
              </w:tcPr>
              <w:p w14:paraId="0ED30ACE"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51523356"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565D1C615125465497D50380FE9888BE"/>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988546A"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5E1B4F1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9B1E6CF7B5694E859DC5CB34B168D9FC"/>
            </w:placeholder>
            <w:showingPlcHdr/>
            <w:text/>
          </w:sdtPr>
          <w:sdtEndPr/>
          <w:sdtContent>
            <w:tc>
              <w:tcPr>
                <w:tcW w:w="3251" w:type="dxa"/>
                <w:gridSpan w:val="2"/>
                <w:tcBorders>
                  <w:bottom w:val="single" w:sz="4" w:space="0" w:color="auto"/>
                </w:tcBorders>
              </w:tcPr>
              <w:p w14:paraId="58B6AE87"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078801F2" w14:textId="77777777" w:rsidTr="00341404">
        <w:trPr>
          <w:trHeight w:val="978"/>
        </w:trPr>
        <w:tc>
          <w:tcPr>
            <w:tcW w:w="2724" w:type="dxa"/>
            <w:tcBorders>
              <w:top w:val="single" w:sz="4" w:space="0" w:color="auto"/>
            </w:tcBorders>
          </w:tcPr>
          <w:p w14:paraId="360FBD49"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14DD6221"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0C0A3FD8"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003FE943"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2EE44DC3"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3B67A2B7" w14:textId="77777777" w:rsidTr="00341404">
        <w:tc>
          <w:tcPr>
            <w:tcW w:w="6045" w:type="dxa"/>
            <w:gridSpan w:val="5"/>
          </w:tcPr>
          <w:sdt>
            <w:sdtPr>
              <w:rPr>
                <w:rFonts w:ascii="EC Square Sans Pro" w:hAnsi="EC Square Sans Pro" w:cstheme="minorHAnsi"/>
              </w:rPr>
              <w:alias w:val="Email Address"/>
              <w:tag w:val="email"/>
              <w:id w:val="-1111584433"/>
              <w:placeholder>
                <w:docPart w:val="2EC87DF72D5B434D80487DD02C0CEA9D"/>
              </w:placeholder>
              <w:showingPlcHdr/>
              <w:text/>
            </w:sdtPr>
            <w:sdtEndPr/>
            <w:sdtContent>
              <w:p w14:paraId="07BF4316"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4F7D4FE0"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D7018733415C42B99A40C928352FD915"/>
              </w:placeholder>
              <w:showingPlcHdr/>
              <w:text/>
            </w:sdtPr>
            <w:sdtEndPr/>
            <w:sdtContent>
              <w:p w14:paraId="156E16A6"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0287EC87" w14:textId="77777777" w:rsidTr="00341404">
        <w:tc>
          <w:tcPr>
            <w:tcW w:w="6045" w:type="dxa"/>
            <w:gridSpan w:val="5"/>
            <w:tcBorders>
              <w:top w:val="single" w:sz="4" w:space="0" w:color="auto"/>
            </w:tcBorders>
          </w:tcPr>
          <w:p w14:paraId="11DA1A1B"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77282631"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5A4E2255"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41293B78" w14:textId="77777777" w:rsidTr="00341404">
        <w:tc>
          <w:tcPr>
            <w:tcW w:w="9713" w:type="dxa"/>
            <w:gridSpan w:val="8"/>
          </w:tcPr>
          <w:sdt>
            <w:sdtPr>
              <w:rPr>
                <w:rFonts w:ascii="EC Square Sans Pro" w:hAnsi="EC Square Sans Pro" w:cstheme="minorHAnsi"/>
              </w:rPr>
              <w:alias w:val="Address"/>
              <w:tag w:val="address"/>
              <w:id w:val="1441489286"/>
              <w:placeholder>
                <w:docPart w:val="33A48083556E483A9F3D3C33639BCA86"/>
              </w:placeholder>
              <w:showingPlcHdr/>
              <w:text/>
            </w:sdtPr>
            <w:sdtEndPr/>
            <w:sdtContent>
              <w:p w14:paraId="33899BC2"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6412FD1" w14:textId="77777777" w:rsidTr="00341404">
        <w:tc>
          <w:tcPr>
            <w:tcW w:w="9713" w:type="dxa"/>
            <w:gridSpan w:val="8"/>
            <w:tcBorders>
              <w:top w:val="single" w:sz="4" w:space="0" w:color="auto"/>
              <w:bottom w:val="single" w:sz="4" w:space="0" w:color="auto"/>
            </w:tcBorders>
          </w:tcPr>
          <w:p w14:paraId="65DB3AD7"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266D388D" w14:textId="77777777" w:rsidR="00124374" w:rsidRDefault="00124374" w:rsidP="00341404">
            <w:pPr>
              <w:pStyle w:val="TableText"/>
              <w:spacing w:before="0"/>
              <w:rPr>
                <w:rFonts w:ascii="EC Square Sans Pro" w:hAnsi="EC Square Sans Pro" w:cstheme="minorHAnsi"/>
              </w:rPr>
            </w:pPr>
          </w:p>
          <w:p w14:paraId="471F4905"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2EEC5FBE" w14:textId="77777777" w:rsidTr="00341404">
        <w:tc>
          <w:tcPr>
            <w:tcW w:w="9713" w:type="dxa"/>
            <w:gridSpan w:val="8"/>
            <w:tcBorders>
              <w:top w:val="single" w:sz="4" w:space="0" w:color="auto"/>
            </w:tcBorders>
          </w:tcPr>
          <w:p w14:paraId="5DD42716"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3D21D351" w14:textId="77777777" w:rsidR="00124374" w:rsidRDefault="00124374" w:rsidP="00124374"/>
    <w:p w14:paraId="55B4955A"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0BD2901D" w14:textId="77777777" w:rsidR="00124374" w:rsidRPr="00287F8D" w:rsidRDefault="0094156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27EF6A06"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2A5E5BC9" w14:textId="77777777" w:rsidTr="00341404">
        <w:tc>
          <w:tcPr>
            <w:tcW w:w="9713" w:type="dxa"/>
            <w:gridSpan w:val="2"/>
            <w:tcBorders>
              <w:top w:val="nil"/>
              <w:left w:val="nil"/>
              <w:bottom w:val="single" w:sz="4" w:space="0" w:color="auto"/>
              <w:right w:val="nil"/>
            </w:tcBorders>
          </w:tcPr>
          <w:p w14:paraId="26C33894"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4D9B973"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2A20F427" w14:textId="77777777" w:rsidTr="00A35939">
              <w:tc>
                <w:tcPr>
                  <w:tcW w:w="9481" w:type="dxa"/>
                  <w:gridSpan w:val="3"/>
                  <w:tcBorders>
                    <w:top w:val="nil"/>
                    <w:left w:val="nil"/>
                    <w:bottom w:val="single" w:sz="4" w:space="0" w:color="auto"/>
                    <w:right w:val="nil"/>
                  </w:tcBorders>
                </w:tcPr>
                <w:p w14:paraId="00F3F59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465414C9" w14:textId="77777777" w:rsidTr="00A35939">
              <w:tc>
                <w:tcPr>
                  <w:tcW w:w="4106" w:type="dxa"/>
                  <w:tcBorders>
                    <w:top w:val="single" w:sz="4" w:space="0" w:color="auto"/>
                  </w:tcBorders>
                </w:tcPr>
                <w:p w14:paraId="4D433749"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26ACDCE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0A4336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0569D3F9" w14:textId="77777777" w:rsidTr="00A35939">
              <w:tc>
                <w:tcPr>
                  <w:tcW w:w="4106" w:type="dxa"/>
                </w:tcPr>
                <w:p w14:paraId="22AE4939" w14:textId="77777777" w:rsidR="00EE6986" w:rsidRDefault="0094156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33BE042" w14:textId="77777777" w:rsidR="00EE6986" w:rsidRDefault="0094156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7B170190" w14:textId="77777777" w:rsidR="00EE6986" w:rsidRDefault="00941561"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3CA3FD5B" w14:textId="77777777" w:rsidR="00EE6986" w:rsidRDefault="00941561"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7A3B5243" w14:textId="77777777" w:rsidR="00EE6986" w:rsidRDefault="0094156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50CFDC1C" w14:textId="77777777" w:rsidR="00EE6986" w:rsidRDefault="00EE6986" w:rsidP="00EE6986">
                  <w:pPr>
                    <w:spacing w:line="240" w:lineRule="atLeast"/>
                    <w:jc w:val="left"/>
                    <w:rPr>
                      <w:rFonts w:ascii="EC Square Sans Pro" w:hAnsi="EC Square Sans Pro" w:cstheme="minorHAnsi"/>
                    </w:rPr>
                  </w:pPr>
                </w:p>
              </w:tc>
              <w:tc>
                <w:tcPr>
                  <w:tcW w:w="4102" w:type="dxa"/>
                </w:tcPr>
                <w:p w14:paraId="513BFD1B" w14:textId="77777777" w:rsidR="00EE6986" w:rsidRDefault="00EE6986" w:rsidP="00EE6986">
                  <w:pPr>
                    <w:spacing w:line="240" w:lineRule="atLeast"/>
                    <w:jc w:val="left"/>
                    <w:rPr>
                      <w:rFonts w:ascii="EC Square Sans Pro" w:hAnsi="EC Square Sans Pro" w:cstheme="minorHAnsi"/>
                    </w:rPr>
                  </w:pPr>
                </w:p>
              </w:tc>
            </w:tr>
          </w:tbl>
          <w:p w14:paraId="47F59EC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342BB0B" w14:textId="77777777" w:rsidTr="00341404">
        <w:tc>
          <w:tcPr>
            <w:tcW w:w="6778" w:type="dxa"/>
            <w:tcBorders>
              <w:top w:val="single" w:sz="4" w:space="0" w:color="auto"/>
              <w:left w:val="nil"/>
              <w:bottom w:val="single" w:sz="4" w:space="0" w:color="auto"/>
              <w:right w:val="nil"/>
            </w:tcBorders>
          </w:tcPr>
          <w:p w14:paraId="1FAC333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C36896C"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1D5D4126" w14:textId="77777777" w:rsidTr="00341404">
        <w:tc>
          <w:tcPr>
            <w:tcW w:w="4134" w:type="dxa"/>
            <w:tcBorders>
              <w:top w:val="single" w:sz="4" w:space="0" w:color="auto"/>
              <w:left w:val="nil"/>
              <w:bottom w:val="single" w:sz="4" w:space="0" w:color="auto"/>
              <w:right w:val="nil"/>
            </w:tcBorders>
          </w:tcPr>
          <w:p w14:paraId="720E616C"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2CBC5091"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F6B868B"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B15615A" w14:textId="77777777" w:rsidR="00124374" w:rsidRDefault="00124374" w:rsidP="00341404">
            <w:pPr>
              <w:spacing w:before="120" w:after="120" w:line="240" w:lineRule="atLeast"/>
              <w:jc w:val="center"/>
              <w:rPr>
                <w:rFonts w:ascii="EC Square Sans Pro" w:hAnsi="EC Square Sans Pro" w:cstheme="minorHAnsi"/>
                <w:sz w:val="22"/>
                <w:szCs w:val="22"/>
              </w:rPr>
            </w:pPr>
          </w:p>
          <w:p w14:paraId="2E44B840"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2BAD4B1F" w14:textId="77777777" w:rsidTr="00341404">
        <w:tc>
          <w:tcPr>
            <w:tcW w:w="4134" w:type="dxa"/>
            <w:tcBorders>
              <w:top w:val="single" w:sz="4" w:space="0" w:color="auto"/>
              <w:left w:val="nil"/>
              <w:bottom w:val="single" w:sz="4" w:space="0" w:color="auto"/>
              <w:right w:val="nil"/>
            </w:tcBorders>
          </w:tcPr>
          <w:p w14:paraId="1D9916BD"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150A128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3E756B8E"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39AC0E5D"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8AFCF38"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4992170A" w14:textId="77777777" w:rsidTr="00341404">
        <w:tc>
          <w:tcPr>
            <w:tcW w:w="5920" w:type="dxa"/>
            <w:gridSpan w:val="3"/>
            <w:tcBorders>
              <w:top w:val="single" w:sz="4" w:space="0" w:color="auto"/>
              <w:left w:val="nil"/>
              <w:bottom w:val="single" w:sz="4" w:space="0" w:color="auto"/>
              <w:right w:val="nil"/>
            </w:tcBorders>
          </w:tcPr>
          <w:p w14:paraId="3227AB72"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36E8FD52" w14:textId="77777777"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D011B">
              <w:rPr>
                <w:rFonts w:ascii="EC Square Sans Pro" w:hAnsi="EC Square Sans Pro" w:cstheme="minorHAnsi"/>
              </w:rPr>
              <w:t>team coordination?</w:t>
            </w:r>
          </w:p>
          <w:p w14:paraId="234B0284" w14:textId="77777777" w:rsidR="00124374" w:rsidRPr="008E3D42" w:rsidRDefault="00124374" w:rsidP="00341404">
            <w:pPr>
              <w:spacing w:before="240" w:after="360" w:line="240" w:lineRule="atLeast"/>
              <w:jc w:val="left"/>
              <w:rPr>
                <w:rFonts w:ascii="EC Square Sans Pro" w:hAnsi="EC Square Sans Pro" w:cstheme="minorHAnsi"/>
              </w:rPr>
            </w:pPr>
            <w:r w:rsidRPr="00FD011B">
              <w:rPr>
                <w:rFonts w:ascii="EC Square Sans Pro" w:hAnsi="EC Square Sans Pro" w:cstheme="minorHAnsi"/>
              </w:rPr>
              <w:t xml:space="preserve">and how many </w:t>
            </w:r>
            <w:r w:rsidR="00FD011B">
              <w:rPr>
                <w:rFonts w:ascii="EC Square Sans Pro" w:hAnsi="EC Square Sans Pro" w:cstheme="minorHAnsi"/>
              </w:rPr>
              <w:t>years of team coordination in a logistic domain?</w:t>
            </w:r>
          </w:p>
        </w:tc>
        <w:tc>
          <w:tcPr>
            <w:tcW w:w="1853" w:type="dxa"/>
            <w:gridSpan w:val="2"/>
            <w:tcBorders>
              <w:top w:val="single" w:sz="4" w:space="0" w:color="auto"/>
              <w:left w:val="nil"/>
              <w:bottom w:val="single" w:sz="4" w:space="0" w:color="auto"/>
              <w:right w:val="nil"/>
            </w:tcBorders>
          </w:tcPr>
          <w:p w14:paraId="0FAC3F9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AAF8853CCC7F475990B2DA8DA29F6F99"/>
              </w:placeholder>
              <w:showingPlcHdr/>
              <w:text/>
            </w:sdtPr>
            <w:sdtEndPr/>
            <w:sdtContent>
              <w:p w14:paraId="5E117D0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25E4E59C39CC4750A338FB955CC61A1F"/>
              </w:placeholder>
              <w:showingPlcHdr/>
              <w:text/>
            </w:sdtPr>
            <w:sdtEndPr/>
            <w:sdtContent>
              <w:p w14:paraId="5FF6F75F"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6B36BAE9405446BCAE0244C724F6619D"/>
              </w:placeholder>
              <w:showingPlcHdr/>
              <w:text/>
            </w:sdtPr>
            <w:sdtEndPr/>
            <w:sdtContent>
              <w:p w14:paraId="207CD254"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F9D99AF"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8AF41E21ACE9477A9CEEC1C89F5A2566"/>
              </w:placeholder>
              <w:showingPlcHdr/>
              <w:text/>
            </w:sdtPr>
            <w:sdtEndPr/>
            <w:sdtContent>
              <w:p w14:paraId="0C1DBF1F"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C44DA8810914A4F827054E83B7180EA"/>
              </w:placeholder>
              <w:showingPlcHdr/>
              <w:text/>
            </w:sdtPr>
            <w:sdtEndPr/>
            <w:sdtContent>
              <w:p w14:paraId="6C39B524"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FC77038EB9D248F78DBA589E110713AE"/>
              </w:placeholder>
              <w:showingPlcHdr/>
              <w:text/>
            </w:sdtPr>
            <w:sdtEndPr/>
            <w:sdtContent>
              <w:p w14:paraId="7CE71EB6"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36F0E18F" w14:textId="77777777" w:rsidTr="00341404">
        <w:tc>
          <w:tcPr>
            <w:tcW w:w="4134" w:type="dxa"/>
            <w:tcBorders>
              <w:top w:val="single" w:sz="4" w:space="0" w:color="auto"/>
              <w:left w:val="nil"/>
              <w:bottom w:val="single" w:sz="4" w:space="0" w:color="auto"/>
              <w:right w:val="nil"/>
            </w:tcBorders>
          </w:tcPr>
          <w:p w14:paraId="048ABC45" w14:textId="77777777" w:rsidR="00124374" w:rsidRDefault="00124374" w:rsidP="00341404">
            <w:pPr>
              <w:spacing w:after="120" w:line="240" w:lineRule="atLeast"/>
              <w:jc w:val="left"/>
              <w:rPr>
                <w:rFonts w:ascii="EC Square Sans Pro" w:hAnsi="EC Square Sans Pro" w:cstheme="minorHAnsi"/>
              </w:rPr>
            </w:pPr>
          </w:p>
          <w:p w14:paraId="59654A2E"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1DDB998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0C9CDF0E"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7925D2DB" w14:textId="77777777" w:rsidR="00124374" w:rsidRDefault="00124374" w:rsidP="00341404">
            <w:pPr>
              <w:spacing w:after="120" w:line="240" w:lineRule="atLeast"/>
              <w:jc w:val="center"/>
              <w:rPr>
                <w:rFonts w:ascii="EC Square Sans Pro" w:hAnsi="EC Square Sans Pro" w:cstheme="minorHAnsi"/>
              </w:rPr>
            </w:pPr>
          </w:p>
          <w:p w14:paraId="3B17134B"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7F4C0846" w14:textId="77777777" w:rsidR="00124374" w:rsidRDefault="0094156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2E65214" w14:textId="77777777" w:rsidR="00124374" w:rsidRDefault="00941561"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78E78B6D" w14:textId="77777777" w:rsidR="00124374" w:rsidRDefault="00124374" w:rsidP="00341404">
            <w:pPr>
              <w:spacing w:after="120" w:line="240" w:lineRule="atLeast"/>
              <w:jc w:val="center"/>
              <w:rPr>
                <w:rFonts w:ascii="EC Square Sans Pro" w:hAnsi="EC Square Sans Pro" w:cstheme="minorHAnsi"/>
              </w:rPr>
            </w:pPr>
          </w:p>
          <w:p w14:paraId="65DCBD58"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6058D6C6" w14:textId="77777777" w:rsidR="00124374" w:rsidRDefault="0094156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4B3442CB" w14:textId="77777777" w:rsidR="00124374" w:rsidRPr="008E3D42" w:rsidRDefault="0094156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EF34FEC" w14:textId="77777777" w:rsidR="00124374" w:rsidRDefault="00124374" w:rsidP="00341404">
            <w:pPr>
              <w:spacing w:after="120" w:line="240" w:lineRule="atLeast"/>
              <w:jc w:val="center"/>
              <w:rPr>
                <w:rFonts w:ascii="EC Square Sans Pro" w:hAnsi="EC Square Sans Pro" w:cstheme="minorHAnsi"/>
              </w:rPr>
            </w:pPr>
          </w:p>
          <w:p w14:paraId="474DD2F9"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388F6554CFB94FA6A63A2DD0385FA2D1"/>
              </w:placeholder>
              <w:showingPlcHdr/>
              <w:text/>
            </w:sdtPr>
            <w:sdtEndPr/>
            <w:sdtContent>
              <w:p w14:paraId="0FA363D1"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8D6E5FDF72294BD8A7E66205F9D15C41"/>
              </w:placeholder>
              <w:showingPlcHdr/>
              <w:text/>
            </w:sdtPr>
            <w:sdtEndPr/>
            <w:sdtContent>
              <w:p w14:paraId="0A38F5BD"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4637F89A" w14:textId="77777777" w:rsidR="00124374" w:rsidRDefault="00124374" w:rsidP="00341404">
            <w:pPr>
              <w:spacing w:after="120" w:line="240" w:lineRule="atLeast"/>
              <w:jc w:val="center"/>
              <w:rPr>
                <w:rFonts w:ascii="EC Square Sans Pro" w:hAnsi="EC Square Sans Pro" w:cstheme="minorHAnsi"/>
              </w:rPr>
            </w:pPr>
          </w:p>
          <w:p w14:paraId="6C48F479"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650051D912D84E5E819DF6F1CD34DC5F"/>
              </w:placeholder>
              <w:showingPlcHdr/>
              <w:text/>
            </w:sdtPr>
            <w:sdtEndPr/>
            <w:sdtContent>
              <w:p w14:paraId="45D7BF91"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67B4A9FDB3144913B506206E71437DFE"/>
              </w:placeholder>
              <w:showingPlcHdr/>
              <w:text/>
            </w:sdtPr>
            <w:sdtEndPr/>
            <w:sdtContent>
              <w:p w14:paraId="00DCF007"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209FA73" w14:textId="77777777" w:rsidR="00124374" w:rsidRDefault="00124374" w:rsidP="00124374"/>
    <w:p w14:paraId="63D9E85D"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69753B6" w14:textId="77777777" w:rsidTr="00341404">
        <w:tc>
          <w:tcPr>
            <w:tcW w:w="9713" w:type="dxa"/>
            <w:tcBorders>
              <w:top w:val="single" w:sz="4" w:space="0" w:color="auto"/>
              <w:left w:val="nil"/>
              <w:bottom w:val="single" w:sz="4" w:space="0" w:color="auto"/>
              <w:right w:val="nil"/>
            </w:tcBorders>
          </w:tcPr>
          <w:p w14:paraId="39B428C7"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4F8D30D6"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04336818" w14:textId="77777777" w:rsidTr="00341404">
        <w:tc>
          <w:tcPr>
            <w:tcW w:w="9713" w:type="dxa"/>
            <w:tcBorders>
              <w:top w:val="single" w:sz="4" w:space="0" w:color="auto"/>
              <w:left w:val="nil"/>
              <w:bottom w:val="single" w:sz="4" w:space="0" w:color="auto"/>
              <w:right w:val="nil"/>
            </w:tcBorders>
          </w:tcPr>
          <w:p w14:paraId="2673626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392076B"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168B10F3" w14:textId="77777777" w:rsidTr="00341404">
        <w:tc>
          <w:tcPr>
            <w:tcW w:w="9713" w:type="dxa"/>
            <w:tcBorders>
              <w:top w:val="single" w:sz="4" w:space="0" w:color="auto"/>
              <w:left w:val="nil"/>
              <w:bottom w:val="single" w:sz="4" w:space="0" w:color="auto"/>
              <w:right w:val="nil"/>
            </w:tcBorders>
          </w:tcPr>
          <w:p w14:paraId="432D1A7D"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345E08F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56765382" w14:textId="77777777" w:rsidTr="00341404">
        <w:tc>
          <w:tcPr>
            <w:tcW w:w="9713" w:type="dxa"/>
            <w:tcBorders>
              <w:top w:val="single" w:sz="4" w:space="0" w:color="auto"/>
              <w:left w:val="nil"/>
              <w:bottom w:val="single" w:sz="4" w:space="0" w:color="auto"/>
              <w:right w:val="nil"/>
            </w:tcBorders>
          </w:tcPr>
          <w:p w14:paraId="7016019B"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489484" w14:textId="77777777" w:rsidR="00124374" w:rsidRPr="000E0F0A" w:rsidRDefault="00124374" w:rsidP="00341404">
            <w:pPr>
              <w:spacing w:line="240" w:lineRule="atLeast"/>
              <w:jc w:val="left"/>
              <w:rPr>
                <w:rFonts w:ascii="EC Square Sans Pro" w:hAnsi="EC Square Sans Pro" w:cstheme="minorHAnsi"/>
              </w:rPr>
            </w:pPr>
          </w:p>
        </w:tc>
      </w:tr>
    </w:tbl>
    <w:p w14:paraId="146E8DFA"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70496AF0" w14:textId="77777777" w:rsidR="00124374" w:rsidRPr="00FB0309" w:rsidRDefault="00124374" w:rsidP="00124374">
      <w:pPr>
        <w:spacing w:after="0"/>
        <w:rPr>
          <w:rFonts w:ascii="EC Square Sans Pro" w:hAnsi="EC Square Sans Pro" w:cstheme="minorHAnsi"/>
          <w:lang w:val="en-IE"/>
        </w:rPr>
      </w:pPr>
    </w:p>
    <w:bookmarkEnd w:id="0"/>
    <w:bookmarkEnd w:id="1"/>
    <w:p w14:paraId="4B985F1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F84D065"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53B80C5"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26C7C362"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589F5AD2"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7C62919" w14:textId="77777777" w:rsidTr="00341404">
        <w:bookmarkEnd w:id="2" w:displacedByCustomXml="next"/>
        <w:sdt>
          <w:sdtPr>
            <w:rPr>
              <w:rFonts w:asciiTheme="minorHAnsi" w:hAnsiTheme="minorHAnsi" w:cstheme="minorHAnsi"/>
              <w:smallCaps/>
              <w:sz w:val="20"/>
              <w:szCs w:val="24"/>
            </w:rPr>
            <w:id w:val="799890482"/>
            <w:placeholder>
              <w:docPart w:val="E4B83E45B41F425E8EBCE7C615AED175"/>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46C0A6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6FD8ACC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669E6B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E24CDD6" w14:textId="77777777" w:rsidTr="00341404">
        <w:tc>
          <w:tcPr>
            <w:tcW w:w="4361" w:type="dxa"/>
            <w:tcBorders>
              <w:top w:val="single" w:sz="4" w:space="0" w:color="auto"/>
            </w:tcBorders>
          </w:tcPr>
          <w:p w14:paraId="5823534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E3F01F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23C4B6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4F95F69" w14:textId="77777777" w:rsidR="00124374" w:rsidRDefault="00124374" w:rsidP="00124374">
      <w:pPr>
        <w:rPr>
          <w:rFonts w:ascii="EC Square Sans Pro" w:hAnsi="EC Square Sans Pro"/>
          <w:lang w:val="en-IE"/>
        </w:rPr>
      </w:pPr>
    </w:p>
    <w:p w14:paraId="1DCE22BA"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816FC7C" w14:textId="77777777" w:rsidR="00124374" w:rsidRPr="00925E74" w:rsidRDefault="00124374" w:rsidP="00124374">
      <w:pPr>
        <w:rPr>
          <w:rFonts w:ascii="EC Square Sans Pro" w:hAnsi="EC Square Sans Pro"/>
          <w:lang w:val="en-IE"/>
        </w:rPr>
      </w:pPr>
    </w:p>
    <w:p w14:paraId="74E0DC63"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C073" w14:textId="77777777" w:rsidR="00941561" w:rsidRDefault="00941561" w:rsidP="00124374">
      <w:pPr>
        <w:spacing w:after="0"/>
      </w:pPr>
      <w:r>
        <w:separator/>
      </w:r>
    </w:p>
  </w:endnote>
  <w:endnote w:type="continuationSeparator" w:id="0">
    <w:p w14:paraId="787BDCF7" w14:textId="77777777" w:rsidR="00941561" w:rsidRDefault="00941561" w:rsidP="00124374">
      <w:pPr>
        <w:spacing w:after="0"/>
      </w:pPr>
      <w:r>
        <w:continuationSeparator/>
      </w:r>
    </w:p>
  </w:endnote>
  <w:endnote w:type="continuationNotice" w:id="1">
    <w:p w14:paraId="14155CA1" w14:textId="77777777" w:rsidR="00941561" w:rsidRDefault="00941561">
      <w:pPr>
        <w:spacing w:after="0"/>
      </w:pPr>
    </w:p>
  </w:endnote>
  <w:endnote w:id="2">
    <w:p w14:paraId="67941D4C"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834ECBD"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616AD95D"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5B21A24B"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345C0B76"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A307D24"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413DAEA9"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6626867"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384C1D8C"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D775" w14:textId="77777777" w:rsidR="00941561" w:rsidRDefault="00941561" w:rsidP="00124374">
      <w:pPr>
        <w:spacing w:after="0"/>
      </w:pPr>
      <w:r>
        <w:separator/>
      </w:r>
    </w:p>
  </w:footnote>
  <w:footnote w:type="continuationSeparator" w:id="0">
    <w:p w14:paraId="4A2B56B2" w14:textId="77777777" w:rsidR="00941561" w:rsidRDefault="00941561" w:rsidP="00124374">
      <w:pPr>
        <w:spacing w:after="0"/>
      </w:pPr>
      <w:r>
        <w:continuationSeparator/>
      </w:r>
    </w:p>
  </w:footnote>
  <w:footnote w:type="continuationNotice" w:id="1">
    <w:p w14:paraId="3CA9CE27" w14:textId="77777777" w:rsidR="00941561" w:rsidRDefault="009415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6FED"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82E3" w14:textId="77777777" w:rsidR="00F80670" w:rsidRDefault="00F80670" w:rsidP="00341404">
    <w:pPr>
      <w:pStyle w:val="Header"/>
      <w:jc w:val="center"/>
    </w:pPr>
    <w:r>
      <w:rPr>
        <w:noProof/>
        <w:lang w:eastAsia="en-GB"/>
      </w:rPr>
      <w:drawing>
        <wp:inline distT="0" distB="0" distL="0" distR="0" wp14:anchorId="6B7AE7B6" wp14:editId="651812BF">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41561"/>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35E"/>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1561"/>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058"/>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011B"/>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3C4C"/>
  <w15:chartTrackingRefBased/>
  <w15:docId w15:val="{8E42C40C-224F-470F-B3B5-626C7174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DGs\2025\OIB_2025\01_Sel&amp;Recruitment\Fonctionnaires\Publications\COM_2025_460%20OIB.LS.2.002%20AST\External%20Publication\Single%20application%20form%20TA%20-%20OIB_COM_2025_460_LS.2.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EB0C8FF483432FA41DE4DA2414AE0D"/>
        <w:category>
          <w:name w:val="General"/>
          <w:gallery w:val="placeholder"/>
        </w:category>
        <w:types>
          <w:type w:val="bbPlcHdr"/>
        </w:types>
        <w:behaviors>
          <w:behavior w:val="content"/>
        </w:behaviors>
        <w:guid w:val="{98269C66-6439-44D6-A503-F13B5DFCC85B}"/>
      </w:docPartPr>
      <w:docPartBody>
        <w:p w:rsidR="001C66B0" w:rsidRDefault="001C66B0">
          <w:pPr>
            <w:pStyle w:val="B3EB0C8FF483432FA41DE4DA2414AE0D"/>
          </w:pPr>
          <w:r w:rsidRPr="00A42175">
            <w:rPr>
              <w:rStyle w:val="PlaceholderText"/>
              <w:rFonts w:cstheme="minorHAnsi"/>
              <w:color w:val="A6A6A6" w:themeColor="background1" w:themeShade="A6"/>
            </w:rPr>
            <w:t>e.g. COM/… or … TA/reference.</w:t>
          </w:r>
        </w:p>
      </w:docPartBody>
    </w:docPart>
    <w:docPart>
      <w:docPartPr>
        <w:name w:val="3F6EBFDC10564DA1A97B702B351DD003"/>
        <w:category>
          <w:name w:val="General"/>
          <w:gallery w:val="placeholder"/>
        </w:category>
        <w:types>
          <w:type w:val="bbPlcHdr"/>
        </w:types>
        <w:behaviors>
          <w:behavior w:val="content"/>
        </w:behaviors>
        <w:guid w:val="{657A03EA-8EBE-4E95-BE82-32F002A57E4B}"/>
      </w:docPartPr>
      <w:docPartBody>
        <w:p w:rsidR="001C66B0" w:rsidRDefault="001C66B0">
          <w:pPr>
            <w:pStyle w:val="3F6EBFDC10564DA1A97B702B351DD003"/>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2308BB22ECD45F09E3EB69235E69BDF"/>
        <w:category>
          <w:name w:val="General"/>
          <w:gallery w:val="placeholder"/>
        </w:category>
        <w:types>
          <w:type w:val="bbPlcHdr"/>
        </w:types>
        <w:behaviors>
          <w:behavior w:val="content"/>
        </w:behaviors>
        <w:guid w:val="{4745425C-CCD0-479D-9BF9-80669942D98B}"/>
      </w:docPartPr>
      <w:docPartBody>
        <w:p w:rsidR="001C66B0" w:rsidRDefault="001C66B0">
          <w:pPr>
            <w:pStyle w:val="92308BB22ECD45F09E3EB69235E69BDF"/>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40273A4E4BA440D1A5E11BA3753B4CDE"/>
        <w:category>
          <w:name w:val="General"/>
          <w:gallery w:val="placeholder"/>
        </w:category>
        <w:types>
          <w:type w:val="bbPlcHdr"/>
        </w:types>
        <w:behaviors>
          <w:behavior w:val="content"/>
        </w:behaviors>
        <w:guid w:val="{D16012B5-89ED-49C7-8F7B-0507BDB593DF}"/>
      </w:docPartPr>
      <w:docPartBody>
        <w:p w:rsidR="001C66B0" w:rsidRDefault="001C66B0">
          <w:pPr>
            <w:pStyle w:val="40273A4E4BA440D1A5E11BA3753B4CDE"/>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565D1C615125465497D50380FE9888BE"/>
        <w:category>
          <w:name w:val="General"/>
          <w:gallery w:val="placeholder"/>
        </w:category>
        <w:types>
          <w:type w:val="bbPlcHdr"/>
        </w:types>
        <w:behaviors>
          <w:behavior w:val="content"/>
        </w:behaviors>
        <w:guid w:val="{1BA8E1E1-5D7C-4067-8E2C-1EC3724EEF36}"/>
      </w:docPartPr>
      <w:docPartBody>
        <w:p w:rsidR="001C66B0" w:rsidRDefault="001C66B0">
          <w:pPr>
            <w:pStyle w:val="565D1C615125465497D50380FE9888BE"/>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9B1E6CF7B5694E859DC5CB34B168D9FC"/>
        <w:category>
          <w:name w:val="General"/>
          <w:gallery w:val="placeholder"/>
        </w:category>
        <w:types>
          <w:type w:val="bbPlcHdr"/>
        </w:types>
        <w:behaviors>
          <w:behavior w:val="content"/>
        </w:behaviors>
        <w:guid w:val="{36479CD9-04BB-42DD-A4C4-A745E07181D4}"/>
      </w:docPartPr>
      <w:docPartBody>
        <w:p w:rsidR="001C66B0" w:rsidRDefault="001C66B0">
          <w:pPr>
            <w:pStyle w:val="9B1E6CF7B5694E859DC5CB34B168D9FC"/>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2EC87DF72D5B434D80487DD02C0CEA9D"/>
        <w:category>
          <w:name w:val="General"/>
          <w:gallery w:val="placeholder"/>
        </w:category>
        <w:types>
          <w:type w:val="bbPlcHdr"/>
        </w:types>
        <w:behaviors>
          <w:behavior w:val="content"/>
        </w:behaviors>
        <w:guid w:val="{175F8FEF-B1CD-4E20-B6A5-0E6053E2AF05}"/>
      </w:docPartPr>
      <w:docPartBody>
        <w:p w:rsidR="001C66B0" w:rsidRDefault="001C66B0">
          <w:pPr>
            <w:pStyle w:val="2EC87DF72D5B434D80487DD02C0CEA9D"/>
          </w:pPr>
          <w:r w:rsidRPr="006A2C50">
            <w:rPr>
              <w:rStyle w:val="PlaceholderText"/>
              <w:color w:val="A6A6A6" w:themeColor="background1" w:themeShade="A6"/>
              <w:sz w:val="20"/>
            </w:rPr>
            <w:t>Click to enter your mail</w:t>
          </w:r>
        </w:p>
      </w:docPartBody>
    </w:docPart>
    <w:docPart>
      <w:docPartPr>
        <w:name w:val="D7018733415C42B99A40C928352FD915"/>
        <w:category>
          <w:name w:val="General"/>
          <w:gallery w:val="placeholder"/>
        </w:category>
        <w:types>
          <w:type w:val="bbPlcHdr"/>
        </w:types>
        <w:behaviors>
          <w:behavior w:val="content"/>
        </w:behaviors>
        <w:guid w:val="{E114C67E-2D39-4EEC-9AF2-DCD9D1AC8202}"/>
      </w:docPartPr>
      <w:docPartBody>
        <w:p w:rsidR="001C66B0" w:rsidRDefault="001C66B0">
          <w:pPr>
            <w:pStyle w:val="D7018733415C42B99A40C928352FD915"/>
          </w:pPr>
          <w:r w:rsidRPr="006A2C50">
            <w:rPr>
              <w:rStyle w:val="PlaceholderText"/>
              <w:color w:val="A6A6A6" w:themeColor="background1" w:themeShade="A6"/>
              <w:sz w:val="20"/>
            </w:rPr>
            <w:t>Click to enter your phone</w:t>
          </w:r>
        </w:p>
      </w:docPartBody>
    </w:docPart>
    <w:docPart>
      <w:docPartPr>
        <w:name w:val="33A48083556E483A9F3D3C33639BCA86"/>
        <w:category>
          <w:name w:val="General"/>
          <w:gallery w:val="placeholder"/>
        </w:category>
        <w:types>
          <w:type w:val="bbPlcHdr"/>
        </w:types>
        <w:behaviors>
          <w:behavior w:val="content"/>
        </w:behaviors>
        <w:guid w:val="{76C4F70F-3283-4B1B-B1E4-969CA5018A73}"/>
      </w:docPartPr>
      <w:docPartBody>
        <w:p w:rsidR="001C66B0" w:rsidRDefault="001C66B0">
          <w:pPr>
            <w:pStyle w:val="33A48083556E483A9F3D3C33639BCA86"/>
          </w:pPr>
          <w:r w:rsidRPr="006A2C50">
            <w:rPr>
              <w:rStyle w:val="PlaceholderText"/>
              <w:color w:val="A6A6A6" w:themeColor="background1" w:themeShade="A6"/>
              <w:sz w:val="20"/>
            </w:rPr>
            <w:t>Click to enter your address</w:t>
          </w:r>
        </w:p>
      </w:docPartBody>
    </w:docPart>
    <w:docPart>
      <w:docPartPr>
        <w:name w:val="AAF8853CCC7F475990B2DA8DA29F6F99"/>
        <w:category>
          <w:name w:val="General"/>
          <w:gallery w:val="placeholder"/>
        </w:category>
        <w:types>
          <w:type w:val="bbPlcHdr"/>
        </w:types>
        <w:behaviors>
          <w:behavior w:val="content"/>
        </w:behaviors>
        <w:guid w:val="{B42FAF07-D15F-48F6-BB38-4C88CBD70D34}"/>
      </w:docPartPr>
      <w:docPartBody>
        <w:p w:rsidR="001C66B0" w:rsidRDefault="001C66B0">
          <w:pPr>
            <w:pStyle w:val="AAF8853CCC7F475990B2DA8DA29F6F9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5E4E59C39CC4750A338FB955CC61A1F"/>
        <w:category>
          <w:name w:val="General"/>
          <w:gallery w:val="placeholder"/>
        </w:category>
        <w:types>
          <w:type w:val="bbPlcHdr"/>
        </w:types>
        <w:behaviors>
          <w:behavior w:val="content"/>
        </w:behaviors>
        <w:guid w:val="{47F37990-2117-47D9-8A20-72587E76EB64}"/>
      </w:docPartPr>
      <w:docPartBody>
        <w:p w:rsidR="001C66B0" w:rsidRDefault="001C66B0">
          <w:pPr>
            <w:pStyle w:val="25E4E59C39CC4750A338FB955CC61A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B36BAE9405446BCAE0244C724F6619D"/>
        <w:category>
          <w:name w:val="General"/>
          <w:gallery w:val="placeholder"/>
        </w:category>
        <w:types>
          <w:type w:val="bbPlcHdr"/>
        </w:types>
        <w:behaviors>
          <w:behavior w:val="content"/>
        </w:behaviors>
        <w:guid w:val="{BCE91E75-D6B2-454E-8F17-C8A9D60B0483}"/>
      </w:docPartPr>
      <w:docPartBody>
        <w:p w:rsidR="001C66B0" w:rsidRDefault="001C66B0">
          <w:pPr>
            <w:pStyle w:val="6B36BAE9405446BCAE0244C724F6619D"/>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AF41E21ACE9477A9CEEC1C89F5A2566"/>
        <w:category>
          <w:name w:val="General"/>
          <w:gallery w:val="placeholder"/>
        </w:category>
        <w:types>
          <w:type w:val="bbPlcHdr"/>
        </w:types>
        <w:behaviors>
          <w:behavior w:val="content"/>
        </w:behaviors>
        <w:guid w:val="{510E609F-C822-4FE4-85EE-930D5746EEA2}"/>
      </w:docPartPr>
      <w:docPartBody>
        <w:p w:rsidR="001C66B0" w:rsidRDefault="001C66B0">
          <w:pPr>
            <w:pStyle w:val="8AF41E21ACE9477A9CEEC1C89F5A256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C44DA8810914A4F827054E83B7180EA"/>
        <w:category>
          <w:name w:val="General"/>
          <w:gallery w:val="placeholder"/>
        </w:category>
        <w:types>
          <w:type w:val="bbPlcHdr"/>
        </w:types>
        <w:behaviors>
          <w:behavior w:val="content"/>
        </w:behaviors>
        <w:guid w:val="{8DF02DD4-4003-4C54-9E9A-01343F172212}"/>
      </w:docPartPr>
      <w:docPartBody>
        <w:p w:rsidR="001C66B0" w:rsidRDefault="001C66B0">
          <w:pPr>
            <w:pStyle w:val="FC44DA8810914A4F827054E83B7180E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C77038EB9D248F78DBA589E110713AE"/>
        <w:category>
          <w:name w:val="General"/>
          <w:gallery w:val="placeholder"/>
        </w:category>
        <w:types>
          <w:type w:val="bbPlcHdr"/>
        </w:types>
        <w:behaviors>
          <w:behavior w:val="content"/>
        </w:behaviors>
        <w:guid w:val="{12283F53-8A8E-458A-A43C-06423F156C59}"/>
      </w:docPartPr>
      <w:docPartBody>
        <w:p w:rsidR="001C66B0" w:rsidRDefault="001C66B0">
          <w:pPr>
            <w:pStyle w:val="FC77038EB9D248F78DBA589E110713A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388F6554CFB94FA6A63A2DD0385FA2D1"/>
        <w:category>
          <w:name w:val="General"/>
          <w:gallery w:val="placeholder"/>
        </w:category>
        <w:types>
          <w:type w:val="bbPlcHdr"/>
        </w:types>
        <w:behaviors>
          <w:behavior w:val="content"/>
        </w:behaviors>
        <w:guid w:val="{1CDD11B9-2176-4689-AFEF-B06D6786AE93}"/>
      </w:docPartPr>
      <w:docPartBody>
        <w:p w:rsidR="001C66B0" w:rsidRDefault="001C66B0">
          <w:pPr>
            <w:pStyle w:val="388F6554CFB94FA6A63A2DD0385FA2D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D6E5FDF72294BD8A7E66205F9D15C41"/>
        <w:category>
          <w:name w:val="General"/>
          <w:gallery w:val="placeholder"/>
        </w:category>
        <w:types>
          <w:type w:val="bbPlcHdr"/>
        </w:types>
        <w:behaviors>
          <w:behavior w:val="content"/>
        </w:behaviors>
        <w:guid w:val="{67BC03E6-936F-4708-8826-B2D6B6456534}"/>
      </w:docPartPr>
      <w:docPartBody>
        <w:p w:rsidR="001C66B0" w:rsidRDefault="001C66B0">
          <w:pPr>
            <w:pStyle w:val="8D6E5FDF72294BD8A7E66205F9D15C4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50051D912D84E5E819DF6F1CD34DC5F"/>
        <w:category>
          <w:name w:val="General"/>
          <w:gallery w:val="placeholder"/>
        </w:category>
        <w:types>
          <w:type w:val="bbPlcHdr"/>
        </w:types>
        <w:behaviors>
          <w:behavior w:val="content"/>
        </w:behaviors>
        <w:guid w:val="{0D0FDC0F-796A-4F3A-8C2C-FDD93BFB9E8A}"/>
      </w:docPartPr>
      <w:docPartBody>
        <w:p w:rsidR="001C66B0" w:rsidRDefault="001C66B0">
          <w:pPr>
            <w:pStyle w:val="650051D912D84E5E819DF6F1CD34DC5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7B4A9FDB3144913B506206E71437DFE"/>
        <w:category>
          <w:name w:val="General"/>
          <w:gallery w:val="placeholder"/>
        </w:category>
        <w:types>
          <w:type w:val="bbPlcHdr"/>
        </w:types>
        <w:behaviors>
          <w:behavior w:val="content"/>
        </w:behaviors>
        <w:guid w:val="{47191231-4559-43D4-86BC-FBCE645FEF00}"/>
      </w:docPartPr>
      <w:docPartBody>
        <w:p w:rsidR="001C66B0" w:rsidRDefault="001C66B0">
          <w:pPr>
            <w:pStyle w:val="67B4A9FDB3144913B506206E71437DFE"/>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E4B83E45B41F425E8EBCE7C615AED175"/>
        <w:category>
          <w:name w:val="General"/>
          <w:gallery w:val="placeholder"/>
        </w:category>
        <w:types>
          <w:type w:val="bbPlcHdr"/>
        </w:types>
        <w:behaviors>
          <w:behavior w:val="content"/>
        </w:behaviors>
        <w:guid w:val="{DB63853E-28D1-42CE-8EA4-853ABB316347}"/>
      </w:docPartPr>
      <w:docPartBody>
        <w:p w:rsidR="001C66B0" w:rsidRDefault="001C66B0">
          <w:pPr>
            <w:pStyle w:val="E4B83E45B41F425E8EBCE7C615AED175"/>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B0"/>
    <w:rsid w:val="001C66B0"/>
    <w:rsid w:val="00E640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B3EB0C8FF483432FA41DE4DA2414AE0D">
    <w:name w:val="B3EB0C8FF483432FA41DE4DA2414AE0D"/>
  </w:style>
  <w:style w:type="paragraph" w:customStyle="1" w:styleId="3F6EBFDC10564DA1A97B702B351DD003">
    <w:name w:val="3F6EBFDC10564DA1A97B702B351DD003"/>
  </w:style>
  <w:style w:type="paragraph" w:customStyle="1" w:styleId="92308BB22ECD45F09E3EB69235E69BDF">
    <w:name w:val="92308BB22ECD45F09E3EB69235E69BDF"/>
  </w:style>
  <w:style w:type="paragraph" w:customStyle="1" w:styleId="40273A4E4BA440D1A5E11BA3753B4CDE">
    <w:name w:val="40273A4E4BA440D1A5E11BA3753B4CDE"/>
  </w:style>
  <w:style w:type="paragraph" w:customStyle="1" w:styleId="565D1C615125465497D50380FE9888BE">
    <w:name w:val="565D1C615125465497D50380FE9888BE"/>
  </w:style>
  <w:style w:type="paragraph" w:customStyle="1" w:styleId="9B1E6CF7B5694E859DC5CB34B168D9FC">
    <w:name w:val="9B1E6CF7B5694E859DC5CB34B168D9FC"/>
  </w:style>
  <w:style w:type="paragraph" w:customStyle="1" w:styleId="2EC87DF72D5B434D80487DD02C0CEA9D">
    <w:name w:val="2EC87DF72D5B434D80487DD02C0CEA9D"/>
  </w:style>
  <w:style w:type="paragraph" w:customStyle="1" w:styleId="D7018733415C42B99A40C928352FD915">
    <w:name w:val="D7018733415C42B99A40C928352FD915"/>
  </w:style>
  <w:style w:type="paragraph" w:customStyle="1" w:styleId="33A48083556E483A9F3D3C33639BCA86">
    <w:name w:val="33A48083556E483A9F3D3C33639BCA86"/>
  </w:style>
  <w:style w:type="paragraph" w:customStyle="1" w:styleId="AAF8853CCC7F475990B2DA8DA29F6F99">
    <w:name w:val="AAF8853CCC7F475990B2DA8DA29F6F99"/>
  </w:style>
  <w:style w:type="paragraph" w:customStyle="1" w:styleId="25E4E59C39CC4750A338FB955CC61A1F">
    <w:name w:val="25E4E59C39CC4750A338FB955CC61A1F"/>
  </w:style>
  <w:style w:type="paragraph" w:customStyle="1" w:styleId="6B36BAE9405446BCAE0244C724F6619D">
    <w:name w:val="6B36BAE9405446BCAE0244C724F6619D"/>
  </w:style>
  <w:style w:type="paragraph" w:customStyle="1" w:styleId="8AF41E21ACE9477A9CEEC1C89F5A2566">
    <w:name w:val="8AF41E21ACE9477A9CEEC1C89F5A2566"/>
  </w:style>
  <w:style w:type="paragraph" w:customStyle="1" w:styleId="FC44DA8810914A4F827054E83B7180EA">
    <w:name w:val="FC44DA8810914A4F827054E83B7180EA"/>
  </w:style>
  <w:style w:type="paragraph" w:customStyle="1" w:styleId="FC77038EB9D248F78DBA589E110713AE">
    <w:name w:val="FC77038EB9D248F78DBA589E110713AE"/>
  </w:style>
  <w:style w:type="paragraph" w:customStyle="1" w:styleId="388F6554CFB94FA6A63A2DD0385FA2D1">
    <w:name w:val="388F6554CFB94FA6A63A2DD0385FA2D1"/>
  </w:style>
  <w:style w:type="paragraph" w:customStyle="1" w:styleId="8D6E5FDF72294BD8A7E66205F9D15C41">
    <w:name w:val="8D6E5FDF72294BD8A7E66205F9D15C41"/>
  </w:style>
  <w:style w:type="paragraph" w:customStyle="1" w:styleId="650051D912D84E5E819DF6F1CD34DC5F">
    <w:name w:val="650051D912D84E5E819DF6F1CD34DC5F"/>
  </w:style>
  <w:style w:type="paragraph" w:customStyle="1" w:styleId="67B4A9FDB3144913B506206E71437DFE">
    <w:name w:val="67B4A9FDB3144913B506206E71437DFE"/>
  </w:style>
  <w:style w:type="paragraph" w:customStyle="1" w:styleId="E4B83E45B41F425E8EBCE7C615AED175">
    <w:name w:val="E4B83E45B41F425E8EBCE7C615AED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28081B-F1FB-416C-AEC8-75157D72E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application form TA - OIB_COM_2025_460_LS.2.002</Template>
  <TotalTime>1</TotalTime>
  <Pages>4</Pages>
  <Words>600</Words>
  <Characters>3030</Characters>
  <Application>Microsoft Office Word</Application>
  <DocSecurity>0</DocSecurity>
  <Lines>168</Lines>
  <Paragraphs>100</Paragraphs>
  <ScaleCrop>false</ScaleCrop>
  <Company>European Commission</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KOZAKOU Elisavet (HR)</dc:creator>
  <cp:keywords/>
  <dc:description/>
  <cp:lastModifiedBy>KOZAKOU Elisavet (HR)</cp:lastModifiedBy>
  <cp:revision>1</cp:revision>
  <dcterms:created xsi:type="dcterms:W3CDTF">2025-04-30T14:48:00Z</dcterms:created>
  <dcterms:modified xsi:type="dcterms:W3CDTF">2025-04-30T14:49:00Z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ies>
</file>