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8175" w14:textId="77777777" w:rsidR="00124374" w:rsidRDefault="00BB170D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755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124374" w:rsidRPr="00A42175" w14:paraId="4B0D4C37" w14:textId="77777777" w:rsidTr="00BB170D">
        <w:sdt>
          <w:sdtPr>
            <w:rPr>
              <w:rFonts w:asciiTheme="minorHAnsi" w:hAnsiTheme="minorHAnsi" w:cstheme="minorHAnsi"/>
              <w:b/>
              <w:bCs/>
              <w:szCs w:val="24"/>
            </w:rPr>
            <w:alias w:val="Selection_ref"/>
            <w:tag w:val="Selection_ref"/>
            <w:id w:val="1380049904"/>
            <w:placeholder>
              <w:docPart w:val="AE4AD12AD5C44130A9A716B2B21D4994"/>
            </w:placeholder>
            <w:text/>
          </w:sdtPr>
          <w:sdtEndPr/>
          <w:sdtContent>
            <w:tc>
              <w:tcPr>
                <w:tcW w:w="4755" w:type="dxa"/>
                <w:tcBorders>
                  <w:bottom w:val="single" w:sz="4" w:space="0" w:color="auto"/>
                </w:tcBorders>
                <w:vAlign w:val="center"/>
              </w:tcPr>
              <w:p w14:paraId="0E9A286B" w14:textId="31E98196" w:rsidR="00124374" w:rsidRPr="00B713D4" w:rsidRDefault="00B713D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szCs w:val="24"/>
                    <w:highlight w:val="lightGray"/>
                    <w:lang w:val="en-IE"/>
                  </w:rPr>
                </w:pPr>
                <w:r w:rsidRPr="00B713D4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Selection reference: </w:t>
                </w:r>
                <w:r w:rsidR="00BB170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ECHO/</w:t>
                </w:r>
                <w:r w:rsidRPr="00B713D4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COM/2025/773</w:t>
                </w:r>
              </w:p>
            </w:tc>
          </w:sdtContent>
        </w:sdt>
      </w:tr>
    </w:tbl>
    <w:p w14:paraId="5831AE6C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166D528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067CFEA2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4FD5A47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441401B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56450893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510C2CA2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12F559A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29F7436036F4416F9ABCD5C2E078E075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5B19192B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6CE76A0C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1672E2B161A148439520490E03555AF3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04DC4FFD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9BB1648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697E279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27C20C0C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5A54FEA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7B365933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5C6C6EFAB3FB4BE997459FDC4427158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527D0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1C946512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F8FCE4720F794B329CC923C19A053F1C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03F614FF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1290299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F860684ABA104FE7BCAC5CDAB7E16B91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3F9967F8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1A3BB100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F08FDF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4705253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2B72438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995EFAE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6818CB4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2B1640C0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3FF02270FF6248A4834804F83B2058DA"/>
              </w:placeholder>
              <w:showingPlcHdr/>
              <w:text/>
            </w:sdtPr>
            <w:sdtEndPr/>
            <w:sdtContent>
              <w:p w14:paraId="7F01FBAD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0A21224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05219676401441DEB5362D5E3A048405"/>
              </w:placeholder>
              <w:showingPlcHdr/>
              <w:text/>
            </w:sdtPr>
            <w:sdtEndPr/>
            <w:sdtContent>
              <w:p w14:paraId="342C85D0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7212825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0FBEC47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2483E458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2DBD90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0C50FB7C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6C8DB80BB6564CF883C84469672F07DA"/>
              </w:placeholder>
              <w:showingPlcHdr/>
              <w:text/>
            </w:sdtPr>
            <w:sdtEndPr/>
            <w:sdtContent>
              <w:p w14:paraId="4E0E0E8C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016E627E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CC89BC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56CCA1ED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036CD68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3928653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2C53BC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0738055E" w14:textId="77777777" w:rsidR="00124374" w:rsidRDefault="00124374" w:rsidP="00124374"/>
    <w:p w14:paraId="0B329EE6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3006966D" w14:textId="77777777" w:rsidR="00124374" w:rsidRPr="00287F8D" w:rsidRDefault="00BB170D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07C5A845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EAADF5B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51C48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E2868A3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1E24EAAD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780C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669967CF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094BBD2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39A42D8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6A735BE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07DF7A02" w14:textId="77777777" w:rsidTr="00A35939">
              <w:tc>
                <w:tcPr>
                  <w:tcW w:w="4106" w:type="dxa"/>
                </w:tcPr>
                <w:p w14:paraId="26306790" w14:textId="77777777" w:rsidR="00EE6986" w:rsidRDefault="00BB170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2A01C05A" w14:textId="77777777" w:rsidR="00EE6986" w:rsidRDefault="00BB170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203D09A6" w14:textId="77777777" w:rsidR="00EE6986" w:rsidRDefault="00BB170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60A7EDAF" w14:textId="77777777" w:rsidR="00EE6986" w:rsidRDefault="00BB170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5563E40" w14:textId="77777777" w:rsidR="00EE6986" w:rsidRDefault="00BB170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89ED16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7FD4201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23585101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5AF4E13F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2DD74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67360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C71145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210A4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55F563DB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4A133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A8F6CC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B10BEB5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69F368DF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67812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906E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BC1BC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42B02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99CF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9566305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2893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59206904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B713D4" w:rsidRPr="00B713D4">
              <w:rPr>
                <w:rFonts w:ascii="EC Square Sans Pro" w:hAnsi="EC Square Sans Pro" w:cstheme="minorHAnsi"/>
              </w:rPr>
              <w:t>Human Resources Management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9A19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CBDEE69570384B56971C03249988ECA8"/>
              </w:placeholder>
              <w:showingPlcHdr/>
              <w:text/>
            </w:sdtPr>
            <w:sdtEndPr/>
            <w:sdtContent>
              <w:p w14:paraId="2E68B6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F4E523808362482BB747DF1A6DF709E6"/>
              </w:placeholder>
              <w:showingPlcHdr/>
              <w:text/>
            </w:sdtPr>
            <w:sdtEndPr/>
            <w:sdtContent>
              <w:p w14:paraId="023CC935" w14:textId="77777777" w:rsidR="00124374" w:rsidRPr="00AF6DEF" w:rsidRDefault="00124374" w:rsidP="00B713D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FA63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2C81BE73084848A9BB35A6A3529B2F83"/>
              </w:placeholder>
              <w:showingPlcHdr/>
              <w:text/>
            </w:sdtPr>
            <w:sdtEndPr/>
            <w:sdtContent>
              <w:p w14:paraId="1A9822B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00E22E56B07F40D28076F1C80BCA2EBA"/>
              </w:placeholder>
              <w:showingPlcHdr/>
              <w:text/>
            </w:sdtPr>
            <w:sdtEndPr/>
            <w:sdtContent>
              <w:p w14:paraId="597785D7" w14:textId="77777777" w:rsidR="00124374" w:rsidRPr="00AF6DEF" w:rsidRDefault="00124374" w:rsidP="00B713D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58A7F3E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18F7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3C8950C6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AEC8A8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5F8B4BA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189F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076120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C9EA65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D5FD429" w14:textId="77777777" w:rsidR="00124374" w:rsidRDefault="00BB170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05AF518" w14:textId="77777777" w:rsidR="00124374" w:rsidRDefault="00BB170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98F8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E83366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5ACA247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E4F0E6" w14:textId="77777777" w:rsidR="00124374" w:rsidRDefault="00BB170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4FA65F8" w14:textId="77777777" w:rsidR="00124374" w:rsidRPr="008E3D42" w:rsidRDefault="00BB170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6C0B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ABB523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0F4D005D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185D7DC709354B498C7E33370593C98F"/>
              </w:placeholder>
              <w:showingPlcHdr/>
              <w:text/>
            </w:sdtPr>
            <w:sdtEndPr/>
            <w:sdtContent>
              <w:p w14:paraId="1813AC1B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F684E4FB8FE74182AAB3724B73B263BF"/>
              </w:placeholder>
              <w:showingPlcHdr/>
              <w:text/>
            </w:sdtPr>
            <w:sdtEndPr/>
            <w:sdtContent>
              <w:p w14:paraId="45BE43C0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029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F81BBD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F0FD2F1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97CBFEE2340745769C2A8E8C47D23279"/>
              </w:placeholder>
              <w:showingPlcHdr/>
              <w:text/>
            </w:sdtPr>
            <w:sdtEndPr/>
            <w:sdtContent>
              <w:p w14:paraId="6D1C24FD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82D237ED90D44E478DBF40BF0AD6C348"/>
              </w:placeholder>
              <w:showingPlcHdr/>
              <w:text/>
            </w:sdtPr>
            <w:sdtEndPr/>
            <w:sdtContent>
              <w:p w14:paraId="6BC3FC03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E44C5A7" w14:textId="77777777" w:rsidR="00124374" w:rsidRDefault="00124374" w:rsidP="00124374"/>
    <w:p w14:paraId="52AA69FD" w14:textId="77777777" w:rsidR="00BB170D" w:rsidRDefault="00BB170D" w:rsidP="00124374"/>
    <w:p w14:paraId="6F5F5E3F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6A445EE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F9B23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43DF581E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FB4AD9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97BE3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D12A79B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A9B57F7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544B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ADAE54C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8E0FEC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AA3F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46B2151E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2A9A30AB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7849E1F1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56DC1E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1EB39ACC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B465794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049AAFF2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3D5C8F09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22E827FC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3F52AE9C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F485597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22B222F75DF24D719AB1A6F7403DB420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62017C1F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6E03AF37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E65B7C9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04C4883D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550844D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945D4C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700CCF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02AB317B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C95DA53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1BE5AD86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553EB28A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1381" w14:textId="77777777" w:rsidR="00BB170D" w:rsidRDefault="00BB170D" w:rsidP="00124374">
      <w:pPr>
        <w:spacing w:after="0"/>
      </w:pPr>
      <w:r>
        <w:separator/>
      </w:r>
    </w:p>
  </w:endnote>
  <w:endnote w:type="continuationSeparator" w:id="0">
    <w:p w14:paraId="340747BD" w14:textId="77777777" w:rsidR="00BB170D" w:rsidRDefault="00BB170D" w:rsidP="00124374">
      <w:pPr>
        <w:spacing w:after="0"/>
      </w:pPr>
      <w:r>
        <w:continuationSeparator/>
      </w:r>
    </w:p>
  </w:endnote>
  <w:endnote w:type="continuationNotice" w:id="1">
    <w:p w14:paraId="479C3CB9" w14:textId="77777777" w:rsidR="00BB170D" w:rsidRDefault="00BB170D">
      <w:pPr>
        <w:spacing w:after="0"/>
      </w:pPr>
    </w:p>
  </w:endnote>
  <w:endnote w:id="2">
    <w:p w14:paraId="278A7278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556206B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54264C8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5C530F4A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797E7CD2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0487768F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5BDBFF9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21E88A03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7103663C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506D" w14:textId="77777777" w:rsidR="00BB170D" w:rsidRDefault="00BB170D" w:rsidP="00124374">
      <w:pPr>
        <w:spacing w:after="0"/>
      </w:pPr>
      <w:r>
        <w:separator/>
      </w:r>
    </w:p>
  </w:footnote>
  <w:footnote w:type="continuationSeparator" w:id="0">
    <w:p w14:paraId="148D2955" w14:textId="77777777" w:rsidR="00BB170D" w:rsidRDefault="00BB170D" w:rsidP="00124374">
      <w:pPr>
        <w:spacing w:after="0"/>
      </w:pPr>
      <w:r>
        <w:continuationSeparator/>
      </w:r>
    </w:p>
  </w:footnote>
  <w:footnote w:type="continuationNotice" w:id="1">
    <w:p w14:paraId="2E0373D9" w14:textId="77777777" w:rsidR="00BB170D" w:rsidRDefault="00BB17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4EAA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F3A0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B598639" wp14:editId="547F025C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B170D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E6DEF"/>
    <w:rsid w:val="002F080C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13D4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170D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DDFB"/>
  <w15:chartTrackingRefBased/>
  <w15:docId w15:val="{4B7DC35A-37FA-41D4-AE51-3C26AB8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ECHO\ECHO%20COM%202025%20773\Annex%202%20-%20Single%20application%20form%20TA%20ECHO%20COM%202025%20773_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AD12AD5C44130A9A716B2B21D4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174C-3CAD-4D7D-A950-BAA2866FFB72}"/>
      </w:docPartPr>
      <w:docPartBody>
        <w:p w:rsidR="00192082" w:rsidRDefault="00192082">
          <w:pPr>
            <w:pStyle w:val="AE4AD12AD5C44130A9A716B2B21D4994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29F7436036F4416F9ABCD5C2E078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6B43-79CF-471F-ABB9-3F0D6E27900E}"/>
      </w:docPartPr>
      <w:docPartBody>
        <w:p w:rsidR="00192082" w:rsidRDefault="00192082">
          <w:pPr>
            <w:pStyle w:val="29F7436036F4416F9ABCD5C2E078E075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1672E2B161A148439520490E0355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F0E0-5D7D-4107-845C-1706648C0515}"/>
      </w:docPartPr>
      <w:docPartBody>
        <w:p w:rsidR="00192082" w:rsidRDefault="00192082">
          <w:pPr>
            <w:pStyle w:val="1672E2B161A148439520490E03555AF3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5C6C6EFAB3FB4BE997459FDC4427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75A0-705A-40FD-A314-1BB48F315212}"/>
      </w:docPartPr>
      <w:docPartBody>
        <w:p w:rsidR="00192082" w:rsidRDefault="00192082">
          <w:pPr>
            <w:pStyle w:val="5C6C6EFAB3FB4BE997459FDC4427158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F8FCE4720F794B329CC923C19A05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BBE5-ADE0-4B48-A497-C02FAF107A0F}"/>
      </w:docPartPr>
      <w:docPartBody>
        <w:p w:rsidR="00192082" w:rsidRDefault="00192082">
          <w:pPr>
            <w:pStyle w:val="F8FCE4720F794B329CC923C19A053F1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F860684ABA104FE7BCAC5CDAB7E1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53DD-4C63-41F5-B285-08CA50563474}"/>
      </w:docPartPr>
      <w:docPartBody>
        <w:p w:rsidR="00192082" w:rsidRDefault="00192082">
          <w:pPr>
            <w:pStyle w:val="F860684ABA104FE7BCAC5CDAB7E16B9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3FF02270FF6248A4834804F83B20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2D88-F10C-4932-9F3C-2907DFE826F6}"/>
      </w:docPartPr>
      <w:docPartBody>
        <w:p w:rsidR="00192082" w:rsidRDefault="00192082">
          <w:pPr>
            <w:pStyle w:val="3FF02270FF6248A4834804F83B2058DA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05219676401441DEB5362D5E3A04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7657-56B9-47BA-B626-2A9D3AC16D15}"/>
      </w:docPartPr>
      <w:docPartBody>
        <w:p w:rsidR="00192082" w:rsidRDefault="00192082">
          <w:pPr>
            <w:pStyle w:val="05219676401441DEB5362D5E3A048405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6C8DB80BB6564CF883C84469672F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CC51-4BDC-44FD-8EC2-216053154B97}"/>
      </w:docPartPr>
      <w:docPartBody>
        <w:p w:rsidR="00192082" w:rsidRDefault="00192082">
          <w:pPr>
            <w:pStyle w:val="6C8DB80BB6564CF883C84469672F07DA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CBDEE69570384B56971C03249988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C556-F9D4-499B-8A4A-C2957B506426}"/>
      </w:docPartPr>
      <w:docPartBody>
        <w:p w:rsidR="00192082" w:rsidRDefault="00192082">
          <w:pPr>
            <w:pStyle w:val="CBDEE69570384B56971C03249988ECA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4E523808362482BB747DF1A6DF7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6ECB-3B74-451F-AE2C-706566D7CD87}"/>
      </w:docPartPr>
      <w:docPartBody>
        <w:p w:rsidR="00192082" w:rsidRDefault="00192082">
          <w:pPr>
            <w:pStyle w:val="F4E523808362482BB747DF1A6DF709E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C81BE73084848A9BB35A6A3529B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9852-A06F-457B-A318-F7797B0E3D41}"/>
      </w:docPartPr>
      <w:docPartBody>
        <w:p w:rsidR="00192082" w:rsidRDefault="00192082">
          <w:pPr>
            <w:pStyle w:val="2C81BE73084848A9BB35A6A3529B2F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0E22E56B07F40D28076F1C80BCA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B55C-88BD-442C-A1E0-786AB9C1D5A3}"/>
      </w:docPartPr>
      <w:docPartBody>
        <w:p w:rsidR="00192082" w:rsidRDefault="00192082">
          <w:pPr>
            <w:pStyle w:val="00E22E56B07F40D28076F1C80BCA2EB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85D7DC709354B498C7E33370593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D5B7-2F09-45D2-B168-48C87567CCDD}"/>
      </w:docPartPr>
      <w:docPartBody>
        <w:p w:rsidR="00192082" w:rsidRDefault="00192082">
          <w:pPr>
            <w:pStyle w:val="185D7DC709354B498C7E33370593C98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684E4FB8FE74182AAB3724B73B2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76A0-3759-4F7C-A652-AD604FC65F95}"/>
      </w:docPartPr>
      <w:docPartBody>
        <w:p w:rsidR="00192082" w:rsidRDefault="00192082">
          <w:pPr>
            <w:pStyle w:val="F684E4FB8FE74182AAB3724B73B263B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7CBFEE2340745769C2A8E8C47D2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BF50-EE13-458D-AC9F-A48FDF123465}"/>
      </w:docPartPr>
      <w:docPartBody>
        <w:p w:rsidR="00192082" w:rsidRDefault="00192082">
          <w:pPr>
            <w:pStyle w:val="97CBFEE2340745769C2A8E8C47D2327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82D237ED90D44E478DBF40BF0AD6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12E3-588A-4EEF-A12C-B07F6130C627}"/>
      </w:docPartPr>
      <w:docPartBody>
        <w:p w:rsidR="00192082" w:rsidRDefault="00192082">
          <w:pPr>
            <w:pStyle w:val="82D237ED90D44E478DBF40BF0AD6C34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22B222F75DF24D719AB1A6F7403D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D3D7-753B-464A-8D5E-427E13CA08E4}"/>
      </w:docPartPr>
      <w:docPartBody>
        <w:p w:rsidR="00192082" w:rsidRDefault="00192082">
          <w:pPr>
            <w:pStyle w:val="22B222F75DF24D719AB1A6F7403DB420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2"/>
    <w:rsid w:val="00192082"/>
    <w:rsid w:val="002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AE4AD12AD5C44130A9A716B2B21D4994">
    <w:name w:val="AE4AD12AD5C44130A9A716B2B21D4994"/>
  </w:style>
  <w:style w:type="paragraph" w:customStyle="1" w:styleId="29F7436036F4416F9ABCD5C2E078E075">
    <w:name w:val="29F7436036F4416F9ABCD5C2E078E075"/>
  </w:style>
  <w:style w:type="paragraph" w:customStyle="1" w:styleId="1672E2B161A148439520490E03555AF3">
    <w:name w:val="1672E2B161A148439520490E03555AF3"/>
  </w:style>
  <w:style w:type="paragraph" w:customStyle="1" w:styleId="5C6C6EFAB3FB4BE997459FDC44271582">
    <w:name w:val="5C6C6EFAB3FB4BE997459FDC44271582"/>
  </w:style>
  <w:style w:type="paragraph" w:customStyle="1" w:styleId="F8FCE4720F794B329CC923C19A053F1C">
    <w:name w:val="F8FCE4720F794B329CC923C19A053F1C"/>
  </w:style>
  <w:style w:type="paragraph" w:customStyle="1" w:styleId="F860684ABA104FE7BCAC5CDAB7E16B91">
    <w:name w:val="F860684ABA104FE7BCAC5CDAB7E16B91"/>
  </w:style>
  <w:style w:type="paragraph" w:customStyle="1" w:styleId="3FF02270FF6248A4834804F83B2058DA">
    <w:name w:val="3FF02270FF6248A4834804F83B2058DA"/>
  </w:style>
  <w:style w:type="paragraph" w:customStyle="1" w:styleId="05219676401441DEB5362D5E3A048405">
    <w:name w:val="05219676401441DEB5362D5E3A048405"/>
  </w:style>
  <w:style w:type="paragraph" w:customStyle="1" w:styleId="6C8DB80BB6564CF883C84469672F07DA">
    <w:name w:val="6C8DB80BB6564CF883C84469672F07DA"/>
  </w:style>
  <w:style w:type="paragraph" w:customStyle="1" w:styleId="CBDEE69570384B56971C03249988ECA8">
    <w:name w:val="CBDEE69570384B56971C03249988ECA8"/>
  </w:style>
  <w:style w:type="paragraph" w:customStyle="1" w:styleId="F4E523808362482BB747DF1A6DF709E6">
    <w:name w:val="F4E523808362482BB747DF1A6DF709E6"/>
  </w:style>
  <w:style w:type="paragraph" w:customStyle="1" w:styleId="2C81BE73084848A9BB35A6A3529B2F83">
    <w:name w:val="2C81BE73084848A9BB35A6A3529B2F83"/>
  </w:style>
  <w:style w:type="paragraph" w:customStyle="1" w:styleId="00E22E56B07F40D28076F1C80BCA2EBA">
    <w:name w:val="00E22E56B07F40D28076F1C80BCA2EBA"/>
  </w:style>
  <w:style w:type="paragraph" w:customStyle="1" w:styleId="185D7DC709354B498C7E33370593C98F">
    <w:name w:val="185D7DC709354B498C7E33370593C98F"/>
  </w:style>
  <w:style w:type="paragraph" w:customStyle="1" w:styleId="F684E4FB8FE74182AAB3724B73B263BF">
    <w:name w:val="F684E4FB8FE74182AAB3724B73B263BF"/>
  </w:style>
  <w:style w:type="paragraph" w:customStyle="1" w:styleId="97CBFEE2340745769C2A8E8C47D23279">
    <w:name w:val="97CBFEE2340745769C2A8E8C47D23279"/>
  </w:style>
  <w:style w:type="paragraph" w:customStyle="1" w:styleId="82D237ED90D44E478DBF40BF0AD6C348">
    <w:name w:val="82D237ED90D44E478DBF40BF0AD6C348"/>
  </w:style>
  <w:style w:type="paragraph" w:customStyle="1" w:styleId="22B222F75DF24D719AB1A6F7403DB420">
    <w:name w:val="22B222F75DF24D719AB1A6F7403DB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ECHO COM 2025 773_docx</Template>
  <TotalTime>1</TotalTime>
  <Pages>4</Pages>
  <Words>601</Words>
  <Characters>3048</Characters>
  <Application>Microsoft Office Word</Application>
  <DocSecurity>0</DocSecurity>
  <Lines>169</Lines>
  <Paragraphs>98</Paragraphs>
  <ScaleCrop>false</ScaleCrop>
  <Company>European Commission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DURANT Sandrine (HR)</dc:creator>
  <cp:keywords/>
  <dc:description/>
  <cp:lastModifiedBy>DURANT Sandrine (HR)</cp:lastModifiedBy>
  <cp:revision>1</cp:revision>
  <cp:lastPrinted>2025-02-19T09:47:00Z</cp:lastPrinted>
  <dcterms:created xsi:type="dcterms:W3CDTF">2025-04-29T13:13:00Z</dcterms:created>
  <dcterms:modified xsi:type="dcterms:W3CDTF">2025-04-29T13:14:00Z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