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6E8D" w14:textId="77777777" w:rsidR="00124374" w:rsidRDefault="00484AB3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4437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124374" w:rsidRPr="00A42175" w14:paraId="1D6B27CF" w14:textId="77777777" w:rsidTr="00341404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B7032BFCC27F48CAB3D53908806C6991"/>
            </w:placeholder>
            <w:text/>
          </w:sdtPr>
          <w:sdtEndPr/>
          <w:sdtContent>
            <w:tc>
              <w:tcPr>
                <w:tcW w:w="4437" w:type="dxa"/>
                <w:tcBorders>
                  <w:bottom w:val="single" w:sz="4" w:space="0" w:color="auto"/>
                </w:tcBorders>
                <w:vAlign w:val="center"/>
              </w:tcPr>
              <w:p w14:paraId="1876B785" w14:textId="0A23BC6E" w:rsidR="00124374" w:rsidRPr="00A42175" w:rsidRDefault="00124374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highlight w:val="lightGray"/>
                    <w:lang w:val="en-IE"/>
                  </w:rPr>
                </w:pPr>
                <w:r w:rsidRPr="00E65289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Selection reference: </w:t>
                </w:r>
                <w:r w:rsidR="00E65289" w:rsidRPr="00E65289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EAC</w:t>
                </w:r>
                <w:r w:rsidRPr="00E65289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/COM/</w:t>
                </w:r>
                <w:r w:rsidR="00E65289" w:rsidRPr="00E65289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2025</w:t>
                </w:r>
                <w:r w:rsidRPr="00E65289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E65289" w:rsidRPr="00E65289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584</w:t>
                </w:r>
              </w:p>
            </w:tc>
          </w:sdtContent>
        </w:sdt>
      </w:tr>
    </w:tbl>
    <w:p w14:paraId="32E301E9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198371DD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5B1EEF96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49CD1156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4CDA3FD5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6BCFAF42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62B3DA90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227E843C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98E6302CABFF4707B5E4CD44BD74AFCC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28D4B7C1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039A411B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79623F82DA254CECBFEA407E0D56B229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4FC0620E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7F972061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6AA3C0C5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272730A4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2581CCB6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04056913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1F0720F14061490AAA18A898BFABAD9A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63C22744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2A6949A0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5E8B9A508290448EB5053B222E12A3DB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243A4483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6A6310B5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9758F7E7D9EE4DFC94DCA1D30C5C4E40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7584D5A7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194CA267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5E9CA5B0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3A8D3C16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5746E817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56429ADD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543BE853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50ECEEF3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DB6E57516F764526954DEA9796784749"/>
              </w:placeholder>
              <w:showingPlcHdr/>
              <w:text/>
            </w:sdtPr>
            <w:sdtEndPr/>
            <w:sdtContent>
              <w:p w14:paraId="2BFF12A0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737A495B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2793ECFA3562425385F96B87079A927E"/>
              </w:placeholder>
              <w:showingPlcHdr/>
              <w:text/>
            </w:sdtPr>
            <w:sdtEndPr/>
            <w:sdtContent>
              <w:p w14:paraId="355D21F8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53C85242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2C97C189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54E875C4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74FAC79A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30740A63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B7ECEEF90A3D4D7DA9C2DB783BB1F676"/>
              </w:placeholder>
              <w:showingPlcHdr/>
              <w:text/>
            </w:sdtPr>
            <w:sdtEndPr/>
            <w:sdtContent>
              <w:p w14:paraId="47089CCC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74E65B4B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EBF4E5B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3C2DE375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477BD6A5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4A31F318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444946E7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7947BE20" w14:textId="77777777" w:rsidR="00124374" w:rsidRDefault="00124374" w:rsidP="00124374"/>
    <w:p w14:paraId="5055CCBB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069C0C8F" w14:textId="77777777" w:rsidR="00124374" w:rsidRPr="00287F8D" w:rsidRDefault="00484AB3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2B9A8FA2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02E403E4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510D7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1A4E01E9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48B7FE5B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075F801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31A7AAF6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55A5B82D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51977C40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3B867E4A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2DA9AFE2" w14:textId="77777777" w:rsidTr="00A35939">
              <w:tc>
                <w:tcPr>
                  <w:tcW w:w="4106" w:type="dxa"/>
                </w:tcPr>
                <w:p w14:paraId="08565D30" w14:textId="77777777" w:rsidR="00EE6986" w:rsidRDefault="00484AB3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7441A84A" w14:textId="77777777" w:rsidR="00EE6986" w:rsidRDefault="00484AB3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15E22562" w14:textId="77777777" w:rsidR="00EE6986" w:rsidRDefault="00484AB3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1FC0D5E1" w14:textId="77777777" w:rsidR="00EE6986" w:rsidRDefault="00484AB3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43D9D1D5" w14:textId="77777777" w:rsidR="00EE6986" w:rsidRDefault="00484AB3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1653C1F5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264484DC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61CD4146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29A8EDDA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BF534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A9027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4B7B3AA7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99B30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7B8355DA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18F18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D5B7226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5836DAF8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69F3C650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5FB59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867A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CBE0C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938012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4DE5F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22CE411C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BE92B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0BFCE500" w14:textId="48E14624" w:rsidR="00124374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r w:rsidR="001E5419">
              <w:rPr>
                <w:rFonts w:ascii="EC Square Sans Pro" w:hAnsi="EC Square Sans Pro" w:cstheme="minorHAnsi"/>
              </w:rPr>
              <w:t>Budget and Finance</w:t>
            </w:r>
          </w:p>
          <w:p w14:paraId="7FE9E453" w14:textId="4FEBF6D9" w:rsidR="00124374" w:rsidRPr="008E3D42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E5419">
              <w:rPr>
                <w:rFonts w:ascii="EC Square Sans Pro" w:hAnsi="EC Square Sans Pro" w:cstheme="minorHAnsi"/>
              </w:rPr>
              <w:t>… and how many in the field of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="001E5419">
              <w:rPr>
                <w:rFonts w:ascii="EC Square Sans Pro" w:hAnsi="EC Square Sans Pro" w:cstheme="minorHAnsi"/>
              </w:rPr>
              <w:t>financial and Budgetary Management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92E40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3BEAFD27131241A6BA5C6B73A3C9F5D6"/>
              </w:placeholder>
              <w:showingPlcHdr/>
              <w:text/>
            </w:sdtPr>
            <w:sdtEndPr/>
            <w:sdtContent>
              <w:p w14:paraId="6EA02EE1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7B8C815AD8CC42C5BC425ED4C12FF28E"/>
              </w:placeholder>
              <w:showingPlcHdr/>
              <w:text/>
            </w:sdtPr>
            <w:sdtEndPr/>
            <w:sdtContent>
              <w:p w14:paraId="12336195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7AE99966DF204545AA84DA39EF1E8963"/>
              </w:placeholder>
              <w:showingPlcHdr/>
              <w:text/>
            </w:sdtPr>
            <w:sdtEndPr/>
            <w:sdtContent>
              <w:p w14:paraId="58333DB6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34BE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CD1C62291A6F4ED99786781EE98C76D3"/>
              </w:placeholder>
              <w:showingPlcHdr/>
              <w:text/>
            </w:sdtPr>
            <w:sdtEndPr/>
            <w:sdtContent>
              <w:p w14:paraId="0512CBA3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5C3D07327CDE47EB8F264832B737E4A1"/>
              </w:placeholder>
              <w:showingPlcHdr/>
              <w:text/>
            </w:sdtPr>
            <w:sdtEndPr/>
            <w:sdtContent>
              <w:p w14:paraId="3D1AD7F9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57EF80BAC86747CE9D74BDA383883C38"/>
              </w:placeholder>
              <w:showingPlcHdr/>
              <w:text/>
            </w:sdtPr>
            <w:sdtEndPr/>
            <w:sdtContent>
              <w:p w14:paraId="49DC484B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61E9C95C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49D2C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0F2E7E33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05AC1C82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36CE609F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D92D9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ED75590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55FA6122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16D3DE1" w14:textId="77777777" w:rsidR="00124374" w:rsidRDefault="00484AB3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6EBA320" w14:textId="77777777" w:rsidR="00124374" w:rsidRDefault="00484AB3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DD9EB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1FDE2C3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63F13D3C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38C7244D" w14:textId="77777777" w:rsidR="00124374" w:rsidRDefault="00484AB3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AC88154" w14:textId="77777777" w:rsidR="00124374" w:rsidRPr="008E3D42" w:rsidRDefault="00484AB3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647D0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36CDB74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0CFDDC6B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741E8378550241889CBB73743E04EDDB"/>
              </w:placeholder>
              <w:showingPlcHdr/>
              <w:text/>
            </w:sdtPr>
            <w:sdtEndPr/>
            <w:sdtContent>
              <w:p w14:paraId="01FDA760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1DC0A5F768F4403181FFC167F6FEFAC0"/>
              </w:placeholder>
              <w:showingPlcHdr/>
              <w:text/>
            </w:sdtPr>
            <w:sdtEndPr/>
            <w:sdtContent>
              <w:p w14:paraId="7B0AD1AF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B0F2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E2211C8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0C10F6BB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3EC6833AD77740BDBAED9322FCEC4705"/>
              </w:placeholder>
              <w:showingPlcHdr/>
              <w:text/>
            </w:sdtPr>
            <w:sdtEndPr/>
            <w:sdtContent>
              <w:p w14:paraId="01D62BF2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B0D16BE913354F6589589B0E192C4907"/>
              </w:placeholder>
              <w:showingPlcHdr/>
              <w:text/>
            </w:sdtPr>
            <w:sdtEndPr/>
            <w:sdtContent>
              <w:p w14:paraId="10608562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60DEA736" w14:textId="77777777" w:rsidR="00124374" w:rsidRDefault="00124374" w:rsidP="00124374"/>
    <w:p w14:paraId="58C1A5D2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60E2DB3B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35603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53077A12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43C5330E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14657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1DF464A1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1CF35983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46D42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7F20809F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2B717052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DB2E8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0E855097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39EECDDC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195C431F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0387B9B5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08EC0623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61B414BA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548BFD42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197FB714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539F3588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1DD5963F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6C00042C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1392EF409B154F3790BF7984B274F228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25F1C1AF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46A02566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08C79732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193BF5C9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57ACEFDD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207AD012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228D13C3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2C50E09C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35C58A2D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7652C174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5FD46890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5861" w14:textId="77777777" w:rsidR="00E65289" w:rsidRDefault="00E65289" w:rsidP="00124374">
      <w:pPr>
        <w:spacing w:after="0"/>
      </w:pPr>
      <w:r>
        <w:separator/>
      </w:r>
    </w:p>
  </w:endnote>
  <w:endnote w:type="continuationSeparator" w:id="0">
    <w:p w14:paraId="5F3CAB00" w14:textId="77777777" w:rsidR="00E65289" w:rsidRDefault="00E65289" w:rsidP="00124374">
      <w:pPr>
        <w:spacing w:after="0"/>
      </w:pPr>
      <w:r>
        <w:continuationSeparator/>
      </w:r>
    </w:p>
  </w:endnote>
  <w:endnote w:type="continuationNotice" w:id="1">
    <w:p w14:paraId="014D4F79" w14:textId="77777777" w:rsidR="00E65289" w:rsidRDefault="00E65289">
      <w:pPr>
        <w:spacing w:after="0"/>
      </w:pPr>
    </w:p>
  </w:endnote>
  <w:endnote w:id="2">
    <w:p w14:paraId="1E01791D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39900B80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66160FA7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776377EB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3DFC750C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19231ECF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7361AFAE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059DA72B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0C22C0F7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A4B8" w14:textId="77777777" w:rsidR="00E65289" w:rsidRDefault="00E65289" w:rsidP="00124374">
      <w:pPr>
        <w:spacing w:after="0"/>
      </w:pPr>
      <w:r>
        <w:separator/>
      </w:r>
    </w:p>
  </w:footnote>
  <w:footnote w:type="continuationSeparator" w:id="0">
    <w:p w14:paraId="7228B110" w14:textId="77777777" w:rsidR="00E65289" w:rsidRDefault="00E65289" w:rsidP="00124374">
      <w:pPr>
        <w:spacing w:after="0"/>
      </w:pPr>
      <w:r>
        <w:continuationSeparator/>
      </w:r>
    </w:p>
  </w:footnote>
  <w:footnote w:type="continuationNotice" w:id="1">
    <w:p w14:paraId="7363DDE4" w14:textId="77777777" w:rsidR="00E65289" w:rsidRDefault="00E6528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EEAE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1ECC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B6F6E26" wp14:editId="6CE1658B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E65289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5419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4AB3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6D0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613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289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5192"/>
  <w15:chartTrackingRefBased/>
  <w15:docId w15:val="{F61F7208-E3DD-40AA-B586-EF0A0C70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onka\Downloads\Annex%202%20-%20Single%20application%20form%20TA%20-%20EN%2014012025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032BFCC27F48CAB3D53908806C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3DC31-4ECD-4A60-AB66-6F9818EFE5BB}"/>
      </w:docPartPr>
      <w:docPartBody>
        <w:p w:rsidR="00970140" w:rsidRDefault="00970140">
          <w:pPr>
            <w:pStyle w:val="B7032BFCC27F48CAB3D53908806C6991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98E6302CABFF4707B5E4CD44BD74A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A8E2B-9817-425F-AF51-D70CA9FB9883}"/>
      </w:docPartPr>
      <w:docPartBody>
        <w:p w:rsidR="00970140" w:rsidRDefault="00970140">
          <w:pPr>
            <w:pStyle w:val="98E6302CABFF4707B5E4CD44BD74AFCC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79623F82DA254CECBFEA407E0D56B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A344B-43C9-492B-81F5-DCA4BE772F06}"/>
      </w:docPartPr>
      <w:docPartBody>
        <w:p w:rsidR="00970140" w:rsidRDefault="00970140">
          <w:pPr>
            <w:pStyle w:val="79623F82DA254CECBFEA407E0D56B229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1F0720F14061490AAA18A898BFABA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6D227-F61D-4C2E-BD7D-74D940F7D21C}"/>
      </w:docPartPr>
      <w:docPartBody>
        <w:p w:rsidR="00970140" w:rsidRDefault="00970140">
          <w:pPr>
            <w:pStyle w:val="1F0720F14061490AAA18A898BFABAD9A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5E8B9A508290448EB5053B222E12A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EDC98-E1C4-462E-A4A5-39E9FFACA8CF}"/>
      </w:docPartPr>
      <w:docPartBody>
        <w:p w:rsidR="00970140" w:rsidRDefault="00970140">
          <w:pPr>
            <w:pStyle w:val="5E8B9A508290448EB5053B222E12A3D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9758F7E7D9EE4DFC94DCA1D30C5C4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C44C-BE6D-4539-9491-33BDFF088AF7}"/>
      </w:docPartPr>
      <w:docPartBody>
        <w:p w:rsidR="00970140" w:rsidRDefault="00970140">
          <w:pPr>
            <w:pStyle w:val="9758F7E7D9EE4DFC94DCA1D30C5C4E4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DB6E57516F764526954DEA9796784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F6247-B748-4901-AD34-A3AF1AD213B3}"/>
      </w:docPartPr>
      <w:docPartBody>
        <w:p w:rsidR="00970140" w:rsidRDefault="00970140">
          <w:pPr>
            <w:pStyle w:val="DB6E57516F764526954DEA9796784749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2793ECFA3562425385F96B87079A9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9F19D-B114-4889-9905-795F343D3FD7}"/>
      </w:docPartPr>
      <w:docPartBody>
        <w:p w:rsidR="00970140" w:rsidRDefault="00970140">
          <w:pPr>
            <w:pStyle w:val="2793ECFA3562425385F96B87079A927E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B7ECEEF90A3D4D7DA9C2DB783BB1F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FF619-9FD5-4796-8F6C-4C6A00250E20}"/>
      </w:docPartPr>
      <w:docPartBody>
        <w:p w:rsidR="00970140" w:rsidRDefault="00970140">
          <w:pPr>
            <w:pStyle w:val="B7ECEEF90A3D4D7DA9C2DB783BB1F676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3BEAFD27131241A6BA5C6B73A3C9F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C7EDF-4D56-4937-8807-F050F941DB08}"/>
      </w:docPartPr>
      <w:docPartBody>
        <w:p w:rsidR="00970140" w:rsidRDefault="00970140">
          <w:pPr>
            <w:pStyle w:val="3BEAFD27131241A6BA5C6B73A3C9F5D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7B8C815AD8CC42C5BC425ED4C12FF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F53BD-243C-4412-80C9-7EB6B57BCA0A}"/>
      </w:docPartPr>
      <w:docPartBody>
        <w:p w:rsidR="00970140" w:rsidRDefault="00970140">
          <w:pPr>
            <w:pStyle w:val="7B8C815AD8CC42C5BC425ED4C12FF28E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7AE99966DF204545AA84DA39EF1E8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2448-482D-4F52-876F-D5614591A0FB}"/>
      </w:docPartPr>
      <w:docPartBody>
        <w:p w:rsidR="00970140" w:rsidRDefault="00970140">
          <w:pPr>
            <w:pStyle w:val="7AE99966DF204545AA84DA39EF1E896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CD1C62291A6F4ED99786781EE98C7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D3246-9591-47FF-8B01-19309F8A152C}"/>
      </w:docPartPr>
      <w:docPartBody>
        <w:p w:rsidR="00970140" w:rsidRDefault="00970140">
          <w:pPr>
            <w:pStyle w:val="CD1C62291A6F4ED99786781EE98C76D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5C3D07327CDE47EB8F264832B737E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3AB94-4FD3-4829-AF1A-2CF54178C966}"/>
      </w:docPartPr>
      <w:docPartBody>
        <w:p w:rsidR="00970140" w:rsidRDefault="00970140">
          <w:pPr>
            <w:pStyle w:val="5C3D07327CDE47EB8F264832B737E4A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57EF80BAC86747CE9D74BDA383883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BBA18-49D1-492F-AD5B-43D2651658DA}"/>
      </w:docPartPr>
      <w:docPartBody>
        <w:p w:rsidR="00970140" w:rsidRDefault="00970140">
          <w:pPr>
            <w:pStyle w:val="57EF80BAC86747CE9D74BDA383883C3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741E8378550241889CBB73743E04E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FE598-4386-46FC-BACA-B14610EC2FEA}"/>
      </w:docPartPr>
      <w:docPartBody>
        <w:p w:rsidR="00970140" w:rsidRDefault="00970140">
          <w:pPr>
            <w:pStyle w:val="741E8378550241889CBB73743E04EDD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1DC0A5F768F4403181FFC167F6FEF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9D5DB-213D-422B-A776-98BFDAEFDDC0}"/>
      </w:docPartPr>
      <w:docPartBody>
        <w:p w:rsidR="00970140" w:rsidRDefault="00970140">
          <w:pPr>
            <w:pStyle w:val="1DC0A5F768F4403181FFC167F6FEFAC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3EC6833AD77740BDBAED9322FCEC4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52678-946B-440A-A3D5-147370CE880D}"/>
      </w:docPartPr>
      <w:docPartBody>
        <w:p w:rsidR="00970140" w:rsidRDefault="00970140">
          <w:pPr>
            <w:pStyle w:val="3EC6833AD77740BDBAED9322FCEC4705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B0D16BE913354F6589589B0E192C4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3BB91-9268-4E14-AD6A-4B6F7EF7860F}"/>
      </w:docPartPr>
      <w:docPartBody>
        <w:p w:rsidR="00970140" w:rsidRDefault="00970140">
          <w:pPr>
            <w:pStyle w:val="B0D16BE913354F6589589B0E192C4907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1392EF409B154F3790BF7984B274F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D49E7-283B-4AFA-BCA3-F46B5CB063AD}"/>
      </w:docPartPr>
      <w:docPartBody>
        <w:p w:rsidR="00970140" w:rsidRDefault="00970140">
          <w:pPr>
            <w:pStyle w:val="1392EF409B154F3790BF7984B274F228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0"/>
    <w:rsid w:val="004F36D0"/>
    <w:rsid w:val="00970140"/>
    <w:rsid w:val="00D5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B7032BFCC27F48CAB3D53908806C6991">
    <w:name w:val="B7032BFCC27F48CAB3D53908806C6991"/>
  </w:style>
  <w:style w:type="paragraph" w:customStyle="1" w:styleId="98E6302CABFF4707B5E4CD44BD74AFCC">
    <w:name w:val="98E6302CABFF4707B5E4CD44BD74AFCC"/>
  </w:style>
  <w:style w:type="paragraph" w:customStyle="1" w:styleId="79623F82DA254CECBFEA407E0D56B229">
    <w:name w:val="79623F82DA254CECBFEA407E0D56B229"/>
  </w:style>
  <w:style w:type="paragraph" w:customStyle="1" w:styleId="1F0720F14061490AAA18A898BFABAD9A">
    <w:name w:val="1F0720F14061490AAA18A898BFABAD9A"/>
  </w:style>
  <w:style w:type="paragraph" w:customStyle="1" w:styleId="5E8B9A508290448EB5053B222E12A3DB">
    <w:name w:val="5E8B9A508290448EB5053B222E12A3DB"/>
  </w:style>
  <w:style w:type="paragraph" w:customStyle="1" w:styleId="9758F7E7D9EE4DFC94DCA1D30C5C4E40">
    <w:name w:val="9758F7E7D9EE4DFC94DCA1D30C5C4E40"/>
  </w:style>
  <w:style w:type="paragraph" w:customStyle="1" w:styleId="DB6E57516F764526954DEA9796784749">
    <w:name w:val="DB6E57516F764526954DEA9796784749"/>
  </w:style>
  <w:style w:type="paragraph" w:customStyle="1" w:styleId="2793ECFA3562425385F96B87079A927E">
    <w:name w:val="2793ECFA3562425385F96B87079A927E"/>
  </w:style>
  <w:style w:type="paragraph" w:customStyle="1" w:styleId="B7ECEEF90A3D4D7DA9C2DB783BB1F676">
    <w:name w:val="B7ECEEF90A3D4D7DA9C2DB783BB1F676"/>
  </w:style>
  <w:style w:type="paragraph" w:customStyle="1" w:styleId="3BEAFD27131241A6BA5C6B73A3C9F5D6">
    <w:name w:val="3BEAFD27131241A6BA5C6B73A3C9F5D6"/>
  </w:style>
  <w:style w:type="paragraph" w:customStyle="1" w:styleId="7B8C815AD8CC42C5BC425ED4C12FF28E">
    <w:name w:val="7B8C815AD8CC42C5BC425ED4C12FF28E"/>
  </w:style>
  <w:style w:type="paragraph" w:customStyle="1" w:styleId="7AE99966DF204545AA84DA39EF1E8963">
    <w:name w:val="7AE99966DF204545AA84DA39EF1E8963"/>
  </w:style>
  <w:style w:type="paragraph" w:customStyle="1" w:styleId="CD1C62291A6F4ED99786781EE98C76D3">
    <w:name w:val="CD1C62291A6F4ED99786781EE98C76D3"/>
  </w:style>
  <w:style w:type="paragraph" w:customStyle="1" w:styleId="5C3D07327CDE47EB8F264832B737E4A1">
    <w:name w:val="5C3D07327CDE47EB8F264832B737E4A1"/>
  </w:style>
  <w:style w:type="paragraph" w:customStyle="1" w:styleId="57EF80BAC86747CE9D74BDA383883C38">
    <w:name w:val="57EF80BAC86747CE9D74BDA383883C38"/>
  </w:style>
  <w:style w:type="paragraph" w:customStyle="1" w:styleId="741E8378550241889CBB73743E04EDDB">
    <w:name w:val="741E8378550241889CBB73743E04EDDB"/>
  </w:style>
  <w:style w:type="paragraph" w:customStyle="1" w:styleId="1DC0A5F768F4403181FFC167F6FEFAC0">
    <w:name w:val="1DC0A5F768F4403181FFC167F6FEFAC0"/>
  </w:style>
  <w:style w:type="paragraph" w:customStyle="1" w:styleId="3EC6833AD77740BDBAED9322FCEC4705">
    <w:name w:val="3EC6833AD77740BDBAED9322FCEC4705"/>
  </w:style>
  <w:style w:type="paragraph" w:customStyle="1" w:styleId="B0D16BE913354F6589589B0E192C4907">
    <w:name w:val="B0D16BE913354F6589589B0E192C4907"/>
  </w:style>
  <w:style w:type="paragraph" w:customStyle="1" w:styleId="1392EF409B154F3790BF7984B274F228">
    <w:name w:val="1392EF409B154F3790BF7984B274F2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63436b-35f1-4197-85e1-d8d1686f5aa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987089B2DDC4EA3C5EEDA50AEC7B2" ma:contentTypeVersion="12" ma:contentTypeDescription="Create a new document." ma:contentTypeScope="" ma:versionID="283ff6b92e67c009df354f8a46aca808">
  <xsd:schema xmlns:xsd="http://www.w3.org/2001/XMLSchema" xmlns:xs="http://www.w3.org/2001/XMLSchema" xmlns:p="http://schemas.microsoft.com/office/2006/metadata/properties" xmlns:ns2="0963436b-35f1-4197-85e1-d8d1686f5aa4" xmlns:ns3="122f29e7-6632-4cfe-826d-d0aa7d34b0a3" targetNamespace="http://schemas.microsoft.com/office/2006/metadata/properties" ma:root="true" ma:fieldsID="9420c5d540d20cc4a5298a7e4303aeb6" ns2:_="" ns3:_="">
    <xsd:import namespace="0963436b-35f1-4197-85e1-d8d1686f5aa4"/>
    <xsd:import namespace="122f29e7-6632-4cfe-826d-d0aa7d34b0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436b-35f1-4197-85e1-d8d1686f5a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f29e7-6632-4cfe-826d-d0aa7d34b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0963436b-35f1-4197-85e1-d8d1686f5aa4"/>
  </ds:schemaRefs>
</ds:datastoreItem>
</file>

<file path=customXml/itemProps3.xml><?xml version="1.0" encoding="utf-8"?>
<ds:datastoreItem xmlns:ds="http://schemas.openxmlformats.org/officeDocument/2006/customXml" ds:itemID="{6BBEB67D-AEAD-4FA1-83ED-008C1EBCA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3436b-35f1-4197-85e1-d8d1686f5aa4"/>
    <ds:schemaRef ds:uri="122f29e7-6632-4cfe-826d-d0aa7d34b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2 - Single application form TA - EN 14012025_final</Template>
  <TotalTime>0</TotalTime>
  <Pages>4</Pages>
  <Words>617</Words>
  <Characters>3114</Characters>
  <Application>Microsoft Office Word</Application>
  <DocSecurity>4</DocSecurity>
  <Lines>173</Lines>
  <Paragraphs>103</Paragraphs>
  <ScaleCrop>false</ScaleCrop>
  <Company>European Commission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DE BONT Karen (HR)</dc:creator>
  <cp:keywords/>
  <dc:description/>
  <cp:lastModifiedBy>DE BONT Karen (HR)</cp:lastModifiedBy>
  <cp:revision>2</cp:revision>
  <cp:lastPrinted>2025-02-19T09:47:00Z</cp:lastPrinted>
  <dcterms:created xsi:type="dcterms:W3CDTF">2025-04-22T16:32:00Z</dcterms:created>
  <dcterms:modified xsi:type="dcterms:W3CDTF">2025-04-22T16:32:00Z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0x010100AE1987089B2DDC4EA3C5EEDA50AEC7B2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