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2B19" w14:textId="77777777" w:rsidR="00124374" w:rsidRDefault="00F448F4"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128"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tblGrid>
      <w:tr w:rsidR="00124374" w:rsidRPr="00214458" w14:paraId="635BE3E2" w14:textId="77777777" w:rsidTr="00214458">
        <w:trPr>
          <w:trHeight w:val="720"/>
        </w:trPr>
        <w:sdt>
          <w:sdtPr>
            <w:rPr>
              <w:rFonts w:asciiTheme="minorHAnsi" w:hAnsiTheme="minorHAnsi" w:cstheme="minorHAnsi"/>
              <w:b/>
              <w:bCs/>
              <w:szCs w:val="24"/>
            </w:rPr>
            <w:alias w:val="Selection_ref"/>
            <w:tag w:val="Selection_ref"/>
            <w:id w:val="1380049904"/>
            <w:placeholder>
              <w:docPart w:val="717EF26E002545E8A14C72CE98951327"/>
            </w:placeholder>
            <w:text/>
          </w:sdtPr>
          <w:sdtContent>
            <w:tc>
              <w:tcPr>
                <w:tcW w:w="5128" w:type="dxa"/>
                <w:tcBorders>
                  <w:bottom w:val="single" w:sz="4" w:space="0" w:color="auto"/>
                </w:tcBorders>
                <w:vAlign w:val="center"/>
              </w:tcPr>
              <w:p w14:paraId="60742929" w14:textId="23662F11" w:rsidR="00124374" w:rsidRPr="00214458" w:rsidRDefault="00214458" w:rsidP="00341404">
                <w:pPr>
                  <w:rPr>
                    <w:rFonts w:asciiTheme="minorHAnsi" w:hAnsiTheme="minorHAnsi" w:cstheme="minorHAnsi"/>
                    <w:color w:val="F2F2F2" w:themeColor="background1" w:themeShade="F2"/>
                    <w:szCs w:val="24"/>
                    <w:highlight w:val="lightGray"/>
                    <w:lang w:val="en-IE"/>
                  </w:rPr>
                </w:pPr>
                <w:r w:rsidRPr="00214458">
                  <w:rPr>
                    <w:rFonts w:asciiTheme="minorHAnsi" w:hAnsiTheme="minorHAnsi" w:cstheme="minorHAnsi"/>
                    <w:b/>
                    <w:bCs/>
                    <w:szCs w:val="24"/>
                  </w:rPr>
                  <w:t>Selection reference: MARE/COM/2025/543</w:t>
                </w:r>
              </w:p>
            </w:tc>
          </w:sdtContent>
        </w:sdt>
      </w:tr>
    </w:tbl>
    <w:p w14:paraId="574234B5"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1FAA85EB"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1B702EAE" w14:textId="77777777" w:rsidTr="00341404">
              <w:trPr>
                <w:cantSplit/>
                <w:trHeight w:val="400"/>
              </w:trPr>
              <w:tc>
                <w:tcPr>
                  <w:tcW w:w="9510" w:type="dxa"/>
                  <w:shd w:val="clear" w:color="auto" w:fill="E0E0E0"/>
                </w:tcPr>
                <w:p w14:paraId="21ECFB44"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39BB8DEC" w14:textId="77777777" w:rsidR="00124374" w:rsidRDefault="00124374" w:rsidP="00341404">
            <w:pPr>
              <w:spacing w:before="240"/>
              <w:ind w:right="-19"/>
              <w:jc w:val="left"/>
              <w:rPr>
                <w:rFonts w:ascii="EC Square Sans Pro" w:hAnsi="EC Square Sans Pro" w:cstheme="minorHAnsi"/>
              </w:rPr>
            </w:pPr>
          </w:p>
        </w:tc>
        <w:tc>
          <w:tcPr>
            <w:tcW w:w="9344" w:type="dxa"/>
          </w:tcPr>
          <w:p w14:paraId="6B405FDD" w14:textId="77777777" w:rsidR="00124374" w:rsidRPr="007C4FBD" w:rsidRDefault="00124374" w:rsidP="00341404">
            <w:pPr>
              <w:spacing w:after="160" w:line="259" w:lineRule="auto"/>
              <w:jc w:val="left"/>
            </w:pPr>
          </w:p>
        </w:tc>
      </w:tr>
    </w:tbl>
    <w:p w14:paraId="6BE039B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4D0EBF4F" w14:textId="77777777" w:rsidTr="00341404">
        <w:trPr>
          <w:gridAfter w:val="1"/>
          <w:wAfter w:w="336" w:type="dxa"/>
        </w:trPr>
        <w:sdt>
          <w:sdtPr>
            <w:rPr>
              <w:rFonts w:ascii="EC Square Sans Pro" w:hAnsi="EC Square Sans Pro" w:cstheme="minorHAnsi"/>
            </w:rPr>
            <w:alias w:val="Surname"/>
            <w:tag w:val="Surname"/>
            <w:id w:val="1937554483"/>
            <w:placeholder>
              <w:docPart w:val="28DFA425E0ED4D2187AE200F7CF275DA"/>
            </w:placeholder>
            <w:showingPlcHdr/>
            <w:text/>
          </w:sdtPr>
          <w:sdtEndPr/>
          <w:sdtContent>
            <w:tc>
              <w:tcPr>
                <w:tcW w:w="4518" w:type="dxa"/>
                <w:gridSpan w:val="3"/>
                <w:tcBorders>
                  <w:bottom w:val="single" w:sz="4" w:space="0" w:color="auto"/>
                </w:tcBorders>
              </w:tcPr>
              <w:p w14:paraId="1414492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69462A76"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10CBA027C7B742E79B0467139E29CB18"/>
            </w:placeholder>
            <w:showingPlcHdr/>
            <w:text/>
          </w:sdtPr>
          <w:sdtEndPr>
            <w:rPr>
              <w:sz w:val="20"/>
            </w:rPr>
          </w:sdtEndPr>
          <w:sdtContent>
            <w:tc>
              <w:tcPr>
                <w:tcW w:w="4620" w:type="dxa"/>
                <w:gridSpan w:val="3"/>
                <w:tcBorders>
                  <w:bottom w:val="single" w:sz="4" w:space="0" w:color="auto"/>
                </w:tcBorders>
              </w:tcPr>
              <w:p w14:paraId="43D7E8E7"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5A00DDDE" w14:textId="77777777" w:rsidTr="00341404">
        <w:trPr>
          <w:gridAfter w:val="1"/>
          <w:wAfter w:w="336" w:type="dxa"/>
        </w:trPr>
        <w:tc>
          <w:tcPr>
            <w:tcW w:w="4518" w:type="dxa"/>
            <w:gridSpan w:val="3"/>
            <w:tcBorders>
              <w:top w:val="single" w:sz="4" w:space="0" w:color="auto"/>
            </w:tcBorders>
          </w:tcPr>
          <w:p w14:paraId="49CE07E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0012DADB"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E62A92C"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5D6375A7" w14:textId="77777777" w:rsidTr="00341404">
        <w:sdt>
          <w:sdtPr>
            <w:rPr>
              <w:rFonts w:ascii="EC Square Sans Pro" w:hAnsi="EC Square Sans Pro" w:cstheme="minorHAnsi"/>
            </w:rPr>
            <w:alias w:val="Place of birth"/>
            <w:tag w:val="Place of birth"/>
            <w:id w:val="-437986952"/>
            <w:placeholder>
              <w:docPart w:val="DC952069C5704BABA03BC9FD6EE84582"/>
            </w:placeholder>
            <w:showingPlcHdr/>
            <w:text/>
          </w:sdtPr>
          <w:sdtEndPr/>
          <w:sdtContent>
            <w:tc>
              <w:tcPr>
                <w:tcW w:w="2724" w:type="dxa"/>
                <w:tcBorders>
                  <w:bottom w:val="single" w:sz="4" w:space="0" w:color="auto"/>
                </w:tcBorders>
              </w:tcPr>
              <w:p w14:paraId="6E4C6FE0"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56CE99A"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0F152753563947FFB6B192D91AD87A59"/>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3E4A6AEC"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47F4BF7E"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EF528514B2A34224BCF54FD12C034AE2"/>
            </w:placeholder>
            <w:showingPlcHdr/>
            <w:text/>
          </w:sdtPr>
          <w:sdtEndPr/>
          <w:sdtContent>
            <w:tc>
              <w:tcPr>
                <w:tcW w:w="3251" w:type="dxa"/>
                <w:gridSpan w:val="2"/>
                <w:tcBorders>
                  <w:bottom w:val="single" w:sz="4" w:space="0" w:color="auto"/>
                </w:tcBorders>
              </w:tcPr>
              <w:p w14:paraId="136323DC"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014D6BE8" w14:textId="77777777" w:rsidTr="00341404">
        <w:trPr>
          <w:trHeight w:val="978"/>
        </w:trPr>
        <w:tc>
          <w:tcPr>
            <w:tcW w:w="2724" w:type="dxa"/>
            <w:tcBorders>
              <w:top w:val="single" w:sz="4" w:space="0" w:color="auto"/>
            </w:tcBorders>
          </w:tcPr>
          <w:p w14:paraId="4BA5737D"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254C6ADD"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7FAC5BB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1246E3CE"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449E2064"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33A30F67" w14:textId="77777777" w:rsidTr="00341404">
        <w:tc>
          <w:tcPr>
            <w:tcW w:w="6045" w:type="dxa"/>
            <w:gridSpan w:val="5"/>
          </w:tcPr>
          <w:sdt>
            <w:sdtPr>
              <w:rPr>
                <w:rFonts w:ascii="EC Square Sans Pro" w:hAnsi="EC Square Sans Pro" w:cstheme="minorHAnsi"/>
              </w:rPr>
              <w:alias w:val="Email Address"/>
              <w:tag w:val="email"/>
              <w:id w:val="-1111584433"/>
              <w:placeholder>
                <w:docPart w:val="36BFFE4C5B40452DB53F0D61C30CA38E"/>
              </w:placeholder>
              <w:showingPlcHdr/>
              <w:text/>
            </w:sdtPr>
            <w:sdtEndPr/>
            <w:sdtContent>
              <w:p w14:paraId="12315304"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094A689F"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E66F810D6544F0E8061992DEF8EFFF8"/>
              </w:placeholder>
              <w:showingPlcHdr/>
              <w:text/>
            </w:sdtPr>
            <w:sdtEndPr/>
            <w:sdtContent>
              <w:p w14:paraId="069C422B"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45038157" w14:textId="77777777" w:rsidTr="00341404">
        <w:tc>
          <w:tcPr>
            <w:tcW w:w="6045" w:type="dxa"/>
            <w:gridSpan w:val="5"/>
            <w:tcBorders>
              <w:top w:val="single" w:sz="4" w:space="0" w:color="auto"/>
            </w:tcBorders>
          </w:tcPr>
          <w:p w14:paraId="11929EDA"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40E4C469"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34FBC9C"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51AA5646" w14:textId="77777777" w:rsidTr="00341404">
        <w:tc>
          <w:tcPr>
            <w:tcW w:w="9713" w:type="dxa"/>
            <w:gridSpan w:val="8"/>
          </w:tcPr>
          <w:sdt>
            <w:sdtPr>
              <w:rPr>
                <w:rFonts w:ascii="EC Square Sans Pro" w:hAnsi="EC Square Sans Pro" w:cstheme="minorHAnsi"/>
              </w:rPr>
              <w:alias w:val="Address"/>
              <w:tag w:val="address"/>
              <w:id w:val="1441489286"/>
              <w:placeholder>
                <w:docPart w:val="371C71B19BE14AF7911B6945B1219F6D"/>
              </w:placeholder>
              <w:showingPlcHdr/>
              <w:text/>
            </w:sdtPr>
            <w:sdtEndPr/>
            <w:sdtContent>
              <w:p w14:paraId="3285CA30"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5FECD074" w14:textId="77777777" w:rsidTr="00341404">
        <w:tc>
          <w:tcPr>
            <w:tcW w:w="9713" w:type="dxa"/>
            <w:gridSpan w:val="8"/>
            <w:tcBorders>
              <w:top w:val="single" w:sz="4" w:space="0" w:color="auto"/>
              <w:bottom w:val="single" w:sz="4" w:space="0" w:color="auto"/>
            </w:tcBorders>
          </w:tcPr>
          <w:p w14:paraId="0EBC962C"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73D9C82F" w14:textId="77777777" w:rsidR="00124374" w:rsidRDefault="00124374" w:rsidP="00341404">
            <w:pPr>
              <w:pStyle w:val="TableText"/>
              <w:spacing w:before="0"/>
              <w:rPr>
                <w:rFonts w:ascii="EC Square Sans Pro" w:hAnsi="EC Square Sans Pro" w:cstheme="minorHAnsi"/>
              </w:rPr>
            </w:pPr>
          </w:p>
          <w:p w14:paraId="04E1A7BE"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4C885EA7" w14:textId="77777777" w:rsidTr="00341404">
        <w:tc>
          <w:tcPr>
            <w:tcW w:w="9713" w:type="dxa"/>
            <w:gridSpan w:val="8"/>
            <w:tcBorders>
              <w:top w:val="single" w:sz="4" w:space="0" w:color="auto"/>
            </w:tcBorders>
          </w:tcPr>
          <w:p w14:paraId="1B05E755"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26A3FE0B" w14:textId="77777777" w:rsidR="00124374" w:rsidRDefault="00124374" w:rsidP="00124374"/>
    <w:p w14:paraId="7C55A982"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D54E54C" w14:textId="77777777" w:rsidR="00124374" w:rsidRPr="00287F8D" w:rsidRDefault="00F448F4"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3CED853A"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138CACD" w14:textId="77777777" w:rsidTr="00341404">
        <w:tc>
          <w:tcPr>
            <w:tcW w:w="9713" w:type="dxa"/>
            <w:gridSpan w:val="2"/>
            <w:tcBorders>
              <w:top w:val="nil"/>
              <w:left w:val="nil"/>
              <w:bottom w:val="single" w:sz="4" w:space="0" w:color="auto"/>
              <w:right w:val="nil"/>
            </w:tcBorders>
          </w:tcPr>
          <w:p w14:paraId="7F1CDC35"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60763F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17CD8FB5" w14:textId="77777777" w:rsidTr="00A35939">
              <w:tc>
                <w:tcPr>
                  <w:tcW w:w="9481" w:type="dxa"/>
                  <w:gridSpan w:val="3"/>
                  <w:tcBorders>
                    <w:top w:val="nil"/>
                    <w:left w:val="nil"/>
                    <w:bottom w:val="single" w:sz="4" w:space="0" w:color="auto"/>
                    <w:right w:val="nil"/>
                  </w:tcBorders>
                </w:tcPr>
                <w:p w14:paraId="4AC8E38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31B65807" w14:textId="77777777" w:rsidTr="00A35939">
              <w:tc>
                <w:tcPr>
                  <w:tcW w:w="4106" w:type="dxa"/>
                  <w:tcBorders>
                    <w:top w:val="single" w:sz="4" w:space="0" w:color="auto"/>
                  </w:tcBorders>
                </w:tcPr>
                <w:p w14:paraId="440EC82E"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062253BF"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6DF3815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5D9646F9" w14:textId="77777777" w:rsidTr="00A35939">
              <w:tc>
                <w:tcPr>
                  <w:tcW w:w="4106" w:type="dxa"/>
                </w:tcPr>
                <w:p w14:paraId="3B5BC19C" w14:textId="77777777" w:rsidR="00EE6986" w:rsidRDefault="00F448F4"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4A1F58EF" w14:textId="77777777" w:rsidR="00EE6986" w:rsidRDefault="00F448F4"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FA3ABCE" w14:textId="77777777" w:rsidR="00EE6986" w:rsidRDefault="00F448F4"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3502D5A7" w14:textId="77777777" w:rsidR="00EE6986" w:rsidRDefault="00F448F4"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48CB3D03" w14:textId="77777777" w:rsidR="00EE6986" w:rsidRDefault="00F448F4"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37F071A9" w14:textId="77777777" w:rsidR="00EE6986" w:rsidRDefault="00EE6986" w:rsidP="00EE6986">
                  <w:pPr>
                    <w:spacing w:line="240" w:lineRule="atLeast"/>
                    <w:jc w:val="left"/>
                    <w:rPr>
                      <w:rFonts w:ascii="EC Square Sans Pro" w:hAnsi="EC Square Sans Pro" w:cstheme="minorHAnsi"/>
                    </w:rPr>
                  </w:pPr>
                </w:p>
              </w:tc>
              <w:tc>
                <w:tcPr>
                  <w:tcW w:w="4102" w:type="dxa"/>
                </w:tcPr>
                <w:p w14:paraId="1E452482" w14:textId="77777777" w:rsidR="00EE6986" w:rsidRDefault="00EE6986" w:rsidP="00EE6986">
                  <w:pPr>
                    <w:spacing w:line="240" w:lineRule="atLeast"/>
                    <w:jc w:val="left"/>
                    <w:rPr>
                      <w:rFonts w:ascii="EC Square Sans Pro" w:hAnsi="EC Square Sans Pro" w:cstheme="minorHAnsi"/>
                    </w:rPr>
                  </w:pPr>
                </w:p>
              </w:tc>
            </w:tr>
          </w:tbl>
          <w:p w14:paraId="692D9DB0"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390CB51" w14:textId="77777777" w:rsidTr="00341404">
        <w:tc>
          <w:tcPr>
            <w:tcW w:w="6778" w:type="dxa"/>
            <w:tcBorders>
              <w:top w:val="single" w:sz="4" w:space="0" w:color="auto"/>
              <w:left w:val="nil"/>
              <w:bottom w:val="single" w:sz="4" w:space="0" w:color="auto"/>
              <w:right w:val="nil"/>
            </w:tcBorders>
          </w:tcPr>
          <w:p w14:paraId="349304AD"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072723B0"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0F7ACE53" w14:textId="77777777" w:rsidTr="00341404">
        <w:tc>
          <w:tcPr>
            <w:tcW w:w="4134" w:type="dxa"/>
            <w:tcBorders>
              <w:top w:val="single" w:sz="4" w:space="0" w:color="auto"/>
              <w:left w:val="nil"/>
              <w:bottom w:val="single" w:sz="4" w:space="0" w:color="auto"/>
              <w:right w:val="nil"/>
            </w:tcBorders>
          </w:tcPr>
          <w:p w14:paraId="64D494A0"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A56B2C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7B15C21A"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CC44DAB" w14:textId="77777777" w:rsidR="00124374" w:rsidRDefault="00124374" w:rsidP="00341404">
            <w:pPr>
              <w:spacing w:before="120" w:after="120" w:line="240" w:lineRule="atLeast"/>
              <w:jc w:val="center"/>
              <w:rPr>
                <w:rFonts w:ascii="EC Square Sans Pro" w:hAnsi="EC Square Sans Pro" w:cstheme="minorHAnsi"/>
                <w:sz w:val="22"/>
                <w:szCs w:val="22"/>
              </w:rPr>
            </w:pPr>
          </w:p>
          <w:p w14:paraId="61E45417"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74ED3944" w14:textId="77777777" w:rsidTr="00341404">
        <w:tc>
          <w:tcPr>
            <w:tcW w:w="4134" w:type="dxa"/>
            <w:tcBorders>
              <w:top w:val="single" w:sz="4" w:space="0" w:color="auto"/>
              <w:left w:val="nil"/>
              <w:bottom w:val="single" w:sz="4" w:space="0" w:color="auto"/>
              <w:right w:val="nil"/>
            </w:tcBorders>
          </w:tcPr>
          <w:p w14:paraId="754A0311"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336496DE"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34FC878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56E75D4B"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04F2E2A3"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3E6E1F04" w14:textId="77777777" w:rsidTr="00341404">
        <w:tc>
          <w:tcPr>
            <w:tcW w:w="5920" w:type="dxa"/>
            <w:gridSpan w:val="3"/>
            <w:tcBorders>
              <w:top w:val="single" w:sz="4" w:space="0" w:color="auto"/>
              <w:left w:val="nil"/>
              <w:bottom w:val="single" w:sz="4" w:space="0" w:color="auto"/>
              <w:right w:val="nil"/>
            </w:tcBorders>
          </w:tcPr>
          <w:p w14:paraId="4BBACC6E"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584172FF" w14:textId="77777777"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0852F2" w:rsidRPr="000852F2">
              <w:rPr>
                <w:rFonts w:ascii="EC Square Sans Pro" w:hAnsi="EC Square Sans Pro" w:cstheme="minorHAnsi"/>
              </w:rPr>
              <w:t>management of natural resources or fisheries</w:t>
            </w:r>
          </w:p>
          <w:p w14:paraId="61E59513" w14:textId="77777777" w:rsidR="00124374" w:rsidRPr="008E3D42" w:rsidRDefault="00124374" w:rsidP="00341404">
            <w:pPr>
              <w:spacing w:before="240" w:after="360" w:line="240" w:lineRule="atLeast"/>
              <w:jc w:val="left"/>
              <w:rPr>
                <w:rFonts w:ascii="EC Square Sans Pro" w:hAnsi="EC Square Sans Pro" w:cstheme="minorHAnsi"/>
              </w:rPr>
            </w:pPr>
            <w:r w:rsidRPr="000852F2">
              <w:rPr>
                <w:rFonts w:ascii="EC Square Sans Pro" w:hAnsi="EC Square Sans Pro" w:cstheme="minorHAnsi"/>
              </w:rPr>
              <w:t xml:space="preserve">… and how many in the field of </w:t>
            </w:r>
            <w:r w:rsidR="000852F2" w:rsidRPr="000852F2">
              <w:rPr>
                <w:rFonts w:ascii="EC Square Sans Pro" w:hAnsi="EC Square Sans Pro" w:cstheme="minorHAnsi"/>
              </w:rPr>
              <w:t>law or international relations</w:t>
            </w:r>
          </w:p>
        </w:tc>
        <w:tc>
          <w:tcPr>
            <w:tcW w:w="1853" w:type="dxa"/>
            <w:gridSpan w:val="2"/>
            <w:tcBorders>
              <w:top w:val="single" w:sz="4" w:space="0" w:color="auto"/>
              <w:left w:val="nil"/>
              <w:bottom w:val="single" w:sz="4" w:space="0" w:color="auto"/>
              <w:right w:val="nil"/>
            </w:tcBorders>
          </w:tcPr>
          <w:p w14:paraId="3F94DE15"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A8AAFEE37D71418CBD7B4ED19F9C481E"/>
              </w:placeholder>
              <w:showingPlcHdr/>
              <w:text/>
            </w:sdtPr>
            <w:sdtEndPr/>
            <w:sdtContent>
              <w:p w14:paraId="4D189FD9"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C3833E42F9294D3EBAA4813D5A8C0E60"/>
              </w:placeholder>
              <w:showingPlcHdr/>
              <w:text/>
            </w:sdtPr>
            <w:sdtEndPr/>
            <w:sdtContent>
              <w:p w14:paraId="44B927F7"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B216C28E02C8434C9CE676342A79CBCD"/>
              </w:placeholder>
              <w:showingPlcHdr/>
              <w:text/>
            </w:sdtPr>
            <w:sdtEndPr/>
            <w:sdtContent>
              <w:p w14:paraId="0E3F0A4C"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237AB7BD"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236854498F34961A013CA2D47282F33"/>
              </w:placeholder>
              <w:showingPlcHdr/>
              <w:text/>
            </w:sdtPr>
            <w:sdtEndPr/>
            <w:sdtContent>
              <w:p w14:paraId="35E794FE"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E5C4D3834A7247B596C4B6BC439FCC3C"/>
              </w:placeholder>
              <w:showingPlcHdr/>
              <w:text/>
            </w:sdtPr>
            <w:sdtEndPr/>
            <w:sdtContent>
              <w:p w14:paraId="104BAB1E"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F7894B1766874ED7A5CC9723643DA8C9"/>
              </w:placeholder>
              <w:showingPlcHdr/>
              <w:text/>
            </w:sdtPr>
            <w:sdtEndPr/>
            <w:sdtContent>
              <w:p w14:paraId="41F06561"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092A65D8" w14:textId="77777777" w:rsidTr="00341404">
        <w:tc>
          <w:tcPr>
            <w:tcW w:w="4134" w:type="dxa"/>
            <w:tcBorders>
              <w:top w:val="single" w:sz="4" w:space="0" w:color="auto"/>
              <w:left w:val="nil"/>
              <w:bottom w:val="single" w:sz="4" w:space="0" w:color="auto"/>
              <w:right w:val="nil"/>
            </w:tcBorders>
          </w:tcPr>
          <w:p w14:paraId="21A8C20F" w14:textId="77777777" w:rsidR="00124374" w:rsidRDefault="00124374" w:rsidP="00341404">
            <w:pPr>
              <w:spacing w:after="120" w:line="240" w:lineRule="atLeast"/>
              <w:jc w:val="left"/>
              <w:rPr>
                <w:rFonts w:ascii="EC Square Sans Pro" w:hAnsi="EC Square Sans Pro" w:cstheme="minorHAnsi"/>
              </w:rPr>
            </w:pPr>
          </w:p>
          <w:p w14:paraId="6229789D"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6C04FD98"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8192E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03ED63F1" w14:textId="77777777" w:rsidR="00124374" w:rsidRDefault="00124374" w:rsidP="00341404">
            <w:pPr>
              <w:spacing w:after="120" w:line="240" w:lineRule="atLeast"/>
              <w:jc w:val="center"/>
              <w:rPr>
                <w:rFonts w:ascii="EC Square Sans Pro" w:hAnsi="EC Square Sans Pro" w:cstheme="minorHAnsi"/>
              </w:rPr>
            </w:pPr>
          </w:p>
          <w:p w14:paraId="451FB49F"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6C6107B5" w14:textId="77777777" w:rsidR="003C1C41" w:rsidRDefault="003C1C41" w:rsidP="00341404">
            <w:pPr>
              <w:spacing w:after="120" w:line="240" w:lineRule="atLeast"/>
              <w:jc w:val="center"/>
              <w:rPr>
                <w:rFonts w:ascii="EC Square Sans Pro" w:hAnsi="EC Square Sans Pro" w:cstheme="minorHAnsi"/>
              </w:rPr>
            </w:pPr>
          </w:p>
          <w:p w14:paraId="6171A3B0" w14:textId="08629861" w:rsidR="00124374" w:rsidRDefault="00F448F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FA1775E" w14:textId="77777777" w:rsidR="00124374" w:rsidRDefault="00F448F4"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506D4895" w14:textId="77777777" w:rsidR="00124374" w:rsidRDefault="00124374" w:rsidP="00341404">
            <w:pPr>
              <w:spacing w:after="120" w:line="240" w:lineRule="atLeast"/>
              <w:jc w:val="center"/>
              <w:rPr>
                <w:rFonts w:ascii="EC Square Sans Pro" w:hAnsi="EC Square Sans Pro" w:cstheme="minorHAnsi"/>
              </w:rPr>
            </w:pPr>
          </w:p>
          <w:p w14:paraId="0B866A80"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3EB07955" w14:textId="77777777" w:rsidR="003C1C41" w:rsidRDefault="003C1C41" w:rsidP="00341404">
            <w:pPr>
              <w:spacing w:after="120" w:line="240" w:lineRule="atLeast"/>
              <w:jc w:val="center"/>
              <w:rPr>
                <w:rFonts w:ascii="EC Square Sans Pro" w:hAnsi="EC Square Sans Pro" w:cstheme="minorHAnsi"/>
              </w:rPr>
            </w:pPr>
          </w:p>
          <w:p w14:paraId="132B7AA3" w14:textId="77777777" w:rsidR="00124374" w:rsidRDefault="00F448F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060C8101" w14:textId="77777777" w:rsidR="00124374" w:rsidRPr="008E3D42" w:rsidRDefault="00F448F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8BDC946" w14:textId="77777777" w:rsidR="00124374" w:rsidRDefault="00124374" w:rsidP="00341404">
            <w:pPr>
              <w:spacing w:after="120" w:line="240" w:lineRule="atLeast"/>
              <w:jc w:val="center"/>
              <w:rPr>
                <w:rFonts w:ascii="EC Square Sans Pro" w:hAnsi="EC Square Sans Pro" w:cstheme="minorHAnsi"/>
              </w:rPr>
            </w:pPr>
          </w:p>
          <w:p w14:paraId="13DF47F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77D897C8" w14:textId="77777777" w:rsidR="003C1C41" w:rsidRDefault="003C1C41"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8386201590BB44AFAE5ABEE40D66CD8E"/>
              </w:placeholder>
              <w:showingPlcHdr/>
              <w:text/>
            </w:sdtPr>
            <w:sdtEndPr/>
            <w:sdtContent>
              <w:p w14:paraId="4B43D7AE"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8A8EF0BACF304F46AF17AC00D11EB191"/>
              </w:placeholder>
              <w:showingPlcHdr/>
              <w:text/>
            </w:sdtPr>
            <w:sdtEndPr/>
            <w:sdtContent>
              <w:p w14:paraId="04B60A27"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56B028C6" w14:textId="77777777" w:rsidR="00124374" w:rsidRDefault="00124374" w:rsidP="00341404">
            <w:pPr>
              <w:spacing w:after="120" w:line="240" w:lineRule="atLeast"/>
              <w:jc w:val="center"/>
              <w:rPr>
                <w:rFonts w:ascii="EC Square Sans Pro" w:hAnsi="EC Square Sans Pro" w:cstheme="minorHAnsi"/>
              </w:rPr>
            </w:pPr>
          </w:p>
          <w:p w14:paraId="3F190D05"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3F155188" w14:textId="77777777" w:rsidR="003C1C41" w:rsidRPr="00C4679C" w:rsidRDefault="003C1C41"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55595565EED54219B0FFA399ECAE4E79"/>
              </w:placeholder>
              <w:showingPlcHdr/>
              <w:text/>
            </w:sdtPr>
            <w:sdtEndPr/>
            <w:sdtContent>
              <w:p w14:paraId="2FE5AAA5"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497F883539B7418A973644E727D898D9"/>
              </w:placeholder>
              <w:showingPlcHdr/>
              <w:text/>
            </w:sdtPr>
            <w:sdtEndPr/>
            <w:sdtContent>
              <w:p w14:paraId="18D0466C"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A91C352" w14:textId="77777777" w:rsidR="00124374" w:rsidRDefault="00124374" w:rsidP="00124374"/>
    <w:p w14:paraId="04FEEEF1"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F28091D" w14:textId="77777777" w:rsidTr="00341404">
        <w:tc>
          <w:tcPr>
            <w:tcW w:w="9713" w:type="dxa"/>
            <w:tcBorders>
              <w:top w:val="single" w:sz="4" w:space="0" w:color="auto"/>
              <w:left w:val="nil"/>
              <w:bottom w:val="single" w:sz="4" w:space="0" w:color="auto"/>
              <w:right w:val="nil"/>
            </w:tcBorders>
          </w:tcPr>
          <w:p w14:paraId="43215856"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7146AB56"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555C3A06" w14:textId="77777777" w:rsidTr="00341404">
        <w:tc>
          <w:tcPr>
            <w:tcW w:w="9713" w:type="dxa"/>
            <w:tcBorders>
              <w:top w:val="single" w:sz="4" w:space="0" w:color="auto"/>
              <w:left w:val="nil"/>
              <w:bottom w:val="single" w:sz="4" w:space="0" w:color="auto"/>
              <w:right w:val="nil"/>
            </w:tcBorders>
          </w:tcPr>
          <w:p w14:paraId="7DF27593"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99572A6"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46C15388" w14:textId="77777777" w:rsidTr="00341404">
        <w:tc>
          <w:tcPr>
            <w:tcW w:w="9713" w:type="dxa"/>
            <w:tcBorders>
              <w:top w:val="single" w:sz="4" w:space="0" w:color="auto"/>
              <w:left w:val="nil"/>
              <w:bottom w:val="single" w:sz="4" w:space="0" w:color="auto"/>
              <w:right w:val="nil"/>
            </w:tcBorders>
          </w:tcPr>
          <w:p w14:paraId="4E2ACB59"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AC806FF"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0614CCF7" w14:textId="77777777" w:rsidTr="00341404">
        <w:tc>
          <w:tcPr>
            <w:tcW w:w="9713" w:type="dxa"/>
            <w:tcBorders>
              <w:top w:val="single" w:sz="4" w:space="0" w:color="auto"/>
              <w:left w:val="nil"/>
              <w:bottom w:val="single" w:sz="4" w:space="0" w:color="auto"/>
              <w:right w:val="nil"/>
            </w:tcBorders>
          </w:tcPr>
          <w:p w14:paraId="01AE5BA8"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8FEE7F1" w14:textId="77777777" w:rsidR="00124374" w:rsidRPr="000E0F0A" w:rsidRDefault="00124374" w:rsidP="00341404">
            <w:pPr>
              <w:spacing w:line="240" w:lineRule="atLeast"/>
              <w:jc w:val="left"/>
              <w:rPr>
                <w:rFonts w:ascii="EC Square Sans Pro" w:hAnsi="EC Square Sans Pro" w:cstheme="minorHAnsi"/>
              </w:rPr>
            </w:pPr>
          </w:p>
        </w:tc>
      </w:tr>
    </w:tbl>
    <w:p w14:paraId="6707E3FD"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34C24CF5" w14:textId="77777777" w:rsidR="00124374" w:rsidRPr="00FB0309" w:rsidRDefault="00124374" w:rsidP="00124374">
      <w:pPr>
        <w:spacing w:after="0"/>
        <w:rPr>
          <w:rFonts w:ascii="EC Square Sans Pro" w:hAnsi="EC Square Sans Pro" w:cstheme="minorHAnsi"/>
          <w:lang w:val="en-IE"/>
        </w:rPr>
      </w:pPr>
    </w:p>
    <w:bookmarkEnd w:id="0"/>
    <w:bookmarkEnd w:id="1"/>
    <w:p w14:paraId="1D0F2A0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9CAF10E"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298E82A0"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B35F41D"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3FE2DB05"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23BCFBE6" w14:textId="77777777" w:rsidTr="00341404">
        <w:bookmarkEnd w:id="2" w:displacedByCustomXml="next"/>
        <w:sdt>
          <w:sdtPr>
            <w:rPr>
              <w:rFonts w:asciiTheme="minorHAnsi" w:hAnsiTheme="minorHAnsi" w:cstheme="minorHAnsi"/>
              <w:smallCaps/>
              <w:sz w:val="20"/>
              <w:szCs w:val="24"/>
            </w:rPr>
            <w:id w:val="799890482"/>
            <w:placeholder>
              <w:docPart w:val="3310EE988E4E49FF9A8D39E5C3B4F0DF"/>
            </w:placeholder>
            <w:showingPlcHdr/>
            <w:date>
              <w:dateFormat w:val="dd-MM-yyyy"/>
              <w:lid w:val="fr-BE"/>
              <w:storeMappedDataAs w:val="dateTime"/>
              <w:calendar w:val="gregorian"/>
            </w:date>
          </w:sdtPr>
          <w:sdtEndPr/>
          <w:sdtContent>
            <w:tc>
              <w:tcPr>
                <w:tcW w:w="4361" w:type="dxa"/>
                <w:tcBorders>
                  <w:bottom w:val="single" w:sz="4" w:space="0" w:color="auto"/>
                </w:tcBorders>
              </w:tcPr>
              <w:p w14:paraId="7CF92A86"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DE16377"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AB1D81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D7B588A" w14:textId="77777777" w:rsidTr="00341404">
        <w:tc>
          <w:tcPr>
            <w:tcW w:w="4361" w:type="dxa"/>
            <w:tcBorders>
              <w:top w:val="single" w:sz="4" w:space="0" w:color="auto"/>
            </w:tcBorders>
          </w:tcPr>
          <w:p w14:paraId="241869D8"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7A13B4A"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5F6C6C1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60008A16" w14:textId="77777777" w:rsidR="00124374" w:rsidRDefault="00124374" w:rsidP="00124374">
      <w:pPr>
        <w:rPr>
          <w:rFonts w:ascii="EC Square Sans Pro" w:hAnsi="EC Square Sans Pro"/>
          <w:lang w:val="en-IE"/>
        </w:rPr>
      </w:pPr>
    </w:p>
    <w:p w14:paraId="0FBE53AC"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139CB39F" w14:textId="77777777" w:rsidR="00124374" w:rsidRPr="00925E74" w:rsidRDefault="00124374" w:rsidP="00124374">
      <w:pPr>
        <w:rPr>
          <w:rFonts w:ascii="EC Square Sans Pro" w:hAnsi="EC Square Sans Pro"/>
          <w:lang w:val="en-IE"/>
        </w:rPr>
      </w:pPr>
    </w:p>
    <w:p w14:paraId="7DA38ED5"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4400" w14:textId="77777777" w:rsidR="007C1853" w:rsidRDefault="007C1853" w:rsidP="00124374">
      <w:pPr>
        <w:spacing w:after="0"/>
      </w:pPr>
      <w:r>
        <w:separator/>
      </w:r>
    </w:p>
  </w:endnote>
  <w:endnote w:type="continuationSeparator" w:id="0">
    <w:p w14:paraId="7A3D0064" w14:textId="77777777" w:rsidR="007C1853" w:rsidRDefault="007C1853" w:rsidP="00124374">
      <w:pPr>
        <w:spacing w:after="0"/>
      </w:pPr>
      <w:r>
        <w:continuationSeparator/>
      </w:r>
    </w:p>
  </w:endnote>
  <w:endnote w:type="continuationNotice" w:id="1">
    <w:p w14:paraId="1C3A3A5E" w14:textId="77777777" w:rsidR="007C1853" w:rsidRDefault="007C1853">
      <w:pPr>
        <w:spacing w:after="0"/>
      </w:pPr>
    </w:p>
  </w:endnote>
  <w:endnote w:id="2">
    <w:p w14:paraId="0C2F9703"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18C0FCB3"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EAB28BF"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47470E27"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0BF6B966"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13333F9F"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01C67C4"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4CC59C19"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54025960"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EC28" w14:textId="77777777" w:rsidR="007C1853" w:rsidRDefault="007C1853" w:rsidP="00124374">
      <w:pPr>
        <w:spacing w:after="0"/>
      </w:pPr>
      <w:r>
        <w:separator/>
      </w:r>
    </w:p>
  </w:footnote>
  <w:footnote w:type="continuationSeparator" w:id="0">
    <w:p w14:paraId="3E81E6E0" w14:textId="77777777" w:rsidR="007C1853" w:rsidRDefault="007C1853" w:rsidP="00124374">
      <w:pPr>
        <w:spacing w:after="0"/>
      </w:pPr>
      <w:r>
        <w:continuationSeparator/>
      </w:r>
    </w:p>
  </w:footnote>
  <w:footnote w:type="continuationNotice" w:id="1">
    <w:p w14:paraId="74A23903" w14:textId="77777777" w:rsidR="007C1853" w:rsidRDefault="007C18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F79"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851F" w14:textId="77777777" w:rsidR="00F80670" w:rsidRDefault="00F80670" w:rsidP="00341404">
    <w:pPr>
      <w:pStyle w:val="Header"/>
      <w:jc w:val="center"/>
    </w:pPr>
    <w:r>
      <w:rPr>
        <w:noProof/>
        <w:lang w:eastAsia="en-GB"/>
      </w:rPr>
      <w:drawing>
        <wp:inline distT="0" distB="0" distL="0" distR="0" wp14:anchorId="26D2DDA4" wp14:editId="028D923B">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C1853"/>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52F2"/>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6A73"/>
    <w:rsid w:val="00207380"/>
    <w:rsid w:val="00207ADD"/>
    <w:rsid w:val="0021039E"/>
    <w:rsid w:val="00210AC8"/>
    <w:rsid w:val="002111D1"/>
    <w:rsid w:val="002129BE"/>
    <w:rsid w:val="00214021"/>
    <w:rsid w:val="00214458"/>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C92"/>
    <w:rsid w:val="00280D0F"/>
    <w:rsid w:val="00282241"/>
    <w:rsid w:val="00282993"/>
    <w:rsid w:val="00282D20"/>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1C41"/>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1853"/>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167A"/>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14E1"/>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0332"/>
    <w:rsid w:val="00F42A48"/>
    <w:rsid w:val="00F435E8"/>
    <w:rsid w:val="00F448F4"/>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F2D8"/>
  <w15:chartTrackingRefBased/>
  <w15:docId w15:val="{F55AEAA8-91DF-4475-944E-9FA43735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seca\Downloads\Single%20application%20form%20TA%20ex-Xos&#23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7EF26E002545E8A14C72CE98951327"/>
        <w:category>
          <w:name w:val="General"/>
          <w:gallery w:val="placeholder"/>
        </w:category>
        <w:types>
          <w:type w:val="bbPlcHdr"/>
        </w:types>
        <w:behaviors>
          <w:behavior w:val="content"/>
        </w:behaviors>
        <w:guid w:val="{11484426-D54B-42E8-A2AF-B7C48E45AEFF}"/>
      </w:docPartPr>
      <w:docPartBody>
        <w:p w:rsidR="0097766F" w:rsidRDefault="0097766F">
          <w:pPr>
            <w:pStyle w:val="717EF26E002545E8A14C72CE98951327"/>
          </w:pPr>
          <w:r w:rsidRPr="00A42175">
            <w:rPr>
              <w:rStyle w:val="PlaceholderText"/>
              <w:rFonts w:cstheme="minorHAnsi"/>
              <w:color w:val="A6A6A6" w:themeColor="background1" w:themeShade="A6"/>
            </w:rPr>
            <w:t>e.g. COM/… or … TA/reference.</w:t>
          </w:r>
        </w:p>
      </w:docPartBody>
    </w:docPart>
    <w:docPart>
      <w:docPartPr>
        <w:name w:val="28DFA425E0ED4D2187AE200F7CF275DA"/>
        <w:category>
          <w:name w:val="General"/>
          <w:gallery w:val="placeholder"/>
        </w:category>
        <w:types>
          <w:type w:val="bbPlcHdr"/>
        </w:types>
        <w:behaviors>
          <w:behavior w:val="content"/>
        </w:behaviors>
        <w:guid w:val="{DC70C161-27ED-4F3A-882E-5BAB924D87B1}"/>
      </w:docPartPr>
      <w:docPartBody>
        <w:p w:rsidR="0097766F" w:rsidRDefault="0097766F">
          <w:pPr>
            <w:pStyle w:val="28DFA425E0ED4D2187AE200F7CF275DA"/>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10CBA027C7B742E79B0467139E29CB18"/>
        <w:category>
          <w:name w:val="General"/>
          <w:gallery w:val="placeholder"/>
        </w:category>
        <w:types>
          <w:type w:val="bbPlcHdr"/>
        </w:types>
        <w:behaviors>
          <w:behavior w:val="content"/>
        </w:behaviors>
        <w:guid w:val="{98408728-C650-4F3A-827A-33F5CB16F6CF}"/>
      </w:docPartPr>
      <w:docPartBody>
        <w:p w:rsidR="0097766F" w:rsidRDefault="0097766F">
          <w:pPr>
            <w:pStyle w:val="10CBA027C7B742E79B0467139E29CB1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DC952069C5704BABA03BC9FD6EE84582"/>
        <w:category>
          <w:name w:val="General"/>
          <w:gallery w:val="placeholder"/>
        </w:category>
        <w:types>
          <w:type w:val="bbPlcHdr"/>
        </w:types>
        <w:behaviors>
          <w:behavior w:val="content"/>
        </w:behaviors>
        <w:guid w:val="{DDB0A0E0-20A7-4058-B48D-030BC34E0F56}"/>
      </w:docPartPr>
      <w:docPartBody>
        <w:p w:rsidR="0097766F" w:rsidRDefault="0097766F">
          <w:pPr>
            <w:pStyle w:val="DC952069C5704BABA03BC9FD6EE8458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0F152753563947FFB6B192D91AD87A59"/>
        <w:category>
          <w:name w:val="General"/>
          <w:gallery w:val="placeholder"/>
        </w:category>
        <w:types>
          <w:type w:val="bbPlcHdr"/>
        </w:types>
        <w:behaviors>
          <w:behavior w:val="content"/>
        </w:behaviors>
        <w:guid w:val="{9074518E-C9CC-4101-8CD2-BEB1994EEDAF}"/>
      </w:docPartPr>
      <w:docPartBody>
        <w:p w:rsidR="0097766F" w:rsidRDefault="0097766F">
          <w:pPr>
            <w:pStyle w:val="0F152753563947FFB6B192D91AD87A59"/>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EF528514B2A34224BCF54FD12C034AE2"/>
        <w:category>
          <w:name w:val="General"/>
          <w:gallery w:val="placeholder"/>
        </w:category>
        <w:types>
          <w:type w:val="bbPlcHdr"/>
        </w:types>
        <w:behaviors>
          <w:behavior w:val="content"/>
        </w:behaviors>
        <w:guid w:val="{A2543D7C-75BA-4BEF-A3E3-8967F40F4154}"/>
      </w:docPartPr>
      <w:docPartBody>
        <w:p w:rsidR="0097766F" w:rsidRDefault="0097766F">
          <w:pPr>
            <w:pStyle w:val="EF528514B2A34224BCF54FD12C034AE2"/>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36BFFE4C5B40452DB53F0D61C30CA38E"/>
        <w:category>
          <w:name w:val="General"/>
          <w:gallery w:val="placeholder"/>
        </w:category>
        <w:types>
          <w:type w:val="bbPlcHdr"/>
        </w:types>
        <w:behaviors>
          <w:behavior w:val="content"/>
        </w:behaviors>
        <w:guid w:val="{0FBA57C0-D841-4059-83C1-A801866515BF}"/>
      </w:docPartPr>
      <w:docPartBody>
        <w:p w:rsidR="0097766F" w:rsidRDefault="0097766F">
          <w:pPr>
            <w:pStyle w:val="36BFFE4C5B40452DB53F0D61C30CA38E"/>
          </w:pPr>
          <w:r w:rsidRPr="006A2C50">
            <w:rPr>
              <w:rStyle w:val="PlaceholderText"/>
              <w:color w:val="A6A6A6" w:themeColor="background1" w:themeShade="A6"/>
              <w:sz w:val="20"/>
            </w:rPr>
            <w:t>Click to enter your mail</w:t>
          </w:r>
        </w:p>
      </w:docPartBody>
    </w:docPart>
    <w:docPart>
      <w:docPartPr>
        <w:name w:val="BE66F810D6544F0E8061992DEF8EFFF8"/>
        <w:category>
          <w:name w:val="General"/>
          <w:gallery w:val="placeholder"/>
        </w:category>
        <w:types>
          <w:type w:val="bbPlcHdr"/>
        </w:types>
        <w:behaviors>
          <w:behavior w:val="content"/>
        </w:behaviors>
        <w:guid w:val="{5E1E11C1-2E10-4D6F-9D23-565626B9F3D8}"/>
      </w:docPartPr>
      <w:docPartBody>
        <w:p w:rsidR="0097766F" w:rsidRDefault="0097766F">
          <w:pPr>
            <w:pStyle w:val="BE66F810D6544F0E8061992DEF8EFFF8"/>
          </w:pPr>
          <w:r w:rsidRPr="006A2C50">
            <w:rPr>
              <w:rStyle w:val="PlaceholderText"/>
              <w:color w:val="A6A6A6" w:themeColor="background1" w:themeShade="A6"/>
              <w:sz w:val="20"/>
            </w:rPr>
            <w:t>Click to enter your phone</w:t>
          </w:r>
        </w:p>
      </w:docPartBody>
    </w:docPart>
    <w:docPart>
      <w:docPartPr>
        <w:name w:val="371C71B19BE14AF7911B6945B1219F6D"/>
        <w:category>
          <w:name w:val="General"/>
          <w:gallery w:val="placeholder"/>
        </w:category>
        <w:types>
          <w:type w:val="bbPlcHdr"/>
        </w:types>
        <w:behaviors>
          <w:behavior w:val="content"/>
        </w:behaviors>
        <w:guid w:val="{494A7C93-8756-4D76-B86A-ED7557151342}"/>
      </w:docPartPr>
      <w:docPartBody>
        <w:p w:rsidR="0097766F" w:rsidRDefault="0097766F">
          <w:pPr>
            <w:pStyle w:val="371C71B19BE14AF7911B6945B1219F6D"/>
          </w:pPr>
          <w:r w:rsidRPr="006A2C50">
            <w:rPr>
              <w:rStyle w:val="PlaceholderText"/>
              <w:color w:val="A6A6A6" w:themeColor="background1" w:themeShade="A6"/>
              <w:sz w:val="20"/>
            </w:rPr>
            <w:t>Click to enter your address</w:t>
          </w:r>
        </w:p>
      </w:docPartBody>
    </w:docPart>
    <w:docPart>
      <w:docPartPr>
        <w:name w:val="A8AAFEE37D71418CBD7B4ED19F9C481E"/>
        <w:category>
          <w:name w:val="General"/>
          <w:gallery w:val="placeholder"/>
        </w:category>
        <w:types>
          <w:type w:val="bbPlcHdr"/>
        </w:types>
        <w:behaviors>
          <w:behavior w:val="content"/>
        </w:behaviors>
        <w:guid w:val="{E7A7C238-3D63-40C1-8D48-CAB3B488A23D}"/>
      </w:docPartPr>
      <w:docPartBody>
        <w:p w:rsidR="0097766F" w:rsidRDefault="0097766F">
          <w:pPr>
            <w:pStyle w:val="A8AAFEE37D71418CBD7B4ED19F9C481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3833E42F9294D3EBAA4813D5A8C0E60"/>
        <w:category>
          <w:name w:val="General"/>
          <w:gallery w:val="placeholder"/>
        </w:category>
        <w:types>
          <w:type w:val="bbPlcHdr"/>
        </w:types>
        <w:behaviors>
          <w:behavior w:val="content"/>
        </w:behaviors>
        <w:guid w:val="{09D23924-56CA-48B9-BFA5-CAF0F6228726}"/>
      </w:docPartPr>
      <w:docPartBody>
        <w:p w:rsidR="0097766F" w:rsidRDefault="0097766F">
          <w:pPr>
            <w:pStyle w:val="C3833E42F9294D3EBAA4813D5A8C0E6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216C28E02C8434C9CE676342A79CBCD"/>
        <w:category>
          <w:name w:val="General"/>
          <w:gallery w:val="placeholder"/>
        </w:category>
        <w:types>
          <w:type w:val="bbPlcHdr"/>
        </w:types>
        <w:behaviors>
          <w:behavior w:val="content"/>
        </w:behaviors>
        <w:guid w:val="{0F23B943-8F18-4F96-803E-8060D7DE614A}"/>
      </w:docPartPr>
      <w:docPartBody>
        <w:p w:rsidR="0097766F" w:rsidRDefault="0097766F">
          <w:pPr>
            <w:pStyle w:val="B216C28E02C8434C9CE676342A79CBCD"/>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236854498F34961A013CA2D47282F33"/>
        <w:category>
          <w:name w:val="General"/>
          <w:gallery w:val="placeholder"/>
        </w:category>
        <w:types>
          <w:type w:val="bbPlcHdr"/>
        </w:types>
        <w:behaviors>
          <w:behavior w:val="content"/>
        </w:behaviors>
        <w:guid w:val="{2D42F29C-BFCC-41EC-A507-AF83A813C2C2}"/>
      </w:docPartPr>
      <w:docPartBody>
        <w:p w:rsidR="0097766F" w:rsidRDefault="0097766F">
          <w:pPr>
            <w:pStyle w:val="A236854498F34961A013CA2D47282F3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E5C4D3834A7247B596C4B6BC439FCC3C"/>
        <w:category>
          <w:name w:val="General"/>
          <w:gallery w:val="placeholder"/>
        </w:category>
        <w:types>
          <w:type w:val="bbPlcHdr"/>
        </w:types>
        <w:behaviors>
          <w:behavior w:val="content"/>
        </w:behaviors>
        <w:guid w:val="{C2F44FAF-60D4-4EBD-A2D8-828C3D88B1EE}"/>
      </w:docPartPr>
      <w:docPartBody>
        <w:p w:rsidR="0097766F" w:rsidRDefault="0097766F">
          <w:pPr>
            <w:pStyle w:val="E5C4D3834A7247B596C4B6BC439FCC3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7894B1766874ED7A5CC9723643DA8C9"/>
        <w:category>
          <w:name w:val="General"/>
          <w:gallery w:val="placeholder"/>
        </w:category>
        <w:types>
          <w:type w:val="bbPlcHdr"/>
        </w:types>
        <w:behaviors>
          <w:behavior w:val="content"/>
        </w:behaviors>
        <w:guid w:val="{0A13CDAE-883F-4F57-9DDA-BC378396CEE1}"/>
      </w:docPartPr>
      <w:docPartBody>
        <w:p w:rsidR="0097766F" w:rsidRDefault="0097766F">
          <w:pPr>
            <w:pStyle w:val="F7894B1766874ED7A5CC9723643DA8C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386201590BB44AFAE5ABEE40D66CD8E"/>
        <w:category>
          <w:name w:val="General"/>
          <w:gallery w:val="placeholder"/>
        </w:category>
        <w:types>
          <w:type w:val="bbPlcHdr"/>
        </w:types>
        <w:behaviors>
          <w:behavior w:val="content"/>
        </w:behaviors>
        <w:guid w:val="{DD391CDB-AAE4-40C1-8696-196A11C1C548}"/>
      </w:docPartPr>
      <w:docPartBody>
        <w:p w:rsidR="0097766F" w:rsidRDefault="0097766F">
          <w:pPr>
            <w:pStyle w:val="8386201590BB44AFAE5ABEE40D66CD8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A8EF0BACF304F46AF17AC00D11EB191"/>
        <w:category>
          <w:name w:val="General"/>
          <w:gallery w:val="placeholder"/>
        </w:category>
        <w:types>
          <w:type w:val="bbPlcHdr"/>
        </w:types>
        <w:behaviors>
          <w:behavior w:val="content"/>
        </w:behaviors>
        <w:guid w:val="{774F71B8-661E-4A08-B6C9-833FAA0846A5}"/>
      </w:docPartPr>
      <w:docPartBody>
        <w:p w:rsidR="0097766F" w:rsidRDefault="0097766F">
          <w:pPr>
            <w:pStyle w:val="8A8EF0BACF304F46AF17AC00D11EB19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5595565EED54219B0FFA399ECAE4E79"/>
        <w:category>
          <w:name w:val="General"/>
          <w:gallery w:val="placeholder"/>
        </w:category>
        <w:types>
          <w:type w:val="bbPlcHdr"/>
        </w:types>
        <w:behaviors>
          <w:behavior w:val="content"/>
        </w:behaviors>
        <w:guid w:val="{BF63830B-6619-41BA-B139-8EC81759E16E}"/>
      </w:docPartPr>
      <w:docPartBody>
        <w:p w:rsidR="0097766F" w:rsidRDefault="0097766F">
          <w:pPr>
            <w:pStyle w:val="55595565EED54219B0FFA399ECAE4E7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97F883539B7418A973644E727D898D9"/>
        <w:category>
          <w:name w:val="General"/>
          <w:gallery w:val="placeholder"/>
        </w:category>
        <w:types>
          <w:type w:val="bbPlcHdr"/>
        </w:types>
        <w:behaviors>
          <w:behavior w:val="content"/>
        </w:behaviors>
        <w:guid w:val="{D16C6C88-20DD-4694-B3AD-8F3600C7BC51}"/>
      </w:docPartPr>
      <w:docPartBody>
        <w:p w:rsidR="0097766F" w:rsidRDefault="0097766F">
          <w:pPr>
            <w:pStyle w:val="497F883539B7418A973644E727D898D9"/>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3310EE988E4E49FF9A8D39E5C3B4F0DF"/>
        <w:category>
          <w:name w:val="General"/>
          <w:gallery w:val="placeholder"/>
        </w:category>
        <w:types>
          <w:type w:val="bbPlcHdr"/>
        </w:types>
        <w:behaviors>
          <w:behavior w:val="content"/>
        </w:behaviors>
        <w:guid w:val="{1B01B8D3-D844-4CAF-B3DD-A4999A985A1C}"/>
      </w:docPartPr>
      <w:docPartBody>
        <w:p w:rsidR="0097766F" w:rsidRDefault="0097766F">
          <w:pPr>
            <w:pStyle w:val="3310EE988E4E49FF9A8D39E5C3B4F0DF"/>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6F"/>
    <w:rsid w:val="00206A73"/>
    <w:rsid w:val="00280C92"/>
    <w:rsid w:val="009776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17EF26E002545E8A14C72CE98951327">
    <w:name w:val="717EF26E002545E8A14C72CE98951327"/>
  </w:style>
  <w:style w:type="paragraph" w:customStyle="1" w:styleId="28DFA425E0ED4D2187AE200F7CF275DA">
    <w:name w:val="28DFA425E0ED4D2187AE200F7CF275DA"/>
  </w:style>
  <w:style w:type="paragraph" w:customStyle="1" w:styleId="10CBA027C7B742E79B0467139E29CB18">
    <w:name w:val="10CBA027C7B742E79B0467139E29CB18"/>
  </w:style>
  <w:style w:type="paragraph" w:customStyle="1" w:styleId="DC952069C5704BABA03BC9FD6EE84582">
    <w:name w:val="DC952069C5704BABA03BC9FD6EE84582"/>
  </w:style>
  <w:style w:type="paragraph" w:customStyle="1" w:styleId="0F152753563947FFB6B192D91AD87A59">
    <w:name w:val="0F152753563947FFB6B192D91AD87A59"/>
  </w:style>
  <w:style w:type="paragraph" w:customStyle="1" w:styleId="EF528514B2A34224BCF54FD12C034AE2">
    <w:name w:val="EF528514B2A34224BCF54FD12C034AE2"/>
  </w:style>
  <w:style w:type="paragraph" w:customStyle="1" w:styleId="36BFFE4C5B40452DB53F0D61C30CA38E">
    <w:name w:val="36BFFE4C5B40452DB53F0D61C30CA38E"/>
  </w:style>
  <w:style w:type="paragraph" w:customStyle="1" w:styleId="BE66F810D6544F0E8061992DEF8EFFF8">
    <w:name w:val="BE66F810D6544F0E8061992DEF8EFFF8"/>
  </w:style>
  <w:style w:type="paragraph" w:customStyle="1" w:styleId="371C71B19BE14AF7911B6945B1219F6D">
    <w:name w:val="371C71B19BE14AF7911B6945B1219F6D"/>
  </w:style>
  <w:style w:type="paragraph" w:customStyle="1" w:styleId="A8AAFEE37D71418CBD7B4ED19F9C481E">
    <w:name w:val="A8AAFEE37D71418CBD7B4ED19F9C481E"/>
  </w:style>
  <w:style w:type="paragraph" w:customStyle="1" w:styleId="C3833E42F9294D3EBAA4813D5A8C0E60">
    <w:name w:val="C3833E42F9294D3EBAA4813D5A8C0E60"/>
  </w:style>
  <w:style w:type="paragraph" w:customStyle="1" w:styleId="B216C28E02C8434C9CE676342A79CBCD">
    <w:name w:val="B216C28E02C8434C9CE676342A79CBCD"/>
  </w:style>
  <w:style w:type="paragraph" w:customStyle="1" w:styleId="A236854498F34961A013CA2D47282F33">
    <w:name w:val="A236854498F34961A013CA2D47282F33"/>
  </w:style>
  <w:style w:type="paragraph" w:customStyle="1" w:styleId="E5C4D3834A7247B596C4B6BC439FCC3C">
    <w:name w:val="E5C4D3834A7247B596C4B6BC439FCC3C"/>
  </w:style>
  <w:style w:type="paragraph" w:customStyle="1" w:styleId="F7894B1766874ED7A5CC9723643DA8C9">
    <w:name w:val="F7894B1766874ED7A5CC9723643DA8C9"/>
  </w:style>
  <w:style w:type="paragraph" w:customStyle="1" w:styleId="8386201590BB44AFAE5ABEE40D66CD8E">
    <w:name w:val="8386201590BB44AFAE5ABEE40D66CD8E"/>
  </w:style>
  <w:style w:type="paragraph" w:customStyle="1" w:styleId="8A8EF0BACF304F46AF17AC00D11EB191">
    <w:name w:val="8A8EF0BACF304F46AF17AC00D11EB191"/>
  </w:style>
  <w:style w:type="paragraph" w:customStyle="1" w:styleId="55595565EED54219B0FFA399ECAE4E79">
    <w:name w:val="55595565EED54219B0FFA399ECAE4E79"/>
  </w:style>
  <w:style w:type="paragraph" w:customStyle="1" w:styleId="497F883539B7418A973644E727D898D9">
    <w:name w:val="497F883539B7418A973644E727D898D9"/>
  </w:style>
  <w:style w:type="paragraph" w:customStyle="1" w:styleId="3310EE988E4E49FF9A8D39E5C3B4F0DF">
    <w:name w:val="3310EE988E4E49FF9A8D39E5C3B4F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application form TA ex-Xosé</Template>
  <TotalTime>3</TotalTime>
  <Pages>4</Pages>
  <Words>553</Words>
  <Characters>3112</Characters>
  <Application>Microsoft Office Word</Application>
  <DocSecurity>4</DocSecurity>
  <Lines>66</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BRIOLO Carmen (HR)</dc:creator>
  <cp:keywords/>
  <dc:description/>
  <cp:lastModifiedBy>GOZZI Jenni (HR)</cp:lastModifiedBy>
  <cp:revision>2</cp:revision>
  <dcterms:created xsi:type="dcterms:W3CDTF">2025-04-23T15:25:00Z</dcterms:created>
  <dcterms:modified xsi:type="dcterms:W3CDTF">2025-04-23T15:25:00Z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