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5F51" w14:textId="77777777" w:rsidR="00124374" w:rsidRDefault="00580334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89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124374" w:rsidRPr="00A42175" w14:paraId="12CB74EE" w14:textId="77777777" w:rsidTr="0058033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889CEF1E0CC9485FA6EB6752A510527A"/>
            </w:placeholder>
            <w:text/>
          </w:sdtPr>
          <w:sdtEndPr/>
          <w:sdtContent>
            <w:tc>
              <w:tcPr>
                <w:tcW w:w="4897" w:type="dxa"/>
                <w:tcBorders>
                  <w:bottom w:val="single" w:sz="4" w:space="0" w:color="auto"/>
                </w:tcBorders>
                <w:vAlign w:val="center"/>
              </w:tcPr>
              <w:p w14:paraId="2517880F" w14:textId="4B580726" w:rsidR="00124374" w:rsidRPr="00A42175" w:rsidRDefault="00971FAC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971FA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58033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FISMA/</w:t>
                </w:r>
                <w:r w:rsidRPr="00971FA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COM/2025/735</w:t>
                </w:r>
              </w:p>
            </w:tc>
          </w:sdtContent>
        </w:sdt>
      </w:tr>
    </w:tbl>
    <w:p w14:paraId="22517AE5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29D0EEFD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18F6E097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2AE47205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212D23A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3717DEF3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4F6D2A2A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200DB7B3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7C9EF5B962B14F59B3C5A4FFB1543E0C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29F76753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13439B5E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F46878A2D9334C7191A353E857B578FC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3AC322D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12BB603B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494D0F37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2C4D8BDF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35FBAA27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3E09B389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AE96658E27E240F388366F2FEEDB5FA1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3967648B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4E88E94F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7E3DFBE4615D41698AEE64F733800744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56B5A1B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326CB8E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224696B6043F4D12AE01B9ACA15177E1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0FFED3A2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232E6EFC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153965C4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5601BF42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1C132384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25463EF2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12E9820A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7E56AEDB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05DF35FA2C1643068D6B55C3983F78F8"/>
              </w:placeholder>
              <w:showingPlcHdr/>
              <w:text/>
            </w:sdtPr>
            <w:sdtEndPr/>
            <w:sdtContent>
              <w:p w14:paraId="4764799C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749A3B1F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2B349C8A3E684084A77AEA0E6DA76932"/>
              </w:placeholder>
              <w:showingPlcHdr/>
              <w:text/>
            </w:sdtPr>
            <w:sdtEndPr/>
            <w:sdtContent>
              <w:p w14:paraId="5BDB1237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4BC4B58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E7EF07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46DB9DBB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723EF7F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77FAF092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6E6B860DDDEA40E2B10A7F160D2C9182"/>
              </w:placeholder>
              <w:showingPlcHdr/>
              <w:text/>
            </w:sdtPr>
            <w:sdtEndPr/>
            <w:sdtContent>
              <w:p w14:paraId="76A37636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01F93348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0EC1416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2BCB845B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39A1745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3D0896D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5031066E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7234CE72" w14:textId="77777777" w:rsidR="00124374" w:rsidRDefault="00124374" w:rsidP="00124374"/>
    <w:p w14:paraId="6EE0DFED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43FB7252" w14:textId="77777777" w:rsidR="00124374" w:rsidRPr="00287F8D" w:rsidRDefault="00580334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205D8AEF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1F10B93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7AFD1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02B2580C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5EB26CDB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9E807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074C3DD5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7E06E66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69C2A76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6B9D2974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40B7E285" w14:textId="77777777" w:rsidTr="00A35939">
              <w:tc>
                <w:tcPr>
                  <w:tcW w:w="4106" w:type="dxa"/>
                </w:tcPr>
                <w:p w14:paraId="12ECBD11" w14:textId="77777777" w:rsidR="00EE6986" w:rsidRDefault="00580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F1E00DB" w14:textId="77777777" w:rsidR="00EE6986" w:rsidRDefault="00580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5D139691" w14:textId="77777777" w:rsidR="00EE6986" w:rsidRDefault="00580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53841DAE" w14:textId="77777777" w:rsidR="00EE6986" w:rsidRDefault="00580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0E73705C" w14:textId="77777777" w:rsidR="00EE6986" w:rsidRDefault="00580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7DAA2C3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46F666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6979DA23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1A9A1BE1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863FC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060B1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6879410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C3558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2C074A0F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0FA2A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679F97E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2065479E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3389FCAE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F9D95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D04E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27027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57EA1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7C700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21B52746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F6318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16797F4A" w14:textId="77777777" w:rsidR="00124374" w:rsidRPr="0058033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CA28AB" w:rsidRPr="00580334">
              <w:rPr>
                <w:rFonts w:ascii="EC Square Sans Pro" w:hAnsi="EC Square Sans Pro" w:cstheme="minorHAnsi"/>
              </w:rPr>
              <w:t>banking</w:t>
            </w:r>
          </w:p>
          <w:p w14:paraId="4E14FF1E" w14:textId="77777777" w:rsidR="00124374" w:rsidRPr="008E3D42" w:rsidRDefault="00CA28AB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580334">
              <w:rPr>
                <w:rFonts w:ascii="EC Square Sans Pro" w:hAnsi="EC Square Sans Pro" w:cstheme="minorHAnsi"/>
              </w:rPr>
              <w:t>Of which h</w:t>
            </w:r>
            <w:r w:rsidR="00124374" w:rsidRPr="00580334">
              <w:rPr>
                <w:rFonts w:ascii="EC Square Sans Pro" w:hAnsi="EC Square Sans Pro" w:cstheme="minorHAnsi"/>
              </w:rPr>
              <w:t xml:space="preserve">ow many in the field of </w:t>
            </w:r>
            <w:r w:rsidRPr="00580334">
              <w:rPr>
                <w:rFonts w:ascii="EC Square Sans Pro" w:hAnsi="EC Square Sans Pro" w:cstheme="minorHAnsi"/>
              </w:rPr>
              <w:t>banking resolution, bank crisis management or deposit insurance.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BF57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B96CDE0927364EEBA7DEC06C710E2334"/>
              </w:placeholder>
              <w:showingPlcHdr/>
              <w:text/>
            </w:sdtPr>
            <w:sdtEndPr/>
            <w:sdtContent>
              <w:p w14:paraId="1253DE33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98DF569E2EB640EC80031038D9CF136E"/>
              </w:placeholder>
              <w:showingPlcHdr/>
              <w:text/>
            </w:sdtPr>
            <w:sdtEndPr/>
            <w:sdtContent>
              <w:p w14:paraId="367FFE74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0ECB5C5DC07C438BAA4CAD660040B92B"/>
              </w:placeholder>
              <w:showingPlcHdr/>
              <w:text/>
            </w:sdtPr>
            <w:sdtEndPr/>
            <w:sdtContent>
              <w:p w14:paraId="67517D42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F340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FD6115F5A67C4E0697C051E3CF0A5993"/>
              </w:placeholder>
              <w:showingPlcHdr/>
              <w:text/>
            </w:sdtPr>
            <w:sdtEndPr/>
            <w:sdtContent>
              <w:p w14:paraId="5FBADAD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DF7E4A4B15534C848880D10E1572054F"/>
              </w:placeholder>
              <w:showingPlcHdr/>
              <w:text/>
            </w:sdtPr>
            <w:sdtEndPr/>
            <w:sdtContent>
              <w:p w14:paraId="1E6A20B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3CE1E96E97094C659363EFD677FA9DE1"/>
              </w:placeholder>
              <w:showingPlcHdr/>
              <w:text/>
            </w:sdtPr>
            <w:sdtEndPr/>
            <w:sdtContent>
              <w:p w14:paraId="6876695E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1B5D280C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06007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3260BDD7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445FBE04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28098249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7F46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AC7CAA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0DB5CA66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2227636" w14:textId="77777777" w:rsidR="00124374" w:rsidRDefault="0058033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F1DB036" w14:textId="77777777" w:rsidR="00124374" w:rsidRDefault="0058033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DE31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6FE545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45F60C55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B43EF5A" w14:textId="77777777" w:rsidR="00124374" w:rsidRDefault="0058033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841F456" w14:textId="77777777" w:rsidR="00124374" w:rsidRPr="008E3D42" w:rsidRDefault="0058033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75A4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D5EA01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722FA34F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D2305F0ECF4D42999F7816B31C6C0232"/>
              </w:placeholder>
              <w:showingPlcHdr/>
              <w:text/>
            </w:sdtPr>
            <w:sdtEndPr/>
            <w:sdtContent>
              <w:p w14:paraId="2899068F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C45855A50EA6482F8F1A9129802E20D0"/>
              </w:placeholder>
              <w:showingPlcHdr/>
              <w:text/>
            </w:sdtPr>
            <w:sdtEndPr/>
            <w:sdtContent>
              <w:p w14:paraId="119D7558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B58D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87BAF2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2BFA7755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08C0BA6EC0BC4CA39A276029FADB41B3"/>
              </w:placeholder>
              <w:showingPlcHdr/>
              <w:text/>
            </w:sdtPr>
            <w:sdtEndPr/>
            <w:sdtContent>
              <w:p w14:paraId="42C0B266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2924A2CB6D4B4A61807D9101E1A6B22B"/>
              </w:placeholder>
              <w:showingPlcHdr/>
              <w:text/>
            </w:sdtPr>
            <w:sdtEndPr/>
            <w:sdtContent>
              <w:p w14:paraId="7588C792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5FD61F83" w14:textId="77777777" w:rsidR="00124374" w:rsidRDefault="00124374" w:rsidP="00124374"/>
    <w:p w14:paraId="3483C58C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1F81A704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E6759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7B0F92DA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989B98E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0F4A2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75E5BCD2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FFB2E5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03A68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34ED55A3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DF444E9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DE7E5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62614AF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3F044F20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235C461C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25FA5E97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110B8619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02242C40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40C24B72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78D53718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26AF8D08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37C22261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16D20278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69D7CC04C87149D6B29BBB33FE38E57A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DADBF1A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D891671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F2EF0A1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5F3118F8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1B56EFE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786FBEFE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1FF035E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7997CA9E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4F44F826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23F0A13F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6166C6C0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3885" w14:textId="77777777" w:rsidR="00C95189" w:rsidRDefault="00C95189" w:rsidP="00124374">
      <w:pPr>
        <w:spacing w:after="0"/>
      </w:pPr>
      <w:r>
        <w:separator/>
      </w:r>
    </w:p>
  </w:endnote>
  <w:endnote w:type="continuationSeparator" w:id="0">
    <w:p w14:paraId="5426C104" w14:textId="77777777" w:rsidR="00C95189" w:rsidRDefault="00C95189" w:rsidP="00124374">
      <w:pPr>
        <w:spacing w:after="0"/>
      </w:pPr>
      <w:r>
        <w:continuationSeparator/>
      </w:r>
    </w:p>
  </w:endnote>
  <w:endnote w:type="continuationNotice" w:id="1">
    <w:p w14:paraId="1BB26206" w14:textId="77777777" w:rsidR="00C95189" w:rsidRDefault="00C95189">
      <w:pPr>
        <w:spacing w:after="0"/>
      </w:pPr>
    </w:p>
  </w:endnote>
  <w:endnote w:id="2">
    <w:p w14:paraId="1EE61E0D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7D1B8886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2451788A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648A0359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1DAF5689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6A977A24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5035B602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37943907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4C5C9443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5F99" w14:textId="77777777" w:rsidR="00C95189" w:rsidRDefault="00C95189" w:rsidP="00124374">
      <w:pPr>
        <w:spacing w:after="0"/>
      </w:pPr>
      <w:r>
        <w:separator/>
      </w:r>
    </w:p>
  </w:footnote>
  <w:footnote w:type="continuationSeparator" w:id="0">
    <w:p w14:paraId="516A0E6A" w14:textId="77777777" w:rsidR="00C95189" w:rsidRDefault="00C95189" w:rsidP="00124374">
      <w:pPr>
        <w:spacing w:after="0"/>
      </w:pPr>
      <w:r>
        <w:continuationSeparator/>
      </w:r>
    </w:p>
  </w:footnote>
  <w:footnote w:type="continuationNotice" w:id="1">
    <w:p w14:paraId="66380D88" w14:textId="77777777" w:rsidR="00C95189" w:rsidRDefault="00C951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DFF2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F916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6D2C0C1" wp14:editId="1E397FBC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95189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660C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56317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334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1FAC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01E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5189"/>
    <w:rsid w:val="00C96D5B"/>
    <w:rsid w:val="00CA006B"/>
    <w:rsid w:val="00CA02D1"/>
    <w:rsid w:val="00CA08D1"/>
    <w:rsid w:val="00CA0D92"/>
    <w:rsid w:val="00CA1330"/>
    <w:rsid w:val="00CA1D7F"/>
    <w:rsid w:val="00CA1DE7"/>
    <w:rsid w:val="00CA28AB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050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1C3A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ABA7"/>
  <w15:chartTrackingRefBased/>
  <w15:docId w15:val="{40F41DC4-809D-4448-AB28-2CCB2713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\SECTOR1\Geo%20balance%20-%20external%20publications\Open%20publications_to%20be%20filed%20by%20DG\FISMA\COM-2025-735\Application%20form%20FISMA%20COM%202025%2073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9CEF1E0CC9485FA6EB6752A510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0690-70E4-464B-82AC-970586BA0EE1}"/>
      </w:docPartPr>
      <w:docPartBody>
        <w:p w:rsidR="00E65607" w:rsidRDefault="00E65607">
          <w:pPr>
            <w:pStyle w:val="889CEF1E0CC9485FA6EB6752A510527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7C9EF5B962B14F59B3C5A4FFB1543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51A8-2C90-4DAF-9F62-199D006EF949}"/>
      </w:docPartPr>
      <w:docPartBody>
        <w:p w:rsidR="00E65607" w:rsidRDefault="00E65607">
          <w:pPr>
            <w:pStyle w:val="7C9EF5B962B14F59B3C5A4FFB1543E0C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F46878A2D9334C7191A353E857B5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5306-E95B-49DD-AE6B-B3B997FF5B5E}"/>
      </w:docPartPr>
      <w:docPartBody>
        <w:p w:rsidR="00E65607" w:rsidRDefault="00E65607">
          <w:pPr>
            <w:pStyle w:val="F46878A2D9334C7191A353E857B578FC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AE96658E27E240F388366F2FEEDB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D901-7C05-4125-B93B-3E964F2D370E}"/>
      </w:docPartPr>
      <w:docPartBody>
        <w:p w:rsidR="00E65607" w:rsidRDefault="00E65607">
          <w:pPr>
            <w:pStyle w:val="AE96658E27E240F388366F2FEEDB5FA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7E3DFBE4615D41698AEE64F73380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A274-3D2C-47DB-B149-F1945E482B91}"/>
      </w:docPartPr>
      <w:docPartBody>
        <w:p w:rsidR="00E65607" w:rsidRDefault="00E65607">
          <w:pPr>
            <w:pStyle w:val="7E3DFBE4615D41698AEE64F73380074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224696B6043F4D12AE01B9ACA151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691D-F83C-4F37-9E68-256D8ED8ABDC}"/>
      </w:docPartPr>
      <w:docPartBody>
        <w:p w:rsidR="00E65607" w:rsidRDefault="00E65607">
          <w:pPr>
            <w:pStyle w:val="224696B6043F4D12AE01B9ACA15177E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05DF35FA2C1643068D6B55C3983F7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6794-6534-439E-999C-DA5F1C93FDEB}"/>
      </w:docPartPr>
      <w:docPartBody>
        <w:p w:rsidR="00E65607" w:rsidRDefault="00E65607">
          <w:pPr>
            <w:pStyle w:val="05DF35FA2C1643068D6B55C3983F78F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2B349C8A3E684084A77AEA0E6DA7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607B-154B-43E5-87BD-BD72A6146128}"/>
      </w:docPartPr>
      <w:docPartBody>
        <w:p w:rsidR="00E65607" w:rsidRDefault="00E65607">
          <w:pPr>
            <w:pStyle w:val="2B349C8A3E684084A77AEA0E6DA76932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6E6B860DDDEA40E2B10A7F160D2C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DA62-827D-4E6A-B0E2-3766CBCA1482}"/>
      </w:docPartPr>
      <w:docPartBody>
        <w:p w:rsidR="00E65607" w:rsidRDefault="00E65607">
          <w:pPr>
            <w:pStyle w:val="6E6B860DDDEA40E2B10A7F160D2C9182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B96CDE0927364EEBA7DEC06C710E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27C7-5849-410E-BE30-58CB422BBA07}"/>
      </w:docPartPr>
      <w:docPartBody>
        <w:p w:rsidR="00E65607" w:rsidRDefault="00E65607">
          <w:pPr>
            <w:pStyle w:val="B96CDE0927364EEBA7DEC06C710E233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8DF569E2EB640EC80031038D9CF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D390-2616-42AF-B9D5-F460F9E01392}"/>
      </w:docPartPr>
      <w:docPartBody>
        <w:p w:rsidR="00E65607" w:rsidRDefault="00E65607">
          <w:pPr>
            <w:pStyle w:val="98DF569E2EB640EC80031038D9CF136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ECB5C5DC07C438BAA4CAD660040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D1AA-75A3-49E4-8133-578EC3AD1758}"/>
      </w:docPartPr>
      <w:docPartBody>
        <w:p w:rsidR="00E65607" w:rsidRDefault="00E65607">
          <w:pPr>
            <w:pStyle w:val="0ECB5C5DC07C438BAA4CAD660040B92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FD6115F5A67C4E0697C051E3CF0A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8481-6F09-41DE-8615-61D8016ABD29}"/>
      </w:docPartPr>
      <w:docPartBody>
        <w:p w:rsidR="00E65607" w:rsidRDefault="00E65607">
          <w:pPr>
            <w:pStyle w:val="FD6115F5A67C4E0697C051E3CF0A599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F7E4A4B15534C848880D10E1572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C3EE-2F99-4C43-B7D9-A30601FE5BC9}"/>
      </w:docPartPr>
      <w:docPartBody>
        <w:p w:rsidR="00E65607" w:rsidRDefault="00E65607">
          <w:pPr>
            <w:pStyle w:val="DF7E4A4B15534C848880D10E1572054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CE1E96E97094C659363EFD677FA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B9971-49CD-4359-B179-51C5768D88D4}"/>
      </w:docPartPr>
      <w:docPartBody>
        <w:p w:rsidR="00E65607" w:rsidRDefault="00E65607">
          <w:pPr>
            <w:pStyle w:val="3CE1E96E97094C659363EFD677FA9DE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2305F0ECF4D42999F7816B31C6C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1D87A-1522-4BDC-A95D-405E28EFBC3D}"/>
      </w:docPartPr>
      <w:docPartBody>
        <w:p w:rsidR="00E65607" w:rsidRDefault="00E65607">
          <w:pPr>
            <w:pStyle w:val="D2305F0ECF4D42999F7816B31C6C023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45855A50EA6482F8F1A9129802E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6B84C-C51F-448B-885E-5FC679DD1CE5}"/>
      </w:docPartPr>
      <w:docPartBody>
        <w:p w:rsidR="00E65607" w:rsidRDefault="00E65607">
          <w:pPr>
            <w:pStyle w:val="C45855A50EA6482F8F1A9129802E20D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8C0BA6EC0BC4CA39A276029FADB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752A-1B4C-46B9-ABBA-F7EFCB86A752}"/>
      </w:docPartPr>
      <w:docPartBody>
        <w:p w:rsidR="00E65607" w:rsidRDefault="00E65607">
          <w:pPr>
            <w:pStyle w:val="08C0BA6EC0BC4CA39A276029FADB41B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2924A2CB6D4B4A61807D9101E1A6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00FD-D342-4327-A278-3422F35BB24C}"/>
      </w:docPartPr>
      <w:docPartBody>
        <w:p w:rsidR="00E65607" w:rsidRDefault="00E65607">
          <w:pPr>
            <w:pStyle w:val="2924A2CB6D4B4A61807D9101E1A6B22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69D7CC04C87149D6B29BBB33FE38E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1201-DE86-44F5-AE3F-4FF7D7878EB0}"/>
      </w:docPartPr>
      <w:docPartBody>
        <w:p w:rsidR="00E65607" w:rsidRDefault="00E65607">
          <w:pPr>
            <w:pStyle w:val="69D7CC04C87149D6B29BBB33FE38E57A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07"/>
    <w:rsid w:val="00DE0050"/>
    <w:rsid w:val="00E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889CEF1E0CC9485FA6EB6752A510527A">
    <w:name w:val="889CEF1E0CC9485FA6EB6752A510527A"/>
  </w:style>
  <w:style w:type="paragraph" w:customStyle="1" w:styleId="7C9EF5B962B14F59B3C5A4FFB1543E0C">
    <w:name w:val="7C9EF5B962B14F59B3C5A4FFB1543E0C"/>
  </w:style>
  <w:style w:type="paragraph" w:customStyle="1" w:styleId="F46878A2D9334C7191A353E857B578FC">
    <w:name w:val="F46878A2D9334C7191A353E857B578FC"/>
  </w:style>
  <w:style w:type="paragraph" w:customStyle="1" w:styleId="AE96658E27E240F388366F2FEEDB5FA1">
    <w:name w:val="AE96658E27E240F388366F2FEEDB5FA1"/>
  </w:style>
  <w:style w:type="paragraph" w:customStyle="1" w:styleId="7E3DFBE4615D41698AEE64F733800744">
    <w:name w:val="7E3DFBE4615D41698AEE64F733800744"/>
  </w:style>
  <w:style w:type="paragraph" w:customStyle="1" w:styleId="224696B6043F4D12AE01B9ACA15177E1">
    <w:name w:val="224696B6043F4D12AE01B9ACA15177E1"/>
  </w:style>
  <w:style w:type="paragraph" w:customStyle="1" w:styleId="05DF35FA2C1643068D6B55C3983F78F8">
    <w:name w:val="05DF35FA2C1643068D6B55C3983F78F8"/>
  </w:style>
  <w:style w:type="paragraph" w:customStyle="1" w:styleId="2B349C8A3E684084A77AEA0E6DA76932">
    <w:name w:val="2B349C8A3E684084A77AEA0E6DA76932"/>
  </w:style>
  <w:style w:type="paragraph" w:customStyle="1" w:styleId="6E6B860DDDEA40E2B10A7F160D2C9182">
    <w:name w:val="6E6B860DDDEA40E2B10A7F160D2C9182"/>
  </w:style>
  <w:style w:type="paragraph" w:customStyle="1" w:styleId="B96CDE0927364EEBA7DEC06C710E2334">
    <w:name w:val="B96CDE0927364EEBA7DEC06C710E2334"/>
  </w:style>
  <w:style w:type="paragraph" w:customStyle="1" w:styleId="98DF569E2EB640EC80031038D9CF136E">
    <w:name w:val="98DF569E2EB640EC80031038D9CF136E"/>
  </w:style>
  <w:style w:type="paragraph" w:customStyle="1" w:styleId="0ECB5C5DC07C438BAA4CAD660040B92B">
    <w:name w:val="0ECB5C5DC07C438BAA4CAD660040B92B"/>
  </w:style>
  <w:style w:type="paragraph" w:customStyle="1" w:styleId="FD6115F5A67C4E0697C051E3CF0A5993">
    <w:name w:val="FD6115F5A67C4E0697C051E3CF0A5993"/>
  </w:style>
  <w:style w:type="paragraph" w:customStyle="1" w:styleId="DF7E4A4B15534C848880D10E1572054F">
    <w:name w:val="DF7E4A4B15534C848880D10E1572054F"/>
  </w:style>
  <w:style w:type="paragraph" w:customStyle="1" w:styleId="3CE1E96E97094C659363EFD677FA9DE1">
    <w:name w:val="3CE1E96E97094C659363EFD677FA9DE1"/>
  </w:style>
  <w:style w:type="paragraph" w:customStyle="1" w:styleId="D2305F0ECF4D42999F7816B31C6C0232">
    <w:name w:val="D2305F0ECF4D42999F7816B31C6C0232"/>
  </w:style>
  <w:style w:type="paragraph" w:customStyle="1" w:styleId="C45855A50EA6482F8F1A9129802E20D0">
    <w:name w:val="C45855A50EA6482F8F1A9129802E20D0"/>
  </w:style>
  <w:style w:type="paragraph" w:customStyle="1" w:styleId="08C0BA6EC0BC4CA39A276029FADB41B3">
    <w:name w:val="08C0BA6EC0BC4CA39A276029FADB41B3"/>
  </w:style>
  <w:style w:type="paragraph" w:customStyle="1" w:styleId="2924A2CB6D4B4A61807D9101E1A6B22B">
    <w:name w:val="2924A2CB6D4B4A61807D9101E1A6B22B"/>
  </w:style>
  <w:style w:type="paragraph" w:customStyle="1" w:styleId="69D7CC04C87149D6B29BBB33FE38E57A">
    <w:name w:val="69D7CC04C87149D6B29BBB33FE38E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FISMA COM 2025 735.dotx</Template>
  <TotalTime>2</TotalTime>
  <Pages>4</Pages>
  <Words>620</Words>
  <Characters>3135</Characters>
  <Application>Microsoft Office Word</Application>
  <DocSecurity>0</DocSecurity>
  <Lines>174</Lines>
  <Paragraphs>104</Paragraphs>
  <ScaleCrop>false</ScaleCrop>
  <Company>European Commission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PESANT Marianne (HR)</dc:creator>
  <cp:keywords/>
  <dc:description/>
  <cp:lastModifiedBy>PESANT Marianne (HR)</cp:lastModifiedBy>
  <cp:revision>2</cp:revision>
  <cp:lastPrinted>2025-02-19T09:47:00Z</cp:lastPrinted>
  <dcterms:created xsi:type="dcterms:W3CDTF">2025-04-23T08:43:00Z</dcterms:created>
  <dcterms:modified xsi:type="dcterms:W3CDTF">2025-04-23T08:52:00Z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