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889C1" w14:textId="77777777" w:rsidR="00124374" w:rsidRDefault="009A5002"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6E2AA579" w14:textId="77777777" w:rsidTr="00341404">
        <w:sdt>
          <w:sdtPr>
            <w:rPr>
              <w:rFonts w:ascii="EC Square Sans Pro" w:hAnsi="EC Square Sans Pro" w:cstheme="minorHAnsi"/>
              <w:lang w:val="en-IE"/>
            </w:rPr>
            <w:alias w:val="Selection_ref"/>
            <w:tag w:val="Selection_ref"/>
            <w:id w:val="1380049904"/>
            <w:placeholder>
              <w:docPart w:val="D0F7588605B94DFB8B4EFD4E4CC4542E"/>
            </w:placeholder>
            <w:text/>
          </w:sdtPr>
          <w:sdtEndPr/>
          <w:sdtContent>
            <w:tc>
              <w:tcPr>
                <w:tcW w:w="4437" w:type="dxa"/>
                <w:tcBorders>
                  <w:bottom w:val="single" w:sz="4" w:space="0" w:color="auto"/>
                </w:tcBorders>
                <w:vAlign w:val="center"/>
              </w:tcPr>
              <w:p w14:paraId="67A98A47" w14:textId="77777777" w:rsidR="00124374" w:rsidRPr="00A42175" w:rsidRDefault="0052015E" w:rsidP="00341404">
                <w:pPr>
                  <w:rPr>
                    <w:rFonts w:asciiTheme="minorHAnsi" w:hAnsiTheme="minorHAnsi" w:cstheme="minorHAnsi"/>
                    <w:color w:val="F2F2F2" w:themeColor="background1" w:themeShade="F2"/>
                    <w:highlight w:val="lightGray"/>
                    <w:lang w:val="en-IE"/>
                  </w:rPr>
                </w:pPr>
                <w:r w:rsidRPr="0052015E">
                  <w:rPr>
                    <w:rFonts w:ascii="EC Square Sans Pro" w:hAnsi="EC Square Sans Pro" w:cstheme="minorHAnsi"/>
                    <w:lang w:val="en-IE"/>
                  </w:rPr>
                  <w:t xml:space="preserve">Selection reference: </w:t>
                </w:r>
                <w:r w:rsidR="008C5FD0">
                  <w:rPr>
                    <w:rFonts w:ascii="EC Square Sans Pro" w:hAnsi="EC Square Sans Pro" w:cstheme="minorHAnsi"/>
                    <w:lang w:val="en-IE"/>
                  </w:rPr>
                  <w:t>OIB/</w:t>
                </w:r>
                <w:r w:rsidRPr="0052015E">
                  <w:rPr>
                    <w:rFonts w:ascii="EC Square Sans Pro" w:hAnsi="EC Square Sans Pro" w:cstheme="minorHAnsi"/>
                    <w:lang w:val="en-IE"/>
                  </w:rPr>
                  <w:t>COM/2025/651</w:t>
                </w:r>
              </w:p>
            </w:tc>
          </w:sdtContent>
        </w:sdt>
      </w:tr>
    </w:tbl>
    <w:p w14:paraId="751B116F"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1A7EDB0F"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757F59A7" w14:textId="77777777" w:rsidTr="00341404">
              <w:trPr>
                <w:cantSplit/>
                <w:trHeight w:val="400"/>
              </w:trPr>
              <w:tc>
                <w:tcPr>
                  <w:tcW w:w="9510" w:type="dxa"/>
                  <w:shd w:val="clear" w:color="auto" w:fill="E0E0E0"/>
                </w:tcPr>
                <w:p w14:paraId="2A78C08B"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319F4E9C" w14:textId="77777777" w:rsidR="00124374" w:rsidRDefault="00124374" w:rsidP="00341404">
            <w:pPr>
              <w:spacing w:before="240"/>
              <w:ind w:right="-19"/>
              <w:jc w:val="left"/>
              <w:rPr>
                <w:rFonts w:ascii="EC Square Sans Pro" w:hAnsi="EC Square Sans Pro" w:cstheme="minorHAnsi"/>
              </w:rPr>
            </w:pPr>
          </w:p>
        </w:tc>
        <w:tc>
          <w:tcPr>
            <w:tcW w:w="9344" w:type="dxa"/>
          </w:tcPr>
          <w:p w14:paraId="479782B9" w14:textId="77777777" w:rsidR="00124374" w:rsidRPr="007C4FBD" w:rsidRDefault="00124374" w:rsidP="00341404">
            <w:pPr>
              <w:spacing w:after="160" w:line="259" w:lineRule="auto"/>
              <w:jc w:val="left"/>
            </w:pPr>
          </w:p>
        </w:tc>
      </w:tr>
    </w:tbl>
    <w:p w14:paraId="0FA69EDA"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02F789E" w14:textId="77777777" w:rsidTr="00341404">
        <w:trPr>
          <w:gridAfter w:val="1"/>
          <w:wAfter w:w="336" w:type="dxa"/>
        </w:trPr>
        <w:sdt>
          <w:sdtPr>
            <w:rPr>
              <w:rFonts w:ascii="EC Square Sans Pro" w:hAnsi="EC Square Sans Pro" w:cstheme="minorHAnsi"/>
            </w:rPr>
            <w:alias w:val="Surname"/>
            <w:tag w:val="Surname"/>
            <w:id w:val="1937554483"/>
            <w:placeholder>
              <w:docPart w:val="A8FF47CACAEF4851ADB980FD2D679355"/>
            </w:placeholder>
            <w:showingPlcHdr/>
            <w:text/>
          </w:sdtPr>
          <w:sdtEndPr/>
          <w:sdtContent>
            <w:tc>
              <w:tcPr>
                <w:tcW w:w="4518" w:type="dxa"/>
                <w:gridSpan w:val="3"/>
                <w:tcBorders>
                  <w:bottom w:val="single" w:sz="4" w:space="0" w:color="auto"/>
                </w:tcBorders>
              </w:tcPr>
              <w:p w14:paraId="0628C0DB"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647B32C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BA7A76A8F06D46F6A7E519B4EAEDEA03"/>
            </w:placeholder>
            <w:showingPlcHdr/>
            <w:text/>
          </w:sdtPr>
          <w:sdtEndPr>
            <w:rPr>
              <w:sz w:val="20"/>
            </w:rPr>
          </w:sdtEndPr>
          <w:sdtContent>
            <w:tc>
              <w:tcPr>
                <w:tcW w:w="4620" w:type="dxa"/>
                <w:gridSpan w:val="3"/>
                <w:tcBorders>
                  <w:bottom w:val="single" w:sz="4" w:space="0" w:color="auto"/>
                </w:tcBorders>
              </w:tcPr>
              <w:p w14:paraId="6556DB7F"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5DD9F096" w14:textId="77777777" w:rsidTr="00341404">
        <w:trPr>
          <w:gridAfter w:val="1"/>
          <w:wAfter w:w="336" w:type="dxa"/>
        </w:trPr>
        <w:tc>
          <w:tcPr>
            <w:tcW w:w="4518" w:type="dxa"/>
            <w:gridSpan w:val="3"/>
            <w:tcBorders>
              <w:top w:val="single" w:sz="4" w:space="0" w:color="auto"/>
            </w:tcBorders>
          </w:tcPr>
          <w:p w14:paraId="48332B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6E11040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1DD3B52B"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2764E650" w14:textId="77777777" w:rsidTr="00341404">
        <w:sdt>
          <w:sdtPr>
            <w:rPr>
              <w:rFonts w:ascii="EC Square Sans Pro" w:hAnsi="EC Square Sans Pro" w:cstheme="minorHAnsi"/>
            </w:rPr>
            <w:alias w:val="Place of birth"/>
            <w:tag w:val="Place of birth"/>
            <w:id w:val="-437986952"/>
            <w:placeholder>
              <w:docPart w:val="B8861FDE7A4A4125A3BD6394E4ABA5AF"/>
            </w:placeholder>
            <w:showingPlcHdr/>
            <w:text/>
          </w:sdtPr>
          <w:sdtEndPr/>
          <w:sdtContent>
            <w:tc>
              <w:tcPr>
                <w:tcW w:w="2724" w:type="dxa"/>
                <w:tcBorders>
                  <w:bottom w:val="single" w:sz="4" w:space="0" w:color="auto"/>
                </w:tcBorders>
              </w:tcPr>
              <w:p w14:paraId="0CEF8CA7"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5CF39432"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51E77CDC78E946E3981BE419577F65B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07891E7B"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3262FFC5"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EAB0857F58E2449A8BAC646AFD36F8CD"/>
            </w:placeholder>
            <w:showingPlcHdr/>
            <w:text/>
          </w:sdtPr>
          <w:sdtEndPr/>
          <w:sdtContent>
            <w:tc>
              <w:tcPr>
                <w:tcW w:w="3251" w:type="dxa"/>
                <w:gridSpan w:val="2"/>
                <w:tcBorders>
                  <w:bottom w:val="single" w:sz="4" w:space="0" w:color="auto"/>
                </w:tcBorders>
              </w:tcPr>
              <w:p w14:paraId="1AFAED0E"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51D1F4DA" w14:textId="77777777" w:rsidTr="00341404">
        <w:trPr>
          <w:trHeight w:val="978"/>
        </w:trPr>
        <w:tc>
          <w:tcPr>
            <w:tcW w:w="2724" w:type="dxa"/>
            <w:tcBorders>
              <w:top w:val="single" w:sz="4" w:space="0" w:color="auto"/>
            </w:tcBorders>
          </w:tcPr>
          <w:p w14:paraId="64E455B0"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26B83DD8"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05295972"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1E5912F4"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A38D861"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10717CD6" w14:textId="77777777" w:rsidTr="00341404">
        <w:tc>
          <w:tcPr>
            <w:tcW w:w="6045" w:type="dxa"/>
            <w:gridSpan w:val="5"/>
          </w:tcPr>
          <w:sdt>
            <w:sdtPr>
              <w:rPr>
                <w:rFonts w:ascii="EC Square Sans Pro" w:hAnsi="EC Square Sans Pro" w:cstheme="minorHAnsi"/>
              </w:rPr>
              <w:alias w:val="Email Address"/>
              <w:tag w:val="email"/>
              <w:id w:val="-1111584433"/>
              <w:placeholder>
                <w:docPart w:val="7946E90D45A0489E8FB1E32DA6F4C366"/>
              </w:placeholder>
              <w:showingPlcHdr/>
              <w:text/>
            </w:sdtPr>
            <w:sdtEndPr/>
            <w:sdtContent>
              <w:p w14:paraId="7EAB3372"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08E19DF8"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E53F7C7284A4595B8C251EEFAEF08F3"/>
              </w:placeholder>
              <w:showingPlcHdr/>
              <w:text/>
            </w:sdtPr>
            <w:sdtEndPr/>
            <w:sdtContent>
              <w:p w14:paraId="5275E8D1"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0F13391B" w14:textId="77777777" w:rsidTr="00341404">
        <w:tc>
          <w:tcPr>
            <w:tcW w:w="6045" w:type="dxa"/>
            <w:gridSpan w:val="5"/>
            <w:tcBorders>
              <w:top w:val="single" w:sz="4" w:space="0" w:color="auto"/>
            </w:tcBorders>
          </w:tcPr>
          <w:p w14:paraId="6CCEC839"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53E43289"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7473871C"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D37C938" w14:textId="77777777" w:rsidTr="00341404">
        <w:tc>
          <w:tcPr>
            <w:tcW w:w="9713" w:type="dxa"/>
            <w:gridSpan w:val="8"/>
          </w:tcPr>
          <w:sdt>
            <w:sdtPr>
              <w:rPr>
                <w:rFonts w:ascii="EC Square Sans Pro" w:hAnsi="EC Square Sans Pro" w:cstheme="minorHAnsi"/>
              </w:rPr>
              <w:alias w:val="Address"/>
              <w:tag w:val="address"/>
              <w:id w:val="1441489286"/>
              <w:placeholder>
                <w:docPart w:val="32F656F0F9A142D9AC6A92816CEF3670"/>
              </w:placeholder>
              <w:showingPlcHdr/>
              <w:text/>
            </w:sdtPr>
            <w:sdtEndPr/>
            <w:sdtContent>
              <w:p w14:paraId="6F828511"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477ECDED" w14:textId="77777777" w:rsidTr="00341404">
        <w:tc>
          <w:tcPr>
            <w:tcW w:w="9713" w:type="dxa"/>
            <w:gridSpan w:val="8"/>
            <w:tcBorders>
              <w:top w:val="single" w:sz="4" w:space="0" w:color="auto"/>
              <w:bottom w:val="single" w:sz="4" w:space="0" w:color="auto"/>
            </w:tcBorders>
          </w:tcPr>
          <w:p w14:paraId="602F66D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15897644" w14:textId="77777777" w:rsidR="00124374" w:rsidRDefault="00124374" w:rsidP="00341404">
            <w:pPr>
              <w:pStyle w:val="TableText"/>
              <w:spacing w:before="0"/>
              <w:rPr>
                <w:rFonts w:ascii="EC Square Sans Pro" w:hAnsi="EC Square Sans Pro" w:cstheme="minorHAnsi"/>
              </w:rPr>
            </w:pPr>
          </w:p>
          <w:p w14:paraId="558AC39A"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5C2AEA5A" w14:textId="77777777" w:rsidTr="00341404">
        <w:tc>
          <w:tcPr>
            <w:tcW w:w="9713" w:type="dxa"/>
            <w:gridSpan w:val="8"/>
            <w:tcBorders>
              <w:top w:val="single" w:sz="4" w:space="0" w:color="auto"/>
            </w:tcBorders>
          </w:tcPr>
          <w:p w14:paraId="66AED4E9"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756D5443" w14:textId="77777777" w:rsidR="00124374" w:rsidRDefault="00124374" w:rsidP="00124374"/>
    <w:p w14:paraId="7E4678CF"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095A1BF" w14:textId="77777777" w:rsidR="00124374" w:rsidRPr="00287F8D" w:rsidRDefault="009A5002"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376B02AA"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298A3C23" w14:textId="77777777" w:rsidTr="00341404">
        <w:tc>
          <w:tcPr>
            <w:tcW w:w="9713" w:type="dxa"/>
            <w:gridSpan w:val="2"/>
            <w:tcBorders>
              <w:top w:val="nil"/>
              <w:left w:val="nil"/>
              <w:bottom w:val="single" w:sz="4" w:space="0" w:color="auto"/>
              <w:right w:val="nil"/>
            </w:tcBorders>
          </w:tcPr>
          <w:p w14:paraId="1F520B5A"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7B33FD5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B90A182" w14:textId="77777777" w:rsidTr="00A35939">
              <w:tc>
                <w:tcPr>
                  <w:tcW w:w="9481" w:type="dxa"/>
                  <w:gridSpan w:val="3"/>
                  <w:tcBorders>
                    <w:top w:val="nil"/>
                    <w:left w:val="nil"/>
                    <w:bottom w:val="single" w:sz="4" w:space="0" w:color="auto"/>
                    <w:right w:val="nil"/>
                  </w:tcBorders>
                </w:tcPr>
                <w:p w14:paraId="3731C649"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3F873E44" w14:textId="77777777" w:rsidTr="00A35939">
              <w:tc>
                <w:tcPr>
                  <w:tcW w:w="4106" w:type="dxa"/>
                  <w:tcBorders>
                    <w:top w:val="single" w:sz="4" w:space="0" w:color="auto"/>
                  </w:tcBorders>
                </w:tcPr>
                <w:p w14:paraId="4690BA8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39511075"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75F1278D"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690C7F08" w14:textId="77777777" w:rsidTr="00A35939">
              <w:tc>
                <w:tcPr>
                  <w:tcW w:w="4106" w:type="dxa"/>
                </w:tcPr>
                <w:p w14:paraId="426C7BDD" w14:textId="77777777" w:rsidR="00EE6986" w:rsidRDefault="009A5002"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56D899DC" w14:textId="77777777" w:rsidR="00EE6986" w:rsidRDefault="009A5002"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E937F30" w14:textId="77777777" w:rsidR="00EE6986" w:rsidRDefault="009A5002"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0B832E5B" w14:textId="77777777" w:rsidR="00EE6986" w:rsidRDefault="009A5002"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42960B56" w14:textId="77777777" w:rsidR="00EE6986" w:rsidRDefault="009A5002"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113DB784" w14:textId="77777777" w:rsidR="00EE6986" w:rsidRDefault="00EE6986" w:rsidP="00EE6986">
                  <w:pPr>
                    <w:spacing w:line="240" w:lineRule="atLeast"/>
                    <w:jc w:val="left"/>
                    <w:rPr>
                      <w:rFonts w:ascii="EC Square Sans Pro" w:hAnsi="EC Square Sans Pro" w:cstheme="minorHAnsi"/>
                    </w:rPr>
                  </w:pPr>
                </w:p>
              </w:tc>
              <w:tc>
                <w:tcPr>
                  <w:tcW w:w="4102" w:type="dxa"/>
                </w:tcPr>
                <w:p w14:paraId="07B5EB32" w14:textId="77777777" w:rsidR="00EE6986" w:rsidRDefault="00EE6986" w:rsidP="00EE6986">
                  <w:pPr>
                    <w:spacing w:line="240" w:lineRule="atLeast"/>
                    <w:jc w:val="left"/>
                    <w:rPr>
                      <w:rFonts w:ascii="EC Square Sans Pro" w:hAnsi="EC Square Sans Pro" w:cstheme="minorHAnsi"/>
                    </w:rPr>
                  </w:pPr>
                </w:p>
              </w:tc>
            </w:tr>
          </w:tbl>
          <w:p w14:paraId="1F7233A5"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55D1C1B0" w14:textId="77777777" w:rsidTr="00341404">
        <w:tc>
          <w:tcPr>
            <w:tcW w:w="6778" w:type="dxa"/>
            <w:tcBorders>
              <w:top w:val="single" w:sz="4" w:space="0" w:color="auto"/>
              <w:left w:val="nil"/>
              <w:bottom w:val="single" w:sz="4" w:space="0" w:color="auto"/>
              <w:right w:val="nil"/>
            </w:tcBorders>
          </w:tcPr>
          <w:p w14:paraId="148A8F28"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2A2ACF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0498ED3" w14:textId="77777777" w:rsidTr="00341404">
        <w:tc>
          <w:tcPr>
            <w:tcW w:w="4134" w:type="dxa"/>
            <w:tcBorders>
              <w:top w:val="single" w:sz="4" w:space="0" w:color="auto"/>
              <w:left w:val="nil"/>
              <w:bottom w:val="single" w:sz="4" w:space="0" w:color="auto"/>
              <w:right w:val="nil"/>
            </w:tcBorders>
          </w:tcPr>
          <w:p w14:paraId="6B006DDA"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0A833A23"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675A0098"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2D5A3AF" w14:textId="77777777" w:rsidR="00124374" w:rsidRDefault="00124374" w:rsidP="00341404">
            <w:pPr>
              <w:spacing w:before="120" w:after="120" w:line="240" w:lineRule="atLeast"/>
              <w:jc w:val="center"/>
              <w:rPr>
                <w:rFonts w:ascii="EC Square Sans Pro" w:hAnsi="EC Square Sans Pro" w:cstheme="minorHAnsi"/>
                <w:sz w:val="22"/>
                <w:szCs w:val="22"/>
              </w:rPr>
            </w:pPr>
          </w:p>
          <w:p w14:paraId="58F52998"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6CD65E35" w14:textId="77777777" w:rsidTr="00341404">
        <w:tc>
          <w:tcPr>
            <w:tcW w:w="4134" w:type="dxa"/>
            <w:tcBorders>
              <w:top w:val="single" w:sz="4" w:space="0" w:color="auto"/>
              <w:left w:val="nil"/>
              <w:bottom w:val="single" w:sz="4" w:space="0" w:color="auto"/>
              <w:right w:val="nil"/>
            </w:tcBorders>
          </w:tcPr>
          <w:p w14:paraId="30F926FF"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6159BF27"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4B07360D"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6EB1665D"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26B0EF3A"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24AF9F24" w14:textId="77777777" w:rsidTr="00341404">
        <w:tc>
          <w:tcPr>
            <w:tcW w:w="5920" w:type="dxa"/>
            <w:gridSpan w:val="3"/>
            <w:tcBorders>
              <w:top w:val="single" w:sz="4" w:space="0" w:color="auto"/>
              <w:left w:val="nil"/>
              <w:bottom w:val="single" w:sz="4" w:space="0" w:color="auto"/>
              <w:right w:val="nil"/>
            </w:tcBorders>
          </w:tcPr>
          <w:p w14:paraId="76E904CC"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6469F587" w14:textId="77777777" w:rsidR="00124374" w:rsidRPr="008E3D42"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52015E" w:rsidRPr="00C97523">
              <w:rPr>
                <w:rFonts w:ascii="EC Square Sans Pro" w:hAnsi="EC Square Sans Pro" w:cstheme="minorHAnsi"/>
                <w:color w:val="000000"/>
                <w:shd w:val="clear" w:color="auto" w:fill="FAFCFF"/>
                <w:lang w:val="en-IE"/>
              </w:rPr>
              <w:t>team management or supervisory positions</w:t>
            </w:r>
            <w:r w:rsidR="0052015E">
              <w:rPr>
                <w:rFonts w:ascii="EC Square Sans Pro" w:hAnsi="EC Square Sans Pro" w:cstheme="minorHAnsi"/>
                <w:color w:val="000000"/>
                <w:shd w:val="clear" w:color="auto" w:fill="FAFCFF"/>
                <w:lang w:val="en-IE"/>
              </w:rPr>
              <w:t>?</w:t>
            </w:r>
          </w:p>
        </w:tc>
        <w:tc>
          <w:tcPr>
            <w:tcW w:w="1853" w:type="dxa"/>
            <w:gridSpan w:val="2"/>
            <w:tcBorders>
              <w:top w:val="single" w:sz="4" w:space="0" w:color="auto"/>
              <w:left w:val="nil"/>
              <w:bottom w:val="single" w:sz="4" w:space="0" w:color="auto"/>
              <w:right w:val="nil"/>
            </w:tcBorders>
          </w:tcPr>
          <w:p w14:paraId="4FFD19C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3CB47960A6B04D5DBF518D23F2C62224"/>
              </w:placeholder>
              <w:showingPlcHdr/>
              <w:text/>
            </w:sdtPr>
            <w:sdtEndPr/>
            <w:sdtContent>
              <w:p w14:paraId="3BD2CA0D"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1C535DA53A414C538283A0FC1C87EBA3"/>
              </w:placeholder>
              <w:showingPlcHdr/>
              <w:text/>
            </w:sdtPr>
            <w:sdtEndPr/>
            <w:sdtContent>
              <w:p w14:paraId="209E17A3"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BFD838E"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p>
        </w:tc>
        <w:tc>
          <w:tcPr>
            <w:tcW w:w="2124" w:type="dxa"/>
            <w:gridSpan w:val="2"/>
            <w:tcBorders>
              <w:top w:val="single" w:sz="4" w:space="0" w:color="auto"/>
              <w:left w:val="nil"/>
              <w:bottom w:val="single" w:sz="4" w:space="0" w:color="auto"/>
              <w:right w:val="nil"/>
            </w:tcBorders>
          </w:tcPr>
          <w:p w14:paraId="77ACD964"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DCFBD1AE2F7B44CA92CBEEF84DF91CFA"/>
              </w:placeholder>
              <w:showingPlcHdr/>
              <w:text/>
            </w:sdtPr>
            <w:sdtEndPr/>
            <w:sdtContent>
              <w:p w14:paraId="3D1CC671"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AFA35338A90A42B4BB1BEC82BC78CFC3"/>
              </w:placeholder>
              <w:showingPlcHdr/>
              <w:text/>
            </w:sdtPr>
            <w:sdtEndPr/>
            <w:sdtContent>
              <w:p w14:paraId="13F5B34C"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53EC20B5"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p>
        </w:tc>
      </w:tr>
      <w:tr w:rsidR="00124374" w:rsidRPr="00C4679C" w14:paraId="070CBA9C" w14:textId="77777777" w:rsidTr="00341404">
        <w:tc>
          <w:tcPr>
            <w:tcW w:w="4134" w:type="dxa"/>
            <w:tcBorders>
              <w:top w:val="single" w:sz="4" w:space="0" w:color="auto"/>
              <w:left w:val="nil"/>
              <w:bottom w:val="single" w:sz="4" w:space="0" w:color="auto"/>
              <w:right w:val="nil"/>
            </w:tcBorders>
          </w:tcPr>
          <w:p w14:paraId="0078E453" w14:textId="77777777" w:rsidR="00124374" w:rsidRDefault="00124374" w:rsidP="00341404">
            <w:pPr>
              <w:spacing w:after="120" w:line="240" w:lineRule="atLeast"/>
              <w:jc w:val="left"/>
              <w:rPr>
                <w:rFonts w:ascii="EC Square Sans Pro" w:hAnsi="EC Square Sans Pro" w:cstheme="minorHAnsi"/>
              </w:rPr>
            </w:pPr>
          </w:p>
          <w:p w14:paraId="38DBF921"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69F12A93"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63FB288F"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354FEA04" w14:textId="77777777" w:rsidR="00124374" w:rsidRDefault="00124374" w:rsidP="00341404">
            <w:pPr>
              <w:spacing w:after="120" w:line="240" w:lineRule="atLeast"/>
              <w:jc w:val="center"/>
              <w:rPr>
                <w:rFonts w:ascii="EC Square Sans Pro" w:hAnsi="EC Square Sans Pro" w:cstheme="minorHAnsi"/>
              </w:rPr>
            </w:pPr>
          </w:p>
          <w:p w14:paraId="55D15CCA"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5BE19A35" w14:textId="77777777" w:rsidR="00124374" w:rsidRDefault="009A5002"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78E5C183" w14:textId="77777777" w:rsidR="00124374" w:rsidRDefault="009A5002"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213DABC3" w14:textId="77777777" w:rsidR="00124374" w:rsidRDefault="00124374" w:rsidP="00341404">
            <w:pPr>
              <w:spacing w:after="120" w:line="240" w:lineRule="atLeast"/>
              <w:jc w:val="center"/>
              <w:rPr>
                <w:rFonts w:ascii="EC Square Sans Pro" w:hAnsi="EC Square Sans Pro" w:cstheme="minorHAnsi"/>
              </w:rPr>
            </w:pPr>
          </w:p>
          <w:p w14:paraId="55F3245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6BC608E7" w14:textId="77777777" w:rsidR="00124374" w:rsidRDefault="009A5002"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275063F4" w14:textId="77777777" w:rsidR="00124374" w:rsidRPr="008E3D42" w:rsidRDefault="009A5002"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52175FFB" w14:textId="77777777" w:rsidR="00124374" w:rsidRDefault="00124374" w:rsidP="00341404">
            <w:pPr>
              <w:spacing w:after="120" w:line="240" w:lineRule="atLeast"/>
              <w:jc w:val="center"/>
              <w:rPr>
                <w:rFonts w:ascii="EC Square Sans Pro" w:hAnsi="EC Square Sans Pro" w:cstheme="minorHAnsi"/>
              </w:rPr>
            </w:pPr>
          </w:p>
          <w:p w14:paraId="65C9FFF1"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0057540C57416BBFD2F8FF14D4DFCC"/>
              </w:placeholder>
              <w:showingPlcHdr/>
              <w:text/>
            </w:sdtPr>
            <w:sdtEndPr/>
            <w:sdtContent>
              <w:p w14:paraId="116C9FA3"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EE2267403844584BD036B2FE3AF0827"/>
              </w:placeholder>
              <w:showingPlcHdr/>
              <w:text/>
            </w:sdtPr>
            <w:sdtEndPr/>
            <w:sdtContent>
              <w:p w14:paraId="0F34F6F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7DF28DBB" w14:textId="77777777" w:rsidR="00124374" w:rsidRDefault="00124374" w:rsidP="00341404">
            <w:pPr>
              <w:spacing w:after="120" w:line="240" w:lineRule="atLeast"/>
              <w:jc w:val="center"/>
              <w:rPr>
                <w:rFonts w:ascii="EC Square Sans Pro" w:hAnsi="EC Square Sans Pro" w:cstheme="minorHAnsi"/>
              </w:rPr>
            </w:pPr>
          </w:p>
          <w:p w14:paraId="5D344DBF"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055E9029F6C140859811E2A4273C6BA7"/>
              </w:placeholder>
              <w:showingPlcHdr/>
              <w:text/>
            </w:sdtPr>
            <w:sdtEndPr/>
            <w:sdtContent>
              <w:p w14:paraId="3A977A52"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D06912FC979443079EDF46CD2661533D"/>
              </w:placeholder>
              <w:showingPlcHdr/>
              <w:text/>
            </w:sdtPr>
            <w:sdtEndPr/>
            <w:sdtContent>
              <w:p w14:paraId="603C5EC6"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0E5F9CA3" w14:textId="77777777" w:rsidR="00124374" w:rsidRDefault="00124374" w:rsidP="00124374"/>
    <w:p w14:paraId="0508C1E8"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763965DB" w14:textId="77777777" w:rsidTr="00341404">
        <w:tc>
          <w:tcPr>
            <w:tcW w:w="9713" w:type="dxa"/>
            <w:tcBorders>
              <w:top w:val="single" w:sz="4" w:space="0" w:color="auto"/>
              <w:left w:val="nil"/>
              <w:bottom w:val="single" w:sz="4" w:space="0" w:color="auto"/>
              <w:right w:val="nil"/>
            </w:tcBorders>
          </w:tcPr>
          <w:p w14:paraId="3C038699"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6E4F6097"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784A9F28" w14:textId="77777777" w:rsidTr="00341404">
        <w:tc>
          <w:tcPr>
            <w:tcW w:w="9713" w:type="dxa"/>
            <w:tcBorders>
              <w:top w:val="single" w:sz="4" w:space="0" w:color="auto"/>
              <w:left w:val="nil"/>
              <w:bottom w:val="single" w:sz="4" w:space="0" w:color="auto"/>
              <w:right w:val="nil"/>
            </w:tcBorders>
          </w:tcPr>
          <w:p w14:paraId="13057D1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49BCE6A"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714F11E1" w14:textId="77777777" w:rsidTr="00341404">
        <w:tc>
          <w:tcPr>
            <w:tcW w:w="9713" w:type="dxa"/>
            <w:tcBorders>
              <w:top w:val="single" w:sz="4" w:space="0" w:color="auto"/>
              <w:left w:val="nil"/>
              <w:bottom w:val="single" w:sz="4" w:space="0" w:color="auto"/>
              <w:right w:val="nil"/>
            </w:tcBorders>
          </w:tcPr>
          <w:p w14:paraId="61C8BBE3"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6CDCE521"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3C0B497" w14:textId="77777777" w:rsidTr="00341404">
        <w:tc>
          <w:tcPr>
            <w:tcW w:w="9713" w:type="dxa"/>
            <w:tcBorders>
              <w:top w:val="single" w:sz="4" w:space="0" w:color="auto"/>
              <w:left w:val="nil"/>
              <w:bottom w:val="single" w:sz="4" w:space="0" w:color="auto"/>
              <w:right w:val="nil"/>
            </w:tcBorders>
          </w:tcPr>
          <w:p w14:paraId="016DDE5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6EF7CEAD" w14:textId="77777777" w:rsidR="00124374" w:rsidRPr="000E0F0A" w:rsidRDefault="00124374" w:rsidP="00341404">
            <w:pPr>
              <w:spacing w:line="240" w:lineRule="atLeast"/>
              <w:jc w:val="left"/>
              <w:rPr>
                <w:rFonts w:ascii="EC Square Sans Pro" w:hAnsi="EC Square Sans Pro" w:cstheme="minorHAnsi"/>
              </w:rPr>
            </w:pPr>
          </w:p>
        </w:tc>
      </w:tr>
    </w:tbl>
    <w:p w14:paraId="02DCDFE6"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6E862244" w14:textId="77777777" w:rsidR="00124374" w:rsidRPr="00FB0309" w:rsidRDefault="00124374" w:rsidP="00124374">
      <w:pPr>
        <w:spacing w:after="0"/>
        <w:rPr>
          <w:rFonts w:ascii="EC Square Sans Pro" w:hAnsi="EC Square Sans Pro" w:cstheme="minorHAnsi"/>
          <w:lang w:val="en-IE"/>
        </w:rPr>
      </w:pPr>
    </w:p>
    <w:bookmarkEnd w:id="0"/>
    <w:bookmarkEnd w:id="1"/>
    <w:p w14:paraId="2ADD6EE3"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BF3BF54"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20FFAA39"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0B3202BC"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89F985A"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1F4F8756" w14:textId="77777777" w:rsidTr="00341404">
        <w:bookmarkEnd w:id="2" w:displacedByCustomXml="next"/>
        <w:sdt>
          <w:sdtPr>
            <w:rPr>
              <w:rFonts w:asciiTheme="minorHAnsi" w:hAnsiTheme="minorHAnsi" w:cstheme="minorHAnsi"/>
              <w:smallCaps/>
              <w:sz w:val="20"/>
              <w:szCs w:val="24"/>
            </w:rPr>
            <w:id w:val="799890482"/>
            <w:placeholder>
              <w:docPart w:val="EFCB9C8737F84DCB8FD568669F26AEC2"/>
            </w:placeholder>
            <w:showingPlcHdr/>
            <w:date>
              <w:dateFormat w:val="dd-MM-yyyy"/>
              <w:lid w:val="fr-BE"/>
              <w:storeMappedDataAs w:val="dateTime"/>
              <w:calendar w:val="gregorian"/>
            </w:date>
          </w:sdtPr>
          <w:sdtEndPr/>
          <w:sdtContent>
            <w:tc>
              <w:tcPr>
                <w:tcW w:w="4361" w:type="dxa"/>
                <w:tcBorders>
                  <w:bottom w:val="single" w:sz="4" w:space="0" w:color="auto"/>
                </w:tcBorders>
              </w:tcPr>
              <w:p w14:paraId="3DA4750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692B9B6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48F5F89D"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351A7BCA" w14:textId="77777777" w:rsidTr="00341404">
        <w:tc>
          <w:tcPr>
            <w:tcW w:w="4361" w:type="dxa"/>
            <w:tcBorders>
              <w:top w:val="single" w:sz="4" w:space="0" w:color="auto"/>
            </w:tcBorders>
          </w:tcPr>
          <w:p w14:paraId="4907C21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49ADA9A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26520F1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540BCD52" w14:textId="77777777" w:rsidR="00124374" w:rsidRDefault="00124374" w:rsidP="00124374">
      <w:pPr>
        <w:rPr>
          <w:rFonts w:ascii="EC Square Sans Pro" w:hAnsi="EC Square Sans Pro"/>
          <w:lang w:val="en-IE"/>
        </w:rPr>
      </w:pPr>
    </w:p>
    <w:p w14:paraId="63D0B3EE"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589395F0" w14:textId="77777777" w:rsidR="00124374" w:rsidRPr="00925E74" w:rsidRDefault="00124374" w:rsidP="00124374">
      <w:pPr>
        <w:rPr>
          <w:rFonts w:ascii="EC Square Sans Pro" w:hAnsi="EC Square Sans Pro"/>
          <w:lang w:val="en-IE"/>
        </w:rPr>
      </w:pPr>
    </w:p>
    <w:p w14:paraId="30EC084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E34B" w14:textId="77777777" w:rsidR="009A5002" w:rsidRDefault="009A5002" w:rsidP="00124374">
      <w:pPr>
        <w:spacing w:after="0"/>
      </w:pPr>
      <w:r>
        <w:separator/>
      </w:r>
    </w:p>
  </w:endnote>
  <w:endnote w:type="continuationSeparator" w:id="0">
    <w:p w14:paraId="25567A98" w14:textId="77777777" w:rsidR="009A5002" w:rsidRDefault="009A5002" w:rsidP="00124374">
      <w:pPr>
        <w:spacing w:after="0"/>
      </w:pPr>
      <w:r>
        <w:continuationSeparator/>
      </w:r>
    </w:p>
  </w:endnote>
  <w:endnote w:type="continuationNotice" w:id="1">
    <w:p w14:paraId="6BF8E4FF" w14:textId="77777777" w:rsidR="009A5002" w:rsidRDefault="009A5002">
      <w:pPr>
        <w:spacing w:after="0"/>
      </w:pPr>
    </w:p>
  </w:endnote>
  <w:endnote w:id="2">
    <w:p w14:paraId="6BCB9A03"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7CE0654A"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479ABFFE"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16C453B6"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04CC17D5"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24BAE806"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163F703"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6307F6D8"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4395A49F"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79F5" w14:textId="77777777" w:rsidR="009A5002" w:rsidRDefault="009A5002" w:rsidP="00124374">
      <w:pPr>
        <w:spacing w:after="0"/>
      </w:pPr>
      <w:r>
        <w:separator/>
      </w:r>
    </w:p>
  </w:footnote>
  <w:footnote w:type="continuationSeparator" w:id="0">
    <w:p w14:paraId="33EDC8B3" w14:textId="77777777" w:rsidR="009A5002" w:rsidRDefault="009A5002" w:rsidP="00124374">
      <w:pPr>
        <w:spacing w:after="0"/>
      </w:pPr>
      <w:r>
        <w:continuationSeparator/>
      </w:r>
    </w:p>
  </w:footnote>
  <w:footnote w:type="continuationNotice" w:id="1">
    <w:p w14:paraId="64AACF24" w14:textId="77777777" w:rsidR="009A5002" w:rsidRDefault="009A50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0813"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0084" w14:textId="77777777" w:rsidR="00F80670" w:rsidRDefault="00F80670" w:rsidP="00341404">
    <w:pPr>
      <w:pStyle w:val="Header"/>
      <w:jc w:val="center"/>
    </w:pPr>
    <w:r>
      <w:rPr>
        <w:noProof/>
        <w:lang w:eastAsia="en-GB"/>
      </w:rPr>
      <w:drawing>
        <wp:inline distT="0" distB="0" distL="0" distR="0" wp14:anchorId="37D10C9B" wp14:editId="69DD59D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9A5002"/>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6C7C"/>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015E"/>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6DF"/>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0A4"/>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5FD0"/>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5002"/>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7DAC"/>
  <w15:chartTrackingRefBased/>
  <w15:docId w15:val="{C51FFB34-8B0F-4858-AC4A-6F76F37F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ON\SECTOR1\Geo%20balance%20-%20external%20publications\Open%20publications_to%20be%20filed%20by%20DG\OIB\COM_2025_651\Application%20form%20COM_2025_6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F7588605B94DFB8B4EFD4E4CC4542E"/>
        <w:category>
          <w:name w:val="General"/>
          <w:gallery w:val="placeholder"/>
        </w:category>
        <w:types>
          <w:type w:val="bbPlcHdr"/>
        </w:types>
        <w:behaviors>
          <w:behavior w:val="content"/>
        </w:behaviors>
        <w:guid w:val="{9451915F-53B0-4F2B-A60C-9FB5CA22128D}"/>
      </w:docPartPr>
      <w:docPartBody>
        <w:p w:rsidR="00193B80" w:rsidRDefault="00193B80">
          <w:pPr>
            <w:pStyle w:val="D0F7588605B94DFB8B4EFD4E4CC4542E"/>
          </w:pPr>
          <w:r w:rsidRPr="00A42175">
            <w:rPr>
              <w:rStyle w:val="PlaceholderText"/>
              <w:rFonts w:cstheme="minorHAnsi"/>
              <w:color w:val="A6A6A6" w:themeColor="background1" w:themeShade="A6"/>
            </w:rPr>
            <w:t>e.g. COM/… or … TA/reference.</w:t>
          </w:r>
        </w:p>
      </w:docPartBody>
    </w:docPart>
    <w:docPart>
      <w:docPartPr>
        <w:name w:val="A8FF47CACAEF4851ADB980FD2D679355"/>
        <w:category>
          <w:name w:val="General"/>
          <w:gallery w:val="placeholder"/>
        </w:category>
        <w:types>
          <w:type w:val="bbPlcHdr"/>
        </w:types>
        <w:behaviors>
          <w:behavior w:val="content"/>
        </w:behaviors>
        <w:guid w:val="{DAD0A899-2EA6-4FD0-853F-C649246548DD}"/>
      </w:docPartPr>
      <w:docPartBody>
        <w:p w:rsidR="00193B80" w:rsidRDefault="00193B80">
          <w:pPr>
            <w:pStyle w:val="A8FF47CACAEF4851ADB980FD2D679355"/>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BA7A76A8F06D46F6A7E519B4EAEDEA03"/>
        <w:category>
          <w:name w:val="General"/>
          <w:gallery w:val="placeholder"/>
        </w:category>
        <w:types>
          <w:type w:val="bbPlcHdr"/>
        </w:types>
        <w:behaviors>
          <w:behavior w:val="content"/>
        </w:behaviors>
        <w:guid w:val="{C90798B1-A21E-4278-B70D-DF54550D6163}"/>
      </w:docPartPr>
      <w:docPartBody>
        <w:p w:rsidR="00193B80" w:rsidRDefault="00193B80">
          <w:pPr>
            <w:pStyle w:val="BA7A76A8F06D46F6A7E519B4EAEDEA03"/>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B8861FDE7A4A4125A3BD6394E4ABA5AF"/>
        <w:category>
          <w:name w:val="General"/>
          <w:gallery w:val="placeholder"/>
        </w:category>
        <w:types>
          <w:type w:val="bbPlcHdr"/>
        </w:types>
        <w:behaviors>
          <w:behavior w:val="content"/>
        </w:behaviors>
        <w:guid w:val="{846E51F4-5A9C-41F0-9A82-EE3E1BD162D8}"/>
      </w:docPartPr>
      <w:docPartBody>
        <w:p w:rsidR="00193B80" w:rsidRDefault="00193B80">
          <w:pPr>
            <w:pStyle w:val="B8861FDE7A4A4125A3BD6394E4ABA5AF"/>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51E77CDC78E946E3981BE419577F65BF"/>
        <w:category>
          <w:name w:val="General"/>
          <w:gallery w:val="placeholder"/>
        </w:category>
        <w:types>
          <w:type w:val="bbPlcHdr"/>
        </w:types>
        <w:behaviors>
          <w:behavior w:val="content"/>
        </w:behaviors>
        <w:guid w:val="{4AFE8738-0B37-43F6-9DA4-C36B5AB75B4A}"/>
      </w:docPartPr>
      <w:docPartBody>
        <w:p w:rsidR="00193B80" w:rsidRDefault="00193B80">
          <w:pPr>
            <w:pStyle w:val="51E77CDC78E946E3981BE419577F65B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EAB0857F58E2449A8BAC646AFD36F8CD"/>
        <w:category>
          <w:name w:val="General"/>
          <w:gallery w:val="placeholder"/>
        </w:category>
        <w:types>
          <w:type w:val="bbPlcHdr"/>
        </w:types>
        <w:behaviors>
          <w:behavior w:val="content"/>
        </w:behaviors>
        <w:guid w:val="{52AA95EB-E51C-4A7D-939F-4BD942BFEB4C}"/>
      </w:docPartPr>
      <w:docPartBody>
        <w:p w:rsidR="00193B80" w:rsidRDefault="00193B80">
          <w:pPr>
            <w:pStyle w:val="EAB0857F58E2449A8BAC646AFD36F8CD"/>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7946E90D45A0489E8FB1E32DA6F4C366"/>
        <w:category>
          <w:name w:val="General"/>
          <w:gallery w:val="placeholder"/>
        </w:category>
        <w:types>
          <w:type w:val="bbPlcHdr"/>
        </w:types>
        <w:behaviors>
          <w:behavior w:val="content"/>
        </w:behaviors>
        <w:guid w:val="{5923A716-85DE-4831-A889-903521382BBC}"/>
      </w:docPartPr>
      <w:docPartBody>
        <w:p w:rsidR="00193B80" w:rsidRDefault="00193B80">
          <w:pPr>
            <w:pStyle w:val="7946E90D45A0489E8FB1E32DA6F4C366"/>
          </w:pPr>
          <w:r w:rsidRPr="006A2C50">
            <w:rPr>
              <w:rStyle w:val="PlaceholderText"/>
              <w:color w:val="A6A6A6" w:themeColor="background1" w:themeShade="A6"/>
              <w:sz w:val="20"/>
            </w:rPr>
            <w:t>Click to enter your mail</w:t>
          </w:r>
        </w:p>
      </w:docPartBody>
    </w:docPart>
    <w:docPart>
      <w:docPartPr>
        <w:name w:val="0E53F7C7284A4595B8C251EEFAEF08F3"/>
        <w:category>
          <w:name w:val="General"/>
          <w:gallery w:val="placeholder"/>
        </w:category>
        <w:types>
          <w:type w:val="bbPlcHdr"/>
        </w:types>
        <w:behaviors>
          <w:behavior w:val="content"/>
        </w:behaviors>
        <w:guid w:val="{23B7D6B7-867E-4DCD-B64E-0360A3F1A764}"/>
      </w:docPartPr>
      <w:docPartBody>
        <w:p w:rsidR="00193B80" w:rsidRDefault="00193B80">
          <w:pPr>
            <w:pStyle w:val="0E53F7C7284A4595B8C251EEFAEF08F3"/>
          </w:pPr>
          <w:r w:rsidRPr="006A2C50">
            <w:rPr>
              <w:rStyle w:val="PlaceholderText"/>
              <w:color w:val="A6A6A6" w:themeColor="background1" w:themeShade="A6"/>
              <w:sz w:val="20"/>
            </w:rPr>
            <w:t>Click to enter your phone</w:t>
          </w:r>
        </w:p>
      </w:docPartBody>
    </w:docPart>
    <w:docPart>
      <w:docPartPr>
        <w:name w:val="32F656F0F9A142D9AC6A92816CEF3670"/>
        <w:category>
          <w:name w:val="General"/>
          <w:gallery w:val="placeholder"/>
        </w:category>
        <w:types>
          <w:type w:val="bbPlcHdr"/>
        </w:types>
        <w:behaviors>
          <w:behavior w:val="content"/>
        </w:behaviors>
        <w:guid w:val="{FE36BBC3-F139-45E6-A3E1-6AB75C8ACD09}"/>
      </w:docPartPr>
      <w:docPartBody>
        <w:p w:rsidR="00193B80" w:rsidRDefault="00193B80">
          <w:pPr>
            <w:pStyle w:val="32F656F0F9A142D9AC6A92816CEF3670"/>
          </w:pPr>
          <w:r w:rsidRPr="006A2C50">
            <w:rPr>
              <w:rStyle w:val="PlaceholderText"/>
              <w:color w:val="A6A6A6" w:themeColor="background1" w:themeShade="A6"/>
              <w:sz w:val="20"/>
            </w:rPr>
            <w:t>Click to enter your address</w:t>
          </w:r>
        </w:p>
      </w:docPartBody>
    </w:docPart>
    <w:docPart>
      <w:docPartPr>
        <w:name w:val="3CB47960A6B04D5DBF518D23F2C62224"/>
        <w:category>
          <w:name w:val="General"/>
          <w:gallery w:val="placeholder"/>
        </w:category>
        <w:types>
          <w:type w:val="bbPlcHdr"/>
        </w:types>
        <w:behaviors>
          <w:behavior w:val="content"/>
        </w:behaviors>
        <w:guid w:val="{127DDCF4-C1AF-4478-8013-8DBA7C656EC7}"/>
      </w:docPartPr>
      <w:docPartBody>
        <w:p w:rsidR="00193B80" w:rsidRDefault="00193B80">
          <w:pPr>
            <w:pStyle w:val="3CB47960A6B04D5DBF518D23F2C62224"/>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C535DA53A414C538283A0FC1C87EBA3"/>
        <w:category>
          <w:name w:val="General"/>
          <w:gallery w:val="placeholder"/>
        </w:category>
        <w:types>
          <w:type w:val="bbPlcHdr"/>
        </w:types>
        <w:behaviors>
          <w:behavior w:val="content"/>
        </w:behaviors>
        <w:guid w:val="{5B3D661C-04AE-4C93-AC0D-7BCED075B13C}"/>
      </w:docPartPr>
      <w:docPartBody>
        <w:p w:rsidR="00193B80" w:rsidRDefault="00193B80">
          <w:pPr>
            <w:pStyle w:val="1C535DA53A414C538283A0FC1C87EBA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DCFBD1AE2F7B44CA92CBEEF84DF91CFA"/>
        <w:category>
          <w:name w:val="General"/>
          <w:gallery w:val="placeholder"/>
        </w:category>
        <w:types>
          <w:type w:val="bbPlcHdr"/>
        </w:types>
        <w:behaviors>
          <w:behavior w:val="content"/>
        </w:behaviors>
        <w:guid w:val="{9FB95789-57B6-40B0-BF8E-50ED4FBB0C42}"/>
      </w:docPartPr>
      <w:docPartBody>
        <w:p w:rsidR="00193B80" w:rsidRDefault="00193B80">
          <w:pPr>
            <w:pStyle w:val="DCFBD1AE2F7B44CA92CBEEF84DF91CF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FA35338A90A42B4BB1BEC82BC78CFC3"/>
        <w:category>
          <w:name w:val="General"/>
          <w:gallery w:val="placeholder"/>
        </w:category>
        <w:types>
          <w:type w:val="bbPlcHdr"/>
        </w:types>
        <w:behaviors>
          <w:behavior w:val="content"/>
        </w:behaviors>
        <w:guid w:val="{5E1E5900-C856-47B8-B12B-3E5FCF9C6BBE}"/>
      </w:docPartPr>
      <w:docPartBody>
        <w:p w:rsidR="00193B80" w:rsidRDefault="00193B80">
          <w:pPr>
            <w:pStyle w:val="AFA35338A90A42B4BB1BEC82BC78CFC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0057540C57416BBFD2F8FF14D4DFCC"/>
        <w:category>
          <w:name w:val="General"/>
          <w:gallery w:val="placeholder"/>
        </w:category>
        <w:types>
          <w:type w:val="bbPlcHdr"/>
        </w:types>
        <w:behaviors>
          <w:behavior w:val="content"/>
        </w:behaviors>
        <w:guid w:val="{34E9FA1C-78E3-4F74-A8A1-889FF343B46B}"/>
      </w:docPartPr>
      <w:docPartBody>
        <w:p w:rsidR="00193B80" w:rsidRDefault="00193B80">
          <w:pPr>
            <w:pStyle w:val="020057540C57416BBFD2F8FF14D4DFC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EE2267403844584BD036B2FE3AF0827"/>
        <w:category>
          <w:name w:val="General"/>
          <w:gallery w:val="placeholder"/>
        </w:category>
        <w:types>
          <w:type w:val="bbPlcHdr"/>
        </w:types>
        <w:behaviors>
          <w:behavior w:val="content"/>
        </w:behaviors>
        <w:guid w:val="{37B5BE9C-F2C6-4437-8091-D0104F99B942}"/>
      </w:docPartPr>
      <w:docPartBody>
        <w:p w:rsidR="00193B80" w:rsidRDefault="00193B80">
          <w:pPr>
            <w:pStyle w:val="BEE2267403844584BD036B2FE3AF082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55E9029F6C140859811E2A4273C6BA7"/>
        <w:category>
          <w:name w:val="General"/>
          <w:gallery w:val="placeholder"/>
        </w:category>
        <w:types>
          <w:type w:val="bbPlcHdr"/>
        </w:types>
        <w:behaviors>
          <w:behavior w:val="content"/>
        </w:behaviors>
        <w:guid w:val="{F391F572-A8B4-488F-85D1-912E131CB25F}"/>
      </w:docPartPr>
      <w:docPartBody>
        <w:p w:rsidR="00193B80" w:rsidRDefault="00193B80">
          <w:pPr>
            <w:pStyle w:val="055E9029F6C140859811E2A4273C6BA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D06912FC979443079EDF46CD2661533D"/>
        <w:category>
          <w:name w:val="General"/>
          <w:gallery w:val="placeholder"/>
        </w:category>
        <w:types>
          <w:type w:val="bbPlcHdr"/>
        </w:types>
        <w:behaviors>
          <w:behavior w:val="content"/>
        </w:behaviors>
        <w:guid w:val="{07ADD60D-250F-4A73-8CF8-E0F4B38A53CD}"/>
      </w:docPartPr>
      <w:docPartBody>
        <w:p w:rsidR="00193B80" w:rsidRDefault="00193B80">
          <w:pPr>
            <w:pStyle w:val="D06912FC979443079EDF46CD2661533D"/>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EFCB9C8737F84DCB8FD568669F26AEC2"/>
        <w:category>
          <w:name w:val="General"/>
          <w:gallery w:val="placeholder"/>
        </w:category>
        <w:types>
          <w:type w:val="bbPlcHdr"/>
        </w:types>
        <w:behaviors>
          <w:behavior w:val="content"/>
        </w:behaviors>
        <w:guid w:val="{CFB583B1-238B-405E-99D6-65C43AD8CA19}"/>
      </w:docPartPr>
      <w:docPartBody>
        <w:p w:rsidR="00193B80" w:rsidRDefault="00193B80">
          <w:pPr>
            <w:pStyle w:val="EFCB9C8737F84DCB8FD568669F26AEC2"/>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80"/>
    <w:rsid w:val="00193B80"/>
    <w:rsid w:val="005E70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D0F7588605B94DFB8B4EFD4E4CC4542E">
    <w:name w:val="D0F7588605B94DFB8B4EFD4E4CC4542E"/>
  </w:style>
  <w:style w:type="paragraph" w:customStyle="1" w:styleId="A8FF47CACAEF4851ADB980FD2D679355">
    <w:name w:val="A8FF47CACAEF4851ADB980FD2D679355"/>
  </w:style>
  <w:style w:type="paragraph" w:customStyle="1" w:styleId="BA7A76A8F06D46F6A7E519B4EAEDEA03">
    <w:name w:val="BA7A76A8F06D46F6A7E519B4EAEDEA03"/>
  </w:style>
  <w:style w:type="paragraph" w:customStyle="1" w:styleId="B8861FDE7A4A4125A3BD6394E4ABA5AF">
    <w:name w:val="B8861FDE7A4A4125A3BD6394E4ABA5AF"/>
  </w:style>
  <w:style w:type="paragraph" w:customStyle="1" w:styleId="51E77CDC78E946E3981BE419577F65BF">
    <w:name w:val="51E77CDC78E946E3981BE419577F65BF"/>
  </w:style>
  <w:style w:type="paragraph" w:customStyle="1" w:styleId="EAB0857F58E2449A8BAC646AFD36F8CD">
    <w:name w:val="EAB0857F58E2449A8BAC646AFD36F8CD"/>
  </w:style>
  <w:style w:type="paragraph" w:customStyle="1" w:styleId="7946E90D45A0489E8FB1E32DA6F4C366">
    <w:name w:val="7946E90D45A0489E8FB1E32DA6F4C366"/>
  </w:style>
  <w:style w:type="paragraph" w:customStyle="1" w:styleId="0E53F7C7284A4595B8C251EEFAEF08F3">
    <w:name w:val="0E53F7C7284A4595B8C251EEFAEF08F3"/>
  </w:style>
  <w:style w:type="paragraph" w:customStyle="1" w:styleId="32F656F0F9A142D9AC6A92816CEF3670">
    <w:name w:val="32F656F0F9A142D9AC6A92816CEF3670"/>
  </w:style>
  <w:style w:type="paragraph" w:customStyle="1" w:styleId="3CB47960A6B04D5DBF518D23F2C62224">
    <w:name w:val="3CB47960A6B04D5DBF518D23F2C62224"/>
  </w:style>
  <w:style w:type="paragraph" w:customStyle="1" w:styleId="1C535DA53A414C538283A0FC1C87EBA3">
    <w:name w:val="1C535DA53A414C538283A0FC1C87EBA3"/>
  </w:style>
  <w:style w:type="paragraph" w:customStyle="1" w:styleId="DCFBD1AE2F7B44CA92CBEEF84DF91CFA">
    <w:name w:val="DCFBD1AE2F7B44CA92CBEEF84DF91CFA"/>
  </w:style>
  <w:style w:type="paragraph" w:customStyle="1" w:styleId="AFA35338A90A42B4BB1BEC82BC78CFC3">
    <w:name w:val="AFA35338A90A42B4BB1BEC82BC78CFC3"/>
  </w:style>
  <w:style w:type="paragraph" w:customStyle="1" w:styleId="020057540C57416BBFD2F8FF14D4DFCC">
    <w:name w:val="020057540C57416BBFD2F8FF14D4DFCC"/>
  </w:style>
  <w:style w:type="paragraph" w:customStyle="1" w:styleId="BEE2267403844584BD036B2FE3AF0827">
    <w:name w:val="BEE2267403844584BD036B2FE3AF0827"/>
  </w:style>
  <w:style w:type="paragraph" w:customStyle="1" w:styleId="055E9029F6C140859811E2A4273C6BA7">
    <w:name w:val="055E9029F6C140859811E2A4273C6BA7"/>
  </w:style>
  <w:style w:type="paragraph" w:customStyle="1" w:styleId="D06912FC979443079EDF46CD2661533D">
    <w:name w:val="D06912FC979443079EDF46CD2661533D"/>
  </w:style>
  <w:style w:type="paragraph" w:customStyle="1" w:styleId="EFCB9C8737F84DCB8FD568669F26AEC2">
    <w:name w:val="EFCB9C8737F84DCB8FD568669F26A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CA0FF-B0BF-44D1-8912-5BA8AB6D7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COM_2025_651</Template>
  <TotalTime>2</TotalTime>
  <Pages>4</Pages>
  <Words>587</Words>
  <Characters>2984</Characters>
  <Application>Microsoft Office Word</Application>
  <DocSecurity>0</DocSecurity>
  <Lines>165</Lines>
  <Paragraphs>96</Paragraphs>
  <ScaleCrop>false</ScaleCrop>
  <Company>European Commission</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STEGER-ANTON Bettina (HR)</dc:creator>
  <cp:keywords/>
  <dc:description/>
  <cp:lastModifiedBy>STEGER-ANTON Bettina (HR)</cp:lastModifiedBy>
  <cp:revision>1</cp:revision>
  <dcterms:created xsi:type="dcterms:W3CDTF">2025-04-22T09:23:00Z</dcterms:created>
  <dcterms:modified xsi:type="dcterms:W3CDTF">2025-04-22T09:25:00Z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ies>
</file>