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F1F6" w14:textId="77777777" w:rsidR="00124374" w:rsidRDefault="006F6865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4613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124374" w:rsidRPr="00A42175" w14:paraId="76375F12" w14:textId="77777777" w:rsidTr="00C121D8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857DD9085AFE4D2A90B8F9C4CB3245CC"/>
            </w:placeholder>
            <w:text/>
          </w:sdtPr>
          <w:sdtEndPr/>
          <w:sdtContent>
            <w:tc>
              <w:tcPr>
                <w:tcW w:w="4613" w:type="dxa"/>
                <w:tcBorders>
                  <w:bottom w:val="single" w:sz="4" w:space="0" w:color="auto"/>
                </w:tcBorders>
                <w:vAlign w:val="center"/>
              </w:tcPr>
              <w:p w14:paraId="4FD33F7C" w14:textId="77777777" w:rsidR="00124374" w:rsidRPr="00C121D8" w:rsidRDefault="00124374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lang w:val="en-IE"/>
                  </w:rPr>
                </w:pPr>
                <w:r w:rsidRPr="00C121D8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Selection reference: D</w:t>
                </w:r>
                <w:r w:rsidR="00C121D8" w:rsidRPr="00C121D8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I</w:t>
                </w:r>
                <w:r w:rsidRPr="00C121D8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G</w:t>
                </w:r>
                <w:r w:rsidR="00C121D8" w:rsidRPr="00C121D8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IT</w:t>
                </w:r>
                <w:r w:rsidRPr="00C121D8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/COM/202</w:t>
                </w:r>
                <w:r w:rsidR="00C121D8" w:rsidRPr="00C121D8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Pr="00C121D8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C121D8" w:rsidRPr="00C121D8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837</w:t>
                </w:r>
              </w:p>
            </w:tc>
          </w:sdtContent>
        </w:sdt>
      </w:tr>
    </w:tbl>
    <w:p w14:paraId="45472C60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44374156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43D11076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567E3C03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467162BF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06E6181A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16D25A4F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3D50D306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1CDD04AEDEC84628AF5FB1C60ECA3EA4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1EDF48EA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76FD0608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B60B53D88239420AAE089447681E7B83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63DD569E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705BAC64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60BC6F09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37FC8EA7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6EF96319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61242B43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EF0D231157774109B50C182F004DFD3F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07F17157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5495D791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6DE0605476F544F8A57F89DC4FB079B1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137BC206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0DCF2CAF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CFF0D94F18EE4594BF8342B452EDAEBF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5FF1FA82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4C77B1B4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439C819B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6624F019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321BD24A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705F273D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0D713E82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7F219AE3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79EF1F6C1CBC4AAFB8A928B667E07D94"/>
              </w:placeholder>
              <w:showingPlcHdr/>
              <w:text/>
            </w:sdtPr>
            <w:sdtEndPr/>
            <w:sdtContent>
              <w:p w14:paraId="26E9343D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5B85C693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EEA57C3C6544456A8EC1F4CF41939F41"/>
              </w:placeholder>
              <w:showingPlcHdr/>
              <w:text/>
            </w:sdtPr>
            <w:sdtEndPr/>
            <w:sdtContent>
              <w:p w14:paraId="361FDB02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326835A6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473FFB63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7C9BE7CB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041846FE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1AEBDEF1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2469017D5510458E9B0566FB38E511B8"/>
              </w:placeholder>
              <w:showingPlcHdr/>
              <w:text/>
            </w:sdtPr>
            <w:sdtEndPr/>
            <w:sdtContent>
              <w:p w14:paraId="62DEDDB2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1962EC08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5D47EE4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2414EBA3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51A09AE4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0A2ABBAA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0305A229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246E2827" w14:textId="77777777" w:rsidR="00124374" w:rsidRDefault="00124374" w:rsidP="00124374"/>
    <w:p w14:paraId="31071DE7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7912E4EB" w14:textId="77777777" w:rsidR="00124374" w:rsidRPr="00287F8D" w:rsidRDefault="006F6865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64E50431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3ACFBBDE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EB4ED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41DC7725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62EA812A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671056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47CF2C2C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596A24DD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58150EBF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3AE394C5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00621388" w14:textId="77777777" w:rsidTr="00A35939">
              <w:tc>
                <w:tcPr>
                  <w:tcW w:w="4106" w:type="dxa"/>
                </w:tcPr>
                <w:p w14:paraId="71DE6F52" w14:textId="77777777" w:rsidR="00EE6986" w:rsidRDefault="006F6865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7D6186BC" w14:textId="77777777" w:rsidR="00EE6986" w:rsidRDefault="006F6865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217AD482" w14:textId="77777777" w:rsidR="00EE6986" w:rsidRDefault="006F6865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00373C99" w14:textId="77777777" w:rsidR="00EE6986" w:rsidRDefault="006F6865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621C63FD" w14:textId="77777777" w:rsidR="00EE6986" w:rsidRDefault="006F6865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7634D9C5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64934244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4D94004D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599DEDFC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3A141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E1A25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21EB82F8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FAFCB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46C7D104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A7139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7C691B0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17D0020E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6E14250B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C1A31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5A92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852AF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8B88C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CBCCF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7FAEFE72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DFAA7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7FE5A29E" w14:textId="77777777" w:rsidR="00124374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r w:rsidR="00C121D8">
              <w:rPr>
                <w:rFonts w:ascii="EC Square Sans Pro" w:hAnsi="EC Square Sans Pro" w:cstheme="minorHAnsi"/>
              </w:rPr>
              <w:t>Team Coordination</w:t>
            </w:r>
          </w:p>
          <w:p w14:paraId="279C9251" w14:textId="77777777" w:rsidR="00124374" w:rsidRPr="008E3D42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5FE46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A9E90C2E7EC94851AF9522794BDAE680"/>
              </w:placeholder>
              <w:showingPlcHdr/>
              <w:text/>
            </w:sdtPr>
            <w:sdtEndPr/>
            <w:sdtContent>
              <w:p w14:paraId="47189CE5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ADDD5EB4E77D49EFB8DA7B5167526DCF"/>
              </w:placeholder>
              <w:showingPlcHdr/>
              <w:text/>
            </w:sdtPr>
            <w:sdtEndPr/>
            <w:sdtContent>
              <w:p w14:paraId="1647D263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80B3575479E043AF94A3D960DFBB662F"/>
              </w:placeholder>
              <w:showingPlcHdr/>
              <w:text/>
            </w:sdtPr>
            <w:sdtEndPr/>
            <w:sdtContent>
              <w:p w14:paraId="5C5EE798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7A4E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9EE89C63D062468F96A34A9DD1E3F06B"/>
              </w:placeholder>
              <w:showingPlcHdr/>
              <w:text/>
            </w:sdtPr>
            <w:sdtEndPr/>
            <w:sdtContent>
              <w:p w14:paraId="34AF4230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6BB213F4C4A74036B1641EB4A3C774DF"/>
              </w:placeholder>
              <w:showingPlcHdr/>
              <w:text/>
            </w:sdtPr>
            <w:sdtEndPr/>
            <w:sdtContent>
              <w:p w14:paraId="428AEB5A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B3FC13D1D78E4ED3936CF205B984EA52"/>
              </w:placeholder>
              <w:showingPlcHdr/>
              <w:text/>
            </w:sdtPr>
            <w:sdtEndPr/>
            <w:sdtContent>
              <w:p w14:paraId="6673B336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33B5C608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467D4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61F01923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53014DEC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74173A63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7D822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259B670C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55CCF0E7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3242BAF1" w14:textId="77777777" w:rsidR="00124374" w:rsidRDefault="006F6865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50A6E0A" w14:textId="77777777" w:rsidR="00124374" w:rsidRDefault="006F6865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C623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DC0464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2455B08C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662A3A9" w14:textId="77777777" w:rsidR="00124374" w:rsidRDefault="006F6865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112D31BC" w14:textId="77777777" w:rsidR="00124374" w:rsidRPr="008E3D42" w:rsidRDefault="006F6865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9BAA3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74D9C1AC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60E7E81B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2E76CD5305564F978347A2137D2E5D73"/>
              </w:placeholder>
              <w:showingPlcHdr/>
              <w:text/>
            </w:sdtPr>
            <w:sdtEndPr/>
            <w:sdtContent>
              <w:p w14:paraId="3BC04121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2169C85E619A4516B6FD90FD099B10EC"/>
              </w:placeholder>
              <w:showingPlcHdr/>
              <w:text/>
            </w:sdtPr>
            <w:sdtEndPr/>
            <w:sdtContent>
              <w:p w14:paraId="598F695A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97DC8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5EB448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0DB2192A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FF45B5F3D9124530BC950E3555BE6928"/>
              </w:placeholder>
              <w:showingPlcHdr/>
              <w:text/>
            </w:sdtPr>
            <w:sdtEndPr/>
            <w:sdtContent>
              <w:p w14:paraId="047C135D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3E491FAF41A047D9A268FC071798E6B0"/>
              </w:placeholder>
              <w:showingPlcHdr/>
              <w:text/>
            </w:sdtPr>
            <w:sdtEndPr/>
            <w:sdtContent>
              <w:p w14:paraId="26FF859E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5F7AED42" w14:textId="77777777" w:rsidR="00124374" w:rsidRDefault="00124374" w:rsidP="00124374"/>
    <w:p w14:paraId="09ECDA57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lastRenderedPageBreak/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04E66F37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0FB85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153DF4D6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51E219EA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550AC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59349918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1C64DB13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90AEF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77F5665C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6B7744F1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520EC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653CE057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599CBB80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6CD1F158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4D24A09F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1132E415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6864B7D1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7AECC3FC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68278C70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5043821F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48E3CC82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16B1C77F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4034515239974AC8911CEC2BE442D83C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66296A9F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5DEC35F8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9DF4DA0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0F769B6B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3D3F1AD8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38F5A3CA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4299559F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54350580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1120F118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37CDE748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712E8C85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4A50" w14:textId="77777777" w:rsidR="006F6865" w:rsidRDefault="006F6865" w:rsidP="00124374">
      <w:pPr>
        <w:spacing w:after="0"/>
      </w:pPr>
      <w:r>
        <w:separator/>
      </w:r>
    </w:p>
  </w:endnote>
  <w:endnote w:type="continuationSeparator" w:id="0">
    <w:p w14:paraId="201D6395" w14:textId="77777777" w:rsidR="006F6865" w:rsidRDefault="006F6865" w:rsidP="00124374">
      <w:pPr>
        <w:spacing w:after="0"/>
      </w:pPr>
      <w:r>
        <w:continuationSeparator/>
      </w:r>
    </w:p>
  </w:endnote>
  <w:endnote w:type="continuationNotice" w:id="1">
    <w:p w14:paraId="73DA0665" w14:textId="77777777" w:rsidR="006F6865" w:rsidRDefault="006F6865">
      <w:pPr>
        <w:spacing w:after="0"/>
      </w:pPr>
    </w:p>
  </w:endnote>
  <w:endnote w:id="2">
    <w:p w14:paraId="1ABA01E9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6CE81472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1E653A39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2C776A42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7C343FBD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7B7E26B9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31A08B28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7707526C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6EF1F1B7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C7C2" w14:textId="77777777" w:rsidR="006F6865" w:rsidRDefault="006F6865" w:rsidP="00124374">
      <w:pPr>
        <w:spacing w:after="0"/>
      </w:pPr>
      <w:r>
        <w:separator/>
      </w:r>
    </w:p>
  </w:footnote>
  <w:footnote w:type="continuationSeparator" w:id="0">
    <w:p w14:paraId="74E94B5E" w14:textId="77777777" w:rsidR="006F6865" w:rsidRDefault="006F6865" w:rsidP="00124374">
      <w:pPr>
        <w:spacing w:after="0"/>
      </w:pPr>
      <w:r>
        <w:continuationSeparator/>
      </w:r>
    </w:p>
  </w:footnote>
  <w:footnote w:type="continuationNotice" w:id="1">
    <w:p w14:paraId="72C391D7" w14:textId="77777777" w:rsidR="006F6865" w:rsidRDefault="006F686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E11D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65C0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ADF1D7B" wp14:editId="4C7AB68C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F6865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51FE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1DC8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6F6865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A6A4B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1D8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C606"/>
  <w15:chartTrackingRefBased/>
  <w15:docId w15:val="{EC892D43-B817-4532-957C-F336B57E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MMON\SECTOR1\Geo%20balance%20-%20external%20publications\Open%20publications_to%20be%20filed%20by%20DG\DIGIT\COM-2025-837\Annex%202%20-%20Single%20application%20form%20TA%20-%20EN%2014012025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7DD9085AFE4D2A90B8F9C4CB324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E9E68-DDC4-421F-9B97-20069FF45851}"/>
      </w:docPartPr>
      <w:docPartBody>
        <w:p w:rsidR="00247AD2" w:rsidRDefault="00247AD2">
          <w:pPr>
            <w:pStyle w:val="857DD9085AFE4D2A90B8F9C4CB3245CC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1CDD04AEDEC84628AF5FB1C60ECA3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2D7A3-0FD2-4618-84D1-503EE2632464}"/>
      </w:docPartPr>
      <w:docPartBody>
        <w:p w:rsidR="00247AD2" w:rsidRDefault="00247AD2">
          <w:pPr>
            <w:pStyle w:val="1CDD04AEDEC84628AF5FB1C60ECA3EA4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B60B53D88239420AAE089447681E7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A63E7-8D8F-4259-A23E-5DFDE665A9C9}"/>
      </w:docPartPr>
      <w:docPartBody>
        <w:p w:rsidR="00247AD2" w:rsidRDefault="00247AD2">
          <w:pPr>
            <w:pStyle w:val="B60B53D88239420AAE089447681E7B83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EF0D231157774109B50C182F004DF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DF83B-701C-49A7-A903-559C0E6ABDDC}"/>
      </w:docPartPr>
      <w:docPartBody>
        <w:p w:rsidR="00247AD2" w:rsidRDefault="00247AD2">
          <w:pPr>
            <w:pStyle w:val="EF0D231157774109B50C182F004DFD3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6DE0605476F544F8A57F89DC4FB0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5138B-6BF2-47B3-905A-842B3B9E2851}"/>
      </w:docPartPr>
      <w:docPartBody>
        <w:p w:rsidR="00247AD2" w:rsidRDefault="00247AD2">
          <w:pPr>
            <w:pStyle w:val="6DE0605476F544F8A57F89DC4FB079B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CFF0D94F18EE4594BF8342B452EDA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01A6C-189E-4197-A65E-DB23C45330D5}"/>
      </w:docPartPr>
      <w:docPartBody>
        <w:p w:rsidR="00247AD2" w:rsidRDefault="00247AD2">
          <w:pPr>
            <w:pStyle w:val="CFF0D94F18EE4594BF8342B452EDAEB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79EF1F6C1CBC4AAFB8A928B667E07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F88E7-1FDD-499B-991F-FF22B9886B3A}"/>
      </w:docPartPr>
      <w:docPartBody>
        <w:p w:rsidR="00247AD2" w:rsidRDefault="00247AD2">
          <w:pPr>
            <w:pStyle w:val="79EF1F6C1CBC4AAFB8A928B667E07D94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EEA57C3C6544456A8EC1F4CF4193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FC4A4-D1F0-4067-8D73-32F1D478CE60}"/>
      </w:docPartPr>
      <w:docPartBody>
        <w:p w:rsidR="00247AD2" w:rsidRDefault="00247AD2">
          <w:pPr>
            <w:pStyle w:val="EEA57C3C6544456A8EC1F4CF41939F41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2469017D5510458E9B0566FB38E5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B778B-0354-479B-9182-1B9B17F9DBEF}"/>
      </w:docPartPr>
      <w:docPartBody>
        <w:p w:rsidR="00247AD2" w:rsidRDefault="00247AD2">
          <w:pPr>
            <w:pStyle w:val="2469017D5510458E9B0566FB38E511B8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A9E90C2E7EC94851AF9522794BDAE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CEAF0-3B3F-4039-AE2F-ACF97CDFDB24}"/>
      </w:docPartPr>
      <w:docPartBody>
        <w:p w:rsidR="00247AD2" w:rsidRDefault="00247AD2">
          <w:pPr>
            <w:pStyle w:val="A9E90C2E7EC94851AF9522794BDAE68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ADDD5EB4E77D49EFB8DA7B5167526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EEA22-8F8D-41EB-961C-095D20C5758E}"/>
      </w:docPartPr>
      <w:docPartBody>
        <w:p w:rsidR="00247AD2" w:rsidRDefault="00247AD2">
          <w:pPr>
            <w:pStyle w:val="ADDD5EB4E77D49EFB8DA7B5167526DC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80B3575479E043AF94A3D960DFBB6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8481B-362A-46AF-B518-FC9E8FDCA3C0}"/>
      </w:docPartPr>
      <w:docPartBody>
        <w:p w:rsidR="00247AD2" w:rsidRDefault="00247AD2">
          <w:pPr>
            <w:pStyle w:val="80B3575479E043AF94A3D960DFBB662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9EE89C63D062468F96A34A9DD1E3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761D7-2600-4017-9DA4-DD3C417059A3}"/>
      </w:docPartPr>
      <w:docPartBody>
        <w:p w:rsidR="00247AD2" w:rsidRDefault="00247AD2">
          <w:pPr>
            <w:pStyle w:val="9EE89C63D062468F96A34A9DD1E3F06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6BB213F4C4A74036B1641EB4A3C7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3B47C-6527-4D1F-9CF0-346713018E4C}"/>
      </w:docPartPr>
      <w:docPartBody>
        <w:p w:rsidR="00247AD2" w:rsidRDefault="00247AD2">
          <w:pPr>
            <w:pStyle w:val="6BB213F4C4A74036B1641EB4A3C774D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B3FC13D1D78E4ED3936CF205B984E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01C4C-FEC8-4D93-9734-2E9D7D30BD87}"/>
      </w:docPartPr>
      <w:docPartBody>
        <w:p w:rsidR="00247AD2" w:rsidRDefault="00247AD2">
          <w:pPr>
            <w:pStyle w:val="B3FC13D1D78E4ED3936CF205B984EA52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2E76CD5305564F978347A2137D2E5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32219-44BD-4A4A-BB92-64D3CB25EA80}"/>
      </w:docPartPr>
      <w:docPartBody>
        <w:p w:rsidR="00247AD2" w:rsidRDefault="00247AD2">
          <w:pPr>
            <w:pStyle w:val="2E76CD5305564F978347A2137D2E5D7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2169C85E619A4516B6FD90FD099B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6E45D-C6BC-473D-B058-CBE1D1F6F797}"/>
      </w:docPartPr>
      <w:docPartBody>
        <w:p w:rsidR="00247AD2" w:rsidRDefault="00247AD2">
          <w:pPr>
            <w:pStyle w:val="2169C85E619A4516B6FD90FD099B10E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FF45B5F3D9124530BC950E3555BE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17CDF-257B-4160-BAA1-B1A4DE354770}"/>
      </w:docPartPr>
      <w:docPartBody>
        <w:p w:rsidR="00247AD2" w:rsidRDefault="00247AD2">
          <w:pPr>
            <w:pStyle w:val="FF45B5F3D9124530BC950E3555BE692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3E491FAF41A047D9A268FC071798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722B-432F-4FAC-A87E-BC960008A25F}"/>
      </w:docPartPr>
      <w:docPartBody>
        <w:p w:rsidR="00247AD2" w:rsidRDefault="00247AD2">
          <w:pPr>
            <w:pStyle w:val="3E491FAF41A047D9A268FC071798E6B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4034515239974AC8911CEC2BE442D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68E62-4587-4AD6-9766-5432A382C987}"/>
      </w:docPartPr>
      <w:docPartBody>
        <w:p w:rsidR="00247AD2" w:rsidRDefault="00247AD2">
          <w:pPr>
            <w:pStyle w:val="4034515239974AC8911CEC2BE442D83C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D2"/>
    <w:rsid w:val="00247AD2"/>
    <w:rsid w:val="0068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857DD9085AFE4D2A90B8F9C4CB3245CC">
    <w:name w:val="857DD9085AFE4D2A90B8F9C4CB3245CC"/>
  </w:style>
  <w:style w:type="paragraph" w:customStyle="1" w:styleId="1CDD04AEDEC84628AF5FB1C60ECA3EA4">
    <w:name w:val="1CDD04AEDEC84628AF5FB1C60ECA3EA4"/>
  </w:style>
  <w:style w:type="paragraph" w:customStyle="1" w:styleId="B60B53D88239420AAE089447681E7B83">
    <w:name w:val="B60B53D88239420AAE089447681E7B83"/>
  </w:style>
  <w:style w:type="paragraph" w:customStyle="1" w:styleId="EF0D231157774109B50C182F004DFD3F">
    <w:name w:val="EF0D231157774109B50C182F004DFD3F"/>
  </w:style>
  <w:style w:type="paragraph" w:customStyle="1" w:styleId="6DE0605476F544F8A57F89DC4FB079B1">
    <w:name w:val="6DE0605476F544F8A57F89DC4FB079B1"/>
  </w:style>
  <w:style w:type="paragraph" w:customStyle="1" w:styleId="CFF0D94F18EE4594BF8342B452EDAEBF">
    <w:name w:val="CFF0D94F18EE4594BF8342B452EDAEBF"/>
  </w:style>
  <w:style w:type="paragraph" w:customStyle="1" w:styleId="79EF1F6C1CBC4AAFB8A928B667E07D94">
    <w:name w:val="79EF1F6C1CBC4AAFB8A928B667E07D94"/>
  </w:style>
  <w:style w:type="paragraph" w:customStyle="1" w:styleId="EEA57C3C6544456A8EC1F4CF41939F41">
    <w:name w:val="EEA57C3C6544456A8EC1F4CF41939F41"/>
  </w:style>
  <w:style w:type="paragraph" w:customStyle="1" w:styleId="2469017D5510458E9B0566FB38E511B8">
    <w:name w:val="2469017D5510458E9B0566FB38E511B8"/>
  </w:style>
  <w:style w:type="paragraph" w:customStyle="1" w:styleId="A9E90C2E7EC94851AF9522794BDAE680">
    <w:name w:val="A9E90C2E7EC94851AF9522794BDAE680"/>
  </w:style>
  <w:style w:type="paragraph" w:customStyle="1" w:styleId="ADDD5EB4E77D49EFB8DA7B5167526DCF">
    <w:name w:val="ADDD5EB4E77D49EFB8DA7B5167526DCF"/>
  </w:style>
  <w:style w:type="paragraph" w:customStyle="1" w:styleId="80B3575479E043AF94A3D960DFBB662F">
    <w:name w:val="80B3575479E043AF94A3D960DFBB662F"/>
  </w:style>
  <w:style w:type="paragraph" w:customStyle="1" w:styleId="9EE89C63D062468F96A34A9DD1E3F06B">
    <w:name w:val="9EE89C63D062468F96A34A9DD1E3F06B"/>
  </w:style>
  <w:style w:type="paragraph" w:customStyle="1" w:styleId="6BB213F4C4A74036B1641EB4A3C774DF">
    <w:name w:val="6BB213F4C4A74036B1641EB4A3C774DF"/>
  </w:style>
  <w:style w:type="paragraph" w:customStyle="1" w:styleId="B3FC13D1D78E4ED3936CF205B984EA52">
    <w:name w:val="B3FC13D1D78E4ED3936CF205B984EA52"/>
  </w:style>
  <w:style w:type="paragraph" w:customStyle="1" w:styleId="2E76CD5305564F978347A2137D2E5D73">
    <w:name w:val="2E76CD5305564F978347A2137D2E5D73"/>
  </w:style>
  <w:style w:type="paragraph" w:customStyle="1" w:styleId="2169C85E619A4516B6FD90FD099B10EC">
    <w:name w:val="2169C85E619A4516B6FD90FD099B10EC"/>
  </w:style>
  <w:style w:type="paragraph" w:customStyle="1" w:styleId="FF45B5F3D9124530BC950E3555BE6928">
    <w:name w:val="FF45B5F3D9124530BC950E3555BE6928"/>
  </w:style>
  <w:style w:type="paragraph" w:customStyle="1" w:styleId="3E491FAF41A047D9A268FC071798E6B0">
    <w:name w:val="3E491FAF41A047D9A268FC071798E6B0"/>
  </w:style>
  <w:style w:type="paragraph" w:customStyle="1" w:styleId="4034515239974AC8911CEC2BE442D83C">
    <w:name w:val="4034515239974AC8911CEC2BE442D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customXml/itemProps3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2 - Single application form TA - EN 14012025_final</Template>
  <TotalTime>1</TotalTime>
  <Pages>4</Pages>
  <Words>604</Words>
  <Characters>3063</Characters>
  <Application>Microsoft Office Word</Application>
  <DocSecurity>0</DocSecurity>
  <Lines>180</Lines>
  <Paragraphs>101</Paragraphs>
  <ScaleCrop>false</ScaleCrop>
  <Company>European Commission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JENSEN Anne Mette (HR)</dc:creator>
  <cp:keywords/>
  <dc:description/>
  <cp:lastModifiedBy>JENSEN Anne Mette (HR)</cp:lastModifiedBy>
  <cp:revision>1</cp:revision>
  <cp:lastPrinted>2025-02-19T09:47:00Z</cp:lastPrinted>
  <dcterms:created xsi:type="dcterms:W3CDTF">2025-04-22T12:42:00Z</dcterms:created>
  <dcterms:modified xsi:type="dcterms:W3CDTF">2025-04-22T12:43:00Z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